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57B7C" w14:textId="2EFEF21A" w:rsidR="008E6AFB" w:rsidRPr="00194806" w:rsidRDefault="00F35DBF" w:rsidP="00C32C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480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21A58B" wp14:editId="33EBB95B">
                <wp:simplePos x="0" y="0"/>
                <wp:positionH relativeFrom="column">
                  <wp:posOffset>6270625</wp:posOffset>
                </wp:positionH>
                <wp:positionV relativeFrom="paragraph">
                  <wp:posOffset>-316865</wp:posOffset>
                </wp:positionV>
                <wp:extent cx="800100" cy="32004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A1FC84" w14:textId="77777777" w:rsidR="00DD23EF" w:rsidRPr="00CC60E4" w:rsidRDefault="00DD23EF" w:rsidP="00DD23E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70DC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ปจ.๑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1A58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93.75pt;margin-top:-24.95pt;width:63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" fillcolor="window" stroked="f" strokeweight=".5pt">
                <v:textbox>
                  <w:txbxContent>
                    <w:p w14:paraId="32A1FC84" w14:textId="77777777" w:rsidR="00DD23EF" w:rsidRPr="00CC60E4" w:rsidRDefault="00DD23EF" w:rsidP="00DD23EF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70DC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ปจ.๑</w:t>
                      </w:r>
                    </w:p>
                  </w:txbxContent>
                </v:textbox>
              </v:shape>
            </w:pict>
          </mc:Fallback>
        </mc:AlternateContent>
      </w:r>
      <w:r w:rsidR="00DF5317" w:rsidRPr="00194806">
        <w:rPr>
          <w:rFonts w:ascii="TH SarabunIT๙" w:hAnsi="TH SarabunIT๙" w:cs="TH SarabunIT๙"/>
          <w:b/>
          <w:bCs/>
          <w:sz w:val="32"/>
          <w:szCs w:val="32"/>
          <w:cs/>
        </w:rPr>
        <w:t>แบบตรวจการกำกับและติดตามผลการปฏิบัติราชการในหน้าที่ปลัดจังหวัด</w:t>
      </w:r>
    </w:p>
    <w:p w14:paraId="7EBB7909" w14:textId="22ACDD2F" w:rsidR="00DF5317" w:rsidRPr="00194806" w:rsidRDefault="00DF5317" w:rsidP="008F71C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480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ปรับปรุงแก้ไข</w:t>
      </w:r>
      <w:r w:rsidR="002A3D26" w:rsidRPr="001948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ปีงบประมาณ </w:t>
      </w:r>
      <w:r w:rsidRPr="00194806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</w:t>
      </w:r>
      <w:r w:rsidR="00BF0326" w:rsidRPr="0019480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3E7A4781" w14:textId="77777777" w:rsidR="00DF5317" w:rsidRPr="00194806" w:rsidRDefault="00DF5317" w:rsidP="008F71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4806">
        <w:rPr>
          <w:rFonts w:ascii="TH SarabunIT๙" w:hAnsi="TH SarabunIT๙" w:cs="TH SarabunIT๙"/>
          <w:b/>
          <w:bCs/>
          <w:sz w:val="32"/>
          <w:szCs w:val="32"/>
          <w:cs/>
        </w:rPr>
        <w:t>อำเภอ.........................................จังหวัด.........................................</w:t>
      </w:r>
    </w:p>
    <w:p w14:paraId="7415F235" w14:textId="77777777" w:rsidR="00DF5317" w:rsidRPr="00194806" w:rsidRDefault="00DF5317" w:rsidP="008F71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4806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ครั้งที่............/</w:t>
      </w:r>
      <w:r w:rsidRPr="00194806">
        <w:rPr>
          <w:rFonts w:ascii="TH SarabunIT๙" w:hAnsi="TH SarabunIT๙" w:cs="TH SarabunIT๙"/>
          <w:b/>
          <w:bCs/>
          <w:sz w:val="32"/>
          <w:szCs w:val="32"/>
        </w:rPr>
        <w:t>………….</w:t>
      </w:r>
    </w:p>
    <w:p w14:paraId="08F9CD00" w14:textId="77777777" w:rsidR="00DF5317" w:rsidRPr="00194806" w:rsidRDefault="00DF5317" w:rsidP="00DF53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4806">
        <w:rPr>
          <w:rFonts w:ascii="TH SarabunIT๙" w:hAnsi="TH SarabunIT๙" w:cs="TH SarabunIT๙"/>
          <w:b/>
          <w:bCs/>
          <w:sz w:val="32"/>
          <w:szCs w:val="32"/>
          <w:cs/>
        </w:rPr>
        <w:t>วันที่..............เดือน.......................พ.ศ.....................</w:t>
      </w:r>
    </w:p>
    <w:p w14:paraId="1712C194" w14:textId="77777777" w:rsidR="00194806" w:rsidRPr="00194806" w:rsidRDefault="00194806" w:rsidP="00DF53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134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3969"/>
        <w:gridCol w:w="2410"/>
      </w:tblGrid>
      <w:tr w:rsidR="00194806" w:rsidRPr="00194806" w14:paraId="2A80C217" w14:textId="77777777" w:rsidTr="008172F8">
        <w:trPr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A2248" w14:textId="77777777" w:rsidR="00136D27" w:rsidRPr="00194806" w:rsidRDefault="00136D27" w:rsidP="00B410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22795" w14:textId="77777777" w:rsidR="00136D27" w:rsidRPr="00194806" w:rsidRDefault="00136D27" w:rsidP="00B410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โครงสร้างงาน/กลุ่มงาน/ฝ่าย</w:t>
            </w:r>
          </w:p>
          <w:p w14:paraId="73F549AE" w14:textId="77777777" w:rsidR="00136D27" w:rsidRPr="00194806" w:rsidRDefault="00136D27" w:rsidP="00B410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(ลักษณะเนื้องาน/รายละเอียดงาน)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8E26" w14:textId="77777777" w:rsidR="00136D27" w:rsidRPr="00194806" w:rsidRDefault="00136D27" w:rsidP="00B410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ผลการตรวจติดตาม</w:t>
            </w:r>
          </w:p>
          <w:p w14:paraId="5D121E0C" w14:textId="1DAB64A4" w:rsidR="00136D27" w:rsidRPr="00194806" w:rsidRDefault="00136D27" w:rsidP="00B410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ประจำปีงบประมาณ พ.ศ.</w:t>
            </w:r>
            <w:r w:rsidR="00700386"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2568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EEDAC" w14:textId="7D310F99" w:rsidR="00136D27" w:rsidRPr="00194806" w:rsidRDefault="00136D27" w:rsidP="003533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อุปสรรค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</w:t>
            </w:r>
            <w:r w:rsidR="00353399"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แนะ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กรณีประสบความสำเร็จ 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  <w:t>Good practices</w:t>
            </w:r>
          </w:p>
        </w:tc>
      </w:tr>
      <w:tr w:rsidR="00194806" w:rsidRPr="00194806" w14:paraId="5EC70EE6" w14:textId="77777777" w:rsidTr="008172F8">
        <w:tc>
          <w:tcPr>
            <w:tcW w:w="5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8A2C7B2" w14:textId="77777777" w:rsidR="00136D27" w:rsidRPr="00194806" w:rsidRDefault="00136D27" w:rsidP="00B410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3BB41" w14:textId="77777777" w:rsidR="00136D27" w:rsidRPr="00194806" w:rsidRDefault="00136D27" w:rsidP="00B4104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งานตามนโยบายรัฐบาล/กระทรวงมหาดไทย/กรมการปกครอง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359F1" w14:textId="77777777" w:rsidR="00136D27" w:rsidRPr="00194806" w:rsidRDefault="00136D27" w:rsidP="00B410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E6EA2" w14:textId="77777777" w:rsidR="00136D27" w:rsidRPr="00194806" w:rsidRDefault="00136D27" w:rsidP="00B410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4A1173F2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1593636D" w14:textId="77777777" w:rsidR="00136D27" w:rsidRPr="00194806" w:rsidRDefault="00136D27" w:rsidP="00391D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946F7" w14:textId="54A4EF26" w:rsidR="00323866" w:rsidRPr="00194806" w:rsidRDefault="00136D27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๑.๑ </w:t>
            </w:r>
            <w:r w:rsidR="00645AD1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8E1AA1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ดำเนินโครงการ</w:t>
            </w:r>
            <w:r w:rsidR="00645AD1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</w:t>
            </w:r>
            <w:r w:rsidR="008D01B2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ฒ</w:t>
            </w:r>
            <w:r w:rsidR="00645AD1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นาคุณภาพชีวิตและสร้างรายได้</w:t>
            </w:r>
            <w:r w:rsidR="008D01B2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โดยการน้อมนำแนวพระราชดำริมาประยุกต์ใช้</w:t>
            </w:r>
          </w:p>
          <w:p w14:paraId="76386CB2" w14:textId="77777777" w:rsidR="00645AD1" w:rsidRPr="00194806" w:rsidRDefault="00645AD1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1843B99F" w14:textId="77777777" w:rsidR="00323866" w:rsidRPr="00194806" w:rsidRDefault="00323866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5FBF3E" w14:textId="77777777" w:rsidR="00323866" w:rsidRPr="00194806" w:rsidRDefault="00323866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AD5FF8" w14:textId="2DA79DAE" w:rsidR="00136D27" w:rsidRPr="00194806" w:rsidRDefault="00AD79F4" w:rsidP="003238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478DD4" w14:textId="64D8E50B" w:rsidR="00136D27" w:rsidRPr="00194806" w:rsidRDefault="00136D27" w:rsidP="00391D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 และสามารถเป็นแบบอย่างได้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(โปรดอธิบาย)</w:t>
            </w:r>
          </w:p>
          <w:p w14:paraId="27C9A5A4" w14:textId="1308F47A" w:rsidR="009E0C61" w:rsidRPr="00194806" w:rsidRDefault="00136D27" w:rsidP="00391D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</w:t>
            </w:r>
            <w:r w:rsidR="009E0C61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และสอดคล้องกับเป้า</w:t>
            </w:r>
            <w:r w:rsidR="00FE0BEC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</w:t>
            </w:r>
            <w:r w:rsidR="009E0C61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มาย </w:t>
            </w:r>
            <w:r w:rsidR="009E0C61"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SDGs </w:t>
            </w:r>
            <w:r w:rsidR="009E0C61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ข้อที่......</w:t>
            </w:r>
            <w:r w:rsidR="00FE0BEC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รายละเอียดเป้าหมาย..................................................</w:t>
            </w:r>
            <w:r w:rsidR="008172F8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  <w:p w14:paraId="713106C4" w14:textId="2FBF86A6" w:rsidR="00136D27" w:rsidRPr="00194806" w:rsidRDefault="00136D27" w:rsidP="00FE0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ยังไม่เป็นไปตามเป้าหมาย.............................................................</w:t>
            </w:r>
            <w:r w:rsidR="00FE0BEC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="00FE0BEC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  <w:r w:rsidR="00FE0BEC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DD6FAA" w14:textId="70E66E65" w:rsidR="00136D27" w:rsidRPr="00194806" w:rsidRDefault="0091262D" w:rsidP="00391D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172F8" w:rsidRPr="00194806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</w:tc>
      </w:tr>
      <w:tr w:rsidR="00194806" w:rsidRPr="00194806" w14:paraId="6AA72CBA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1A99E4AF" w14:textId="77777777" w:rsidR="00136D27" w:rsidRPr="00194806" w:rsidRDefault="00136D27" w:rsidP="00391D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9A4EF4" w14:textId="77777777" w:rsidR="00B15474" w:rsidRPr="00194806" w:rsidRDefault="00B15474" w:rsidP="008C10DF">
            <w:pPr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58C2D818" w14:textId="461E7F49" w:rsidR="008C10DF" w:rsidRPr="00194806" w:rsidRDefault="008E1AA1" w:rsidP="008C10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B15474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8C10D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การดำเนินการส่งเสริม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 w:rsidR="008C10D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การเรียนรู้โครงการอันเนื่องมาจากพระราชดำริต้นแบบ</w:t>
            </w:r>
            <w:r w:rsidR="00315B38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8C10D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ให้เป็นแหล่งการเรียนรู้สำคัญ</w:t>
            </w:r>
          </w:p>
          <w:p w14:paraId="0F9B0BE0" w14:textId="77777777" w:rsidR="008C10DF" w:rsidRPr="00194806" w:rsidRDefault="008C10DF" w:rsidP="003238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F43C97" w14:textId="77777777" w:rsidR="008C10DF" w:rsidRPr="00194806" w:rsidRDefault="008C10DF" w:rsidP="003238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36435B" w14:textId="77777777" w:rsidR="008C10DF" w:rsidRPr="00194806" w:rsidRDefault="008C10DF" w:rsidP="003238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3EE457" w14:textId="77777777" w:rsidR="008C10DF" w:rsidRPr="00194806" w:rsidRDefault="008C10DF" w:rsidP="003238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CFC43F" w14:textId="77777777" w:rsidR="00F420EF" w:rsidRPr="00194806" w:rsidRDefault="00F420EF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F0D257" w14:textId="77777777" w:rsidR="00F420EF" w:rsidRPr="00194806" w:rsidRDefault="00F420EF" w:rsidP="00B41044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6644C825" w14:textId="77777777" w:rsidR="008172F8" w:rsidRPr="00194806" w:rsidRDefault="008172F8" w:rsidP="00B41044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7AC02E8B" w14:textId="77777777" w:rsidR="008172F8" w:rsidRPr="00194806" w:rsidRDefault="008172F8" w:rsidP="00B41044">
            <w:pPr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36CE295B" w14:textId="613B7EB7" w:rsidR="00972C97" w:rsidRPr="00194806" w:rsidRDefault="00972C97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1.3 การดำเนินการจัดระเบียบสังคม และปราบปราม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ผู้มีอิทธิพลในพื้นที่</w:t>
            </w:r>
          </w:p>
          <w:p w14:paraId="3C610EDA" w14:textId="77777777" w:rsidR="00972C97" w:rsidRPr="00194806" w:rsidRDefault="00972C97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5AE8DF" w14:textId="77777777" w:rsidR="00972C97" w:rsidRPr="00194806" w:rsidRDefault="00972C97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A86548" w14:textId="77777777" w:rsidR="00972C97" w:rsidRPr="00194806" w:rsidRDefault="00972C97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7E3865" w14:textId="77777777" w:rsidR="00972C97" w:rsidRPr="00194806" w:rsidRDefault="00972C97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F55BCF" w14:textId="77777777" w:rsidR="00972C97" w:rsidRPr="00194806" w:rsidRDefault="00972C97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F46C1A" w14:textId="77777777" w:rsidR="000C6119" w:rsidRPr="00194806" w:rsidRDefault="000C6119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F8E068" w14:textId="77777777" w:rsidR="00DD45C0" w:rsidRPr="00194806" w:rsidRDefault="00DD45C0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3087A0" w14:textId="77777777" w:rsidR="00DD45C0" w:rsidRPr="00194806" w:rsidRDefault="00DD45C0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0C3C10" w14:textId="77777777" w:rsidR="00DD45C0" w:rsidRPr="00194806" w:rsidRDefault="00DD45C0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F6000C" w14:textId="77777777" w:rsidR="00DD45C0" w:rsidRPr="00194806" w:rsidRDefault="00DD45C0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E6BD62" w14:textId="79C7C0E1" w:rsidR="00136D27" w:rsidRPr="00194806" w:rsidRDefault="00E43FD0" w:rsidP="00B41044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1.</w:t>
            </w:r>
            <w:r w:rsidR="00A47944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6D27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การดำเนินการป้องกัน</w:t>
            </w:r>
            <w:r w:rsidR="00B15474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ปราบปราม </w:t>
            </w:r>
            <w:r w:rsidR="00136D27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และแก้ไขปัญหายาเสพติด</w:t>
            </w:r>
            <w:r w:rsidR="00136D27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การปราบปรามยาเสพติด</w:t>
            </w:r>
            <w:r w:rsidR="0031250C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136D27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ในพื้นที่,</w:t>
            </w:r>
            <w:r w:rsidR="000C6119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C6119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การติดตามการดำเนินงานของศูนย์ฟื้นฟู</w:t>
            </w:r>
            <w:r w:rsidR="000C6119" w:rsidRPr="001948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สภาพทางสังคมอำเภอ</w:t>
            </w:r>
            <w:r w:rsidR="000C6119"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, </w:t>
            </w:r>
            <w:r w:rsidR="00136D27"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</w:t>
            </w:r>
            <w:r w:rsidR="000C6119"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บันทึกผลและ</w:t>
            </w:r>
            <w:r w:rsidR="00136D27"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รายงานผลในระบบสารสนเทศยาเสพ</w:t>
            </w:r>
            <w:r w:rsidR="00136D27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</w:t>
            </w:r>
            <w:r w:rsidR="00136D27" w:rsidRPr="0019480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จังหวัด </w:t>
            </w:r>
            <w:r w:rsidR="00646D2E" w:rsidRPr="0019480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(</w:t>
            </w:r>
            <w:r w:rsidR="00136D27" w:rsidRPr="00194806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Narcotics </w:t>
            </w:r>
            <w:r w:rsidR="00136D27" w:rsidRPr="00194806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>Information System for Province Agency</w:t>
            </w:r>
            <w:r w:rsidR="00353399" w:rsidRPr="00194806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:</w:t>
            </w:r>
            <w:r w:rsidR="000C6119" w:rsidRPr="00194806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="00136D27" w:rsidRPr="00194806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>NISPA</w:t>
            </w:r>
            <w:r w:rsidR="00646D2E" w:rsidRPr="00194806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)</w:t>
            </w:r>
            <w:r w:rsidR="000C6119" w:rsidRPr="00194806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,</w:t>
            </w:r>
            <w:r w:rsidR="000C6119"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0C6119" w:rsidRPr="0019480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การบันทึกข้อมูลในระบบสารสนเทศกลางเพื่อกา</w:t>
            </w:r>
            <w:r w:rsidR="006E6BEC" w:rsidRPr="0019480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ร</w:t>
            </w:r>
            <w:r w:rsidR="000C6119"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แก้ไข</w:t>
            </w:r>
            <w:r w:rsidR="000C6119" w:rsidRPr="001948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ปัญหายาเสพติด (</w:t>
            </w:r>
            <w:r w:rsidR="000C6119" w:rsidRPr="0019480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MOI Drugs GIS) </w:t>
            </w:r>
            <w:r w:rsidR="000C6119" w:rsidRPr="001948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กรมกา</w:t>
            </w:r>
            <w:r w:rsidR="006E6BEC"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</w:t>
            </w:r>
            <w:r w:rsidR="000C6119" w:rsidRPr="001948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ปกครอง</w:t>
            </w:r>
            <w:r w:rsidR="000C6119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กระทรวงมหาดไทย</w:t>
            </w:r>
            <w:r w:rsidR="006E6BEC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</w:t>
            </w:r>
            <w:r w:rsidR="006E6BEC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ระบบ</w:t>
            </w:r>
            <w:r w:rsidR="006E6BEC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ข้อมูลการบำบัดและ</w:t>
            </w:r>
            <w:r w:rsidR="006E6BEC"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ฟื้นฟูผู้ติดยาเสพติดของประเทศ (</w:t>
            </w:r>
            <w:proofErr w:type="spellStart"/>
            <w:r w:rsidR="006E6BEC" w:rsidRPr="001948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บส</w:t>
            </w:r>
            <w:proofErr w:type="spellEnd"/>
            <w:r w:rsidR="006E6BEC" w:rsidRPr="001948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ต.</w:t>
            </w:r>
            <w:r w:rsidR="006E6BEC"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), </w:t>
            </w:r>
            <w:r w:rsidR="006E6BEC" w:rsidRPr="001948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การบันทึกข้อมูลของเจ้าหน้าที่บันทึกข้อมูลตามโครงการจัดทำ</w:t>
            </w:r>
            <w:r w:rsidR="006E6BEC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ระบบฐานข้อมูลการเฝ้าระวังกลุ่มเสี่ยงต่อการแพร่ระบาดยาเสพติด</w:t>
            </w:r>
          </w:p>
          <w:p w14:paraId="11C17471" w14:textId="77777777" w:rsidR="00E43FD0" w:rsidRPr="00194806" w:rsidRDefault="00E43FD0" w:rsidP="006E6BEC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89FA09" w14:textId="77777777" w:rsidR="00B15474" w:rsidRPr="00194806" w:rsidRDefault="00B15474" w:rsidP="00FE0BEC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6450E24D" w14:textId="08D39F11" w:rsidR="00FE0BEC" w:rsidRPr="00194806" w:rsidRDefault="00FE0BEC" w:rsidP="00FE0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 และสามารถเป็นแบบอย่างได้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(โปรดอธิบาย)</w:t>
            </w:r>
          </w:p>
          <w:p w14:paraId="27B43E0E" w14:textId="06D157EA" w:rsidR="008172F8" w:rsidRPr="00194806" w:rsidRDefault="008172F8" w:rsidP="008172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และสอดคล้องกับเป้าหมาย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SDGs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ข้อที่......รายละเอียดเป้าหมาย.........................................................</w:t>
            </w:r>
          </w:p>
          <w:p w14:paraId="2BB3539D" w14:textId="42B04973" w:rsidR="00FE0BEC" w:rsidRPr="00194806" w:rsidRDefault="008172F8" w:rsidP="008172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ยังไม่เป็นไปตามเป้าหมาย.............................................................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</w:t>
            </w:r>
          </w:p>
          <w:p w14:paraId="121A1DB7" w14:textId="77777777" w:rsidR="00FC000C" w:rsidRPr="00194806" w:rsidRDefault="00FC000C" w:rsidP="001F2C81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199B7572" w14:textId="77777777" w:rsidR="00FE0BEC" w:rsidRPr="00194806" w:rsidRDefault="00FE0BEC" w:rsidP="00FE0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 และสามารถเป็นแบบอย่างได้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(โปรดอธิบาย)</w:t>
            </w:r>
          </w:p>
          <w:p w14:paraId="7BF54DDC" w14:textId="25F6557E" w:rsidR="00FE0BEC" w:rsidRPr="00194806" w:rsidRDefault="00FE0BEC" w:rsidP="00FE0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และสอดคล้องกับเป้าหมาย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SDGs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ข้อที่......รายละเอียดเป้าหมาย.........................................................</w:t>
            </w:r>
          </w:p>
          <w:p w14:paraId="04A6B6E2" w14:textId="704B3158" w:rsidR="00F1069B" w:rsidRPr="00194806" w:rsidRDefault="00FE0BEC" w:rsidP="00B154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ยังไม่เป็นไปตามเป้าหมาย.............................................................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  <w:p w14:paraId="7E8A9EDB" w14:textId="77777777" w:rsidR="000C6119" w:rsidRPr="00194806" w:rsidRDefault="000C6119" w:rsidP="00B154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2312E3" w14:textId="77777777" w:rsidR="00DD45C0" w:rsidRPr="00194806" w:rsidRDefault="00DD45C0" w:rsidP="00B154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903966" w14:textId="77777777" w:rsidR="00DD45C0" w:rsidRPr="00194806" w:rsidRDefault="00DD45C0" w:rsidP="00B154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74ECFE" w14:textId="77777777" w:rsidR="00DD45C0" w:rsidRPr="00194806" w:rsidRDefault="00DD45C0" w:rsidP="00B154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C22126" w14:textId="77777777" w:rsidR="00972C97" w:rsidRPr="00194806" w:rsidRDefault="00972C97" w:rsidP="00972C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 และสามารถเป็นแบบอย่างได้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(โปรดอธิบาย)</w:t>
            </w:r>
          </w:p>
          <w:p w14:paraId="587EA81D" w14:textId="3B249B49" w:rsidR="00972C97" w:rsidRPr="00194806" w:rsidRDefault="00972C97" w:rsidP="00972C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และสอดคล้องกับเป้าหมาย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SDGs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ข้อที่......รายละเอียดเป้าหมาย...................................................</w:t>
            </w:r>
            <w:r w:rsidR="008172F8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</w:p>
          <w:p w14:paraId="2BF0ED3E" w14:textId="165AAAEC" w:rsidR="00B33D12" w:rsidRPr="00194806" w:rsidRDefault="00972C97" w:rsidP="00972C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ยังไม่เป็นไปตามเป้าหมาย.............................................................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</w:t>
            </w:r>
            <w:r w:rsidR="00FE0BEC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CA2981" w14:textId="417B62FB" w:rsidR="00136D27" w:rsidRPr="00194806" w:rsidRDefault="00136D27" w:rsidP="00391D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012C5B23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331DCD43" w14:textId="77777777" w:rsidR="00136D27" w:rsidRPr="00194806" w:rsidRDefault="00136D27" w:rsidP="00391D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585131" w14:textId="777519A4" w:rsidR="00136D27" w:rsidRPr="00194806" w:rsidRDefault="00B33D12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36D27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A47944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136D27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การดำเนินการแก้ไขปัญหาและพัฒนาพื้นที่จังหวัดชายแดนภาคใต้ (ปัตตานี ยะลา นราธิวาส และ ๔ อำเภอของจังหวัดสงขลา)</w:t>
            </w:r>
          </w:p>
          <w:p w14:paraId="1B1C45C4" w14:textId="77777777" w:rsidR="00136D27" w:rsidRPr="00194806" w:rsidRDefault="00136D27" w:rsidP="00391D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8621A1" w14:textId="77777777" w:rsidR="0008086D" w:rsidRPr="00194806" w:rsidRDefault="0008086D" w:rsidP="00391D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5C772A" w14:textId="77777777" w:rsidR="0008086D" w:rsidRPr="00194806" w:rsidRDefault="0008086D" w:rsidP="00391D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E13C46" w14:textId="77777777" w:rsidR="0008086D" w:rsidRPr="00194806" w:rsidRDefault="0008086D" w:rsidP="00391DA7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2FA9EDD4" w14:textId="1D8D5E6B" w:rsidR="0008086D" w:rsidRPr="00194806" w:rsidRDefault="0008086D" w:rsidP="000808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1.6 การสนับสนุนโครงการ/กิจกรรม สร้างอาชีพ </w:t>
            </w:r>
            <w:r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เพิ่มรายได้ให้กับประชาชน เช่น การส่งเสริมเศรษฐกิจฐานราก การผลิต การตลาด และการจำหน่ายแทน</w:t>
            </w:r>
          </w:p>
          <w:p w14:paraId="6D026010" w14:textId="77777777" w:rsidR="0008086D" w:rsidRPr="00194806" w:rsidRDefault="0008086D" w:rsidP="00391D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F1E262" w14:textId="77777777" w:rsidR="0008086D" w:rsidRPr="00194806" w:rsidRDefault="0008086D" w:rsidP="00391D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F1C900" w14:textId="77777777" w:rsidR="0008086D" w:rsidRPr="00194806" w:rsidRDefault="0008086D" w:rsidP="00391D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0E578E" w14:textId="77777777" w:rsidR="0008086D" w:rsidRPr="00194806" w:rsidRDefault="0008086D" w:rsidP="00391D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17258F" w14:textId="77777777" w:rsidR="0008086D" w:rsidRPr="00194806" w:rsidRDefault="0008086D" w:rsidP="00391D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DD196F" w14:textId="77777777" w:rsidR="008172F8" w:rsidRPr="00194806" w:rsidRDefault="008172F8" w:rsidP="00391D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8D1C74" w14:textId="77777777" w:rsidR="008172F8" w:rsidRPr="00194806" w:rsidRDefault="008172F8" w:rsidP="00391DA7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308435D0" w14:textId="77777777" w:rsidR="006E6BEC" w:rsidRPr="00194806" w:rsidRDefault="006E6BEC" w:rsidP="00391DA7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3FB87B3F" w14:textId="77777777" w:rsidR="006E6BEC" w:rsidRPr="00194806" w:rsidRDefault="006E6BEC" w:rsidP="00391DA7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4163A08D" w14:textId="77777777" w:rsidR="006E6BEC" w:rsidRPr="00194806" w:rsidRDefault="006E6BEC" w:rsidP="00391DA7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47833528" w14:textId="77777777" w:rsidR="006E6BEC" w:rsidRPr="00194806" w:rsidRDefault="006E6BEC" w:rsidP="00391DA7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49D33E15" w14:textId="77777777" w:rsidR="006E6BEC" w:rsidRPr="00194806" w:rsidRDefault="006E6BEC" w:rsidP="00391DA7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7F52C847" w14:textId="77777777" w:rsidR="006E6BEC" w:rsidRPr="00194806" w:rsidRDefault="006E6BEC" w:rsidP="00391DA7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410FD97D" w14:textId="77777777" w:rsidR="006E6BEC" w:rsidRPr="00194806" w:rsidRDefault="006E6BEC" w:rsidP="00391DA7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56877D15" w14:textId="77777777" w:rsidR="006E6BEC" w:rsidRPr="00194806" w:rsidRDefault="006E6BEC" w:rsidP="00391DA7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0D49D48D" w14:textId="77777777" w:rsidR="006E6BEC" w:rsidRPr="00194806" w:rsidRDefault="006E6BEC" w:rsidP="00391DA7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174E493F" w14:textId="77777777" w:rsidR="006E6BEC" w:rsidRPr="00194806" w:rsidRDefault="006E6BEC" w:rsidP="00391DA7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17052600" w14:textId="44A460A7" w:rsidR="0008086D" w:rsidRPr="00194806" w:rsidRDefault="0008086D" w:rsidP="00C91B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1.7 การ</w:t>
            </w:r>
            <w:r w:rsidR="0052064A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ส่งเสริมการท่องเที่ยวชุมชน</w:t>
            </w:r>
            <w:r w:rsidR="0031250C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ในพื้นที่ </w:t>
            </w:r>
          </w:p>
          <w:p w14:paraId="6C2F9413" w14:textId="77777777" w:rsidR="0008086D" w:rsidRPr="00194806" w:rsidRDefault="0008086D" w:rsidP="00391D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851021" w14:textId="77777777" w:rsidR="00FE0BEC" w:rsidRPr="00194806" w:rsidRDefault="00FE0BEC" w:rsidP="00FE0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 และสามารถเป็นแบบอย่างได้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(โปรดอธิบาย)</w:t>
            </w:r>
          </w:p>
          <w:p w14:paraId="47C8A6FE" w14:textId="285CF1C3" w:rsidR="00FE0BEC" w:rsidRPr="00194806" w:rsidRDefault="00FE0BEC" w:rsidP="00FE0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86714CE" w14:textId="04D2BBBF" w:rsidR="00FE0BEC" w:rsidRPr="00194806" w:rsidRDefault="00FE0BEC" w:rsidP="00FE0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ยังไม่เป็นไปตามเป้าหมาย.............................................................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008CAE2E" w14:textId="77777777" w:rsidR="008172F8" w:rsidRPr="00194806" w:rsidRDefault="008172F8" w:rsidP="00FE0BEC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01BC4DE4" w14:textId="77777777" w:rsidR="0008086D" w:rsidRPr="00194806" w:rsidRDefault="00FE0BEC" w:rsidP="00FE0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43A529F1" w14:textId="77777777" w:rsidR="0008086D" w:rsidRPr="00194806" w:rsidRDefault="0008086D" w:rsidP="00FE0BEC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133F14F0" w14:textId="17D63375" w:rsidR="0008086D" w:rsidRPr="00194806" w:rsidRDefault="00353399" w:rsidP="00080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8086D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เป็นไปตามเป้าหมาย และสามารถเป็นแบบอย่างได้</w:t>
            </w:r>
            <w:r w:rsidR="0008086D"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8086D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(โปรดอธิบาย)</w:t>
            </w:r>
          </w:p>
          <w:p w14:paraId="7612E418" w14:textId="56B406E0" w:rsidR="0008086D" w:rsidRPr="00194806" w:rsidRDefault="0008086D" w:rsidP="00080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และสอดคล้องกับเป้าหมาย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SDGs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ข้อที่......รายละเอียดเป้าหมาย........................................................</w:t>
            </w:r>
          </w:p>
          <w:p w14:paraId="4DC573AA" w14:textId="136941E6" w:rsidR="0008086D" w:rsidRPr="00194806" w:rsidRDefault="0008086D" w:rsidP="00080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ยังไม่เป็นไปตามเป้าหมาย.............................................................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</w:t>
            </w:r>
          </w:p>
          <w:p w14:paraId="6E4998C5" w14:textId="77777777" w:rsidR="0008086D" w:rsidRPr="00194806" w:rsidRDefault="0008086D" w:rsidP="00FE0BEC">
            <w:pPr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14F2273B" w14:textId="77777777" w:rsidR="006E6BEC" w:rsidRPr="00194806" w:rsidRDefault="006E6BEC" w:rsidP="00FE0BEC">
            <w:pPr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76CC38EB" w14:textId="77777777" w:rsidR="006E6BEC" w:rsidRPr="00194806" w:rsidRDefault="006E6BEC" w:rsidP="00FE0BEC">
            <w:pPr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73AF781E" w14:textId="77777777" w:rsidR="006E6BEC" w:rsidRPr="00194806" w:rsidRDefault="006E6BEC" w:rsidP="00FE0BEC">
            <w:pPr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6FDFC692" w14:textId="77777777" w:rsidR="006E6BEC" w:rsidRPr="00194806" w:rsidRDefault="006E6BEC" w:rsidP="00FE0BEC">
            <w:pPr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6587A334" w14:textId="77777777" w:rsidR="006E6BEC" w:rsidRPr="00194806" w:rsidRDefault="006E6BEC" w:rsidP="00FE0BEC">
            <w:pPr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7C4ECA26" w14:textId="77777777" w:rsidR="006E6BEC" w:rsidRPr="00194806" w:rsidRDefault="006E6BEC" w:rsidP="00FE0BEC">
            <w:pPr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344D8AF0" w14:textId="77777777" w:rsidR="006E6BEC" w:rsidRPr="00194806" w:rsidRDefault="006E6BEC" w:rsidP="00FE0BEC">
            <w:pPr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7E657E4D" w14:textId="77777777" w:rsidR="006E6BEC" w:rsidRPr="00194806" w:rsidRDefault="006E6BEC" w:rsidP="00FE0BEC">
            <w:pPr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4432AB7A" w14:textId="77777777" w:rsidR="006E6BEC" w:rsidRPr="00194806" w:rsidRDefault="006E6BEC" w:rsidP="00FE0BEC">
            <w:pPr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1B4ACC87" w14:textId="77777777" w:rsidR="006E6BEC" w:rsidRPr="00194806" w:rsidRDefault="006E6BEC" w:rsidP="00FE0BEC">
            <w:pPr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37E61245" w14:textId="77777777" w:rsidR="006E6BEC" w:rsidRPr="00194806" w:rsidRDefault="006E6BEC" w:rsidP="00FE0BEC">
            <w:pPr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0CECF306" w14:textId="77777777" w:rsidR="006E6BEC" w:rsidRPr="00194806" w:rsidRDefault="006E6BEC" w:rsidP="00FE0BEC">
            <w:pPr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54DCCE9C" w14:textId="77777777" w:rsidR="006E6BEC" w:rsidRPr="00194806" w:rsidRDefault="006E6BEC" w:rsidP="00FE0BEC">
            <w:pPr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7E99E218" w14:textId="7D18DCD1" w:rsidR="0008086D" w:rsidRPr="00194806" w:rsidRDefault="00353399" w:rsidP="00080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8086D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เป็นไปตามเป้าหมาย และสามารถเป็นแบบอย่างได้</w:t>
            </w:r>
            <w:r w:rsidR="0008086D"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8086D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(โปรดอธิบาย)</w:t>
            </w:r>
          </w:p>
          <w:p w14:paraId="7083BB03" w14:textId="02502338" w:rsidR="0008086D" w:rsidRPr="00194806" w:rsidRDefault="0008086D" w:rsidP="00080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และสอดคล้องกับเป้าหมาย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SDGs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ข้อที่......รายละเอียดเป้าหมาย........................................................</w:t>
            </w:r>
          </w:p>
          <w:p w14:paraId="28D663DE" w14:textId="27EE8366" w:rsidR="00F1069B" w:rsidRPr="00194806" w:rsidRDefault="0008086D" w:rsidP="00391D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ยังไม่เป็นไปตามเป้าหมาย.............................................................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812180E" w14:textId="519A5948" w:rsidR="00136D27" w:rsidRPr="00194806" w:rsidRDefault="0008086D" w:rsidP="00391DA7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1A8F9" w14:textId="77777777" w:rsidR="00136D27" w:rsidRPr="00194806" w:rsidRDefault="00136D27" w:rsidP="00391D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5D90D87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7D3D8449" w14:textId="77777777" w:rsidR="00136D27" w:rsidRPr="00194806" w:rsidRDefault="00136D27" w:rsidP="00391D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08F056" w14:textId="6A736C3F" w:rsidR="00136D27" w:rsidRPr="00194806" w:rsidRDefault="00136D27" w:rsidP="00391D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="0008086D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การดำเนินงานของศูนย์ดำรงธรรมอำเภอ</w:t>
            </w:r>
          </w:p>
          <w:p w14:paraId="7DD22DE1" w14:textId="5511F9D9" w:rsidR="00136D27" w:rsidRPr="00194806" w:rsidRDefault="00492D1A" w:rsidP="00391D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ระหว่างวันที่ 1 ต.ค. </w:t>
            </w:r>
            <w:r w:rsidR="00700386"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2567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ถึง ..................)</w:t>
            </w:r>
          </w:p>
          <w:p w14:paraId="70D71336" w14:textId="77777777" w:rsidR="0008086D" w:rsidRPr="00194806" w:rsidRDefault="0008086D" w:rsidP="00391D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7E1A0D" w14:textId="77777777" w:rsidR="0008086D" w:rsidRPr="00194806" w:rsidRDefault="0008086D" w:rsidP="00391D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699E39" w14:textId="77777777" w:rsidR="0008086D" w:rsidRPr="00194806" w:rsidRDefault="0008086D" w:rsidP="00391D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58C7D2" w14:textId="77777777" w:rsidR="0008086D" w:rsidRPr="00194806" w:rsidRDefault="0008086D" w:rsidP="00391D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46C6A9" w14:textId="77777777" w:rsidR="0008086D" w:rsidRPr="00194806" w:rsidRDefault="0008086D" w:rsidP="00391D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F8EAFC" w14:textId="77777777" w:rsidR="0008086D" w:rsidRPr="00194806" w:rsidRDefault="0008086D" w:rsidP="00391D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3E033C" w14:textId="1C2A8F1F" w:rsidR="00651053" w:rsidRPr="00194806" w:rsidRDefault="00136D27" w:rsidP="006510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 </w:t>
            </w:r>
          </w:p>
          <w:p w14:paraId="257812AF" w14:textId="77777777" w:rsidR="00353399" w:rsidRPr="00194806" w:rsidRDefault="00651053" w:rsidP="00B154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เป็นไปตามเป้าหมาย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สามารถเป็น</w:t>
            </w:r>
          </w:p>
          <w:p w14:paraId="6F48F7B3" w14:textId="0A719759" w:rsidR="00226972" w:rsidRPr="00194806" w:rsidRDefault="00651053" w:rsidP="00B154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แบบอย่างได้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(โปรดอธิบาย)</w:t>
            </w:r>
            <w:r w:rsidR="00B01038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9BEC507" w14:textId="1D1DB39B" w:rsidR="00651053" w:rsidRPr="00194806" w:rsidRDefault="00353399" w:rsidP="00B15474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ยังไม่เป็นไปตามเป้าหมาย</w:t>
            </w:r>
          </w:p>
          <w:p w14:paraId="49C82EEB" w14:textId="7D160FAA" w:rsidR="00651053" w:rsidRPr="00194806" w:rsidRDefault="00651053" w:rsidP="006510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53399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รับเรื่อง จำนวน..................</w:t>
            </w:r>
            <w:r w:rsidR="00353399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.......เรื่อง</w:t>
            </w:r>
          </w:p>
          <w:p w14:paraId="1FBCC304" w14:textId="0A6CC84F" w:rsidR="00651053" w:rsidRPr="00194806" w:rsidRDefault="00651053" w:rsidP="006510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53399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 จำนวน...........</w:t>
            </w:r>
            <w:r w:rsidR="00353399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..เรื่อง</w:t>
            </w:r>
          </w:p>
          <w:p w14:paraId="27923B88" w14:textId="0EFDE7D2" w:rsidR="00651053" w:rsidRPr="00194806" w:rsidRDefault="00651053" w:rsidP="006510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53399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อยู่ระหว่างดำเนินการ จำนวน........เรื่อ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</w:p>
          <w:p w14:paraId="2440304A" w14:textId="77BCD923" w:rsidR="00B15474" w:rsidRPr="00194806" w:rsidRDefault="00651053" w:rsidP="00B154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53399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 ณ วันที่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14:paraId="11853F91" w14:textId="1B05EE7C" w:rsidR="00353399" w:rsidRPr="00194806" w:rsidRDefault="00353399" w:rsidP="00B1547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E4568C" w14:textId="77777777" w:rsidR="00136D27" w:rsidRPr="00194806" w:rsidRDefault="00136D27" w:rsidP="00391D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2622D2BC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0577C5BD" w14:textId="77777777" w:rsidR="00136D27" w:rsidRPr="00194806" w:rsidRDefault="00136D27" w:rsidP="00150B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EC11B" w14:textId="7898BE3E" w:rsidR="00136D27" w:rsidRPr="00194806" w:rsidRDefault="00136D27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08086D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A47944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43FD0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การดำเนินการยกระดับการให้บริการประชาชนแบบ </w:t>
            </w:r>
            <w:r w:rsidR="00E43FD0"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One Stop Service (OSS) </w:t>
            </w:r>
            <w:r w:rsidR="00E43FD0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เช่น จัดให้มีจุดให้บริการ </w:t>
            </w:r>
            <w:r w:rsidR="00E43FD0"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One Stop Service (OSS) </w:t>
            </w:r>
            <w:r w:rsidR="00E43FD0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43FD0"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ณ ที่ว่าการอำเภอ</w:t>
            </w:r>
            <w:r w:rsidR="0008086D"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, </w:t>
            </w:r>
            <w:r w:rsidR="00613E48"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มอบหมายเจ้าหน้าที่ของอำเภอ อำนวยความสะดวกในการให้บริการ </w:t>
            </w:r>
            <w:r w:rsidR="00613E48" w:rsidRPr="0019480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e-Service</w:t>
            </w:r>
            <w:r w:rsidR="00613E48"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8B67D74" w14:textId="77777777" w:rsidR="00613E48" w:rsidRPr="00194806" w:rsidRDefault="00613E48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04E365" w14:textId="77777777" w:rsidR="00613E48" w:rsidRPr="00194806" w:rsidRDefault="00613E48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B0A513" w14:textId="77777777" w:rsidR="00972C97" w:rsidRPr="00194806" w:rsidRDefault="00972C97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7EB1BF" w14:textId="77777777" w:rsidR="0008086D" w:rsidRPr="00194806" w:rsidRDefault="0008086D" w:rsidP="008E4A2D">
            <w:pPr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238297E7" w14:textId="000C1182" w:rsidR="008E4A2D" w:rsidRPr="00194806" w:rsidRDefault="008E4A2D" w:rsidP="008E4A2D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08086D" w:rsidRPr="00194806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การขับเคลื่อนเพื่อพัฒนาและยกระดั</w:t>
            </w:r>
            <w:r w:rsidR="00A47944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Pr="00194806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มาตรฐานการให้บริการประชาชนของ</w:t>
            </w:r>
            <w:r w:rsidRPr="00194806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ที่ทำการปกครองอำเภอ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สู่การเป็น</w:t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ศูนย์ราชการสะดวก (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Government Easy Contact Center: GECC</w:t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)</w:t>
            </w:r>
          </w:p>
          <w:p w14:paraId="2E68D089" w14:textId="77777777" w:rsidR="00226972" w:rsidRPr="00194806" w:rsidRDefault="00226972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AB492C" w14:textId="77777777" w:rsidR="00226972" w:rsidRPr="00194806" w:rsidRDefault="00226972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4A440450" w14:textId="77777777" w:rsidR="00226972" w:rsidRPr="00194806" w:rsidRDefault="00226972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20BF6E" w14:textId="77777777" w:rsidR="00226972" w:rsidRPr="00194806" w:rsidRDefault="00226972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DCD5E" w14:textId="77777777" w:rsidR="006E6BEC" w:rsidRPr="00194806" w:rsidRDefault="006E6BEC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0D3767" w14:textId="77777777" w:rsidR="006E6BEC" w:rsidRPr="00194806" w:rsidRDefault="006E6BEC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CA048A" w14:textId="77777777" w:rsidR="00613E48" w:rsidRPr="00194806" w:rsidRDefault="00613E48" w:rsidP="00972C97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239C371E" w14:textId="4F8F925B" w:rsidR="0008086D" w:rsidRPr="00194806" w:rsidRDefault="0008086D" w:rsidP="000808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1.11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สนับสนุน</w:t>
            </w:r>
            <w:r w:rsidR="0052064A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จัดให้มีน้ำดื่มสะอาดบริการประชาชน                                                                                                                     </w:t>
            </w:r>
          </w:p>
          <w:p w14:paraId="5EE9871A" w14:textId="3AFB3910" w:rsidR="0008086D" w:rsidRPr="00194806" w:rsidRDefault="0008086D" w:rsidP="00972C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A02CB" w14:textId="77777777" w:rsidR="00226972" w:rsidRPr="00194806" w:rsidRDefault="00226972" w:rsidP="002269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 และสามารถเป็นแบบอย่างได้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(โปรดอธิบาย)</w:t>
            </w:r>
          </w:p>
          <w:p w14:paraId="4A7A04AE" w14:textId="71664ABD" w:rsidR="00226972" w:rsidRPr="00194806" w:rsidRDefault="00226972" w:rsidP="002269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และสอดคล้องกับเป้าหมาย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SDGs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ข้อที่......รายละเอียดเป้าหมาย.......................................................</w:t>
            </w:r>
          </w:p>
          <w:p w14:paraId="0AAF60ED" w14:textId="5CCAF100" w:rsidR="00972C97" w:rsidRPr="00194806" w:rsidRDefault="00226972" w:rsidP="00150B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ยังไม่เป็นไปตามเป้าหมาย.............................................................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</w:t>
            </w:r>
          </w:p>
          <w:p w14:paraId="7EB5400E" w14:textId="77777777" w:rsidR="0008086D" w:rsidRPr="00194806" w:rsidRDefault="0008086D" w:rsidP="008E4A2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5384B585" w14:textId="6C75CFE4" w:rsidR="008E4A2D" w:rsidRPr="00194806" w:rsidRDefault="008E4A2D" w:rsidP="008E4A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 และสามารถเป็นแบบอย่างได้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(โปรดอธิบาย)</w:t>
            </w:r>
          </w:p>
          <w:p w14:paraId="25348230" w14:textId="137492AA" w:rsidR="008E4A2D" w:rsidRPr="00194806" w:rsidRDefault="008E4A2D" w:rsidP="008E4A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และสอดคล้องกับเป้าหมาย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SDGs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ข้อที่......รายละเอียดเป้าหมาย........................................................</w:t>
            </w:r>
          </w:p>
          <w:p w14:paraId="3C058BAC" w14:textId="69349079" w:rsidR="00253B0E" w:rsidRPr="00194806" w:rsidRDefault="008E4A2D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ยังไม่เป็นไปตามเป้าหมาย.............................................................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F7054D7" w14:textId="77777777" w:rsidR="0008086D" w:rsidRPr="00194806" w:rsidRDefault="008E4A2D" w:rsidP="00972C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</w:p>
          <w:p w14:paraId="1AFE0E61" w14:textId="77777777" w:rsidR="006E6BEC" w:rsidRPr="00194806" w:rsidRDefault="006E6BEC" w:rsidP="00972C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9E274E" w14:textId="77777777" w:rsidR="006E6BEC" w:rsidRPr="00194806" w:rsidRDefault="006E6BEC" w:rsidP="00972C97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3C10B217" w14:textId="77777777" w:rsidR="0008086D" w:rsidRPr="00194806" w:rsidRDefault="0008086D" w:rsidP="00080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 และสามารถเป็นแบบอย่างได้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(โปรดอธิบาย)</w:t>
            </w:r>
          </w:p>
          <w:p w14:paraId="678CE99B" w14:textId="0657BF5A" w:rsidR="0008086D" w:rsidRPr="00194806" w:rsidRDefault="0008086D" w:rsidP="00080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และสอดคล้องกับเป้าหมาย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SDGs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ข้อที่......รายละเอียดเป้าหมาย.........................................................</w:t>
            </w:r>
          </w:p>
          <w:p w14:paraId="36492F55" w14:textId="77777777" w:rsidR="008172F8" w:rsidRPr="00194806" w:rsidRDefault="0008086D" w:rsidP="00972C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ยังไม่เป็นไปตามเป้าหมาย.............................................................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5DE8A66D" w14:textId="7EDE41A0" w:rsidR="00613E48" w:rsidRPr="00194806" w:rsidRDefault="00613E48" w:rsidP="00972C97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45999C" w14:textId="77777777" w:rsidR="00136D27" w:rsidRPr="00194806" w:rsidRDefault="00136D27" w:rsidP="00150B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2AA3F656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0FB40B4" w14:textId="77777777" w:rsidR="00136D27" w:rsidRPr="00194806" w:rsidRDefault="00136D27" w:rsidP="00150B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E63AD1" w14:textId="13A22276" w:rsidR="00136D27" w:rsidRPr="00194806" w:rsidRDefault="00136D27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08086D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การดำเนินการประสานแผนในระดับพื้นที่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การจัดทำแผน</w:t>
            </w:r>
            <w:r w:rsidR="00FF3931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หมู่บ้าน</w:t>
            </w:r>
            <w:r w:rsidR="00EA2340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 การจัดท</w:t>
            </w:r>
            <w:r w:rsidR="00617F6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EA2340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  <w:r w:rsidR="00D348B8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="00EA2340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</w:p>
          <w:p w14:paraId="3C470D34" w14:textId="77777777" w:rsidR="00E8130C" w:rsidRPr="00194806" w:rsidRDefault="00E8130C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49444C" w14:textId="77777777" w:rsidR="00E8130C" w:rsidRPr="00194806" w:rsidRDefault="00E8130C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6FB443" w14:textId="77777777" w:rsidR="006E6BEC" w:rsidRPr="00194806" w:rsidRDefault="006E6BEC" w:rsidP="00E8130C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0D4C03F9" w14:textId="77777777" w:rsidR="006E6BEC" w:rsidRPr="00194806" w:rsidRDefault="006E6BEC" w:rsidP="00FF31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5F9A4514" w14:textId="2E7B1ED3" w:rsidR="00E8130C" w:rsidRPr="00194806" w:rsidRDefault="00E8130C" w:rsidP="0054483A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1.1</w:t>
            </w:r>
            <w:r w:rsidR="0008086D" w:rsidRPr="0019480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3</w:t>
            </w:r>
            <w:r w:rsidRPr="0019480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การขับเคลื่อนการบูรณาการพัฒนาระดั</w:t>
            </w:r>
            <w:r w:rsidR="0054483A"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บ</w:t>
            </w:r>
            <w:r w:rsidRPr="001948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พื้นที่</w:t>
            </w:r>
            <w:r w:rsidRPr="0019480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"</w:t>
            </w:r>
            <w:r w:rsidRPr="0019480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1 </w:t>
            </w:r>
            <w:r w:rsidRPr="0019480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อำเภอ </w:t>
            </w:r>
            <w:r w:rsidRPr="0019480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1 </w:t>
            </w:r>
            <w:r w:rsidRPr="0019480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โครงการสำคัญ" (</w:t>
            </w:r>
            <w:r w:rsidRPr="0019480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Flagship Project)</w:t>
            </w:r>
          </w:p>
          <w:p w14:paraId="1210A80B" w14:textId="77777777" w:rsidR="00E8130C" w:rsidRPr="00194806" w:rsidRDefault="00E8130C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4E4025" w14:textId="77777777" w:rsidR="00353399" w:rsidRPr="00194806" w:rsidRDefault="00353399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8212A1" w14:textId="77777777" w:rsidR="00353399" w:rsidRPr="00194806" w:rsidRDefault="00353399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C8B141" w14:textId="77777777" w:rsidR="00353399" w:rsidRPr="00194806" w:rsidRDefault="00353399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1A748F" w14:textId="77777777" w:rsidR="00353399" w:rsidRPr="00194806" w:rsidRDefault="00353399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20FD92" w14:textId="77777777" w:rsidR="00353399" w:rsidRPr="00194806" w:rsidRDefault="00353399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EDFB07" w14:textId="4F97E42D" w:rsidR="006F5413" w:rsidRPr="00194806" w:rsidRDefault="006F5413" w:rsidP="00B41044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C419E2" w14:textId="77777777" w:rsidR="00136D27" w:rsidRPr="00194806" w:rsidRDefault="00136D27" w:rsidP="00150B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 และสามารถเป็นแบบอย่างได้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(โปรดอธิบาย)</w:t>
            </w:r>
          </w:p>
          <w:p w14:paraId="5B219A83" w14:textId="77777777" w:rsidR="00136D27" w:rsidRPr="00194806" w:rsidRDefault="00136D27" w:rsidP="00150B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</w:t>
            </w:r>
          </w:p>
          <w:p w14:paraId="58A10632" w14:textId="734B068D" w:rsidR="00A47944" w:rsidRPr="00194806" w:rsidRDefault="00136D27" w:rsidP="00150B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ยังไม่เป็นไปตามเป้าหมาย</w:t>
            </w:r>
            <w:r w:rsidR="00226972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  <w:r w:rsidR="00226972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="00226972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  <w:r w:rsidR="00226972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="00226972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3563CE7" w14:textId="71D3779F" w:rsidR="00E8130C" w:rsidRPr="00194806" w:rsidRDefault="00226972" w:rsidP="00150B7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5E4C1C5" w14:textId="77777777" w:rsidR="00617F6F" w:rsidRPr="00194806" w:rsidRDefault="00617F6F" w:rsidP="00617F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 และสามารถเป็นแบบอย่างได้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(โปรดอธิบาย)</w:t>
            </w:r>
          </w:p>
          <w:p w14:paraId="03EA688E" w14:textId="1469AE10" w:rsidR="00617F6F" w:rsidRPr="00194806" w:rsidRDefault="00617F6F" w:rsidP="00617F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และสอดคล้องกับเป้าหมาย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SDGs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ข้อที่......รายละเอียดเป้าหมาย.......................................................</w:t>
            </w:r>
          </w:p>
          <w:p w14:paraId="1B3F8A6D" w14:textId="0C2116E7" w:rsidR="00617F6F" w:rsidRPr="00194806" w:rsidRDefault="00617F6F" w:rsidP="00150B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ยังไม่เป็นไปตามเป้าหมาย.............................................................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  <w:p w14:paraId="14692425" w14:textId="4E653217" w:rsidR="00136D27" w:rsidRPr="00194806" w:rsidRDefault="00226972" w:rsidP="00150B75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9C638E" w14:textId="77777777" w:rsidR="00136D27" w:rsidRPr="00194806" w:rsidRDefault="00136D27" w:rsidP="00150B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60FB587C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F2DFA1C" w14:textId="77777777" w:rsidR="00136D27" w:rsidRPr="00194806" w:rsidRDefault="00136D27" w:rsidP="00150B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B28120" w14:textId="1F325666" w:rsidR="00136D27" w:rsidRPr="00194806" w:rsidRDefault="00136D27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1.1</w:t>
            </w:r>
            <w:r w:rsidR="00884AE7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การป้องกันและปราบปรามการทุจริต</w:t>
            </w:r>
            <w:r w:rsidR="00EA2340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และประพฤติมิชอบ </w:t>
            </w:r>
            <w:r w:rsidR="00F4547F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B810B62" w14:textId="77777777" w:rsidR="00226972" w:rsidRPr="00194806" w:rsidRDefault="00226972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5C5F81" w14:textId="77777777" w:rsidR="00226972" w:rsidRPr="00194806" w:rsidRDefault="00226972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FDD59E" w14:textId="77777777" w:rsidR="00226972" w:rsidRPr="00194806" w:rsidRDefault="00226972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6433AD" w14:textId="77777777" w:rsidR="00226972" w:rsidRPr="00194806" w:rsidRDefault="00226972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A13AB2" w14:textId="77777777" w:rsidR="00226972" w:rsidRPr="00194806" w:rsidRDefault="00226972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14A173" w14:textId="77777777" w:rsidR="00253B0E" w:rsidRPr="00194806" w:rsidRDefault="00253B0E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8A36D7" w14:textId="77777777" w:rsidR="00353399" w:rsidRPr="00194806" w:rsidRDefault="00353399" w:rsidP="00B41044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3FAB519F" w14:textId="77777777" w:rsidR="00884AE7" w:rsidRPr="00194806" w:rsidRDefault="00884AE7" w:rsidP="00B41044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04604" w14:textId="77777777" w:rsidR="00B33D12" w:rsidRPr="00194806" w:rsidRDefault="00B33D12" w:rsidP="00B33D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 และสามารถเป็นแบบอย่างได้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(โปรดอธิบาย)</w:t>
            </w:r>
          </w:p>
          <w:p w14:paraId="460ACD70" w14:textId="4579545E" w:rsidR="00B33D12" w:rsidRPr="00194806" w:rsidRDefault="00B33D12" w:rsidP="00B33D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และสอดคล้องกับเป้าหมาย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SDGs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ข้อที่......รายละเอียดเป้าหมาย........................................................</w:t>
            </w:r>
          </w:p>
          <w:p w14:paraId="37A4329D" w14:textId="77777777" w:rsidR="00136D27" w:rsidRPr="00194806" w:rsidRDefault="00B33D12" w:rsidP="00150B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ยังไม่เป็นไปตามเป้าหมาย.............................................................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  <w:p w14:paraId="13948F65" w14:textId="77777777" w:rsidR="006E6BEC" w:rsidRPr="00194806" w:rsidRDefault="006E6BEC" w:rsidP="00150B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83E1C1" w14:textId="77777777" w:rsidR="006E6BEC" w:rsidRPr="00194806" w:rsidRDefault="006E6BEC" w:rsidP="00150B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6F30DA" w14:textId="412686C7" w:rsidR="006E6BEC" w:rsidRPr="00194806" w:rsidRDefault="006E6BEC" w:rsidP="00150B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1EDC4" w14:textId="77777777" w:rsidR="00136D27" w:rsidRPr="00194806" w:rsidRDefault="00136D27" w:rsidP="00150B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51584BDB" w14:textId="77777777" w:rsidTr="008172F8">
        <w:trPr>
          <w:trHeight w:val="140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57E768C" w14:textId="77777777" w:rsidR="00136D27" w:rsidRPr="00194806" w:rsidRDefault="00136D27" w:rsidP="00150B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DACAC4" w14:textId="725A6FAA" w:rsidR="00226972" w:rsidRPr="00194806" w:rsidRDefault="00226972" w:rsidP="00353399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884AE7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eastAsia="Times New Roman" w:hAnsi="TH SarabunIT๙" w:cs="TH SarabunIT๙" w:hint="cs"/>
                <w:spacing w:val="-2"/>
                <w:sz w:val="32"/>
                <w:szCs w:val="32"/>
                <w:cs/>
              </w:rPr>
              <w:t>การประเมินคุณธรรมและความโปร่งใส</w:t>
            </w:r>
            <w:r w:rsidRPr="00194806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br/>
            </w:r>
            <w:r w:rsidRPr="00194806">
              <w:rPr>
                <w:rFonts w:ascii="TH SarabunIT๙" w:eastAsia="Times New Roman" w:hAnsi="TH SarabunIT๙" w:cs="TH SarabunIT๙" w:hint="cs"/>
                <w:spacing w:val="-2"/>
                <w:sz w:val="32"/>
                <w:szCs w:val="32"/>
                <w:cs/>
              </w:rPr>
              <w:t>ในการดำเนินงานของหน่วยงานภาครัฐ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Integrity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and Transparency Assessment: ITA) </w:t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ของอำเภอ</w:t>
            </w:r>
          </w:p>
          <w:p w14:paraId="3D6C29AB" w14:textId="77777777" w:rsidR="00136D27" w:rsidRPr="00194806" w:rsidRDefault="00136D27" w:rsidP="003533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F68228" w14:textId="77777777" w:rsidR="00E8130C" w:rsidRPr="00194806" w:rsidRDefault="00E8130C" w:rsidP="003533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4A0403" w14:textId="77777777" w:rsidR="00E8130C" w:rsidRPr="00194806" w:rsidRDefault="00E8130C" w:rsidP="003533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F1AF17" w14:textId="77777777" w:rsidR="00E8130C" w:rsidRPr="00194806" w:rsidRDefault="00E8130C" w:rsidP="003533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498BDC" w14:textId="77777777" w:rsidR="00E8130C" w:rsidRPr="00194806" w:rsidRDefault="00E8130C" w:rsidP="003533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3EDE76" w14:textId="77777777" w:rsidR="00E8130C" w:rsidRPr="00194806" w:rsidRDefault="00E8130C" w:rsidP="003533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25A750" w14:textId="77777777" w:rsidR="00E8130C" w:rsidRPr="00194806" w:rsidRDefault="00E8130C" w:rsidP="003533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24C8F8" w14:textId="77777777" w:rsidR="00E8130C" w:rsidRPr="00194806" w:rsidRDefault="00E8130C" w:rsidP="003533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3A02CB" w14:textId="77777777" w:rsidR="00E8130C" w:rsidRPr="00194806" w:rsidRDefault="00E8130C" w:rsidP="003533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BB2D3D" w14:textId="77777777" w:rsidR="00E8130C" w:rsidRPr="00194806" w:rsidRDefault="00E8130C" w:rsidP="003533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180834" w14:textId="77777777" w:rsidR="00E8130C" w:rsidRPr="00194806" w:rsidRDefault="00E8130C" w:rsidP="003533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0647C7" w14:textId="77777777" w:rsidR="00E8130C" w:rsidRPr="00194806" w:rsidRDefault="00E8130C" w:rsidP="003533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BD33B2" w14:textId="77777777" w:rsidR="00E8130C" w:rsidRPr="00194806" w:rsidRDefault="00E8130C" w:rsidP="003533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5A369D" w14:textId="77777777" w:rsidR="00E8130C" w:rsidRPr="00194806" w:rsidRDefault="00E8130C" w:rsidP="003533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BBD90D" w14:textId="77777777" w:rsidR="00883AD6" w:rsidRPr="00194806" w:rsidRDefault="00883AD6" w:rsidP="00353399">
            <w:pPr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51E25F41" w14:textId="157768B2" w:rsidR="00E8130C" w:rsidRPr="00194806" w:rsidRDefault="00E8130C" w:rsidP="003533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660986" w:rsidRPr="0019480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884AE7" w:rsidRPr="0019480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การประเมินอำเภอคุณธรรม</w:t>
            </w:r>
            <w:proofErr w:type="gramEnd"/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EF56D" w14:textId="77777777" w:rsidR="008E4A2D" w:rsidRPr="00194806" w:rsidRDefault="008E4A2D" w:rsidP="003533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 และสามารถเป็นแบบอย่างได้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(โปรดอธิบาย)</w:t>
            </w:r>
          </w:p>
          <w:p w14:paraId="28EA098D" w14:textId="38594ED5" w:rsidR="008E4A2D" w:rsidRPr="00194806" w:rsidRDefault="008E4A2D" w:rsidP="003533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และสอดคล้องกับเป้าหมาย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SDGs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ข้อที่......รายละเอียดเป้าหมาย.......................................................</w:t>
            </w:r>
          </w:p>
          <w:p w14:paraId="357D2D7B" w14:textId="7AE12C54" w:rsidR="008E4A2D" w:rsidRPr="00194806" w:rsidRDefault="008E4A2D" w:rsidP="003533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ยังไม่เป็นไปตามเป้าหมาย.............................................................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149C7BF" w14:textId="35A33E2F" w:rsidR="00FF310F" w:rsidRPr="00194806" w:rsidRDefault="008E4A2D" w:rsidP="0035339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1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)</w:t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การตอบ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แบบวัดการรับรู้ของผู้มีส่วนได้ส่วน</w:t>
            </w:r>
            <w:r w:rsidRPr="00194806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เสียภายใน</w:t>
            </w:r>
            <w:r w:rsidRPr="00194806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(</w:t>
            </w:r>
            <w:r w:rsidRPr="00194806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>Internal Integrity and</w:t>
            </w:r>
            <w:r w:rsidR="008172F8" w:rsidRPr="00194806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>Transparency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Assessment: IIT) </w:t>
            </w:r>
            <w:r w:rsidR="00806A5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................... คน</w:t>
            </w:r>
          </w:p>
          <w:p w14:paraId="4E8B6840" w14:textId="7F0962AF" w:rsidR="008E4A2D" w:rsidRPr="00194806" w:rsidRDefault="008E4A2D" w:rsidP="003533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2)</w:t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การตอบ</w:t>
            </w:r>
            <w:r w:rsidRPr="00194806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แบบวัดการรับรู้ของผู้มีส่วนได้ส่ว</w:t>
            </w:r>
            <w:r w:rsidR="006513A9" w:rsidRPr="00194806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น</w:t>
            </w:r>
            <w:r w:rsidRPr="0019480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เสีย</w:t>
            </w:r>
            <w:r w:rsidRPr="00194806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ภายนอก</w:t>
            </w:r>
            <w:r w:rsidR="00253B0E" w:rsidRPr="00194806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(</w:t>
            </w:r>
            <w:r w:rsidRPr="00194806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>External Integrity and</w:t>
            </w:r>
            <w:r w:rsidR="008172F8" w:rsidRPr="00194806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>Transparency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Assessment: EIT)</w:t>
            </w:r>
            <w:r w:rsidR="00806A5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................... คน</w:t>
            </w:r>
          </w:p>
          <w:p w14:paraId="4A3029E0" w14:textId="63A44284" w:rsidR="00806A5F" w:rsidRPr="00194806" w:rsidRDefault="008E4A2D" w:rsidP="008172F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การตอบ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แบบวัดการเปิดเผยข้อมูล</w:t>
            </w:r>
            <w:r w:rsidRPr="0019480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สาธารณะ</w:t>
            </w:r>
            <w:r w:rsidR="008172F8" w:rsidRPr="0019480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(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Open Data Integrity and</w:t>
            </w:r>
            <w:r w:rsidR="008172F8"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Transparency</w:t>
            </w:r>
            <w:r w:rsidR="008172F8"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Assessment: OIT)</w:t>
            </w:r>
            <w:r w:rsidR="00806A5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................... ข้</w:t>
            </w:r>
            <w:r w:rsidR="00806A5F"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</w:t>
            </w:r>
          </w:p>
          <w:p w14:paraId="1E34D117" w14:textId="77777777" w:rsidR="00806A5F" w:rsidRPr="00194806" w:rsidRDefault="00806A5F" w:rsidP="0035339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  <w:p w14:paraId="7F678B87" w14:textId="737AD451" w:rsidR="00E8130C" w:rsidRPr="00194806" w:rsidRDefault="00E8130C" w:rsidP="003533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 และสามารถเป็นแบบอย่างได้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(โปรดอธิบาย)</w:t>
            </w:r>
          </w:p>
          <w:p w14:paraId="4260B30D" w14:textId="4E0AFFCF" w:rsidR="00E8130C" w:rsidRPr="00194806" w:rsidRDefault="00E8130C" w:rsidP="003533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และสอดคล้องกับเป้าหมาย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SDGs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ข้อที่......รายละเอียดเป้าหมาย......................................................</w:t>
            </w:r>
            <w:r w:rsidR="008172F8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</w:p>
          <w:p w14:paraId="12C1E10D" w14:textId="22653229" w:rsidR="00E8130C" w:rsidRPr="00194806" w:rsidRDefault="00E8130C" w:rsidP="003533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ยังไม่เป็นไปตามเป้าหมาย.............................................................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D295A9F" w14:textId="5C7F05D0" w:rsidR="00E8130C" w:rsidRPr="00194806" w:rsidRDefault="00E8130C" w:rsidP="0035339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8682E4" w14:textId="77777777" w:rsidR="00136D27" w:rsidRPr="00194806" w:rsidRDefault="00136D27" w:rsidP="00150B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444F2EC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00CBFECA" w14:textId="77777777" w:rsidR="008E4A2D" w:rsidRPr="00194806" w:rsidRDefault="008E4A2D" w:rsidP="00150B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8D0FC1" w14:textId="0F07A1B0" w:rsidR="008E4A2D" w:rsidRPr="00194806" w:rsidRDefault="008E4A2D" w:rsidP="00B41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660986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884AE7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ป้องกันและแก้ไขปัญหาภัยพิบัติและ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การบรรเทาสาธารณภัย</w:t>
            </w:r>
          </w:p>
          <w:p w14:paraId="194CD873" w14:textId="3E291164" w:rsidR="008E4A2D" w:rsidRPr="00194806" w:rsidRDefault="008E4A2D" w:rsidP="00150B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197E0E" w14:textId="77777777" w:rsidR="008E4A2D" w:rsidRPr="00194806" w:rsidRDefault="008E4A2D" w:rsidP="00FC39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 และสามารถเป็นแบบอย่างได้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(โปรดอธิบาย)</w:t>
            </w:r>
          </w:p>
          <w:p w14:paraId="2005BE66" w14:textId="195EC7F3" w:rsidR="008E4A2D" w:rsidRPr="00194806" w:rsidRDefault="008E4A2D" w:rsidP="00FC39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และสอดคล้องกับเป้าหมาย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SDGs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ข้อที่......รายละเอียดเป้าหมาย......................................................</w:t>
            </w:r>
            <w:r w:rsidR="008172F8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</w:p>
          <w:p w14:paraId="1F221DDE" w14:textId="77777777" w:rsidR="006E6BEC" w:rsidRPr="00194806" w:rsidRDefault="008E4A2D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ยังไม่เป็นไปตามเป้าหมาย.............................................................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136467AD" w14:textId="77777777" w:rsidR="006E6BEC" w:rsidRPr="00194806" w:rsidRDefault="006E6BEC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5A7457" w14:textId="7AE08BE9" w:rsidR="00B114BE" w:rsidRPr="00194806" w:rsidRDefault="008E4A2D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741C83A" w14:textId="11551329" w:rsidR="00884AE7" w:rsidRPr="00194806" w:rsidRDefault="00884AE7" w:rsidP="008E4A2D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AB50BB" w14:textId="77777777" w:rsidR="008E4A2D" w:rsidRPr="00194806" w:rsidRDefault="008E4A2D" w:rsidP="00150B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2758ACDF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501E51AD" w14:textId="77777777" w:rsidR="008E4A2D" w:rsidRPr="00194806" w:rsidRDefault="008E4A2D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2787CB" w14:textId="54B5B043" w:rsidR="008E4A2D" w:rsidRPr="00194806" w:rsidRDefault="008E4A2D" w:rsidP="008E4A2D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>1.</w:t>
            </w:r>
            <w:r w:rsidR="00660986" w:rsidRPr="00194806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>1</w:t>
            </w:r>
            <w:r w:rsidR="00884AE7" w:rsidRPr="00194806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>8</w:t>
            </w:r>
            <w:r w:rsidRPr="00194806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การขับเคลื่อนนโยบายสำคัญของกรมการปกครอง</w:t>
            </w:r>
          </w:p>
          <w:p w14:paraId="7391C937" w14:textId="77777777" w:rsidR="008E4A2D" w:rsidRPr="00194806" w:rsidRDefault="008E4A2D" w:rsidP="008E4A2D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09062A" w14:textId="77777777" w:rsidR="008E4A2D" w:rsidRPr="00194806" w:rsidRDefault="008E4A2D" w:rsidP="008E4A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 และสามารถเป็นแบบอย่างได้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(โปรดอธิบาย)</w:t>
            </w:r>
          </w:p>
          <w:p w14:paraId="253E6E4C" w14:textId="77777777" w:rsidR="008E4A2D" w:rsidRPr="00194806" w:rsidRDefault="008E4A2D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</w:t>
            </w:r>
          </w:p>
          <w:p w14:paraId="67934CF4" w14:textId="2E3961FD" w:rsidR="00E046B3" w:rsidRPr="00194806" w:rsidRDefault="008E4A2D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ยังไม่เป็นไปตามเป้าหมาย.............................................................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74ADF079" w14:textId="65108692" w:rsidR="00884AE7" w:rsidRPr="00194806" w:rsidRDefault="00884AE7" w:rsidP="008E4A2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F3889" w14:textId="77777777" w:rsidR="008E4A2D" w:rsidRPr="00194806" w:rsidRDefault="008E4A2D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704BD656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44CFFAF6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4B2319" w14:textId="20D939C4" w:rsidR="00E046B3" w:rsidRPr="00194806" w:rsidRDefault="00E046B3" w:rsidP="006513A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315B38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884AE7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การดำเนินมาตรการลดค่าใช้จ่ายพลังงานไฟฟ้าและน้ำมัน เช่น การติดตั้งระบบผลิตไฟฟ้าพลังงานแสงอาทิตย์ </w:t>
            </w:r>
            <w:r w:rsidR="00214F1D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214F1D" w:rsidRPr="00194806">
              <w:rPr>
                <w:rFonts w:ascii="TH SarabunIT๙" w:hAnsi="TH SarabunIT๙" w:cs="TH SarabunIT๙"/>
                <w:sz w:val="32"/>
                <w:szCs w:val="32"/>
              </w:rPr>
              <w:t>Solar cell)</w:t>
            </w:r>
            <w:r w:rsidR="00884AE7"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84AE7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การติดตั้ง </w:t>
            </w:r>
            <w:r w:rsidR="00884AE7" w:rsidRPr="00194806">
              <w:rPr>
                <w:rFonts w:ascii="TH SarabunIT๙" w:hAnsi="TH SarabunIT๙" w:cs="TH SarabunIT๙"/>
                <w:sz w:val="32"/>
                <w:szCs w:val="32"/>
              </w:rPr>
              <w:t>Solar Rooftop</w:t>
            </w:r>
          </w:p>
          <w:p w14:paraId="7B8E37AE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E54291" w14:textId="77777777" w:rsidR="006E6BEC" w:rsidRPr="00194806" w:rsidRDefault="006E6BEC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D16FC6" w14:textId="77777777" w:rsidR="006E6BEC" w:rsidRPr="00194806" w:rsidRDefault="006E6BEC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60A803" w14:textId="77777777" w:rsidR="00A02375" w:rsidRPr="00194806" w:rsidRDefault="00A02375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907F59" w14:textId="77777777" w:rsidR="006E6BEC" w:rsidRPr="00194806" w:rsidRDefault="006E6BEC" w:rsidP="008E4A2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76A2D404" w14:textId="70221AAC" w:rsidR="006E6BEC" w:rsidRPr="00194806" w:rsidRDefault="006E6BEC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1.20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การดำเนินการสร้างการรับรู้ให้กับประชาชน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(หอกระจายข่าวหมู่บ้าน)</w:t>
            </w:r>
          </w:p>
          <w:p w14:paraId="19FAFC35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AA499B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55A21D" w14:textId="77777777" w:rsidR="00A02375" w:rsidRPr="00194806" w:rsidRDefault="00A02375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C03F91" w14:textId="77777777" w:rsidR="00A02375" w:rsidRPr="00194806" w:rsidRDefault="00A02375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F20D95" w14:textId="77777777" w:rsidR="00A02375" w:rsidRPr="00194806" w:rsidRDefault="00A02375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713A0B" w14:textId="77777777" w:rsidR="00A02375" w:rsidRPr="00194806" w:rsidRDefault="00A02375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F7CCE4" w14:textId="77777777" w:rsidR="00F4547F" w:rsidRPr="00194806" w:rsidRDefault="00F4547F" w:rsidP="008E4A2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4658A2DF" w14:textId="4AD330C1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884AE7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13384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งานนโยบายด้านอื่นๆ (โปรดระบุ)</w:t>
            </w:r>
          </w:p>
          <w:p w14:paraId="516D2B11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14:paraId="6419F940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14:paraId="537BF06E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14:paraId="54C3802E" w14:textId="77777777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1944D7" w14:textId="77777777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D1A4C7" w14:textId="77777777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14:paraId="5775A753" w14:textId="77777777" w:rsidR="00700386" w:rsidRPr="00194806" w:rsidRDefault="00700386" w:rsidP="008E4A2D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14:paraId="7F0DFC3D" w14:textId="77777777" w:rsidR="00700386" w:rsidRPr="00194806" w:rsidRDefault="00700386" w:rsidP="008E4A2D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14:paraId="568B8A26" w14:textId="77777777" w:rsidR="00A02375" w:rsidRPr="00194806" w:rsidRDefault="00A02375" w:rsidP="008E4A2D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14:paraId="23EC16F7" w14:textId="77777777" w:rsidR="00A02375" w:rsidRPr="00194806" w:rsidRDefault="00A02375" w:rsidP="008E4A2D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14:paraId="484E1F66" w14:textId="77777777" w:rsidR="00A02375" w:rsidRPr="00194806" w:rsidRDefault="00A02375" w:rsidP="008E4A2D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14:paraId="77A1371C" w14:textId="77777777" w:rsidR="00A02375" w:rsidRPr="00194806" w:rsidRDefault="00A02375" w:rsidP="008E4A2D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8E9997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 และสามารถเป็นแบบอย่างได้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(โปรดอธิบาย)</w:t>
            </w:r>
          </w:p>
          <w:p w14:paraId="26A6FE17" w14:textId="77E95B89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และสอดคล้องกับเป้าหมาย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SDGs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ข้อที่......รายละเอียดเป้าหมาย.......................................................</w:t>
            </w:r>
            <w:r w:rsidR="008172F8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01A22A95" w14:textId="6374065D" w:rsidR="00F4547F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ยังไม่เป็นไปตามเป้าหมาย.............................................................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0B662D02" w14:textId="69D96F9B" w:rsidR="00A02375" w:rsidRPr="00194806" w:rsidRDefault="00A02375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  <w:p w14:paraId="2AC2F2AE" w14:textId="77777777" w:rsidR="006E6BEC" w:rsidRPr="00194806" w:rsidRDefault="006E6BEC" w:rsidP="008E4A2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4F133800" w14:textId="77777777" w:rsidR="00F4547F" w:rsidRPr="00194806" w:rsidRDefault="00F4547F" w:rsidP="00F454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 และสามารถเป็นแบบอย่างได้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(โปรดอธิบาย)</w:t>
            </w:r>
          </w:p>
          <w:p w14:paraId="2F583A28" w14:textId="7C842F74" w:rsidR="00F4547F" w:rsidRPr="00194806" w:rsidRDefault="00F4547F" w:rsidP="00F454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และสอดคล้องกับเป้าหมาย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SDGs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ข้อที่......รายละเอียดเป้าหมาย....................................................</w:t>
            </w:r>
            <w:r w:rsidR="008172F8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</w:p>
          <w:p w14:paraId="25CEAC83" w14:textId="61C712C0" w:rsidR="00B114BE" w:rsidRPr="00194806" w:rsidRDefault="00F4547F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ยังไม่เป็นไปตามเป้าหมาย.............................................................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  <w:p w14:paraId="269423AE" w14:textId="77777777" w:rsidR="00B114BE" w:rsidRPr="00194806" w:rsidRDefault="00B114BE" w:rsidP="008E4A2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1C299537" w14:textId="77777777" w:rsidR="00A02375" w:rsidRPr="00194806" w:rsidRDefault="00A02375" w:rsidP="00A023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 และสามารถเป็นแบบอย่างได้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(โปรดอธิบาย)</w:t>
            </w:r>
          </w:p>
          <w:p w14:paraId="024E3201" w14:textId="77777777" w:rsidR="00A02375" w:rsidRPr="00194806" w:rsidRDefault="00A02375" w:rsidP="00A023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เป็นไปตามเป้าหมาย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และสอดคล้องกับเป้าหมาย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SDGs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ข้อที่......รายละเอียดเป้าหมาย........................................................</w:t>
            </w:r>
          </w:p>
          <w:p w14:paraId="0CE10DBC" w14:textId="77777777" w:rsidR="00A02375" w:rsidRPr="00194806" w:rsidRDefault="00A02375" w:rsidP="00A023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ยังไม่เป็นไปตามเป้าหมาย.............................................................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  <w:p w14:paraId="42145D50" w14:textId="2177512A" w:rsidR="00A02375" w:rsidRPr="00194806" w:rsidRDefault="00A02375" w:rsidP="008E4A2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4C9DBB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77B86E4F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86AA56B" w14:textId="04252B26" w:rsidR="00E046B3" w:rsidRPr="00194806" w:rsidRDefault="00853150" w:rsidP="008531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606596" w14:textId="2730D6A1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กลุ่มงานบริหารงานปกครอง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AFB21E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50E6F0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4795DF0D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796CC6D4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5B1F41" w14:textId="6F623E0F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๒.๑ ฝ่ายบริหารงานปกครอง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168E9D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9E57E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C540049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5B9ACC1D" w14:textId="20F505EE" w:rsidR="00E046B3" w:rsidRPr="00194806" w:rsidRDefault="00E046B3" w:rsidP="008E4A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955EEF" w14:textId="6FD0168D" w:rsidR="00E046B3" w:rsidRPr="00194806" w:rsidRDefault="00E046B3" w:rsidP="006513A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๒.๑.๑ การดำเนินการจัดทำแผนที่แนวเขตการปกครอง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และพื้นที่สาธารณะ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67CDF7" w14:textId="1063CF3A" w:rsidR="00E046B3" w:rsidRPr="00194806" w:rsidRDefault="008172F8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556016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77EADA28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7D9BD79E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6F395" w14:textId="77777777" w:rsidR="003476C8" w:rsidRPr="00194806" w:rsidRDefault="003476C8" w:rsidP="003476C8">
            <w:pPr>
              <w:ind w:firstLine="459"/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0A28B195" w14:textId="22329BFD" w:rsidR="00E046B3" w:rsidRPr="00194806" w:rsidRDefault="00E046B3" w:rsidP="00C50861">
            <w:pPr>
              <w:spacing w:before="120"/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๒.๑.๒ การดำเนินการจัดทำทะเบียนเกาะ</w:t>
            </w:r>
          </w:p>
          <w:p w14:paraId="5EABC634" w14:textId="1B6844EB" w:rsidR="00E046B3" w:rsidRPr="00194806" w:rsidRDefault="00E046B3" w:rsidP="006411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9E1456" w14:textId="77777777" w:rsidR="003476C8" w:rsidRPr="00194806" w:rsidRDefault="003476C8" w:rsidP="003476C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56315C2C" w14:textId="735421B5" w:rsidR="00E046B3" w:rsidRPr="00194806" w:rsidRDefault="00E046B3" w:rsidP="00C5086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เกาะจำนวน...................เกาะ</w:t>
            </w:r>
          </w:p>
          <w:p w14:paraId="3EA9E2EB" w14:textId="77777777" w:rsidR="00E046B3" w:rsidRPr="00194806" w:rsidRDefault="00E046B3" w:rsidP="008E4A2D">
            <w:pPr>
              <w:pStyle w:val="a4"/>
              <w:numPr>
                <w:ilvl w:val="0"/>
                <w:numId w:val="7"/>
              </w:numPr>
              <w:ind w:left="597" w:hanging="219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ขึ้นทะเบียนเป็นเกาะแล้ว</w:t>
            </w:r>
          </w:p>
          <w:p w14:paraId="16733088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จำนวน...............เกาะ</w:t>
            </w:r>
          </w:p>
          <w:p w14:paraId="5C199F1B" w14:textId="77777777" w:rsidR="00E046B3" w:rsidRPr="00194806" w:rsidRDefault="00E046B3" w:rsidP="008E4A2D">
            <w:pPr>
              <w:pStyle w:val="a4"/>
              <w:numPr>
                <w:ilvl w:val="0"/>
                <w:numId w:val="7"/>
              </w:numPr>
              <w:ind w:left="597" w:hanging="219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ไม่ขึ้นทะเบียนเป็นเกาะ</w:t>
            </w:r>
          </w:p>
          <w:p w14:paraId="5DF9B682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จำนวน...............เกาะ</w:t>
            </w:r>
          </w:p>
          <w:p w14:paraId="5DB13DBC" w14:textId="77777777" w:rsidR="00853150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เกาะ</w:t>
            </w:r>
          </w:p>
          <w:p w14:paraId="7EDF91D4" w14:textId="79717792" w:rsidR="003476C8" w:rsidRPr="00194806" w:rsidRDefault="003476C8" w:rsidP="008E4A2D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A6328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5CE7EC58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07C02E90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31C704" w14:textId="77777777" w:rsidR="00E046B3" w:rsidRPr="00194806" w:rsidRDefault="00E046B3" w:rsidP="00C50861">
            <w:pPr>
              <w:spacing w:before="120"/>
              <w:ind w:firstLine="459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๒.๑.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การดูแลรักษาที่สาธารณประโยชน์</w:t>
            </w:r>
          </w:p>
          <w:p w14:paraId="72C711DE" w14:textId="33190AFC" w:rsidR="008172F8" w:rsidRPr="00194806" w:rsidRDefault="008172F8" w:rsidP="00C50861">
            <w:pPr>
              <w:spacing w:before="120"/>
              <w:ind w:firstLine="459"/>
              <w:jc w:val="thaiDistribute"/>
              <w:rPr>
                <w:rFonts w:ascii="TH SarabunIT๙" w:hAnsi="TH SarabunIT๙" w:cs="TH SarabunIT๙"/>
                <w:spacing w:val="-10"/>
                <w:sz w:val="2"/>
                <w:szCs w:val="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BDB6A1" w14:textId="0C6DEDA7" w:rsidR="008172F8" w:rsidRPr="00194806" w:rsidRDefault="00E046B3" w:rsidP="008172F8">
            <w:pPr>
              <w:spacing w:before="120"/>
              <w:rPr>
                <w:rFonts w:ascii="TH SarabunIT๙" w:hAnsi="TH SarabunIT๙" w:cs="TH SarabunIT๙"/>
                <w:sz w:val="10"/>
                <w:szCs w:val="10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="002A225D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141149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77A53602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4862C91B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37403" w14:textId="55BD708A" w:rsidR="00353399" w:rsidRPr="00194806" w:rsidRDefault="00E046B3" w:rsidP="00353399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1948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</w:t>
            </w:r>
            <w:r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๒.๑.</w:t>
            </w:r>
            <w:r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4</w:t>
            </w:r>
            <w:r w:rsidRPr="001948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การดำเนินการเพื่อให้มีการออกหนังสือ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สำคัญ</w:t>
            </w:r>
            <w:r w:rsidR="00353399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ที่หลวง (</w:t>
            </w:r>
            <w:proofErr w:type="spellStart"/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="00F1069B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F1069B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ล</w:t>
            </w:r>
            <w:proofErr w:type="spellEnd"/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  <w:p w14:paraId="6604A0D0" w14:textId="77777777" w:rsidR="008172F8" w:rsidRPr="00194806" w:rsidRDefault="008172F8" w:rsidP="00353399">
            <w:pPr>
              <w:jc w:val="thaiDistribute"/>
              <w:rPr>
                <w:rFonts w:ascii="TH SarabunIT๙" w:hAnsi="TH SarabunIT๙" w:cs="TH SarabunIT๙"/>
                <w:spacing w:val="-10"/>
                <w:sz w:val="12"/>
                <w:szCs w:val="12"/>
              </w:rPr>
            </w:pPr>
          </w:p>
          <w:p w14:paraId="789B146A" w14:textId="2125C28C" w:rsidR="00895C33" w:rsidRPr="00194806" w:rsidRDefault="0034433F" w:rsidP="00353399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  </w:t>
            </w:r>
            <w:r w:rsidR="008172F8"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895C33"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2.1.5 </w:t>
            </w:r>
            <w:r w:rsidR="00895C33" w:rsidRPr="00194806">
              <w:rPr>
                <w:rFonts w:ascii="TH SarabunIT๙" w:hAnsi="TH SarabunIT๙" w:cs="TH SarabunIT๙"/>
                <w:sz w:val="24"/>
                <w:szCs w:val="32"/>
                <w:cs/>
              </w:rPr>
              <w:t>การจัดทำทะเบียนที่ราชพัสดุที่อยู่ในความครอบครองใช้ประโยชน์ของกรมการปกครอง</w:t>
            </w:r>
          </w:p>
          <w:p w14:paraId="10C9E22F" w14:textId="4850AF0E" w:rsidR="0034433F" w:rsidRPr="00194806" w:rsidRDefault="0034433F" w:rsidP="00353399">
            <w:pPr>
              <w:jc w:val="thaiDistribute"/>
              <w:rPr>
                <w:rFonts w:ascii="TH SarabunIT๙" w:hAnsi="TH SarabunIT๙" w:cs="TH SarabunIT๙"/>
                <w:spacing w:val="-10"/>
                <w:sz w:val="8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1A9CD" w14:textId="6011ACF9" w:rsidR="00353399" w:rsidRPr="00194806" w:rsidRDefault="008172F8" w:rsidP="002A225D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  <w:p w14:paraId="6948CE4A" w14:textId="77777777" w:rsidR="00883AD6" w:rsidRPr="00194806" w:rsidRDefault="00895C33" w:rsidP="002A22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63E0779C" w14:textId="0D82AD8E" w:rsidR="00353399" w:rsidRPr="00194806" w:rsidRDefault="00895C33" w:rsidP="002A225D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</w:t>
            </w:r>
          </w:p>
          <w:p w14:paraId="50FE52B6" w14:textId="61DAF787" w:rsidR="00353399" w:rsidRPr="00194806" w:rsidRDefault="008172F8" w:rsidP="002A22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="002A225D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B7F7AB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A3B344F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1815D13B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E75E2F" w14:textId="6DC4DDA6" w:rsidR="00843FFF" w:rsidRPr="00194806" w:rsidRDefault="00E046B3" w:rsidP="00BD2807">
            <w:pPr>
              <w:tabs>
                <w:tab w:val="left" w:pos="52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BD2807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๒.๑.</w:t>
            </w:r>
            <w:r w:rsidR="00711732"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6</w:t>
            </w:r>
            <w:r w:rsidRPr="0019480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การดำเนินงานในเรื่องระบบบริหารงานกำนัน ผู้ใหญ่บ้าน แพทย์ประจำตำบล สารวัตรกำนัน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1948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ผู้ช่วยผู้ใหญ่บ้าน ให้เป็นตามกฎหมาย ระเบียบ</w:t>
            </w:r>
            <w:r w:rsidR="00C50861" w:rsidRPr="001948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ข้อสั่งการ</w:t>
            </w:r>
            <w:r w:rsidR="00C50861"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นโยบาย และภารกิจสำคัญของกระทรวง</w:t>
            </w:r>
            <w:r w:rsidR="00C50861" w:rsidRPr="0019480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 w:rsidR="00C50861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มหาดไทย/กรมการปกครอง อย่างมีประสิทธิภาพ</w:t>
            </w:r>
          </w:p>
          <w:p w14:paraId="18088A7F" w14:textId="7F8AFF35" w:rsidR="003476C8" w:rsidRPr="00194806" w:rsidRDefault="003476C8" w:rsidP="00C50861">
            <w:pPr>
              <w:jc w:val="thaiDistribute"/>
              <w:rPr>
                <w:rFonts w:ascii="TH SarabunIT๙" w:hAnsi="TH SarabunIT๙" w:cs="TH SarabunIT๙"/>
                <w:spacing w:val="-10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ED966E" w14:textId="2856D0DC" w:rsidR="00E046B3" w:rsidRPr="00194806" w:rsidRDefault="008172F8" w:rsidP="000F2B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B0E483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780959A4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C526F72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7E977" w14:textId="347828A5" w:rsidR="001838AB" w:rsidRPr="00194806" w:rsidRDefault="00E046B3" w:rsidP="008E4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BD2807"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๒.๑.</w:t>
            </w:r>
            <w:r w:rsidR="00711732"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7</w:t>
            </w:r>
            <w:r w:rsidRPr="0019480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การดำเนินงานในเรื่องของคณะกรรมการ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หมู่บ้าน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(กม.)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ให้เป็นตามกฎหมาย ระเบียบ และ</w:t>
            </w:r>
            <w:r w:rsidRPr="001948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ข้อสั่งการ ฯลฯ</w:t>
            </w:r>
            <w:r w:rsidR="00843FFF"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เช่น การส่งเสริมสนับสนุนการทำงาน</w:t>
            </w:r>
            <w:r w:rsidR="00843FF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กม. การติดตามและประเมินผล</w:t>
            </w:r>
          </w:p>
          <w:p w14:paraId="25244F6D" w14:textId="11156BAB" w:rsidR="003476C8" w:rsidRPr="00194806" w:rsidRDefault="003476C8" w:rsidP="008E4A2D">
            <w:pPr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C9D482" w14:textId="157C2871" w:rsidR="00843FFF" w:rsidRPr="00194806" w:rsidRDefault="00FE1270" w:rsidP="000F2BDF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EA4297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53E94343" w14:textId="77777777" w:rsidTr="008172F8">
        <w:trPr>
          <w:trHeight w:val="713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19C0F106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A359BF" w14:textId="4CA7CC23" w:rsidR="003476C8" w:rsidRPr="00194806" w:rsidRDefault="00BD2807" w:rsidP="002A225D">
            <w:pPr>
              <w:ind w:firstLine="318"/>
              <w:jc w:val="thaiDistribute"/>
              <w:rPr>
                <w:rFonts w:ascii="TH SarabunIT๙" w:hAnsi="TH SarabunIT๙" w:cs="TH SarabunIT๙"/>
                <w:spacing w:val="-14"/>
                <w:kern w:val="32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pacing w:val="-14"/>
                <w:kern w:val="32"/>
                <w:sz w:val="32"/>
                <w:szCs w:val="32"/>
                <w:cs/>
              </w:rPr>
              <w:t xml:space="preserve"> </w:t>
            </w:r>
            <w:r w:rsidR="000F2BDF" w:rsidRPr="00194806">
              <w:rPr>
                <w:rFonts w:ascii="TH SarabunIT๙" w:hAnsi="TH SarabunIT๙" w:cs="TH SarabunIT๙" w:hint="cs"/>
                <w:spacing w:val="-14"/>
                <w:kern w:val="32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pacing w:val="-14"/>
                <w:kern w:val="32"/>
                <w:sz w:val="32"/>
                <w:szCs w:val="32"/>
                <w:cs/>
              </w:rPr>
              <w:t xml:space="preserve"> </w:t>
            </w:r>
            <w:r w:rsidR="00E046B3" w:rsidRPr="00194806">
              <w:rPr>
                <w:rFonts w:ascii="TH SarabunIT๙" w:hAnsi="TH SarabunIT๙" w:cs="TH SarabunIT๙"/>
                <w:spacing w:val="-14"/>
                <w:kern w:val="32"/>
                <w:sz w:val="32"/>
                <w:szCs w:val="32"/>
                <w:cs/>
              </w:rPr>
              <w:t>๒.๑.</w:t>
            </w:r>
            <w:r w:rsidR="00711732" w:rsidRPr="00194806">
              <w:rPr>
                <w:rFonts w:ascii="TH SarabunIT๙" w:hAnsi="TH SarabunIT๙" w:cs="TH SarabunIT๙" w:hint="cs"/>
                <w:spacing w:val="-14"/>
                <w:kern w:val="32"/>
                <w:sz w:val="32"/>
                <w:szCs w:val="32"/>
                <w:cs/>
              </w:rPr>
              <w:t>8</w:t>
            </w:r>
            <w:r w:rsidR="00E046B3" w:rsidRPr="00194806">
              <w:rPr>
                <w:rFonts w:ascii="TH SarabunIT๙" w:hAnsi="TH SarabunIT๙" w:cs="TH SarabunIT๙"/>
                <w:spacing w:val="-14"/>
                <w:kern w:val="32"/>
                <w:sz w:val="32"/>
                <w:szCs w:val="32"/>
                <w:cs/>
              </w:rPr>
              <w:t xml:space="preserve"> การด</w:t>
            </w:r>
            <w:r w:rsidR="000F2BDF" w:rsidRPr="00194806">
              <w:rPr>
                <w:rFonts w:ascii="TH SarabunIT๙" w:hAnsi="TH SarabunIT๙" w:cs="TH SarabunIT๙" w:hint="cs"/>
                <w:spacing w:val="-14"/>
                <w:kern w:val="32"/>
                <w:sz w:val="32"/>
                <w:szCs w:val="32"/>
                <w:cs/>
              </w:rPr>
              <w:t>ำ</w:t>
            </w:r>
            <w:r w:rsidR="00E046B3" w:rsidRPr="00194806">
              <w:rPr>
                <w:rFonts w:ascii="TH SarabunIT๙" w:hAnsi="TH SarabunIT๙" w:cs="TH SarabunIT๙"/>
                <w:spacing w:val="-14"/>
                <w:kern w:val="32"/>
                <w:sz w:val="32"/>
                <w:szCs w:val="32"/>
                <w:cs/>
              </w:rPr>
              <w:t>เนินการสนับสนุนการจัดการ</w:t>
            </w:r>
            <w:r w:rsidR="000F2BDF" w:rsidRPr="00194806">
              <w:rPr>
                <w:rFonts w:ascii="TH SarabunIT๙" w:hAnsi="TH SarabunIT๙" w:cs="TH SarabunIT๙" w:hint="cs"/>
                <w:spacing w:val="-14"/>
                <w:kern w:val="32"/>
                <w:sz w:val="32"/>
                <w:szCs w:val="32"/>
                <w:cs/>
              </w:rPr>
              <w:t>เ</w:t>
            </w:r>
            <w:r w:rsidR="00E046B3" w:rsidRPr="00194806">
              <w:rPr>
                <w:rFonts w:ascii="TH SarabunIT๙" w:hAnsi="TH SarabunIT๙" w:cs="TH SarabunIT๙"/>
                <w:spacing w:val="-14"/>
                <w:kern w:val="32"/>
                <w:sz w:val="32"/>
                <w:szCs w:val="32"/>
                <w:cs/>
              </w:rPr>
              <w:t>ลือกตั้</w:t>
            </w:r>
            <w:r w:rsidR="000F2BDF" w:rsidRPr="00194806">
              <w:rPr>
                <w:rFonts w:ascii="TH SarabunIT๙" w:hAnsi="TH SarabunIT๙" w:cs="TH SarabunIT๙" w:hint="cs"/>
                <w:spacing w:val="-14"/>
                <w:kern w:val="32"/>
                <w:sz w:val="32"/>
                <w:szCs w:val="32"/>
                <w:cs/>
              </w:rPr>
              <w:t>ง</w:t>
            </w:r>
            <w:r w:rsidR="003476C8" w:rsidRPr="00194806">
              <w:rPr>
                <w:rFonts w:ascii="TH SarabunIT๙" w:hAnsi="TH SarabunIT๙" w:cs="TH SarabunIT๙" w:hint="cs"/>
                <w:spacing w:val="-14"/>
                <w:kern w:val="32"/>
                <w:sz w:val="32"/>
                <w:szCs w:val="32"/>
                <w:cs/>
              </w:rPr>
              <w:t>ในทุกระดับ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CB9C8E" w14:textId="5728268E" w:rsidR="00853150" w:rsidRPr="00194806" w:rsidRDefault="00FE1270" w:rsidP="001838AB">
            <w:pPr>
              <w:rPr>
                <w:rFonts w:ascii="TH SarabunIT๙" w:hAnsi="TH SarabunIT๙" w:cs="TH SarabunIT๙"/>
                <w:szCs w:val="2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="00E046B3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E046B3" w:rsidRPr="00194806">
              <w:rPr>
                <w:rFonts w:ascii="TH SarabunIT๙" w:hAnsi="TH SarabunIT๙" w:cs="TH SarabunIT๙"/>
                <w:szCs w:val="22"/>
                <w:cs/>
              </w:rPr>
              <w:t xml:space="preserve">               </w:t>
            </w:r>
          </w:p>
          <w:p w14:paraId="564B8190" w14:textId="3D75E213" w:rsidR="002A225D" w:rsidRPr="00194806" w:rsidRDefault="002A225D" w:rsidP="001838AB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B65BB7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42751F16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36C63BA1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0C817B" w14:textId="5C4F35C1" w:rsidR="00E046B3" w:rsidRPr="00194806" w:rsidRDefault="00E046B3" w:rsidP="002A225D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BD2807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๒.๑.</w:t>
            </w:r>
            <w:r w:rsidR="00711732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การกำกับดูแลส่วนราชการในอำนาจหน้าที่ของนายอำเภอ</w:t>
            </w:r>
          </w:p>
          <w:p w14:paraId="54227556" w14:textId="3D9287EC" w:rsidR="003476C8" w:rsidRPr="00194806" w:rsidRDefault="003476C8" w:rsidP="0034433F">
            <w:pPr>
              <w:jc w:val="thaiDistribute"/>
              <w:rPr>
                <w:rFonts w:ascii="TH SarabunIT๙" w:hAnsi="TH SarabunIT๙" w:cs="TH SarabunIT๙"/>
                <w:spacing w:val="-10"/>
                <w:sz w:val="4"/>
                <w:szCs w:val="4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4681EC" w14:textId="3A5BF592" w:rsidR="00853150" w:rsidRPr="00194806" w:rsidRDefault="00FE1270" w:rsidP="002A225D">
            <w:pPr>
              <w:spacing w:before="120"/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300DE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06B1E9E6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236720D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CB643C" w14:textId="65CE06A7" w:rsidR="00FD2ED1" w:rsidRPr="00194806" w:rsidRDefault="00853150" w:rsidP="00BD2807">
            <w:pPr>
              <w:tabs>
                <w:tab w:val="left" w:pos="5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BD2807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046B3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๒.๑.</w:t>
            </w:r>
            <w:r w:rsidR="00711732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E046B3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การกำกับดูแลการปฏิบัติงานขององค์กรปกครองส่วนท้องถิ่น   </w:t>
            </w:r>
          </w:p>
          <w:p w14:paraId="1FB04B72" w14:textId="77777777" w:rsidR="00456809" w:rsidRPr="00194806" w:rsidRDefault="00456809" w:rsidP="003443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06B31F" w14:textId="77777777" w:rsidR="00456809" w:rsidRPr="00194806" w:rsidRDefault="00456809" w:rsidP="003443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75652C" w14:textId="77777777" w:rsidR="00456809" w:rsidRPr="00194806" w:rsidRDefault="00456809" w:rsidP="0034433F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14:paraId="2A2EFD10" w14:textId="77777777" w:rsidR="003476C8" w:rsidRPr="00194806" w:rsidRDefault="003476C8" w:rsidP="0034433F">
            <w:pPr>
              <w:jc w:val="thaiDistribute"/>
              <w:rPr>
                <w:rFonts w:ascii="TH SarabunIT๙" w:hAnsi="TH SarabunIT๙" w:cs="TH SarabunIT๙"/>
                <w:spacing w:val="-10"/>
                <w:sz w:val="2"/>
                <w:szCs w:val="2"/>
              </w:rPr>
            </w:pPr>
          </w:p>
          <w:p w14:paraId="7C5D38B2" w14:textId="2BE210D5" w:rsidR="00FD2ED1" w:rsidRPr="00194806" w:rsidRDefault="00FD2ED1" w:rsidP="0034433F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lastRenderedPageBreak/>
              <w:t xml:space="preserve">       </w:t>
            </w:r>
            <w:r w:rsidR="00BD2807"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2.1.11 การจัดเก็บข้อมูล</w:t>
            </w:r>
            <w:proofErr w:type="spellStart"/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ศา</w:t>
            </w:r>
            <w:proofErr w:type="spellEnd"/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สนสถานในพื้นที่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43F5D" w14:textId="74E8AFA9" w:rsidR="00FD2ED1" w:rsidRPr="00194806" w:rsidRDefault="00FE1270" w:rsidP="008E4A2D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  <w:p w14:paraId="4E4EC16E" w14:textId="77777777" w:rsidR="00FE1270" w:rsidRPr="00194806" w:rsidRDefault="00FE1270" w:rsidP="008E4A2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1D71DD96" w14:textId="77777777" w:rsidR="00870FF8" w:rsidRPr="00194806" w:rsidRDefault="00870FF8" w:rsidP="008E4A2D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1C5D8C32" w14:textId="77777777" w:rsidR="00456809" w:rsidRPr="00194806" w:rsidRDefault="00456809" w:rsidP="008E4A2D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3A56A0D6" w14:textId="77777777" w:rsidR="00456809" w:rsidRPr="00194806" w:rsidRDefault="00456809" w:rsidP="008E4A2D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48435BBF" w14:textId="77777777" w:rsidR="00456809" w:rsidRPr="00194806" w:rsidRDefault="00456809" w:rsidP="008E4A2D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7FDFCBB3" w14:textId="77777777" w:rsidR="00456809" w:rsidRPr="00194806" w:rsidRDefault="00456809" w:rsidP="008E4A2D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77A56578" w14:textId="77777777" w:rsidR="00456809" w:rsidRPr="00194806" w:rsidRDefault="00456809" w:rsidP="008E4A2D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74DCCE22" w14:textId="77777777" w:rsidR="00456809" w:rsidRPr="00194806" w:rsidRDefault="00456809" w:rsidP="008E4A2D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1737353B" w14:textId="77777777" w:rsidR="00456809" w:rsidRPr="00194806" w:rsidRDefault="00456809" w:rsidP="008E4A2D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2D098F08" w14:textId="77777777" w:rsidR="00456809" w:rsidRPr="00194806" w:rsidRDefault="00456809" w:rsidP="008E4A2D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6D6698C1" w14:textId="77777777" w:rsidR="00FD2ED1" w:rsidRPr="00194806" w:rsidRDefault="00FD2ED1" w:rsidP="00FD2E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3D1E54D0" w14:textId="60540438" w:rsidR="00FD2ED1" w:rsidRPr="00194806" w:rsidRDefault="00FD2ED1" w:rsidP="00FD2E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 - 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 จำนวน..............</w:t>
            </w:r>
            <w:r w:rsidR="0034433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FE1270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.....แห่ง</w:t>
            </w:r>
          </w:p>
          <w:p w14:paraId="120514BA" w14:textId="7C1BD1B6" w:rsidR="00FD2ED1" w:rsidRPr="00194806" w:rsidRDefault="00FD2ED1" w:rsidP="00FD2E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โบสถ์คริสต์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จำนวน................</w:t>
            </w:r>
            <w:r w:rsidR="0034433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.......แห่ง</w:t>
            </w:r>
          </w:p>
          <w:p w14:paraId="32F9D2EB" w14:textId="2F5D591C" w:rsidR="00FD2ED1" w:rsidRPr="00194806" w:rsidRDefault="00FD2ED1" w:rsidP="00FD2E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 มัสยิด  จำนวน..............</w:t>
            </w:r>
            <w:r w:rsidR="0034433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FE1270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.....แห่ง</w:t>
            </w:r>
          </w:p>
          <w:p w14:paraId="11F761C9" w14:textId="3054BB3F" w:rsidR="00FD2ED1" w:rsidRPr="00194806" w:rsidRDefault="00FD2ED1" w:rsidP="00FD2E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E2887" w:rsidRPr="0019480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</w:t>
            </w:r>
            <w:proofErr w:type="spellEnd"/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สนสถานอื่นๆ จำนวน...............</w:t>
            </w:r>
            <w:r w:rsidR="0034433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..แห่ง</w:t>
            </w:r>
          </w:p>
          <w:p w14:paraId="67556B33" w14:textId="4E730948" w:rsidR="00853150" w:rsidRPr="00194806" w:rsidRDefault="00FD2ED1" w:rsidP="003759F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FE73EB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2BC257F4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7266C2C4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58F689" w14:textId="77777777" w:rsidR="009C5DD0" w:rsidRPr="00194806" w:rsidRDefault="009C5DD0" w:rsidP="008E4A2D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3E8FA10A" w14:textId="6D04969F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๒.๒ ฝ่ายการอนุญาตทางปกครอง</w:t>
            </w:r>
          </w:p>
          <w:p w14:paraId="6B4ACB77" w14:textId="354FA354" w:rsidR="00E046B3" w:rsidRPr="00194806" w:rsidRDefault="00E046B3" w:rsidP="00853150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(ระหว่างวันที่ 1 ต.ค. .....</w:t>
            </w:r>
            <w:r w:rsidR="00853150"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 ถึง ..................)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87740" w14:textId="77777777" w:rsidR="009C5DD0" w:rsidRPr="00194806" w:rsidRDefault="009C5DD0" w:rsidP="008E4A2D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179EE411" w14:textId="3E925BB4" w:rsidR="00853150" w:rsidRPr="00194806" w:rsidRDefault="00E046B3" w:rsidP="00C543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มี     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ไม่มี................................</w:t>
            </w:r>
            <w:r w:rsidR="0034433F"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A02543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F8C5CE0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59B4F299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5503DC" w14:textId="3CDAF521" w:rsidR="00883AD6" w:rsidRPr="00194806" w:rsidRDefault="00E046B3" w:rsidP="00FE1270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๒.๒.๑ การดำเนินการขออนุมัติ ขออนุญาต ขอต่อใบอนุญาต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สถานบริการ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เป็นไปตามกฎหมาย ระเบียบ ฯลฯ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</w:t>
            </w:r>
          </w:p>
          <w:p w14:paraId="45C95CE0" w14:textId="77777777" w:rsidR="00E046B3" w:rsidRPr="00194806" w:rsidRDefault="00E046B3" w:rsidP="009C5DD0">
            <w:pPr>
              <w:ind w:left="36" w:firstLine="46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มีสถานบริการที่ได้รับใบอนุญาต</w:t>
            </w:r>
          </w:p>
          <w:p w14:paraId="58FCDDBB" w14:textId="77777777" w:rsidR="00E046B3" w:rsidRPr="00194806" w:rsidRDefault="00E046B3" w:rsidP="009C5DD0">
            <w:pPr>
              <w:ind w:left="36" w:firstLine="46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จำนวนทั้งหมด ..................แห่ง</w:t>
            </w:r>
          </w:p>
          <w:p w14:paraId="56C75167" w14:textId="77777777" w:rsidR="009C5DD0" w:rsidRPr="00194806" w:rsidRDefault="00E046B3" w:rsidP="009C5DD0">
            <w:pPr>
              <w:ind w:left="36" w:firstLine="46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สถานประกอบการที่เปิดให้บริการ</w:t>
            </w:r>
            <w:r w:rsidR="009C5DD0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ในลักษณะ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ที่คล้ายกับสถานบริการ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7D33F66" w14:textId="38F1D0F7" w:rsidR="00E046B3" w:rsidRPr="00194806" w:rsidRDefault="009C5DD0" w:rsidP="009C5DD0">
            <w:pPr>
              <w:ind w:left="36" w:firstLine="46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E046B3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จำนวนทั้งหมด ..................แห่ง</w:t>
            </w:r>
          </w:p>
          <w:p w14:paraId="32AFBF2B" w14:textId="77777777" w:rsidR="00E046B3" w:rsidRPr="00194806" w:rsidRDefault="00E046B3" w:rsidP="009C5DD0">
            <w:pPr>
              <w:ind w:left="36" w:firstLine="46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ไม่มีสถานบริการในพื้นที่</w:t>
            </w:r>
          </w:p>
          <w:p w14:paraId="0DCBB1F3" w14:textId="1DA9A524" w:rsidR="00853150" w:rsidRPr="00194806" w:rsidRDefault="00853150" w:rsidP="00E046B3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6054C6" w14:textId="1E56652E" w:rsidR="00E046B3" w:rsidRPr="00194806" w:rsidRDefault="00E046B3" w:rsidP="00E97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รับเรื่อง จำนวน.............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.......เรื่อง</w:t>
            </w:r>
          </w:p>
          <w:p w14:paraId="46A133A7" w14:textId="026FB26B" w:rsidR="00E046B3" w:rsidRPr="00194806" w:rsidRDefault="00E046B3" w:rsidP="00E97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ดำเนินการแล้ว จำนวน...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.....เรื่อง</w:t>
            </w:r>
          </w:p>
          <w:p w14:paraId="31477419" w14:textId="6CE4F747" w:rsidR="00E046B3" w:rsidRPr="00194806" w:rsidRDefault="00E046B3" w:rsidP="00E97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อยู่ระหว่างดำเนินการ จำนวน.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3759FD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...เรื่อง</w:t>
            </w:r>
          </w:p>
          <w:p w14:paraId="1D3DA22D" w14:textId="210A14B4" w:rsidR="00E046B3" w:rsidRPr="00194806" w:rsidRDefault="00E046B3" w:rsidP="00E97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ออกคำสั่งไม่อนุญาต จำนวน.......</w:t>
            </w:r>
            <w:r w:rsidR="003759FD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....เรื่อง</w:t>
            </w:r>
          </w:p>
          <w:p w14:paraId="60834993" w14:textId="2F507666" w:rsidR="00E046B3" w:rsidRPr="00194806" w:rsidRDefault="00E046B3" w:rsidP="00E97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เพิกถอนใบอนุญาต จำนวน..............เรื่อง</w:t>
            </w:r>
          </w:p>
          <w:p w14:paraId="09E87F75" w14:textId="3084A951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6E5A56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78018BD6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6D3C9BA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AA7335" w14:textId="77777777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๒.๒.๒ การดำเนินการขออนุมัติ ขออนุญาต ขอต่อใบอนุญาต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โรงแรม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เป็นไปตามกฎหมาย ระเบียบ ฯลฯ ที่เกี่ยวข้อง</w:t>
            </w:r>
          </w:p>
          <w:p w14:paraId="511273D2" w14:textId="77777777" w:rsidR="00E046B3" w:rsidRPr="00194806" w:rsidRDefault="00E046B3" w:rsidP="009C5DD0">
            <w:pPr>
              <w:ind w:firstLine="462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มีโรงแรมที่ได้รับใบอนุญาต</w:t>
            </w:r>
          </w:p>
          <w:p w14:paraId="4BF228A3" w14:textId="77777777" w:rsidR="00E046B3" w:rsidRPr="00194806" w:rsidRDefault="00E046B3" w:rsidP="009C5DD0">
            <w:pPr>
              <w:ind w:firstLine="462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จำนวนทั้งหมด ..................แห่ง</w:t>
            </w:r>
          </w:p>
          <w:p w14:paraId="240DDDE4" w14:textId="77777777" w:rsidR="00E046B3" w:rsidRPr="00194806" w:rsidRDefault="00E046B3" w:rsidP="009C5DD0">
            <w:pPr>
              <w:ind w:firstLine="462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ไม่มีโรงแรมในพื้นที่</w:t>
            </w:r>
          </w:p>
          <w:p w14:paraId="43064427" w14:textId="77777777" w:rsidR="00E046B3" w:rsidRPr="00194806" w:rsidRDefault="00E046B3" w:rsidP="009C5DD0">
            <w:pPr>
              <w:ind w:firstLine="46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มีสถานที่พักที่ไม่เป็นโรงแรม</w:t>
            </w:r>
          </w:p>
          <w:p w14:paraId="57F12BA3" w14:textId="4A6C4C15" w:rsidR="00E046B3" w:rsidRPr="00194806" w:rsidRDefault="00E046B3" w:rsidP="009C5DD0">
            <w:pPr>
              <w:ind w:firstLine="46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จำนวนทั้งหมด......</w:t>
            </w:r>
            <w:r w:rsidR="0034433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..........แห่ง</w:t>
            </w:r>
          </w:p>
          <w:p w14:paraId="1392ADBE" w14:textId="62715B37" w:rsidR="00853150" w:rsidRPr="00194806" w:rsidRDefault="00853150" w:rsidP="008E4A2D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C53F06" w14:textId="0410DE45" w:rsidR="00E046B3" w:rsidRPr="00194806" w:rsidRDefault="00E046B3" w:rsidP="00E97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รับเรื่อง จำนวน.............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="00FE1270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</w:p>
          <w:p w14:paraId="770F8E30" w14:textId="06E34FFB" w:rsidR="00E046B3" w:rsidRPr="00194806" w:rsidRDefault="00E046B3" w:rsidP="00E97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ดำเนินการแล้ว จำนวน...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FE1270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</w:p>
          <w:p w14:paraId="2ACEAC71" w14:textId="6157457E" w:rsidR="00E046B3" w:rsidRPr="00194806" w:rsidRDefault="00E046B3" w:rsidP="00E97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อยู่ระหว่างดำเนินการ จำนวน.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34433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...เรื่อง</w:t>
            </w:r>
          </w:p>
          <w:p w14:paraId="55BA3F32" w14:textId="7ADC70A8" w:rsidR="00E046B3" w:rsidRPr="00194806" w:rsidRDefault="00E046B3" w:rsidP="00E97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ออกคำสั่งไม่อนุญาต จำนวน........</w:t>
            </w:r>
            <w:r w:rsidR="0034433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....เรื่อง</w:t>
            </w:r>
          </w:p>
          <w:p w14:paraId="7D20032C" w14:textId="21EAA0D2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เพิกถอนใบอนุญาต จำนวน..............เรื่อง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6B52E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FBC6ACC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E5E80AF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E6E4A6" w14:textId="4AEED6CD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C5DD0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๒.๒.๓ การดำเนินการขออนุมัติ ขออนุญาต </w:t>
            </w:r>
            <w:r w:rsidR="00C54370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ขอต่อใบอนุญาต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โรงรับจำนำ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เป็นไปตามกฎหมาย ระเบียบ ฯลฯ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</w:t>
            </w:r>
          </w:p>
          <w:p w14:paraId="05DE58CC" w14:textId="77777777" w:rsidR="00E046B3" w:rsidRPr="00194806" w:rsidRDefault="00E046B3" w:rsidP="009C5DD0">
            <w:pPr>
              <w:ind w:firstLine="462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มีโรงรับจำนำที่ได้รับใบอนุญาต</w:t>
            </w:r>
          </w:p>
          <w:p w14:paraId="3E014F32" w14:textId="77777777" w:rsidR="00E046B3" w:rsidRPr="00194806" w:rsidRDefault="00E046B3" w:rsidP="009C5DD0">
            <w:pPr>
              <w:ind w:firstLine="462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จำนวนทั้งหมด ..................แห่ง</w:t>
            </w:r>
          </w:p>
          <w:p w14:paraId="2E3449C2" w14:textId="77777777" w:rsidR="00E046B3" w:rsidRPr="00194806" w:rsidRDefault="00E046B3" w:rsidP="009C5DD0">
            <w:pPr>
              <w:ind w:firstLine="462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ไม่มีโรงรับจำนำในพื้นที่</w:t>
            </w:r>
          </w:p>
          <w:p w14:paraId="54B2E0C1" w14:textId="77777777" w:rsidR="00C54370" w:rsidRPr="00194806" w:rsidRDefault="00C54370" w:rsidP="00C54370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5B59DFBA" w14:textId="77777777" w:rsidR="00456809" w:rsidRPr="00194806" w:rsidRDefault="00456809" w:rsidP="00C54370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7A5145A3" w14:textId="77777777" w:rsidR="00456809" w:rsidRPr="00194806" w:rsidRDefault="00456809" w:rsidP="00C54370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0BF6D15C" w14:textId="77777777" w:rsidR="00456809" w:rsidRPr="00194806" w:rsidRDefault="00456809" w:rsidP="00C54370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7124AD81" w14:textId="77777777" w:rsidR="00456809" w:rsidRPr="00194806" w:rsidRDefault="00456809" w:rsidP="00C54370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18436062" w14:textId="3D454DE5" w:rsidR="00456809" w:rsidRPr="00194806" w:rsidRDefault="00456809" w:rsidP="00C54370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03F2E" w14:textId="1BE1C4E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รับเรื่อง จำนวน.........................</w:t>
            </w:r>
            <w:r w:rsidR="0034433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</w:p>
          <w:p w14:paraId="6284A3DF" w14:textId="6CD93C19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ดำเนินการแล้ว จำนวน...........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34433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</w:p>
          <w:p w14:paraId="158F8BE3" w14:textId="167072AD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อยู่ระหว่างดำเนินการ จำนวน...</w:t>
            </w:r>
            <w:r w:rsidR="0034433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.เรื่อง</w:t>
            </w:r>
          </w:p>
          <w:p w14:paraId="3EF65031" w14:textId="730FA2AA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ออกคำสั่งไม่อนุญาต จำนวน......</w:t>
            </w:r>
            <w:r w:rsidR="0034433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.เรื่อง</w:t>
            </w:r>
          </w:p>
          <w:p w14:paraId="0A6F41A5" w14:textId="08C311E6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เพิกถอนใบอนุญาต จำนวน..............เรื่อง</w:t>
            </w:r>
          </w:p>
          <w:p w14:paraId="18F9C81F" w14:textId="0AD2D9F5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7EFCFE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5E44AAC9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3A59FBBC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36023F" w14:textId="47B345D2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     </w:t>
            </w:r>
            <w:r w:rsidR="009C5DD0"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๒.๒.๔ การดำเนินการขออนุมัติ ขออนุญาตเกี่ยวกับ</w:t>
            </w:r>
            <w:r w:rsidRPr="00194806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อาวุธปืน </w:t>
            </w:r>
            <w:r w:rsidR="006722A0" w:rsidRPr="00194806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และสิ่งเทียมอาวุธปืน</w:t>
            </w:r>
            <w:r w:rsidR="006722A0"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เป็นไปตามกฎหมาย ระเบียบ ฯลฯ ที่เกี่ยวข้อง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</w:p>
          <w:p w14:paraId="58012AA3" w14:textId="77777777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14:paraId="3B82F931" w14:textId="77777777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DA3CE" w14:textId="62494E27" w:rsidR="00E046B3" w:rsidRPr="00194806" w:rsidRDefault="00E046B3" w:rsidP="00E97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รับเรื่อง จำนวน.............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.......เรื่อง</w:t>
            </w:r>
          </w:p>
          <w:p w14:paraId="4F11E196" w14:textId="63576995" w:rsidR="00E046B3" w:rsidRPr="00194806" w:rsidRDefault="00E046B3" w:rsidP="00E97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ดำเนินการแล้ว จำนวน...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.....เรื่อง</w:t>
            </w:r>
          </w:p>
          <w:p w14:paraId="7C0829D4" w14:textId="2AABB304" w:rsidR="00E046B3" w:rsidRPr="00194806" w:rsidRDefault="00E046B3" w:rsidP="00E97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อยู่ระหว่างดำเนินการ จำนวน.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34433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...เรื่อง</w:t>
            </w:r>
          </w:p>
          <w:p w14:paraId="6039B142" w14:textId="5AA4C3DB" w:rsidR="00E046B3" w:rsidRPr="00194806" w:rsidRDefault="00E046B3" w:rsidP="00E97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ออกคำสั่งไม่อนุญาต จำนวน..........</w:t>
            </w:r>
            <w:r w:rsidR="0034433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..เรื่อง</w:t>
            </w:r>
          </w:p>
          <w:p w14:paraId="46A2F6C5" w14:textId="34833244" w:rsidR="002A225D" w:rsidRPr="00194806" w:rsidRDefault="00E046B3" w:rsidP="007117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เพิกถอนใบอนุญาต จำนวน..............เรื่อง</w:t>
            </w:r>
          </w:p>
          <w:p w14:paraId="08F336D0" w14:textId="1817C8C2" w:rsidR="007722D9" w:rsidRPr="00194806" w:rsidRDefault="007722D9" w:rsidP="00711732">
            <w:pPr>
              <w:rPr>
                <w:rFonts w:ascii="TH SarabunIT๙" w:hAnsi="TH SarabunIT๙" w:cs="TH SarabunIT๙"/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A8607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F7DAD64" w14:textId="77777777" w:rsidTr="008172F8">
        <w:trPr>
          <w:trHeight w:val="83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0B58BEC2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6C4C70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3C6986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7F2D2" w14:textId="77777777" w:rsidR="00785B8B" w:rsidRPr="00194806" w:rsidRDefault="00785B8B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0E8101" w14:textId="77777777" w:rsidR="00785B8B" w:rsidRPr="00194806" w:rsidRDefault="00785B8B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A120B4" w14:textId="77777777" w:rsidR="00785B8B" w:rsidRPr="00194806" w:rsidRDefault="00785B8B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267767" w14:textId="77777777" w:rsidR="00785B8B" w:rsidRPr="00194806" w:rsidRDefault="00785B8B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F66A7B" w14:textId="77777777" w:rsidR="00785B8B" w:rsidRPr="00194806" w:rsidRDefault="00785B8B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7EC1A0" w14:textId="77777777" w:rsidR="00785B8B" w:rsidRPr="00194806" w:rsidRDefault="00785B8B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3CEA80" w14:textId="77777777" w:rsidR="00785B8B" w:rsidRPr="00194806" w:rsidRDefault="00785B8B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37129A" w14:textId="77777777" w:rsidR="00785B8B" w:rsidRPr="00194806" w:rsidRDefault="00785B8B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46CA37" w14:textId="77777777" w:rsidR="00785B8B" w:rsidRPr="00194806" w:rsidRDefault="00785B8B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2AAAAD" w14:textId="77777777" w:rsidR="00785B8B" w:rsidRPr="00194806" w:rsidRDefault="00785B8B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97C82B" w14:textId="77777777" w:rsidR="00785B8B" w:rsidRPr="00194806" w:rsidRDefault="00785B8B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229E0B" w14:textId="77777777" w:rsidR="00785B8B" w:rsidRPr="00194806" w:rsidRDefault="00785B8B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47A99F" w14:textId="77777777" w:rsidR="00785B8B" w:rsidRPr="00194806" w:rsidRDefault="00785B8B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A88786" w14:textId="77777777" w:rsidR="00785B8B" w:rsidRPr="00194806" w:rsidRDefault="00785B8B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5C0778" w14:textId="77777777" w:rsidR="00785B8B" w:rsidRPr="00194806" w:rsidRDefault="00785B8B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9E4A92" w14:textId="77777777" w:rsidR="00785B8B" w:rsidRPr="00194806" w:rsidRDefault="00785B8B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29A034" w14:textId="77777777" w:rsidR="00785B8B" w:rsidRPr="00194806" w:rsidRDefault="00785B8B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317540" w14:textId="77777777" w:rsidR="00785B8B" w:rsidRPr="00194806" w:rsidRDefault="00785B8B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C649F6" w14:textId="77777777" w:rsidR="00785B8B" w:rsidRPr="00194806" w:rsidRDefault="00785B8B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FC4241" w14:textId="77777777" w:rsidR="00785B8B" w:rsidRPr="00194806" w:rsidRDefault="00785B8B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6D8481" w14:textId="77777777" w:rsidR="00785B8B" w:rsidRPr="00194806" w:rsidRDefault="00785B8B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CBFAA5" w14:textId="77777777" w:rsidR="00785B8B" w:rsidRPr="00194806" w:rsidRDefault="00785B8B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F24BA0" w14:textId="77777777" w:rsidR="00785B8B" w:rsidRPr="00194806" w:rsidRDefault="00785B8B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C2FEF5" w14:textId="77777777" w:rsidR="00785B8B" w:rsidRPr="00194806" w:rsidRDefault="00785B8B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5320F2" w14:textId="77777777" w:rsidR="00785B8B" w:rsidRPr="00194806" w:rsidRDefault="00785B8B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0819D0" w14:textId="45E8C024" w:rsidR="00785B8B" w:rsidRPr="00194806" w:rsidRDefault="00785B8B" w:rsidP="00785B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BD2BA5" w14:textId="04AD4D86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ออกใบอนุญาตให้ซื้ออาวุธปืนและ</w:t>
            </w:r>
            <w:r w:rsidR="006513A9"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br/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เครื่องกระสุนปืน (แบบ ป.3)</w:t>
            </w:r>
          </w:p>
          <w:p w14:paraId="7840334D" w14:textId="77777777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..................ฉบับ </w:t>
            </w:r>
          </w:p>
          <w:p w14:paraId="51FD136C" w14:textId="2A61AB47" w:rsidR="00E046B3" w:rsidRPr="00194806" w:rsidRDefault="00E046B3" w:rsidP="00E97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รับเรื่อง จำนวน.............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.......เรื่อง</w:t>
            </w:r>
          </w:p>
          <w:p w14:paraId="74DEF936" w14:textId="58A926D4" w:rsidR="00E046B3" w:rsidRPr="00194806" w:rsidRDefault="00E046B3" w:rsidP="00E97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ดำเนินการแล้ว จำนวน...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.....เรื่อง</w:t>
            </w:r>
          </w:p>
          <w:p w14:paraId="290B8ACC" w14:textId="32F14BC3" w:rsidR="00E046B3" w:rsidRPr="00194806" w:rsidRDefault="00E046B3" w:rsidP="00E97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อยู่ระหว่างดำเนินการ จำนวน.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34433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..เรื่อง</w:t>
            </w:r>
          </w:p>
          <w:p w14:paraId="3AD88974" w14:textId="31912F94" w:rsidR="00E046B3" w:rsidRPr="00194806" w:rsidRDefault="00E046B3" w:rsidP="00E97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ออกคำสั่งไม่อนุญาต จำนวน.......</w:t>
            </w:r>
            <w:r w:rsidR="0034433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.....เรื่อง</w:t>
            </w:r>
          </w:p>
          <w:p w14:paraId="6034DD32" w14:textId="0A147710" w:rsidR="001D6C29" w:rsidRPr="00194806" w:rsidRDefault="00E046B3" w:rsidP="00E97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เพิกถอนใบอนุญาต จำนวน..............เรื่อง</w:t>
            </w:r>
          </w:p>
          <w:p w14:paraId="48B40D2E" w14:textId="77777777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u w:val="single"/>
              </w:rPr>
            </w:pPr>
            <w:r w:rsidRPr="0019480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u w:val="single"/>
                <w:cs/>
              </w:rPr>
              <w:t>การออกใบอนุญาตให้มีและใช้อาวุธปืนและเครื่องกระสุนปืน (แบบ ป.4)</w:t>
            </w:r>
          </w:p>
          <w:p w14:paraId="3E6A7CF2" w14:textId="77777777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..................ฉบับ </w:t>
            </w:r>
          </w:p>
          <w:p w14:paraId="16482496" w14:textId="51003725" w:rsidR="00E046B3" w:rsidRPr="00194806" w:rsidRDefault="00E046B3" w:rsidP="00E97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รับเรื่อง จำนวน.............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.......เรื่อง</w:t>
            </w:r>
          </w:p>
          <w:p w14:paraId="68B04BB5" w14:textId="4FC55380" w:rsidR="00E046B3" w:rsidRPr="00194806" w:rsidRDefault="00E046B3" w:rsidP="00E97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ดำเนินการแล้ว จำนวน...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.....เรื่อง</w:t>
            </w:r>
          </w:p>
          <w:p w14:paraId="4E5547F4" w14:textId="33BB73E9" w:rsidR="00E046B3" w:rsidRPr="00194806" w:rsidRDefault="00E046B3" w:rsidP="00E97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อยู่ระหว่างดำเนินการ จำนวน.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34433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...เรื่อง</w:t>
            </w:r>
          </w:p>
          <w:p w14:paraId="38B63661" w14:textId="5BA5BDED" w:rsidR="00E046B3" w:rsidRPr="00194806" w:rsidRDefault="00E046B3" w:rsidP="00E97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ออกคำสั่งไม่อนุญาต จำนวน.....</w:t>
            </w:r>
            <w:r w:rsidR="0034433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.......เรื่อง</w:t>
            </w:r>
          </w:p>
          <w:p w14:paraId="122F4A5F" w14:textId="436DDF11" w:rsidR="00C54370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เพิกถอนใบอนุญาต จำนวน..............เรื่อง</w:t>
            </w:r>
          </w:p>
          <w:p w14:paraId="26B6EEC1" w14:textId="543F0F00" w:rsidR="00E046B3" w:rsidRPr="00194806" w:rsidRDefault="00E046B3" w:rsidP="006513A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u w:val="single"/>
                <w:cs/>
              </w:rPr>
              <w:t>การออกหนังสือรับรองการพาและใช้อาวุธปืน</w:t>
            </w: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ของพนักงานฝ่ายปกครอง</w:t>
            </w:r>
          </w:p>
          <w:p w14:paraId="52F2331C" w14:textId="77777777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..................ฉบับ </w:t>
            </w:r>
          </w:p>
          <w:p w14:paraId="309FAC13" w14:textId="32AD9702" w:rsidR="00E046B3" w:rsidRPr="00194806" w:rsidRDefault="00E046B3" w:rsidP="00E97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รับเรื่อง จำนวน.............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.......เรื่อง</w:t>
            </w:r>
          </w:p>
          <w:p w14:paraId="78993076" w14:textId="525FAFC2" w:rsidR="00E046B3" w:rsidRPr="00194806" w:rsidRDefault="00E046B3" w:rsidP="00E97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ดำเนินการแล้ว จำนวน...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.....เรื่อง</w:t>
            </w:r>
          </w:p>
          <w:p w14:paraId="27E51DB9" w14:textId="19F03CBE" w:rsidR="00E046B3" w:rsidRPr="00194806" w:rsidRDefault="00E046B3" w:rsidP="00E97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อยู่ระหว่างดำเนินการ จำนวน.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34433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...เรื่อง</w:t>
            </w:r>
          </w:p>
          <w:p w14:paraId="1BB2099E" w14:textId="76B265E9" w:rsidR="00E046B3" w:rsidRPr="00194806" w:rsidRDefault="00E046B3" w:rsidP="00E97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ออกคำสั่งไม่อนุญาต จำนวน........</w:t>
            </w:r>
            <w:r w:rsidR="0034433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....เรื่อง</w:t>
            </w:r>
          </w:p>
          <w:p w14:paraId="1C5E0C31" w14:textId="5439E1DA" w:rsidR="007722D9" w:rsidRPr="00194806" w:rsidRDefault="00E046B3" w:rsidP="006722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เพิกถอนใบอนุญาต จำนวน..............เรื่อง</w:t>
            </w:r>
          </w:p>
          <w:p w14:paraId="5A22575E" w14:textId="33F36B09" w:rsidR="006722A0" w:rsidRPr="00194806" w:rsidRDefault="006722A0" w:rsidP="00F42E9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u w:val="single"/>
                <w:cs/>
              </w:rPr>
              <w:t>การออกใบอนุญาตให้ค้าซึ่งสิ่งเทียมอาวุธปืน (</w:t>
            </w: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แบบ ป.5)</w:t>
            </w:r>
          </w:p>
          <w:p w14:paraId="727E9F37" w14:textId="77777777" w:rsidR="006722A0" w:rsidRPr="00194806" w:rsidRDefault="006722A0" w:rsidP="006722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..................ฉบับ </w:t>
            </w:r>
          </w:p>
          <w:p w14:paraId="7EAEFAA9" w14:textId="58C5FCF3" w:rsidR="006722A0" w:rsidRPr="00194806" w:rsidRDefault="006722A0" w:rsidP="006722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รับเรื่อง จำนวน.............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.......เรื่อง</w:t>
            </w:r>
          </w:p>
          <w:p w14:paraId="19D32500" w14:textId="365C8F3A" w:rsidR="006722A0" w:rsidRPr="00194806" w:rsidRDefault="006722A0" w:rsidP="006722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ดำเนินการแล้ว จำนวน...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.....เรื่อง</w:t>
            </w:r>
          </w:p>
          <w:p w14:paraId="543F315D" w14:textId="66D2F6A3" w:rsidR="006722A0" w:rsidRPr="00194806" w:rsidRDefault="006722A0" w:rsidP="006722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อยู่ระหว่างดำเนินการ จำนวน.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34433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...เรื่อง</w:t>
            </w:r>
          </w:p>
          <w:p w14:paraId="175597C0" w14:textId="6139D872" w:rsidR="006722A0" w:rsidRPr="00194806" w:rsidRDefault="006722A0" w:rsidP="006722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ออกคำสั่งไม่อนุญาต จำนวน.....</w:t>
            </w:r>
            <w:r w:rsidR="0034433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......เรื่อง</w:t>
            </w:r>
          </w:p>
          <w:p w14:paraId="587DBAD1" w14:textId="272126CD" w:rsidR="0034433F" w:rsidRPr="00194806" w:rsidRDefault="006722A0" w:rsidP="008E4A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เพิกถอนใบอนุญาต จำนวน..............เรื่อง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4D78A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5B2664CE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33718A27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BAD31" w14:textId="238BE45D" w:rsidR="00E046B3" w:rsidRPr="00194806" w:rsidRDefault="00E046B3" w:rsidP="00E97198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๒.๒.๕ การดำเนินการขออนุมัติ</w:t>
            </w:r>
            <w:r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ขออนุญาต</w:t>
            </w:r>
            <w:r w:rsidR="00E62125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ขอต่อใบอนุญาต</w:t>
            </w:r>
            <w:r w:rsidRPr="0019480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การค้าของเก่าและขายทอดตลาด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เป็นไปตามกฎหมาย ระเบียบ ฯลฯ ที่เกี่ยวข้อง</w:t>
            </w:r>
          </w:p>
          <w:p w14:paraId="092015F5" w14:textId="77777777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14:paraId="2EF713B9" w14:textId="77777777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14:paraId="57BC7121" w14:textId="77777777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14:paraId="23246B51" w14:textId="77777777" w:rsidR="00FE1270" w:rsidRPr="00194806" w:rsidRDefault="00FE1270" w:rsidP="008E4A2D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14:paraId="77DA13AD" w14:textId="77777777" w:rsidR="00FE1270" w:rsidRPr="00194806" w:rsidRDefault="00FE1270" w:rsidP="008E4A2D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14:paraId="0322D09E" w14:textId="77777777" w:rsidR="00FE1270" w:rsidRPr="00194806" w:rsidRDefault="00FE1270" w:rsidP="008E4A2D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14:paraId="39D218CC" w14:textId="77777777" w:rsidR="00FE1270" w:rsidRPr="00194806" w:rsidRDefault="00FE1270" w:rsidP="008E4A2D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14:paraId="5444016F" w14:textId="77777777" w:rsidR="00FE1270" w:rsidRPr="00194806" w:rsidRDefault="00FE1270" w:rsidP="008E4A2D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14:paraId="726FB0A2" w14:textId="77777777" w:rsidR="00FE1270" w:rsidRPr="00194806" w:rsidRDefault="00FE1270" w:rsidP="008E4A2D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14:paraId="1E466B87" w14:textId="77777777" w:rsidR="00FE1270" w:rsidRPr="00194806" w:rsidRDefault="00FE1270" w:rsidP="008E4A2D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14:paraId="0E3195EA" w14:textId="77777777" w:rsidR="00E003F2" w:rsidRPr="00194806" w:rsidRDefault="00E003F2" w:rsidP="008E4A2D">
            <w:pPr>
              <w:jc w:val="thaiDistribute"/>
              <w:rPr>
                <w:rFonts w:ascii="TH SarabunIT๙" w:hAnsi="TH SarabunIT๙" w:cs="TH SarabunIT๙"/>
                <w:spacing w:val="-8"/>
                <w:sz w:val="6"/>
                <w:szCs w:val="6"/>
              </w:rPr>
            </w:pPr>
          </w:p>
          <w:p w14:paraId="48EFFA3F" w14:textId="77777777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๒.๒.๖ การดำเนินการขออนุมัติ ขออนุญาตเกี่ยวกับ</w:t>
            </w:r>
            <w:r w:rsidRPr="00194806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การพนัน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เป็นไปตามกฎหมาย ระเบียบ ฯลฯ ที่เกี่ยวข้อ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</w:p>
          <w:p w14:paraId="2F6D7B46" w14:textId="77777777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02F02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การค้าของเก่า</w:t>
            </w: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14:paraId="6A181ED7" w14:textId="77777777" w:rsidR="00FE1270" w:rsidRPr="00194806" w:rsidRDefault="00FE1270" w:rsidP="00FE1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รับเรื่อง จำนวน.............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.......เรื่อง</w:t>
            </w:r>
          </w:p>
          <w:p w14:paraId="3A6406B5" w14:textId="77777777" w:rsidR="00FE1270" w:rsidRPr="00194806" w:rsidRDefault="00FE1270" w:rsidP="00FE1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ดำเนินการแล้ว จำนวน...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.....เรื่อง</w:t>
            </w:r>
          </w:p>
          <w:p w14:paraId="2A62171C" w14:textId="77777777" w:rsidR="00FE1270" w:rsidRPr="00194806" w:rsidRDefault="00FE1270" w:rsidP="00FE1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อยู่ระหว่างดำเนินการ จำนวน.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...เรื่อง</w:t>
            </w:r>
          </w:p>
          <w:p w14:paraId="101D6058" w14:textId="77777777" w:rsidR="00FE1270" w:rsidRPr="00194806" w:rsidRDefault="00FE1270" w:rsidP="00FE1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ออกคำสั่งไม่อนุญาต จำนวน............เรื่อง</w:t>
            </w:r>
          </w:p>
          <w:p w14:paraId="2CA5A108" w14:textId="45B9D4F6" w:rsidR="00883AD6" w:rsidRPr="00194806" w:rsidRDefault="00FE1270" w:rsidP="00E97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เพิกถอนใบอนุญาต จำนวน..............เรื่อง</w:t>
            </w:r>
          </w:p>
          <w:p w14:paraId="78BCBD4E" w14:textId="77777777" w:rsidR="00FE1270" w:rsidRPr="00194806" w:rsidRDefault="00FE1270" w:rsidP="00E9719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27C0D738" w14:textId="2C0D36DE" w:rsidR="006722A0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ขายทอดตลาด</w:t>
            </w:r>
          </w:p>
          <w:p w14:paraId="19559A19" w14:textId="77777777" w:rsidR="00FE1270" w:rsidRPr="00194806" w:rsidRDefault="00FE1270" w:rsidP="00FE1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รับเรื่อง จำนวน.............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.......เรื่อง</w:t>
            </w:r>
          </w:p>
          <w:p w14:paraId="04056BD4" w14:textId="77777777" w:rsidR="00FE1270" w:rsidRPr="00194806" w:rsidRDefault="00FE1270" w:rsidP="00FE1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ดำเนินการแล้ว จำนวน...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.....เรื่อง</w:t>
            </w:r>
          </w:p>
          <w:p w14:paraId="5F066713" w14:textId="77777777" w:rsidR="00FE1270" w:rsidRPr="00194806" w:rsidRDefault="00FE1270" w:rsidP="00FE1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อยู่ระหว่างดำเนินการ จำนวน.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...เรื่อง</w:t>
            </w:r>
          </w:p>
          <w:p w14:paraId="13AD338C" w14:textId="77777777" w:rsidR="00FE1270" w:rsidRPr="00194806" w:rsidRDefault="00FE1270" w:rsidP="00FE1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ออกคำสั่งไม่อนุญาต จำนวน............เรื่อง</w:t>
            </w:r>
          </w:p>
          <w:p w14:paraId="769F4E0F" w14:textId="77777777" w:rsidR="00FE1270" w:rsidRPr="00194806" w:rsidRDefault="00FE1270" w:rsidP="00FE1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เพิกถอนใบอนุญาต จำนวน..............เรื่อง</w:t>
            </w:r>
          </w:p>
          <w:p w14:paraId="4917D919" w14:textId="77777777" w:rsidR="001B3D27" w:rsidRPr="00194806" w:rsidRDefault="001B3D27" w:rsidP="00E9719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530FEAF6" w14:textId="77777777" w:rsidR="00FE1270" w:rsidRPr="00194806" w:rsidRDefault="00FE1270" w:rsidP="00FE1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รับเรื่อง จำนวน.............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.......เรื่อง</w:t>
            </w:r>
          </w:p>
          <w:p w14:paraId="24B5CBF1" w14:textId="77777777" w:rsidR="00FE1270" w:rsidRPr="00194806" w:rsidRDefault="00FE1270" w:rsidP="00FE1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ดำเนินการแล้ว จำนวน...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.....เรื่อง</w:t>
            </w:r>
          </w:p>
          <w:p w14:paraId="6D5D9798" w14:textId="77777777" w:rsidR="00FE1270" w:rsidRPr="00194806" w:rsidRDefault="00FE1270" w:rsidP="00FE1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อยู่ระหว่างดำเนินการ จำนวน.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...เรื่อง</w:t>
            </w:r>
          </w:p>
          <w:p w14:paraId="3A8D8127" w14:textId="77777777" w:rsidR="00FE1270" w:rsidRPr="00194806" w:rsidRDefault="00FE1270" w:rsidP="00FE1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ออกคำสั่งไม่อนุญาต จำนวน............เรื่อง</w:t>
            </w:r>
          </w:p>
          <w:p w14:paraId="61A09466" w14:textId="77777777" w:rsidR="00FE1270" w:rsidRPr="00194806" w:rsidRDefault="00FE1270" w:rsidP="00FE1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เพิกถอนใบอนุญาต จำนวน..............เรื่อง</w:t>
            </w:r>
          </w:p>
          <w:p w14:paraId="77314CAA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5709F9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F9FC1FA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AF61A62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D3D6B5" w14:textId="77A070C6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๒.๒.๗ การดำเนินการขออนุมัติ ขออนุญาต เกี่ยวกับ</w:t>
            </w:r>
            <w:r w:rsidRPr="00194806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การเรี่ยไร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เป็นไปตามกฎหมาย ระเบียบ ฯลฯ ที่เกี่ยวข้อง</w:t>
            </w:r>
          </w:p>
          <w:p w14:paraId="1109D809" w14:textId="77777777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92AA90" w14:textId="77777777" w:rsidR="00FE1270" w:rsidRPr="00194806" w:rsidRDefault="00FE1270" w:rsidP="00FE1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รับเรื่อง จำนวน.............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.......เรื่อง</w:t>
            </w:r>
          </w:p>
          <w:p w14:paraId="57A62908" w14:textId="77777777" w:rsidR="00FE1270" w:rsidRPr="00194806" w:rsidRDefault="00FE1270" w:rsidP="00FE1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ดำเนินการแล้ว จำนวน...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.....เรื่อง</w:t>
            </w:r>
          </w:p>
          <w:p w14:paraId="1C810621" w14:textId="77777777" w:rsidR="00FE1270" w:rsidRPr="00194806" w:rsidRDefault="00FE1270" w:rsidP="00FE1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อยู่ระหว่างดำเนินการ จำนวน.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...เรื่อง</w:t>
            </w:r>
          </w:p>
          <w:p w14:paraId="1CD4DAE2" w14:textId="77777777" w:rsidR="00FE1270" w:rsidRPr="00194806" w:rsidRDefault="00FE1270" w:rsidP="00FE1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ออกคำสั่งไม่อนุญาต จำนวน............เรื่อง</w:t>
            </w:r>
          </w:p>
          <w:p w14:paraId="2CDDE11A" w14:textId="77777777" w:rsidR="00FE1270" w:rsidRPr="00194806" w:rsidRDefault="00FE1270" w:rsidP="00FE1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เพิกถอนใบอนุญาต จำนวน..............เรื่อง</w:t>
            </w:r>
          </w:p>
          <w:p w14:paraId="75CFC33E" w14:textId="1D74DED3" w:rsidR="00FE1270" w:rsidRPr="00194806" w:rsidRDefault="00FE1270" w:rsidP="008E4A2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821656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235F0F5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4EE15A67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507B7" w14:textId="77777777" w:rsidR="00E046B3" w:rsidRPr="00194806" w:rsidRDefault="00E046B3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๒.๒.๘ การดำเนินการขออนุมัติ ขออนุญาตเกี่ยวกับ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มูลนิธิ สมาคม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เป็นไปตามกฎหมาย ระเบียบ ฯลฯ ที่เกี่ยวข้อง</w:t>
            </w:r>
          </w:p>
          <w:p w14:paraId="1B55C0C3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มีสมาคมในพื้นที่จำนวนทั้งหมด............สมาคม</w:t>
            </w:r>
          </w:p>
          <w:p w14:paraId="43D0C50B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มีมูลนิธิในพื้นที่จำนวนทั้งหมด..............มูลนิธิ</w:t>
            </w:r>
          </w:p>
          <w:p w14:paraId="3B24066C" w14:textId="77777777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14:paraId="70172563" w14:textId="77777777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14:paraId="43024418" w14:textId="77777777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14:paraId="48FB33BF" w14:textId="77777777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14:paraId="67FCF6DC" w14:textId="77777777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14:paraId="6E9732E8" w14:textId="77777777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14:paraId="515DF5E3" w14:textId="77777777" w:rsidR="002A225D" w:rsidRPr="00194806" w:rsidRDefault="002A225D" w:rsidP="00883AD6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14:paraId="112EC67B" w14:textId="77777777" w:rsidR="00883AD6" w:rsidRPr="00194806" w:rsidRDefault="00883AD6" w:rsidP="00883AD6">
            <w:pPr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1096064D" w14:textId="77777777" w:rsidR="00FE1270" w:rsidRPr="00194806" w:rsidRDefault="00FE1270" w:rsidP="00FE1270">
            <w:pPr>
              <w:jc w:val="thaiDistribute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2F4031FE" w14:textId="795EDF6C" w:rsidR="00293187" w:rsidRPr="00194806" w:rsidRDefault="00293187" w:rsidP="00293187">
            <w:pPr>
              <w:ind w:firstLine="45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2.2.9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มีการดำเนินการตามพระราชบัญญัติว่าด้วยการปรับเป็นพินัย พ.ศ. 2565 </w:t>
            </w:r>
          </w:p>
          <w:p w14:paraId="1C301DAB" w14:textId="64DE27F6" w:rsidR="00293187" w:rsidRPr="00194806" w:rsidRDefault="00293187" w:rsidP="00293187">
            <w:pPr>
              <w:jc w:val="thaiDistribute"/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30A089" w14:textId="20422776" w:rsidR="00E046B3" w:rsidRPr="00194806" w:rsidRDefault="00E046B3" w:rsidP="00E971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มูลนิธิ</w:t>
            </w:r>
          </w:p>
          <w:p w14:paraId="320D1F9B" w14:textId="6502E4A2" w:rsidR="0034433F" w:rsidRPr="00194806" w:rsidRDefault="0034433F" w:rsidP="00344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รับเรื่อง จำนวน.............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.......เรื่อง</w:t>
            </w:r>
          </w:p>
          <w:p w14:paraId="3C824098" w14:textId="2BA7230D" w:rsidR="0034433F" w:rsidRPr="00194806" w:rsidRDefault="0034433F" w:rsidP="00344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ดำเนินการแล้ว จำนวน...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.....เรื่อง</w:t>
            </w:r>
          </w:p>
          <w:p w14:paraId="6BF4E567" w14:textId="60196FC3" w:rsidR="0034433F" w:rsidRPr="00194806" w:rsidRDefault="0034433F" w:rsidP="00344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อยู่ระหว่างดำเนินการ จำนวน.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...เรื่อง</w:t>
            </w:r>
          </w:p>
          <w:p w14:paraId="2D11869F" w14:textId="53922722" w:rsidR="0034433F" w:rsidRPr="00194806" w:rsidRDefault="0034433F" w:rsidP="00344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ออกคำสั่งไม่อนุญาต จำนวน.............เรื่อง</w:t>
            </w:r>
          </w:p>
          <w:p w14:paraId="13071A34" w14:textId="57ED1D53" w:rsidR="002A225D" w:rsidRPr="00194806" w:rsidRDefault="0034433F" w:rsidP="00344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เพิกถอนใบอนุญาต จำนวน..............เรื่อง</w:t>
            </w:r>
          </w:p>
          <w:p w14:paraId="125F084E" w14:textId="77777777" w:rsidR="002A225D" w:rsidRPr="00194806" w:rsidRDefault="002A225D" w:rsidP="0034433F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5B742FA5" w14:textId="77777777" w:rsidR="00E046B3" w:rsidRPr="00194806" w:rsidRDefault="00E046B3" w:rsidP="00E971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สมาคม</w:t>
            </w:r>
          </w:p>
          <w:p w14:paraId="648EA16A" w14:textId="77777777" w:rsidR="00FE1270" w:rsidRPr="00194806" w:rsidRDefault="00FE1270" w:rsidP="00FE1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รับเรื่อง จำนวน.............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.......เรื่อง</w:t>
            </w:r>
          </w:p>
          <w:p w14:paraId="4ED34389" w14:textId="77777777" w:rsidR="00FE1270" w:rsidRPr="00194806" w:rsidRDefault="00FE1270" w:rsidP="00FE1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ดำเนินการแล้ว จำนวน...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.....เรื่อง</w:t>
            </w:r>
          </w:p>
          <w:p w14:paraId="19D2CB6B" w14:textId="77777777" w:rsidR="00FE1270" w:rsidRPr="00194806" w:rsidRDefault="00FE1270" w:rsidP="00FE1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อยู่ระหว่างดำเนินการ จำนวน.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...เรื่อง</w:t>
            </w:r>
          </w:p>
          <w:p w14:paraId="46D289E2" w14:textId="77777777" w:rsidR="00FE1270" w:rsidRPr="00194806" w:rsidRDefault="00FE1270" w:rsidP="00FE1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ออกคำสั่งไม่อนุญาต จำนวน.............เรื่อง</w:t>
            </w:r>
          </w:p>
          <w:p w14:paraId="05340749" w14:textId="3DDA408B" w:rsidR="0034433F" w:rsidRPr="00194806" w:rsidRDefault="00FE1270" w:rsidP="002931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เพิกถอนใบอนุญาต จำนวน..............เรื่อง</w:t>
            </w:r>
          </w:p>
          <w:p w14:paraId="439B3D31" w14:textId="6192E1C5" w:rsidR="00293187" w:rsidRPr="00194806" w:rsidRDefault="00293187" w:rsidP="002931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..........................................ครั้ง</w:t>
            </w:r>
          </w:p>
          <w:p w14:paraId="6047116A" w14:textId="0D351371" w:rsidR="00293187" w:rsidRPr="00194806" w:rsidRDefault="00293187" w:rsidP="002931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</w:t>
            </w:r>
          </w:p>
          <w:p w14:paraId="4A986DAF" w14:textId="55B294F4" w:rsidR="00293187" w:rsidRPr="00194806" w:rsidRDefault="00293187" w:rsidP="008E4A2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B4ABF6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48205A4B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5A69B2C1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AEAB07" w14:textId="1B613589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๒.๓ ฝ่ายการเงินและบัญชี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65FEA9" w14:textId="3BDF5E37" w:rsidR="00E046B3" w:rsidRPr="00194806" w:rsidRDefault="00E046B3" w:rsidP="00E971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E75E7A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4A933F7E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1C34BF59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61198A" w14:textId="34164648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๒.๓.๑ การบริหารงบประมาณตามระเบียบและนโยบายด้านการเงินและการคลัง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93167D" w14:textId="77777777" w:rsidR="00E046B3" w:rsidRPr="00194806" w:rsidRDefault="00E046B3" w:rsidP="00E97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เป็นไปตามระเบียบ</w:t>
            </w:r>
          </w:p>
          <w:p w14:paraId="2528B820" w14:textId="77777777" w:rsidR="00E046B3" w:rsidRPr="00194806" w:rsidRDefault="00E046B3" w:rsidP="001761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ยังไม่เป็นไปตามระเบียบ</w:t>
            </w:r>
          </w:p>
          <w:p w14:paraId="49734C6D" w14:textId="630C0999" w:rsidR="00176155" w:rsidRPr="00194806" w:rsidRDefault="00176155" w:rsidP="00176155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47DA6C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089E4F2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0DF7B1F3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04908B" w14:textId="323CC1B2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1948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๒.๓.๒ การดูแลรักษาพัสดุครุภัณฑ์ในควา</w:t>
            </w:r>
            <w:r w:rsidR="009C5DD0"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</w:t>
            </w:r>
            <w:r w:rsidRPr="001948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รับผิดชอบ</w:t>
            </w:r>
          </w:p>
          <w:p w14:paraId="72725D57" w14:textId="5EB61305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29E349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เป็นไปตามระเบียบ</w:t>
            </w:r>
          </w:p>
          <w:p w14:paraId="2873B6F0" w14:textId="262C57A1" w:rsidR="00E046B3" w:rsidRPr="00194806" w:rsidRDefault="00E046B3" w:rsidP="00176155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ยังไม่เป็นไปตามระเบียบ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3DD10D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042186A2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3520F041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ADCD5F" w14:textId="7203B5BA" w:rsidR="00E046B3" w:rsidRPr="00194806" w:rsidRDefault="00E046B3" w:rsidP="008E4A2D">
            <w:pPr>
              <w:ind w:firstLine="459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๒.๓.๓ มีแผนการใช้จ่ายเงินงบประมาณ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8F8999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เป็นไปตามระเบียบ</w:t>
            </w:r>
          </w:p>
          <w:p w14:paraId="529B7087" w14:textId="77777777" w:rsidR="00E62125" w:rsidRPr="00194806" w:rsidRDefault="00E046B3" w:rsidP="001761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ยังไม่เป็นไปตามระเบียบ</w:t>
            </w:r>
          </w:p>
          <w:p w14:paraId="681D7127" w14:textId="0E2A7137" w:rsidR="00176155" w:rsidRPr="00194806" w:rsidRDefault="00176155" w:rsidP="00176155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8ACE84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65BD3B5D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15369ED0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210985" w14:textId="77777777" w:rsidR="00E046B3" w:rsidRPr="00194806" w:rsidRDefault="00E046B3" w:rsidP="008E4A2D">
            <w:pPr>
              <w:ind w:firstLine="459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๒.๓.๔ มีการควบคุมเงินงบประมาณที่ได้รับจัดสรรตามโครงการต่างๆ </w:t>
            </w:r>
          </w:p>
          <w:p w14:paraId="5DC232B6" w14:textId="70D2D422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009E02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เป็นไปตามแผนงบประมาณ </w:t>
            </w:r>
          </w:p>
          <w:p w14:paraId="7DBA90C2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ยังไม่เป็นไปตามแผนงบประมาณ</w:t>
            </w:r>
          </w:p>
          <w:p w14:paraId="7950611A" w14:textId="393437E1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ไม่มี.....................................</w:t>
            </w:r>
            <w:r w:rsidR="0034433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</w:p>
          <w:p w14:paraId="4065A195" w14:textId="0577262F" w:rsidR="00E046B3" w:rsidRPr="00194806" w:rsidRDefault="00E046B3" w:rsidP="008E4A2D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4A727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095EE776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79B4178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2B548A" w14:textId="77C1F199" w:rsidR="00E046B3" w:rsidRPr="00194806" w:rsidRDefault="00E046B3" w:rsidP="008E4A2D">
            <w:pPr>
              <w:ind w:firstLine="459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๒.๓.๕ การเบิกจ่ายเป็นไปตามกำหนด/ งวดเวลา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DD8D9A" w14:textId="399C39E4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</w:t>
            </w:r>
            <w:r w:rsidR="00EA5F58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ตามกำหนด/งวดเวลา</w:t>
            </w:r>
          </w:p>
          <w:p w14:paraId="168E3865" w14:textId="125A7D56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A5F58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ยังไม่เป็นไปตามกำหนด</w:t>
            </w:r>
            <w:r w:rsidR="00EA5F58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/งวดเวลา</w:t>
            </w:r>
          </w:p>
          <w:p w14:paraId="7B3BF635" w14:textId="38593994" w:rsidR="0034433F" w:rsidRPr="00194806" w:rsidRDefault="0034433F" w:rsidP="00344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  </w:t>
            </w:r>
          </w:p>
          <w:p w14:paraId="0187B818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AE2219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84B5EEA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18E258A9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F9A52D" w14:textId="77777777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๒.๓.๖ การส่งหลักฐานเบิกจ่ายเป็นไปตามกำหนดเวลา</w:t>
            </w:r>
          </w:p>
          <w:p w14:paraId="6ACDB475" w14:textId="15AD9A00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pacing w:val="-10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428B82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เป็นไปตามกำหนด</w:t>
            </w:r>
          </w:p>
          <w:p w14:paraId="363346FA" w14:textId="7B5DE15B" w:rsidR="00E62125" w:rsidRPr="00194806" w:rsidRDefault="00E046B3" w:rsidP="000D27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ยังไม่เป็นไปตามกำหนด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36C5B3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466B142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1E84E64A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836FF5" w14:textId="66FE14BF" w:rsidR="00E046B3" w:rsidRPr="00194806" w:rsidRDefault="00E046B3" w:rsidP="008E4A2D">
            <w:pPr>
              <w:ind w:firstLine="459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๒.๓.๗ นำเงินรายได้แผ่นดินส่งคลังถูกต้องและเป็นไปตามกำหนดเวลา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2B353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เป็นไปตามกำหนด</w:t>
            </w:r>
          </w:p>
          <w:p w14:paraId="2B7EF15B" w14:textId="77777777" w:rsidR="00E046B3" w:rsidRPr="00194806" w:rsidRDefault="00E046B3" w:rsidP="001761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ยังไม่เป็นไปตามกำหนด</w:t>
            </w:r>
          </w:p>
          <w:p w14:paraId="2ECBE0EF" w14:textId="5B9B650E" w:rsidR="00176155" w:rsidRPr="00194806" w:rsidRDefault="00176155" w:rsidP="00176155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80F5E8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55B71F09" w14:textId="77777777" w:rsidTr="008172F8">
        <w:trPr>
          <w:trHeight w:val="1983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42AADAA3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35F57" w14:textId="0509837E" w:rsidR="00E046B3" w:rsidRPr="00194806" w:rsidRDefault="00E046B3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2.3.8 </w:t>
            </w:r>
            <w:r w:rsidRPr="00194806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เจ้าหน้าที่ผู้ปฏิบัติงานในระบบ</w:t>
            </w:r>
            <w:r w:rsidR="006D583D" w:rsidRPr="00194806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e–DOPA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License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="006D583D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รับและ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นำส่งเงิ</w:t>
            </w:r>
            <w:r w:rsidR="006D583D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="0034433F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ให้เสมียนตราอำเภอทุกวันที่มีการรับเงิน พร้อมกับสำเนาใบเสร็จรับเงิน และพิมพ์สรุปการจัดเก็บรายได้ของแต่ละระบบงานที่นำส่งไว้เป็นหลักฐาน</w:t>
            </w:r>
          </w:p>
          <w:p w14:paraId="212F6047" w14:textId="39A12EF6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pacing w:val="-10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D93D9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เป็นไปตามกำหนด</w:t>
            </w:r>
          </w:p>
          <w:p w14:paraId="62DDE6CA" w14:textId="3FFDEBED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ยังไม่เป็นไปตามกำหนด </w:t>
            </w:r>
          </w:p>
          <w:p w14:paraId="736F39FE" w14:textId="77777777" w:rsidR="00E046B3" w:rsidRPr="00194806" w:rsidRDefault="00E046B3" w:rsidP="001761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10B9DE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420DB4BE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858E72C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046690" w14:textId="5389AFBF" w:rsidR="007D09DF" w:rsidRPr="00194806" w:rsidRDefault="00E046B3" w:rsidP="008E4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1948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</w:t>
            </w:r>
            <w:r w:rsidR="00883AD6"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2.3.</w:t>
            </w:r>
            <w:r w:rsidR="009C5DD0"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9</w:t>
            </w:r>
            <w:r w:rsidRPr="001948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นำเงินนอกงบประมาณส่งคลัง</w:t>
            </w:r>
            <w:r w:rsidR="002D7BD8"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และ/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="00883AD6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ฝา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ธนาคาร</w:t>
            </w:r>
            <w:r w:rsidR="007D09D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รวมทั้งบันทึกในระบบ</w:t>
            </w:r>
            <w:r w:rsidR="00727D8D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D09DF" w:rsidRPr="00194806">
              <w:rPr>
                <w:rFonts w:ascii="TH SarabunIT๙" w:hAnsi="TH SarabunIT๙" w:cs="TH SarabunIT๙"/>
                <w:sz w:val="32"/>
                <w:szCs w:val="32"/>
              </w:rPr>
              <w:t>GFMIS</w:t>
            </w:r>
            <w:r w:rsidR="002D7BD8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D09D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</w:t>
            </w:r>
            <w:r w:rsidRPr="00194806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ถูกต้อง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และเป็นไปตา</w:t>
            </w:r>
            <w:r w:rsidR="000408EA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กำหนดเวลา</w:t>
            </w:r>
            <w:r w:rsidR="007D09D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13A8FB5" w14:textId="5677DF50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B50DA0" w14:textId="6457E796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ถูกต้อง</w:t>
            </w:r>
            <w:r w:rsidR="00E62125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และเป็นไปตามกำหนด</w:t>
            </w:r>
            <w:r w:rsidR="00EA5F58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7D09D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="00EA5F58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</w:t>
            </w:r>
          </w:p>
          <w:p w14:paraId="098C963D" w14:textId="77777777" w:rsidR="00E046B3" w:rsidRPr="00194806" w:rsidRDefault="00E046B3" w:rsidP="001761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ยังไม่ถูกต้อง เนื่องจาก..................</w:t>
            </w:r>
            <w:r w:rsidR="0034433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</w:t>
            </w:r>
            <w:r w:rsidR="0034433F" w:rsidRPr="00194806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="00FE1270" w:rsidRPr="00194806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  <w:p w14:paraId="2FA4E808" w14:textId="213B3126" w:rsidR="00FE1270" w:rsidRPr="00194806" w:rsidRDefault="00FE1270" w:rsidP="00176155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64263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5F816D76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2DBC2A1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5B7C5C" w14:textId="77777777" w:rsidR="00E046B3" w:rsidRPr="00194806" w:rsidRDefault="00E046B3" w:rsidP="00176155">
            <w:pPr>
              <w:ind w:firstLine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๒.๓.1</w:t>
            </w:r>
            <w:r w:rsidR="002F3B63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หลักฐานการฝากธนาคารและ/หรือฝากคลังถูกต้อง</w:t>
            </w:r>
          </w:p>
          <w:p w14:paraId="63C659A7" w14:textId="5733CBFC" w:rsidR="00176155" w:rsidRPr="00194806" w:rsidRDefault="00176155" w:rsidP="00176155">
            <w:pPr>
              <w:ind w:firstLine="459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5E4ABA" w14:textId="760A723C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เป็นไปตามกำหนด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ตามระเบียบ</w:t>
            </w:r>
          </w:p>
          <w:p w14:paraId="4AFB93EA" w14:textId="342DAC32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ยังไม่เป็นไปตามกำหนด/ตามระเบียบ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64C14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728BA90C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03512BAD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AA872" w14:textId="226BAE71" w:rsidR="00E046B3" w:rsidRPr="00194806" w:rsidRDefault="00E046B3" w:rsidP="00176155">
            <w:pPr>
              <w:ind w:firstLine="46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๒.๓.๑</w:t>
            </w:r>
            <w:r w:rsidR="002F3B63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เงินงบประมาณเบิกเกิน</w:t>
            </w:r>
            <w:r w:rsidR="003D0DCD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ส่งคืน/นำส่งคืนเป็นไปตามกำหนดเวลา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25F1D6" w14:textId="77777777" w:rsidR="00EA5F58" w:rsidRPr="00194806" w:rsidRDefault="00EA5F58" w:rsidP="00EA5F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เป็นไปตามกำหนด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ตามระเบียบ</w:t>
            </w:r>
          </w:p>
          <w:p w14:paraId="05BB8B78" w14:textId="6FBEA212" w:rsidR="00EA5F58" w:rsidRPr="00194806" w:rsidRDefault="00EA5F58" w:rsidP="00EA5F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ยังไม่เป็นไปตามกำหนด/ตามระเบียบ </w:t>
            </w:r>
          </w:p>
          <w:p w14:paraId="3DD0D490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7765DE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774F1A0B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72E1226C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398BA9" w14:textId="3542AA13" w:rsidR="00E046B3" w:rsidRPr="00194806" w:rsidRDefault="00E046B3" w:rsidP="00176155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๒.๓.๑</w:t>
            </w:r>
            <w:r w:rsidR="002F3B63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การส่งเงินทุกประเภทมีการออกใบเสร็จรับคืนทุกประเภทอย่างถูกต้อง</w:t>
            </w:r>
          </w:p>
          <w:p w14:paraId="111F18F9" w14:textId="77777777" w:rsidR="00E046B3" w:rsidRPr="00194806" w:rsidRDefault="00E046B3" w:rsidP="008E4A2D">
            <w:pPr>
              <w:ind w:firstLine="459"/>
              <w:jc w:val="thaiDistribute"/>
              <w:rPr>
                <w:rFonts w:ascii="TH SarabunIT๙" w:hAnsi="TH SarabunIT๙" w:cs="TH SarabunIT๙"/>
                <w:spacing w:val="-10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E21D4A" w14:textId="77777777" w:rsidR="00EA5F58" w:rsidRPr="00194806" w:rsidRDefault="00EA5F58" w:rsidP="00EA5F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เป็นไปตามกำหนด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ตามระเบียบ</w:t>
            </w:r>
          </w:p>
          <w:p w14:paraId="1417A8B5" w14:textId="180FE7F7" w:rsidR="00E046B3" w:rsidRPr="00194806" w:rsidRDefault="00EA5F58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ยังไม่เป็นไปตามกำหนด/ตามระเบียบ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AFDA1A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0738EDAA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30A708D7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9453E3" w14:textId="22FEC53C" w:rsidR="00E046B3" w:rsidRPr="00194806" w:rsidRDefault="00E046B3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๒.๓.๑</w:t>
            </w:r>
            <w:r w:rsidR="002F3B63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การจัดทำทะเบียนคุมใบเสร็จรับเงินถูกต้อง</w:t>
            </w:r>
          </w:p>
          <w:p w14:paraId="116316D7" w14:textId="77777777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14:paraId="216FF4D3" w14:textId="77777777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pacing w:val="-10"/>
                <w:sz w:val="12"/>
                <w:szCs w:val="12"/>
              </w:rPr>
            </w:pPr>
          </w:p>
          <w:p w14:paraId="24942813" w14:textId="77777777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pacing w:val="-10"/>
                <w:sz w:val="2"/>
                <w:szCs w:val="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92FF77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ถูกต้องตามระเบียบ</w:t>
            </w:r>
          </w:p>
          <w:p w14:paraId="5C5F31ED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ยังไม่ถูกต้องตามระเบียบ</w:t>
            </w:r>
          </w:p>
          <w:p w14:paraId="3ACD05D2" w14:textId="1D32D0BD" w:rsidR="002F3B6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ไม่มี................................................</w:t>
            </w:r>
            <w:r w:rsidR="0034433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6DAEB24" w14:textId="20E096F5" w:rsidR="00E046B3" w:rsidRPr="00194806" w:rsidRDefault="00E046B3" w:rsidP="008E4A2D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B7B60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B99B80F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E0259CB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593FB2" w14:textId="3A47801B" w:rsidR="00E046B3" w:rsidRPr="00194806" w:rsidRDefault="00E046B3" w:rsidP="007722D9">
            <w:pPr>
              <w:tabs>
                <w:tab w:val="left" w:pos="454"/>
              </w:tabs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7722D9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๒.๓.๑</w:t>
            </w:r>
            <w:r w:rsidR="002F3B63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เมื่อสิ้นปีงบประมาณ มีการรายงานให้ทราบถึงใบเสร็จรับเงินที่อยู่ในความรับผิดชอบ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8A058E" w14:textId="77777777" w:rsidR="00EA5F58" w:rsidRPr="00194806" w:rsidRDefault="00EA5F58" w:rsidP="00EA5F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ถูกต้องตามระเบียบ</w:t>
            </w:r>
          </w:p>
          <w:p w14:paraId="7403F3D9" w14:textId="77777777" w:rsidR="00EA5F58" w:rsidRPr="00194806" w:rsidRDefault="00EA5F58" w:rsidP="00EA5F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ยังไม่ถูกต้องตามระเบียบ</w:t>
            </w:r>
          </w:p>
          <w:p w14:paraId="43D39476" w14:textId="1E98B346" w:rsidR="0034433F" w:rsidRPr="00194806" w:rsidRDefault="0034433F" w:rsidP="00344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14C7C143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4DD964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2DF81B2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7336CC0C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266230" w14:textId="7D8B873E" w:rsidR="00E046B3" w:rsidRPr="00194806" w:rsidRDefault="00E046B3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๒.๓.๑</w:t>
            </w:r>
            <w:r w:rsidR="002F3B63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การเก็บรักษาเงินไว้ในตู้นิรภัยหรือฝากธนาคาร</w:t>
            </w:r>
          </w:p>
          <w:p w14:paraId="3D9E0E64" w14:textId="4C730227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91CB58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ถูกต้องตามระเบียบ</w:t>
            </w:r>
          </w:p>
          <w:p w14:paraId="4E32A4D7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ยังไม่ถูกต้องตามระเบียบ</w:t>
            </w:r>
          </w:p>
          <w:p w14:paraId="26F3521A" w14:textId="4A8F597A" w:rsidR="0034433F" w:rsidRPr="00194806" w:rsidRDefault="0034433F" w:rsidP="00344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E25C47E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EFE2E0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7CFEE31B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37F46BC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5F7EE2" w14:textId="0CC69128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๒.๓.๑</w:t>
            </w:r>
            <w:r w:rsidR="002F3B63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มีการจัดตั้งกรรมการเก็บรักษาเงินถูกต้องตามระเบียบที่กำหนด</w:t>
            </w:r>
          </w:p>
          <w:p w14:paraId="64C94F32" w14:textId="6EFDF7B4" w:rsidR="00E046B3" w:rsidRPr="00194806" w:rsidRDefault="00E046B3" w:rsidP="008E4A2D">
            <w:pPr>
              <w:ind w:firstLine="459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FA5F32" w14:textId="77777777" w:rsidR="00EA5F58" w:rsidRPr="00194806" w:rsidRDefault="00EA5F58" w:rsidP="00EA5F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ถูกต้องตามระเบียบ</w:t>
            </w:r>
          </w:p>
          <w:p w14:paraId="1C22CBCC" w14:textId="77777777" w:rsidR="00EA5F58" w:rsidRPr="00194806" w:rsidRDefault="00EA5F58" w:rsidP="00EA5F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ยังไม่ถูกต้องตามระเบียบ</w:t>
            </w:r>
          </w:p>
          <w:p w14:paraId="5FA1841D" w14:textId="692361FB" w:rsidR="0034433F" w:rsidRPr="00194806" w:rsidRDefault="0034433F" w:rsidP="00344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6514C384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9D7E30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76B2456B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595B83AF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1E5A3F" w14:textId="054A37A5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๒.๓.๑</w:t>
            </w:r>
            <w:r w:rsidR="002F3B63"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7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กรรมการเก็บรักษาเงิน ได้ปฏิบัติหน้าที่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และลงลายมือชื่อในรายงานเงินคงเหลือประจำวันถูกต้อง ครบถ้วน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31D7A7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ถูกต้องตามระเบียบ</w:t>
            </w:r>
          </w:p>
          <w:p w14:paraId="1B2AE58E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ยังไม่ถูกต้องตามระเบียบ</w:t>
            </w:r>
          </w:p>
          <w:p w14:paraId="5256301D" w14:textId="75842485" w:rsidR="0034433F" w:rsidRPr="00194806" w:rsidRDefault="0034433F" w:rsidP="00344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0BECEDF7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71C57E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5B974DB3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301E0120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20EF1" w14:textId="619D416A" w:rsidR="00E046B3" w:rsidRPr="00194806" w:rsidRDefault="007722D9" w:rsidP="00CD54B4">
            <w:pPr>
              <w:ind w:firstLine="31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046B3" w:rsidRPr="0019480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2.3.</w:t>
            </w:r>
            <w:r w:rsidR="002F3B63" w:rsidRPr="0019480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18</w:t>
            </w:r>
            <w:r w:rsidR="00E046B3" w:rsidRPr="0019480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E046B3" w:rsidRPr="001948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การจัดทำรายงาน</w:t>
            </w:r>
            <w:r w:rsidR="00E046B3"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เงินคงเหลือประจำวัน </w:t>
            </w:r>
            <w:r w:rsidR="00E046B3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ตามระบบการควบคุมการเงินของหน่วยงานย่อย พ.ศ. 2544</w:t>
            </w:r>
            <w:r w:rsidR="00E046B3"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C672B7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ถูกต้องตามระเบียบ</w:t>
            </w:r>
          </w:p>
          <w:p w14:paraId="2C2BB0C5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ยังไม่ถูกต้องตามระเบียบ</w:t>
            </w:r>
          </w:p>
          <w:p w14:paraId="4F80B1BC" w14:textId="2F28DB41" w:rsidR="0034433F" w:rsidRPr="00194806" w:rsidRDefault="0034433F" w:rsidP="00344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7AA0967A" w14:textId="56A11FE9" w:rsidR="002F3B63" w:rsidRPr="00194806" w:rsidRDefault="002F3B63" w:rsidP="008E4A2D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B9CA6A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57F5171E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568CBC58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26085" w14:textId="47CC912E" w:rsidR="00E046B3" w:rsidRPr="00194806" w:rsidRDefault="00E046B3" w:rsidP="007722D9">
            <w:pPr>
              <w:tabs>
                <w:tab w:val="left" w:pos="421"/>
              </w:tabs>
              <w:jc w:val="thaiDistribute"/>
              <w:rPr>
                <w:rFonts w:ascii="TH SarabunIT๙" w:hAnsi="TH SarabunIT๙" w:cs="TH SarabunIT๙"/>
                <w:spacing w:val="-10"/>
                <w:sz w:val="12"/>
                <w:szCs w:val="1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7722D9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2.3.</w:t>
            </w:r>
            <w:r w:rsidR="002F3B63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การมอบหมายผู้ปฏิบัติหน้าที่ตรวจสอบ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การบันทึกรายการเคลื่อนไหวในทะเบียนคุมต่าง ๆ ที่เกี่ยวข้อง ตามระบบการควบคุมการเงินของหน่วยงานย่อย พ.ศ. 2544 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2D97A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ถูกต้อง</w:t>
            </w:r>
          </w:p>
          <w:p w14:paraId="2292E29A" w14:textId="77777777" w:rsidR="00FE1270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ยังไม่ถูกต้อง เนื่องจาก..................</w:t>
            </w:r>
            <w:r w:rsidR="0034433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14:paraId="40BDFC1B" w14:textId="569CE01D" w:rsidR="00E046B3" w:rsidRPr="00194806" w:rsidRDefault="00FE1270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</w:t>
            </w:r>
            <w:r w:rsidR="00E046B3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E246530" w14:textId="77777777" w:rsidR="00E046B3" w:rsidRPr="00194806" w:rsidRDefault="00E046B3" w:rsidP="001761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643D39" w14:textId="77777777" w:rsidR="00176155" w:rsidRPr="00194806" w:rsidRDefault="00176155" w:rsidP="00176155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8D835C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6486F161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7084CAAA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332DDA" w14:textId="4AAF3BE5" w:rsidR="00E046B3" w:rsidRPr="00194806" w:rsidRDefault="00E046B3" w:rsidP="008E4A2D">
            <w:pPr>
              <w:ind w:firstLine="459"/>
              <w:jc w:val="thaiDistribute"/>
              <w:rPr>
                <w:rFonts w:ascii="TH SarabunIT๙" w:hAnsi="TH SarabunIT๙" w:cs="TH SarabunIT๙"/>
                <w:spacing w:val="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2.3.2</w:t>
            </w:r>
            <w:r w:rsidR="002F3B63" w:rsidRPr="00194806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</w:rPr>
              <w:t>0</w:t>
            </w:r>
            <w:r w:rsidRPr="00194806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 xml:space="preserve"> ผู้ได้รับการแต่งตั้งเป็นผู้ตรวจสอบจำนวนเงินที่เจ้าหน้าที่จัดเก็บและนำส่งกับหลักฐาน</w:t>
            </w:r>
            <w:r w:rsidRPr="00194806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และ</w:t>
            </w:r>
            <w:r w:rsidRPr="00194806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</w:rPr>
              <w:t>/หรือ รายงานค่าธรรมเนียมจากระบบงานต่าง ๆ ที่บันทึกรายการเคลื่อนไหว</w:t>
            </w:r>
            <w:r w:rsidRPr="00194806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ในทะเบียนคุมต่าง ๆ ที่เกี่ยวข้อง พร้อมลงลายมือชื่อไว้ในสำเนาใบเสร็จรับเงิน/ใบนำส่งเงินรายได้แผ่นดินของระบบงานทะเบียนและบัตรประจำตัวประชาชน/รายการใบเสร็จรับเงินระบบงานต่าง ๆ ของระบบ </w:t>
            </w:r>
            <w:r w:rsidR="000408EA"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e–DOPA License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ของวันที่รับเงิน</w:t>
            </w:r>
            <w:r w:rsidR="002F3B63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โดยถือปฏิบัติตามหนังสือสั่งการดังนี้</w:t>
            </w:r>
          </w:p>
          <w:p w14:paraId="7F72C4C8" w14:textId="43DFDF3A" w:rsidR="00E046B3" w:rsidRPr="00194806" w:rsidRDefault="00E046B3" w:rsidP="008E4A2D">
            <w:pPr>
              <w:ind w:firstLine="748"/>
              <w:jc w:val="thaiDistribute"/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</w:t>
            </w:r>
            <w:r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 หนังสือกรมการปกครอง ที่ ม</w:t>
            </w:r>
            <w:r w:rsidR="00883AD6"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ท </w:t>
            </w:r>
            <w:r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0309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883AD6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 17683 </w:t>
            </w:r>
            <w:r w:rsidR="00F42E93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 กรกฎาคม 2563</w:t>
            </w:r>
            <w:r w:rsidRPr="00194806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</w:rPr>
              <w:t xml:space="preserve"> เรื่อง ซักซ้อม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แนวทางปฏิบัติเกี่ยวกับการนำส่งเงิ</w:t>
            </w:r>
            <w:r w:rsidR="00F42E93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ค่าธรรมเนียม</w:t>
            </w:r>
            <w:r w:rsidRPr="00194806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</w:rPr>
              <w:t xml:space="preserve">และค่าปรับงานทะเบียนและบัตรประจำตัวประชาชน </w:t>
            </w:r>
          </w:p>
          <w:p w14:paraId="70F41C86" w14:textId="17E31B49" w:rsidR="00E046B3" w:rsidRPr="00194806" w:rsidRDefault="00E046B3" w:rsidP="008E4A2D">
            <w:pPr>
              <w:ind w:firstLine="748"/>
              <w:jc w:val="thaiDistribute"/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2. หนังสือกรมการปกครอง ที่ มท 0307/</w:t>
            </w:r>
            <w:r w:rsidR="00C640E3"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ว 14753 ล</w:t>
            </w:r>
            <w:r w:rsidR="00F42E93"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ว.</w:t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16 มิถุนายน</w:t>
            </w:r>
            <w:r w:rsidR="00B347E7"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2564 เรื่อง แน</w:t>
            </w:r>
            <w:r w:rsidR="00F42E93"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ว</w:t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ทาง</w:t>
            </w:r>
            <w:r w:rsidR="00F42E93"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การ</w:t>
            </w:r>
            <w:r w:rsidRPr="00194806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</w:rPr>
              <w:t xml:space="preserve">ปฏิบัติงานในระบบ </w:t>
            </w:r>
            <w:r w:rsidRPr="00194806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>e–DOPA License</w:t>
            </w:r>
            <w:r w:rsidR="00F42E93" w:rsidRPr="00194806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</w:rPr>
              <w:t>(การจัดเก็บและนำส่งเงินค่าธรรมเนียม)</w:t>
            </w:r>
          </w:p>
          <w:p w14:paraId="315FC3C2" w14:textId="3F34BABD" w:rsidR="00E046B3" w:rsidRPr="00194806" w:rsidRDefault="00E046B3" w:rsidP="002F3B63">
            <w:pPr>
              <w:jc w:val="thaiDistribute"/>
              <w:rPr>
                <w:rFonts w:ascii="TH SarabunIT๙" w:hAnsi="TH SarabunIT๙" w:cs="TH SarabunIT๙"/>
                <w:spacing w:val="-10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F721DC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ถูกต้อง</w:t>
            </w:r>
          </w:p>
          <w:p w14:paraId="643AD37E" w14:textId="031610C7" w:rsidR="00FE1270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ยังไม่ถูกต้อง เนื่องจาก..................</w:t>
            </w:r>
            <w:r w:rsidR="0034433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FE1270" w:rsidRPr="00194806"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</w:p>
          <w:p w14:paraId="26DAE564" w14:textId="1AA3AC21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  <w:r w:rsidR="0034433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369EF975" w14:textId="454AB096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D4C5F7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BB3AA4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C5A256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F18159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FC37CE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F5B912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C9BC35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E72059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D0D4F8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526F204D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7E6F46D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4620D5" w14:textId="0340F060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๒.๓.2</w:t>
            </w:r>
            <w:r w:rsidR="002F3B63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การจ่ายเงิน ได้จ่ายตามกฎหมายระเบียบข้อบังคับฯ อนุญาตให้จ่ายได้</w:t>
            </w:r>
          </w:p>
          <w:p w14:paraId="2E667494" w14:textId="77777777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45CE3D" w14:textId="77777777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pacing w:val="-10"/>
                <w:sz w:val="8"/>
                <w:szCs w:val="8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932C81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ถูกต้อง</w:t>
            </w:r>
          </w:p>
          <w:p w14:paraId="4DA52B85" w14:textId="6CFE3688" w:rsidR="00E046B3" w:rsidRPr="00194806" w:rsidRDefault="00E046B3" w:rsidP="001761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ยังไม่ถูกต้อง เนื่องจาก..................</w:t>
            </w:r>
            <w:r w:rsidR="00D00936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FE1270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.............................................................</w:t>
            </w:r>
            <w:r w:rsidR="00D00936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8376BD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E7A1E2A" w14:textId="77777777" w:rsidTr="008172F8">
        <w:trPr>
          <w:trHeight w:val="7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0C371C8B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1CBB48" w14:textId="076A877F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๒.๓.2</w:t>
            </w:r>
            <w:r w:rsidR="002F3B63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การจ่ายเงินมีหลักฐานการจ่ายถูกต้อง ครบถ้วน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7703E" w14:textId="77777777" w:rsidR="00EA5F58" w:rsidRPr="00194806" w:rsidRDefault="00EA5F58" w:rsidP="00EA5F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ถูกต้องตามระเบียบ</w:t>
            </w:r>
          </w:p>
          <w:p w14:paraId="69E9E1B3" w14:textId="77777777" w:rsidR="00EA5F58" w:rsidRPr="00194806" w:rsidRDefault="00EA5F58" w:rsidP="00EA5F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ยังไม่ถูกต้องตามระเบียบ</w:t>
            </w:r>
          </w:p>
          <w:p w14:paraId="3F8C743C" w14:textId="77777777" w:rsidR="00FE1270" w:rsidRPr="00194806" w:rsidRDefault="00D00936" w:rsidP="00E97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  <w:p w14:paraId="0A995CE9" w14:textId="74496AA0" w:rsidR="00E046B3" w:rsidRPr="00194806" w:rsidRDefault="00D00936" w:rsidP="00E97198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8E19A2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0170511D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DE40194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A1F27E" w14:textId="5BBF5216" w:rsidR="00E046B3" w:rsidRPr="00194806" w:rsidRDefault="00E046B3" w:rsidP="008E4A2D">
            <w:pPr>
              <w:ind w:firstLine="46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๒.๓.2</w:t>
            </w:r>
            <w:r w:rsidR="002F3B63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สำเนาหลักฐานการจ่ายเงินหรือใบสำคัญคู่จ่าย รวบรวมเก็บรักษาไว้ครบถ้วนเรียบร้อย</w:t>
            </w:r>
          </w:p>
          <w:p w14:paraId="530F1135" w14:textId="5A891971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7CD8D2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ถูกต้องตามระเบียบ</w:t>
            </w:r>
          </w:p>
          <w:p w14:paraId="3B8296FA" w14:textId="4CDD03E5" w:rsidR="00E046B3" w:rsidRPr="00194806" w:rsidRDefault="00E046B3" w:rsidP="00F20D92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ยังไม่ถูกต้องตามระเบียบ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6D46E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0A0F592B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4CE46E25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626C83" w14:textId="4ED332D3" w:rsidR="00E046B3" w:rsidRPr="00194806" w:rsidRDefault="00E046B3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๒.๓.๒</w:t>
            </w:r>
            <w:r w:rsidR="002F3B63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หลักฐานการจ่ายเงินหรือใบสำคัญ</w:t>
            </w:r>
            <w:r w:rsidR="008E0DA0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คู่จ่ายได้นำส่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ที่ทำการปกครองจังหวัดครบถ้วน ถูกต้อง ตามกำหนดเวลา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877EF7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ถูกต้องครบถ้วน</w:t>
            </w:r>
          </w:p>
          <w:p w14:paraId="76B8A7E0" w14:textId="77777777" w:rsidR="00E046B3" w:rsidRPr="00194806" w:rsidRDefault="00E046B3" w:rsidP="00F20D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ยังไม่ถูกต้องครบถ้วน</w:t>
            </w:r>
          </w:p>
          <w:p w14:paraId="093B5BAF" w14:textId="77777777" w:rsidR="00F20D92" w:rsidRPr="00194806" w:rsidRDefault="00F20D92" w:rsidP="00F20D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B07ACD" w14:textId="55EB4DDE" w:rsidR="00F20D92" w:rsidRPr="00194806" w:rsidRDefault="00F20D92" w:rsidP="00F20D92">
            <w:pPr>
              <w:rPr>
                <w:rFonts w:ascii="TH SarabunIT๙" w:hAnsi="TH SarabunIT๙" w:cs="TH SarabunIT๙"/>
                <w:sz w:val="6"/>
                <w:szCs w:val="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63E9DB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E781E50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09DC7B99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362BF9" w14:textId="302A2096" w:rsidR="00E046B3" w:rsidRPr="00194806" w:rsidRDefault="00E046B3" w:rsidP="008E4A2D">
            <w:pPr>
              <w:ind w:firstLine="45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๒.๓.๒</w:t>
            </w:r>
            <w:r w:rsidR="002F3B63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การเขียนเช็คสั่งจ่ายได้ดำเนินการตามระเบียบในการเขียนเช็คสั่งจ่าย</w:t>
            </w:r>
          </w:p>
          <w:p w14:paraId="0EA4DF7E" w14:textId="1704AB8E" w:rsidR="00E046B3" w:rsidRPr="00194806" w:rsidRDefault="00E046B3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41AA94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นำส่งถูกต้องครบถ้วนตามกำหนด</w:t>
            </w:r>
          </w:p>
          <w:p w14:paraId="5839AF4E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ยังนำส่งไม่ถูกต้องครบถ้วนตามกำหนด                                             </w:t>
            </w:r>
          </w:p>
          <w:p w14:paraId="1743C465" w14:textId="77777777" w:rsidR="00E046B3" w:rsidRPr="00194806" w:rsidRDefault="00E046B3" w:rsidP="00F20D92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D20E37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68CDC042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012F9DBC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2F164" w14:textId="7F737A0C" w:rsidR="00E046B3" w:rsidRPr="00194806" w:rsidRDefault="00E046B3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๒.๓.๒</w:t>
            </w:r>
            <w:r w:rsidR="002F3B63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การใช้จ่ายเงินนอกงบประมาณเป็นไปตามวัตถุประสงค์ของเงินนอกงบประมาณนั้นอย่างถูกต้อง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DD696A" w14:textId="77777777" w:rsidR="00A91C02" w:rsidRPr="00194806" w:rsidRDefault="00A91C02" w:rsidP="00A91C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ดำเนินการถูกต้องตามวัตถุประสงค์</w:t>
            </w:r>
          </w:p>
          <w:p w14:paraId="2421B3F1" w14:textId="77777777" w:rsidR="00A91C02" w:rsidRPr="00194806" w:rsidRDefault="00A91C02" w:rsidP="00A91C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ยังดำเนินการไม่ถูกต้องตามวัตถุประสงค์                                           </w:t>
            </w:r>
          </w:p>
          <w:p w14:paraId="4C61CCBB" w14:textId="79521360" w:rsidR="00DF256D" w:rsidRPr="00194806" w:rsidRDefault="00DF256D" w:rsidP="00F20D92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F7F062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08C866F7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385589F4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5727D" w14:textId="66ED608D" w:rsidR="00E046B3" w:rsidRPr="00194806" w:rsidRDefault="00E046B3" w:rsidP="008E4A2D">
            <w:pPr>
              <w:ind w:firstLine="45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๒.๓.๒</w:t>
            </w:r>
            <w:r w:rsidR="00DF256D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การรับ-จ่ายเงินเป็นไปตามระเบียบข้อบังคับ เฉพาะของเงินงบประมาณประเภทนั้น</w:t>
            </w:r>
          </w:p>
          <w:p w14:paraId="6B55A542" w14:textId="210143DE" w:rsidR="00E046B3" w:rsidRPr="00194806" w:rsidRDefault="00E046B3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561342" w14:textId="77BB819E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ดำเนินการถูกต้องตาม</w:t>
            </w:r>
            <w:r w:rsidR="00A91C02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</w:t>
            </w:r>
          </w:p>
          <w:p w14:paraId="42D0CC3D" w14:textId="4539015F" w:rsidR="00E046B3" w:rsidRPr="00194806" w:rsidRDefault="00E046B3" w:rsidP="00F20D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ยังดำเนินการไม่ถูกต้องตาม</w:t>
            </w:r>
            <w:r w:rsidR="00A91C02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382AA2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E015E61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070899CA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06FA9E" w14:textId="14DAC159" w:rsidR="00E046B3" w:rsidRPr="00194806" w:rsidRDefault="00E046B3" w:rsidP="008E4A2D">
            <w:pPr>
              <w:ind w:firstLine="46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๒.๓.</w:t>
            </w:r>
            <w:r w:rsidR="00DF256D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การตรวจสอบก่อนคืนหลักประกันสัญญา มีการแต่งตั้งคณะกรรมการตรวจสอบโครงการก่อนพ้นภาระผูกพัน</w:t>
            </w:r>
          </w:p>
          <w:p w14:paraId="5EFBD1DA" w14:textId="77777777" w:rsidR="00E046B3" w:rsidRPr="00194806" w:rsidRDefault="00E046B3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C95797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ถูกต้องตามระเบียบ</w:t>
            </w:r>
          </w:p>
          <w:p w14:paraId="336BE449" w14:textId="36F66737" w:rsidR="00E046B3" w:rsidRPr="00194806" w:rsidRDefault="00E046B3" w:rsidP="00F20D92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ยังไม่ถูกต้องตามระเบียบ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19FEE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43E34817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358E7ED0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C574B" w14:textId="77777777" w:rsidR="00E046B3" w:rsidRPr="00194806" w:rsidRDefault="00E046B3" w:rsidP="008E4A2D">
            <w:pPr>
              <w:ind w:firstLine="459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๒.๓.</w:t>
            </w:r>
            <w:r w:rsidR="00DF256D" w:rsidRPr="0019480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29</w:t>
            </w:r>
            <w:r w:rsidRPr="0019480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มีการถอนเงินนอกงบประมาณประเภทเงินประกันซองหรือเงินค้ำประกันสัญญา ที่พ้นภาระผูกพันและส่งคืนให้ผู้เสนอราคาหรือคู่สัญญาเรียบร้อย</w:t>
            </w:r>
          </w:p>
          <w:p w14:paraId="64B29D36" w14:textId="3182C51C" w:rsidR="00F20D92" w:rsidRPr="00194806" w:rsidRDefault="00F20D92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F086D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ถูกต้องตามระเบียบ</w:t>
            </w:r>
          </w:p>
          <w:p w14:paraId="3B39C1C2" w14:textId="24F7FE50" w:rsidR="00D47BF9" w:rsidRPr="00194806" w:rsidRDefault="00D47BF9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ยังไม่ถูกต้องครบถ้วนตามระเบียบ</w:t>
            </w:r>
          </w:p>
          <w:p w14:paraId="2EF7EA74" w14:textId="0A54023C" w:rsidR="00D00936" w:rsidRPr="00194806" w:rsidRDefault="00D00936" w:rsidP="00D009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A94DFC6" w14:textId="5796DF24" w:rsidR="008E0DA0" w:rsidRPr="00194806" w:rsidRDefault="008E0DA0" w:rsidP="008E4A2D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9962E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CBCA2A3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01516B0F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CBD2A5" w14:textId="53538EBC" w:rsidR="00E046B3" w:rsidRPr="00194806" w:rsidRDefault="00E046B3" w:rsidP="008E4A2D">
            <w:pPr>
              <w:ind w:firstLine="45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2.3.3</w:t>
            </w:r>
            <w:r w:rsidR="00DF256D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การจัดทำทะเบียนคุมตามระบบ</w:t>
            </w:r>
            <w:r w:rsidR="00130233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การควบคุมการเงินของหน่วยงานย่อย พ.ศ. 2544 ครบถ้วนเป็นปัจจุบัน  </w:t>
            </w:r>
          </w:p>
          <w:p w14:paraId="1F513B79" w14:textId="51FB4D28" w:rsidR="00E046B3" w:rsidRPr="00194806" w:rsidRDefault="00E046B3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D1B9C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ถูกต้อ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ครบถ้วนตามระเบียบ</w:t>
            </w:r>
          </w:p>
          <w:p w14:paraId="4318DDE7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ยังไม่ถูกต้องครบถ้วนตามระเบียบ</w:t>
            </w:r>
          </w:p>
          <w:p w14:paraId="77EA3E0D" w14:textId="53E66281" w:rsidR="00D00936" w:rsidRPr="00194806" w:rsidRDefault="00D00936" w:rsidP="00D009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3888569" w14:textId="165CD8FD" w:rsidR="00E046B3" w:rsidRPr="00194806" w:rsidRDefault="00E046B3" w:rsidP="00F20D92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2DE07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073F49BA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BB816DD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B1415" w14:textId="7D0CCB18" w:rsidR="00A91C02" w:rsidRPr="00194806" w:rsidRDefault="00E046B3" w:rsidP="00A91C02">
            <w:pPr>
              <w:tabs>
                <w:tab w:val="left" w:pos="39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AE4BF7"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2.3.3</w:t>
            </w:r>
            <w:r w:rsidR="00DF256D" w:rsidRPr="0019480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การจัดทำและนำส่งรายงา</w:t>
            </w:r>
            <w:r w:rsidR="00D47BF9" w:rsidRPr="0019480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น</w:t>
            </w:r>
            <w:r w:rsidRPr="0019480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ประจำเดือนตามรายการต่อไปนี้ ส่งที่ทำการปกครองจังหวัด</w:t>
            </w:r>
          </w:p>
          <w:p w14:paraId="749AE9DA" w14:textId="15291E60" w:rsidR="00E046B3" w:rsidRPr="00194806" w:rsidRDefault="00A91C02" w:rsidP="00A91C02">
            <w:pPr>
              <w:tabs>
                <w:tab w:val="left" w:pos="39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E046B3" w:rsidRPr="00194806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1) รายงานการรับ</w:t>
            </w:r>
            <w:r w:rsidR="00E046B3" w:rsidRPr="00194806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และ</w:t>
            </w:r>
            <w:r w:rsidR="00E046B3" w:rsidRPr="00194806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นำส่งเงิน</w:t>
            </w:r>
            <w:r w:rsidR="00E046B3" w:rsidRPr="00194806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หรือฝากเงิน</w:t>
            </w:r>
            <w:r w:rsidR="00E046B3" w:rsidRPr="00194806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รายได้แผ่นดิน</w:t>
            </w:r>
          </w:p>
          <w:p w14:paraId="5051F958" w14:textId="34C8116F" w:rsidR="00E046B3" w:rsidRPr="00194806" w:rsidRDefault="00E046B3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0A3C50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AF0036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DB6B12" w14:textId="77777777" w:rsidR="00C640E3" w:rsidRPr="00194806" w:rsidRDefault="00C640E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5098E3" w14:textId="77777777" w:rsidR="00105C72" w:rsidRPr="00194806" w:rsidRDefault="00105C72" w:rsidP="008E4A2D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39A7D104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ถูกต้อง</w:t>
            </w:r>
          </w:p>
          <w:p w14:paraId="002A5A66" w14:textId="08079FA1" w:rsidR="00105C72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ยังไม่ถูกต้อง เนื่องจาก..................</w:t>
            </w:r>
            <w:r w:rsidR="00D00936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105C72" w:rsidRPr="00194806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</w:p>
          <w:p w14:paraId="760A562D" w14:textId="6DECFDAD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B8F432F" w14:textId="1EAD122D" w:rsidR="002D7BD8" w:rsidRPr="00194806" w:rsidRDefault="00A91C02" w:rsidP="008E4A2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14:paraId="7CE98D9A" w14:textId="14159293" w:rsidR="00740245" w:rsidRPr="00194806" w:rsidRDefault="00740245" w:rsidP="008E4A2D">
            <w:pPr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EA5804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0B49F491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43770B0D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EFBF6C" w14:textId="63DDD00E" w:rsidR="00E046B3" w:rsidRPr="00194806" w:rsidRDefault="00A91C02" w:rsidP="008E4A2D">
            <w:pPr>
              <w:ind w:firstLine="455"/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</w:t>
            </w:r>
            <w:r w:rsidRPr="00194806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="00E046B3" w:rsidRPr="00194806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2</w:t>
            </w:r>
            <w:r w:rsidR="00E046B3" w:rsidRPr="00194806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) รายงาน</w:t>
            </w:r>
            <w:r w:rsidR="00E046B3" w:rsidRPr="00194806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เงินคงเหลือประจำวัน</w:t>
            </w:r>
            <w:r w:rsidR="00740245" w:rsidRPr="00194806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="00E046B3" w:rsidRPr="00194806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ณ วันสิ้นเดือน 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BF01A" w14:textId="77777777" w:rsidR="00A91C02" w:rsidRPr="00194806" w:rsidRDefault="00A91C02" w:rsidP="00A91C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ถูกต้อง</w:t>
            </w:r>
          </w:p>
          <w:p w14:paraId="41A47055" w14:textId="77777777" w:rsidR="00105C72" w:rsidRPr="00194806" w:rsidRDefault="00A91C02" w:rsidP="00A91C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ยังไม่ถูกต้อง เนื่องจาก..................</w:t>
            </w:r>
            <w:r w:rsidR="00D00936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105C72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</w:p>
          <w:p w14:paraId="31D6D477" w14:textId="32905104" w:rsidR="00A91C02" w:rsidRPr="00194806" w:rsidRDefault="00105C72" w:rsidP="00A91C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</w:t>
            </w:r>
            <w:r w:rsidR="00A91C02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134C3E0" w14:textId="77777777" w:rsidR="00E046B3" w:rsidRPr="00194806" w:rsidRDefault="00A91C02" w:rsidP="00A91C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14:paraId="308F79F0" w14:textId="19A19A7F" w:rsidR="00A91C02" w:rsidRPr="00194806" w:rsidRDefault="00A91C02" w:rsidP="00A91C02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45AEA7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2CFDD66B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F38257C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81E2AD" w14:textId="37460B58" w:rsidR="00E046B3" w:rsidRPr="00194806" w:rsidRDefault="00E046B3" w:rsidP="008E0DA0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๒.๓.</w:t>
            </w:r>
            <w:r w:rsidR="00740245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การจัดหา ดำเนินการตามพระราชบัญญัติการจัดซื้อจัดจ้างและการบริหารพัสดุภาครัฐ พ.ศ. ๒๕๖๐ / ตามหนังสือสั่งการและระเบียบที่เกี่ยวข้อง ครบถ้วน ถูกต้องตามระเบียบฯ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FB2D0B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ถูกต้อง</w:t>
            </w:r>
          </w:p>
          <w:p w14:paraId="146120C6" w14:textId="77777777" w:rsidR="00105C72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ยังไม่ถูกต้อง เนื่องจาก..................</w:t>
            </w:r>
            <w:r w:rsidR="00D00936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14:paraId="6AFBBA0A" w14:textId="424DB86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  <w:r w:rsidR="00D00936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6187D311" w14:textId="77777777" w:rsidR="00105C72" w:rsidRPr="00194806" w:rsidRDefault="00105C72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6FF9D6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D08EAA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5A6B499B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117855D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BEF322" w14:textId="2A0231F7" w:rsidR="00E046B3" w:rsidRPr="00194806" w:rsidRDefault="00E046B3" w:rsidP="008E0DA0">
            <w:pPr>
              <w:ind w:firstLine="452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2.3.3</w:t>
            </w:r>
            <w:r w:rsidR="00740245" w:rsidRPr="0019480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3</w:t>
            </w:r>
            <w:r w:rsidRPr="0019480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การจัดทำทะเบียนคุมทรัพย์สิน</w:t>
            </w:r>
            <w:r w:rsidR="000D0292" w:rsidRPr="0019480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ตามหนังสือกรมบัญชีกลาง ด่วนที่สุด ที่ กค (</w:t>
            </w:r>
            <w:proofErr w:type="spellStart"/>
            <w:r w:rsidRPr="0019480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กวพ</w:t>
            </w:r>
            <w:proofErr w:type="spellEnd"/>
            <w:r w:rsidRPr="0019480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.)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0408.4/ว 129 ล</w:t>
            </w:r>
            <w:r w:rsidR="000D0292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ว.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 ตุลาคม 2549 </w:t>
            </w:r>
            <w:r w:rsidR="000D0292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19480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ลงทะเบียนควบคุมพัสดุของทางราชการพร้อมบันทึกรหัสทรัพย์สินที่ได้จากระบบ </w:t>
            </w:r>
            <w:r w:rsidRPr="00194806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GFMIS</w:t>
            </w:r>
            <w:r w:rsidRPr="0019480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และ</w:t>
            </w:r>
            <w:r w:rsidR="000D0292" w:rsidRPr="0019480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มี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การคำนวณค่าเสื่อมราคาตามหลักเกณฑ์</w:t>
            </w:r>
            <w:r w:rsidR="000D0292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="000D0292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กรมการปกครอง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  <w:p w14:paraId="1E6406FF" w14:textId="14E50B87" w:rsidR="008E0DA0" w:rsidRPr="00194806" w:rsidRDefault="008E0DA0" w:rsidP="008E0DA0">
            <w:pPr>
              <w:ind w:firstLine="452"/>
              <w:jc w:val="thaiDistribute"/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5FC451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ถูกต้องครบถ้วนตามระเบียบ</w:t>
            </w:r>
          </w:p>
          <w:p w14:paraId="2BFB14A5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ยังไม่ถูกต้องครบถ้วนตามระเบียบ                                             </w:t>
            </w:r>
          </w:p>
          <w:p w14:paraId="122AE085" w14:textId="659BAD33" w:rsidR="00E046B3" w:rsidRPr="00194806" w:rsidRDefault="00E046B3" w:rsidP="008E4A2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F40B89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C0E052C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0F39A0C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88441" w14:textId="55511ABD" w:rsidR="00E046B3" w:rsidRPr="00194806" w:rsidRDefault="00E046B3" w:rsidP="008E4A2D">
            <w:pPr>
              <w:ind w:firstLine="45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๒.๓.3</w:t>
            </w:r>
            <w:r w:rsidR="00740245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มีการรายงานการตรวจสอบพัสดุประจำปี</w:t>
            </w:r>
          </w:p>
          <w:p w14:paraId="79CFD065" w14:textId="4FBEA479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BF5CE3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ถูกต้องตามระเบียบ</w:t>
            </w:r>
          </w:p>
          <w:p w14:paraId="7E5B2B5B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ยังไม่ถูกต้องตามระเบียบ</w:t>
            </w:r>
          </w:p>
          <w:p w14:paraId="59E086B4" w14:textId="630532F0" w:rsidR="00D00936" w:rsidRPr="00194806" w:rsidRDefault="00D00936" w:rsidP="00D009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="00751132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F5598E8" w14:textId="44B6AAB3" w:rsidR="00E046B3" w:rsidRPr="00194806" w:rsidRDefault="00E046B3" w:rsidP="008E4A2D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D7BA2C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90CC0A8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00E94500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F6A558" w14:textId="5A708FAB" w:rsidR="00E046B3" w:rsidRPr="00194806" w:rsidRDefault="00E046B3" w:rsidP="008E4A2D">
            <w:pPr>
              <w:ind w:firstLine="45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๒.๓.3</w:t>
            </w:r>
            <w:r w:rsidR="00740245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มีการบันทึกการใช้รถยนต์ของราชการ</w:t>
            </w:r>
          </w:p>
          <w:p w14:paraId="3BB6CA5F" w14:textId="34A5D365" w:rsidR="00E046B3" w:rsidRPr="00194806" w:rsidRDefault="00E046B3" w:rsidP="008E4A2D">
            <w:pPr>
              <w:ind w:firstLine="455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321B41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ถูกต้องตามระเบียบ</w:t>
            </w:r>
          </w:p>
          <w:p w14:paraId="014C50E1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ยังไม่ถูกต้องตามระเบียบ</w:t>
            </w:r>
          </w:p>
          <w:p w14:paraId="159C9D68" w14:textId="37C65750" w:rsidR="00D00936" w:rsidRPr="00194806" w:rsidRDefault="00D00936" w:rsidP="00D009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90FA7BA" w14:textId="498CF0C5" w:rsidR="00F20D92" w:rsidRPr="00194806" w:rsidRDefault="00F20D92" w:rsidP="00F20D92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26515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5AB445F5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1947A155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9619BF" w14:textId="50631ABC" w:rsidR="00E046B3" w:rsidRPr="00194806" w:rsidRDefault="00E046B3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๒.๓.3</w:t>
            </w:r>
            <w:r w:rsidR="00740245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มีการดำเนินการตามมาตรการ</w:t>
            </w:r>
            <w:r w:rsidRPr="001948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ประหยัดค่าใช้จ่าย</w:t>
            </w:r>
            <w:r w:rsidR="00867E28"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867E28" w:rsidRPr="001948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ประหยัดพลังงาน</w:t>
            </w:r>
            <w:r w:rsidR="00867E28" w:rsidRPr="0019480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867E28"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และลดการใช้</w:t>
            </w:r>
            <w:r w:rsidR="00867E28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ไฟฟ้าในที่ว่าการอำเภอ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77ACEF" w14:textId="2DEFE1B9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ถูกต้องครบถ้วน</w:t>
            </w:r>
            <w:r w:rsidR="00867E28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67E28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โดยปฏิบัติตามอย่างเคร่งครัด</w:t>
            </w:r>
          </w:p>
          <w:p w14:paraId="62322157" w14:textId="38F12F72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</w:t>
            </w:r>
            <w:r w:rsidR="00867E28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ยัง</w:t>
            </w:r>
            <w:r w:rsidR="00867E28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</w:t>
            </w:r>
            <w:r w:rsidR="00867E28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ไม่ครบถ้วน</w:t>
            </w:r>
          </w:p>
          <w:p w14:paraId="1BA996A4" w14:textId="07A35410" w:rsidR="00E046B3" w:rsidRPr="00194806" w:rsidRDefault="00D00936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04E439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091E90B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0890640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2FC35D" w14:textId="77777777" w:rsidR="00E046B3" w:rsidRPr="00194806" w:rsidRDefault="00E046B3" w:rsidP="00867E28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2.3.</w:t>
            </w:r>
            <w:r w:rsidR="00867E28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ัดวางระบบการควบคุมภายใน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2561</w:t>
            </w:r>
          </w:p>
          <w:p w14:paraId="43C18F94" w14:textId="34C2D45C" w:rsidR="00F20D92" w:rsidRPr="00194806" w:rsidRDefault="00F20D92" w:rsidP="00883AD6">
            <w:pPr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F82395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มีมาตรการโดยปฏิบัติตามอย่างเคร่งครัด</w:t>
            </w:r>
          </w:p>
          <w:p w14:paraId="4E79DF6C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มีมาตรการแต่ยังไม่ได้ปฏิบัติตาม                                         </w:t>
            </w:r>
          </w:p>
          <w:p w14:paraId="53D719B6" w14:textId="5B84674B" w:rsidR="00A91C02" w:rsidRPr="00194806" w:rsidRDefault="00A91C02" w:rsidP="00A91C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ไม่มีมาตรการ</w:t>
            </w:r>
          </w:p>
          <w:p w14:paraId="12F2BB65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BCBB1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6F1C38D0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8A6171F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3210DE" w14:textId="77777777" w:rsidR="00D00936" w:rsidRPr="00194806" w:rsidRDefault="00E046B3" w:rsidP="00D00936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2.3.</w:t>
            </w:r>
            <w:r w:rsidR="00867E28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มีการรับเงินในระบบการจัดการข้อมูลการชำระค่าธรรมเนียม ผ่านระบบ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e-bill http://e-bill.dopa.go.th/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ตามประเภทที่กำหนดได้ครบถ้วน ถูกต้องและนำส่งตามหลักเกณฑ์วิธีปฏิบัติงานที่กรมการปกครองกำหนด</w:t>
            </w:r>
          </w:p>
          <w:p w14:paraId="7ECDC4E7" w14:textId="7DAD2B3F" w:rsidR="00D00936" w:rsidRPr="00194806" w:rsidRDefault="00D00936" w:rsidP="00D00936">
            <w:pPr>
              <w:ind w:firstLine="459"/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BB799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ถูกต้องตามระเบียบ</w:t>
            </w:r>
          </w:p>
          <w:p w14:paraId="609F38E7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ยังไม่ถูกต้องตามระเบียบ</w:t>
            </w:r>
          </w:p>
          <w:p w14:paraId="5756EB54" w14:textId="2EF19E38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ไม่มี.......................................................... </w:t>
            </w:r>
          </w:p>
          <w:p w14:paraId="3FE2DA88" w14:textId="77777777" w:rsidR="00711732" w:rsidRPr="00194806" w:rsidRDefault="00711732" w:rsidP="007722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06F03C" w14:textId="07CD589E" w:rsidR="00867E28" w:rsidRPr="00194806" w:rsidRDefault="00867E28" w:rsidP="007722D9">
            <w:pPr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3B1187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01986295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8BC7C6C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14D311" w14:textId="5B86A4ED" w:rsidR="00883AD6" w:rsidRPr="00194806" w:rsidRDefault="00E046B3" w:rsidP="00456809">
            <w:pPr>
              <w:ind w:firstLine="459"/>
              <w:jc w:val="thaiDistribute"/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2.3.</w:t>
            </w:r>
            <w:r w:rsidR="000C55B6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eastAsia="Times New Roman" w:hAnsi="TH SarabunIT๙" w:cs="TH SarabunIT๙" w:hint="cs"/>
                <w:spacing w:val="-2"/>
                <w:sz w:val="32"/>
                <w:szCs w:val="32"/>
                <w:cs/>
              </w:rPr>
              <w:t xml:space="preserve">เจ้าหน้าที่ผู้ปฏิบัติงานในการออกหนังสือผ่านแดนด้วยระบบอิเล็กทรอนิกส์ </w:t>
            </w:r>
            <w:r w:rsidRPr="00194806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br/>
            </w:r>
            <w:r w:rsidRPr="00194806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</w:rPr>
              <w:t xml:space="preserve">(E-Border Pass) </w:t>
            </w:r>
            <w:r w:rsidRPr="00194806">
              <w:rPr>
                <w:rFonts w:ascii="TH SarabunIT๙" w:eastAsia="Times New Roman" w:hAnsi="TH SarabunIT๙" w:cs="TH SarabunIT๙" w:hint="cs"/>
                <w:spacing w:val="-8"/>
                <w:sz w:val="32"/>
                <w:szCs w:val="32"/>
                <w:cs/>
              </w:rPr>
              <w:t>มีการนำส่งเงินรายได้จากการออก</w:t>
            </w:r>
            <w:r w:rsidRPr="0019480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หนังสือผ่านแดนให้เสมียนตราจังหวัด/อำเภอ </w:t>
            </w:r>
            <w:r w:rsidRPr="001948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19480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พร้อมหลักฐานรายงานการนำส่งเงินผ่านแดน</w:t>
            </w:r>
            <w:r w:rsidR="000C55B6" w:rsidRPr="001948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19480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เป็นเงินรายได้แผ่นดิน</w:t>
            </w:r>
          </w:p>
          <w:p w14:paraId="6B6A0C59" w14:textId="3F8225A2" w:rsidR="008E0DA0" w:rsidRPr="00194806" w:rsidRDefault="008E0DA0" w:rsidP="00D00936">
            <w:pPr>
              <w:ind w:firstLine="459"/>
              <w:jc w:val="thaiDistribute"/>
              <w:rPr>
                <w:rFonts w:ascii="TH SarabunIT๙" w:eastAsia="Times New Roman" w:hAnsi="TH SarabunIT๙" w:cs="TH SarabunIT๙"/>
                <w:spacing w:val="-2"/>
                <w:sz w:val="8"/>
                <w:szCs w:val="8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61DF5" w14:textId="77777777" w:rsidR="00E046B3" w:rsidRPr="00194806" w:rsidRDefault="00E046B3" w:rsidP="00D009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ถูกต้องตาม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กำหนด/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</w:t>
            </w:r>
          </w:p>
          <w:p w14:paraId="6FC82501" w14:textId="77777777" w:rsidR="00E046B3" w:rsidRPr="00194806" w:rsidRDefault="00E046B3" w:rsidP="00D009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ยังไม่ถูกต้องตาม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กำหนด/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</w:t>
            </w:r>
          </w:p>
          <w:p w14:paraId="6C4091DE" w14:textId="357F903C" w:rsidR="00E046B3" w:rsidRPr="00194806" w:rsidRDefault="00E046B3" w:rsidP="00D009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ไม่มี................................................</w:t>
            </w:r>
            <w:r w:rsidR="00D00936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EDA4433" w14:textId="77777777" w:rsidR="00E046B3" w:rsidRPr="00194806" w:rsidRDefault="00E046B3" w:rsidP="00D009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77161E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76EEF1DB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4E0A8DE6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8F141" w14:textId="6F6A3D71" w:rsidR="00E046B3" w:rsidRPr="00194806" w:rsidRDefault="00E046B3" w:rsidP="008E4A2D">
            <w:pPr>
              <w:ind w:firstLine="465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2</w:t>
            </w:r>
            <w:r w:rsidRPr="00194806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.3.</w:t>
            </w:r>
            <w:r w:rsidR="000C55B6" w:rsidRPr="00194806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40</w:t>
            </w:r>
            <w:r w:rsidRPr="00194806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ทุกสิ้นเดือน เมื่อได้รับรายงา</w:t>
            </w:r>
            <w:r w:rsidR="00883AD6" w:rsidRPr="00194806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น</w:t>
            </w:r>
            <w:r w:rsidRPr="0019480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รายละเอียดเงินคงเหลือ ณ วันสิ้นเดือนจากธนาคาร (</w:t>
            </w:r>
            <w:r w:rsidRPr="00194806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Statement</w:t>
            </w:r>
            <w:r w:rsidRPr="0019480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)</w:t>
            </w:r>
            <w:r w:rsidR="00883AD6" w:rsidRPr="0019480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มีการจัดทำงบเทียบยอดเงินฝากธนาคาร กรณียอดเงินฝากในบัญชีของธนาคารกับยอดในทะเบียนคุมเงินฝาก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ธนาคารไม่ตรงกัน</w:t>
            </w:r>
            <w:r w:rsidR="00883AD6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</w:t>
            </w:r>
            <w:r w:rsidR="00800B36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หนังสือกระทรวงการคลัง</w:t>
            </w:r>
            <w:r w:rsidR="00883AD6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กค 0526.5/ว 18 ลงวันที่ 14 มีนาคม 2543 เรื่องการเบิกจ่ายการเก็บรักษาเงิน และนำส่งคลัง โดยใช้บริการธนาคารของหน่วยงานย่อย</w:t>
            </w:r>
          </w:p>
          <w:p w14:paraId="44CB20CB" w14:textId="31BC0AFA" w:rsidR="00E046B3" w:rsidRPr="00194806" w:rsidRDefault="00E046B3" w:rsidP="008E4A2D">
            <w:pPr>
              <w:ind w:firstLine="459"/>
              <w:jc w:val="thaiDistribute"/>
              <w:rPr>
                <w:rFonts w:ascii="TH SarabunIT๙" w:hAnsi="TH SarabunIT๙" w:cs="TH SarabunIT๙"/>
                <w:spacing w:val="-8"/>
                <w:sz w:val="12"/>
                <w:szCs w:val="12"/>
                <w:cs/>
              </w:rPr>
            </w:pP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DF3C9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ถูกต้องตาม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กำหนด/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</w:t>
            </w:r>
          </w:p>
          <w:p w14:paraId="4A7E2D20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ยังไม่ถูกต้องตาม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กำหนด/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</w:t>
            </w:r>
          </w:p>
          <w:p w14:paraId="65960CEC" w14:textId="664B3468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="00D00936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B810F37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319A07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26B9050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47C14D4D" w14:textId="57491145" w:rsidR="00E046B3" w:rsidRPr="00194806" w:rsidRDefault="008E0DA0" w:rsidP="008E0D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0A4A33" w14:textId="26560835" w:rsidR="00E046B3" w:rsidRPr="00194806" w:rsidRDefault="00E046B3" w:rsidP="008E0DA0">
            <w:pPr>
              <w:jc w:val="thaiDistribute"/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กลุ่มงาน/ฝ่ายทะเบียนและบัตร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EC5B1D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054A2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3F1A1A1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38C0F26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BF83E7" w14:textId="49B0ADB1" w:rsidR="00E046B3" w:rsidRPr="00194806" w:rsidRDefault="00E046B3" w:rsidP="008E0DA0">
            <w:pPr>
              <w:ind w:firstLine="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๓.๑ ฝ่าย/งานทะเบียน</w:t>
            </w:r>
            <w:r w:rsidR="00D8261F"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ทั่วไป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40DCA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81E316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0A8D4C36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37D260C6" w14:textId="1697C40E" w:rsidR="00E046B3" w:rsidRPr="00194806" w:rsidRDefault="00E046B3" w:rsidP="008E4A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76A1E" w14:textId="5B389D06" w:rsidR="00E046B3" w:rsidRPr="00194806" w:rsidRDefault="00E046B3" w:rsidP="00800B36">
            <w:pPr>
              <w:ind w:firstLine="45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๓.๑.๑ การดำเนินการตามกฎหมายว่าด้วยงานทะเบียนครอบครัว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7C743F" w14:textId="77AE90B5" w:rsidR="00E046B3" w:rsidRPr="00194806" w:rsidRDefault="00E046B3" w:rsidP="008C16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="00800B36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</w:p>
          <w:p w14:paraId="0F0EC0BE" w14:textId="77777777" w:rsidR="00E046B3" w:rsidRPr="00194806" w:rsidRDefault="00E046B3" w:rsidP="008E0DA0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04E335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0E90D99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9B172EE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9300F5" w14:textId="738BF4BB" w:rsidR="00E046B3" w:rsidRPr="00194806" w:rsidRDefault="00E046B3" w:rsidP="00800B36">
            <w:pPr>
              <w:ind w:firstLine="45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๓.๑.๒ การดำเนินการตามกฎหมายว่าด้วยทะเบียนชื่อบุคคล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E2238" w14:textId="77777777" w:rsidR="00751132" w:rsidRPr="00194806" w:rsidRDefault="00751132" w:rsidP="007511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</w:p>
          <w:p w14:paraId="3D989171" w14:textId="77777777" w:rsidR="00E046B3" w:rsidRPr="00194806" w:rsidRDefault="00E046B3" w:rsidP="000C55B6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107F1C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FE33C70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57BB5171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54E366" w14:textId="459A5199" w:rsidR="00E046B3" w:rsidRPr="00194806" w:rsidRDefault="00E046B3" w:rsidP="00F20D92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๓.๑.๓ การดำเนินการตามกฎหมายว่าด้วยทะเบียนพินัยกรรม</w:t>
            </w:r>
          </w:p>
          <w:p w14:paraId="74084A82" w14:textId="2EDC5819" w:rsidR="00800B36" w:rsidRPr="00194806" w:rsidRDefault="00E046B3" w:rsidP="00800B36">
            <w:pPr>
              <w:tabs>
                <w:tab w:val="left" w:pos="5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00B36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3.1.4 การดำเนินการตามกฎหมายว่าด้วยทะเบียนศาลเจ้า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575465C" w14:textId="562C7473" w:rsidR="00E046B3" w:rsidRPr="00194806" w:rsidRDefault="00E046B3" w:rsidP="00800B36">
            <w:pPr>
              <w:tabs>
                <w:tab w:val="left" w:pos="42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800B36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C55B6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3.1.5 การดำเนินการตามกฎหมายว่าด้วยทะเบียนสัตว์พาหนะ</w:t>
            </w:r>
          </w:p>
          <w:p w14:paraId="6F19099E" w14:textId="027C308E" w:rsidR="00E046B3" w:rsidRPr="00194806" w:rsidRDefault="00E046B3" w:rsidP="00800B36">
            <w:pPr>
              <w:tabs>
                <w:tab w:val="left" w:pos="406"/>
                <w:tab w:val="left" w:pos="556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</w:t>
            </w:r>
            <w:r w:rsidR="00800B36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3.1.6 การดำเนินการตามกฎหมายว่าด้วยทะเบียนสุสานและ</w:t>
            </w:r>
            <w:proofErr w:type="spellStart"/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ฌาป</w:t>
            </w:r>
            <w:proofErr w:type="spellEnd"/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ณสถาน</w:t>
            </w:r>
          </w:p>
          <w:p w14:paraId="7BFAC439" w14:textId="77777777" w:rsidR="00E046B3" w:rsidRPr="00194806" w:rsidRDefault="00E046B3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E386A6" w14:textId="77777777" w:rsidR="00751132" w:rsidRPr="00194806" w:rsidRDefault="00751132" w:rsidP="007511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</w:p>
          <w:p w14:paraId="24F7F53B" w14:textId="0F857036" w:rsidR="00E046B3" w:rsidRPr="00194806" w:rsidRDefault="000C55B6" w:rsidP="008C169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4B17302" w14:textId="77777777" w:rsidR="00751132" w:rsidRPr="00194806" w:rsidRDefault="00751132" w:rsidP="007511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</w:p>
          <w:p w14:paraId="0BE356D3" w14:textId="77777777" w:rsidR="00800B36" w:rsidRPr="00194806" w:rsidRDefault="00E046B3" w:rsidP="008C1690">
            <w:pPr>
              <w:rPr>
                <w:rFonts w:ascii="TH SarabunIT๙" w:hAnsi="TH SarabunIT๙" w:cs="TH SarabunIT๙"/>
                <w:sz w:val="8"/>
                <w:szCs w:val="8"/>
                <w:u w:val="dotted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</w:t>
            </w:r>
          </w:p>
          <w:p w14:paraId="165A93EE" w14:textId="77777777" w:rsidR="00800B36" w:rsidRPr="00194806" w:rsidRDefault="00800B36" w:rsidP="008C1690">
            <w:pPr>
              <w:rPr>
                <w:rFonts w:ascii="TH SarabunIT๙" w:hAnsi="TH SarabunIT๙" w:cs="TH SarabunIT๙"/>
                <w:sz w:val="8"/>
                <w:szCs w:val="8"/>
                <w:u w:val="dotted"/>
              </w:rPr>
            </w:pPr>
          </w:p>
          <w:p w14:paraId="449C212F" w14:textId="77777777" w:rsidR="00800B36" w:rsidRPr="00194806" w:rsidRDefault="00800B36" w:rsidP="008C1690">
            <w:pPr>
              <w:rPr>
                <w:rFonts w:ascii="TH SarabunIT๙" w:hAnsi="TH SarabunIT๙" w:cs="TH SarabunIT๙"/>
                <w:sz w:val="16"/>
                <w:szCs w:val="16"/>
                <w:u w:val="dotted"/>
              </w:rPr>
            </w:pPr>
          </w:p>
          <w:p w14:paraId="6695F25C" w14:textId="77777777" w:rsidR="00751132" w:rsidRPr="00194806" w:rsidRDefault="00751132" w:rsidP="007511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</w:p>
          <w:p w14:paraId="5BA6982E" w14:textId="0F5C0187" w:rsidR="00E046B3" w:rsidRPr="00194806" w:rsidRDefault="00E046B3" w:rsidP="008C1690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194806">
              <w:rPr>
                <w:rFonts w:ascii="TH SarabunIT๙" w:hAnsi="TH SarabunIT๙" w:cs="TH SarabunIT๙"/>
                <w:sz w:val="16"/>
                <w:szCs w:val="16"/>
                <w:u w:val="dotted"/>
                <w:cs/>
              </w:rPr>
              <w:t xml:space="preserve">                                            </w:t>
            </w:r>
          </w:p>
          <w:p w14:paraId="0B9C34AD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16"/>
                <w:szCs w:val="16"/>
                <w:u w:val="dotted"/>
              </w:rPr>
            </w:pPr>
          </w:p>
          <w:p w14:paraId="217F9D13" w14:textId="77777777" w:rsidR="00751132" w:rsidRPr="00194806" w:rsidRDefault="00751132" w:rsidP="007511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</w:p>
          <w:p w14:paraId="63F7AC7A" w14:textId="77777777" w:rsidR="00E046B3" w:rsidRPr="00194806" w:rsidRDefault="00E046B3" w:rsidP="000C55B6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A09E3C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A306DBC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0B9269F6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8C48A" w14:textId="20FCBB66" w:rsidR="00E046B3" w:rsidRPr="00194806" w:rsidRDefault="00E046B3" w:rsidP="008E0D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๓.๒ ฝ่าย/งานบัตรประจำตัวประชาชน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1EBA01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D2B32B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40FB21C8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EEE9B89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D1D998" w14:textId="25ECC905" w:rsidR="00800B36" w:rsidRPr="00194806" w:rsidRDefault="00E046B3" w:rsidP="00800B36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๓.๒.๑ การดำเนินการตามกฎหมายว่าด้วยบัตรประจำตัวประชาชน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E1A41" w14:textId="77777777" w:rsidR="00751132" w:rsidRPr="00194806" w:rsidRDefault="00751132" w:rsidP="007511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</w:p>
          <w:p w14:paraId="4D59114E" w14:textId="77777777" w:rsidR="00E046B3" w:rsidRPr="00194806" w:rsidRDefault="00E046B3" w:rsidP="000C55B6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F9A9FC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06F5E2FB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7D4BCB98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CE9388" w14:textId="79F3C976" w:rsidR="00E046B3" w:rsidRPr="00194806" w:rsidRDefault="008E0DA0" w:rsidP="008E0DA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046B3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๓.๒.๒ การกำกับดูแลการปฏิบัติงานบัตรประจำตัวประชาชนของสำนักทะเบียนท้องถิ่น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21571" w14:textId="77777777" w:rsidR="00751132" w:rsidRPr="00194806" w:rsidRDefault="00751132" w:rsidP="007511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</w:p>
          <w:p w14:paraId="12FEB86D" w14:textId="571D7748" w:rsidR="00E046B3" w:rsidRPr="00194806" w:rsidRDefault="00E046B3" w:rsidP="00F20D92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F5F647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028DDC6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2115ADA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D7225C" w14:textId="1F5C266D" w:rsidR="00E046B3" w:rsidRPr="00194806" w:rsidRDefault="00E046B3" w:rsidP="00800B3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๓.๓ ฝ่าย/งานทะเบียนราษฎร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678A12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8CC0D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1CD441A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0AD0C09C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9E5AF" w14:textId="715F63B7" w:rsidR="000C55B6" w:rsidRPr="00194806" w:rsidRDefault="00E046B3" w:rsidP="00800B36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๓.๓.๑ การดำเนินการตามกฎหมายว่าด้วยการทะเบียนราษฎร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FD641F" w14:textId="77777777" w:rsidR="00751132" w:rsidRPr="00194806" w:rsidRDefault="00751132" w:rsidP="007511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</w:p>
          <w:p w14:paraId="53EAA811" w14:textId="69231E54" w:rsidR="00E046B3" w:rsidRPr="00194806" w:rsidRDefault="00E046B3" w:rsidP="00800B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3E6C4A" w14:textId="77777777" w:rsidR="00E046B3" w:rsidRPr="00194806" w:rsidRDefault="00E046B3" w:rsidP="00800B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47269A74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ABA5E9B" w14:textId="6C6963BC" w:rsidR="00E046B3" w:rsidRPr="00194806" w:rsidRDefault="000C55B6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F352E2" w14:textId="1D717E61" w:rsidR="00E046B3" w:rsidRPr="00194806" w:rsidRDefault="00E046B3" w:rsidP="00F20D92">
            <w:pPr>
              <w:ind w:firstLine="45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๓.๓.๒ การกำกับ ดูแล การปฏิบัติงาน</w:t>
            </w:r>
            <w:r w:rsidR="00C91BDF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การทะเบียนราษฎรของสำนักทะเบียนในอำเภอ</w:t>
            </w:r>
          </w:p>
          <w:p w14:paraId="21FA186D" w14:textId="77777777" w:rsidR="00BB68C6" w:rsidRPr="00194806" w:rsidRDefault="00BB68C6" w:rsidP="00BB68C6">
            <w:pPr>
              <w:ind w:firstLine="45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3.3.3 การดำเนินการตามโครงการตรวจสารพันธุกรรมเพื่อแก้ไขปัญหาสถานะและสิทธิของคนไทยที่ตกหล่นทางทะเบียนราษฎร</w:t>
            </w:r>
          </w:p>
          <w:p w14:paraId="4FC437CF" w14:textId="07F7A65B" w:rsidR="0099184D" w:rsidRPr="00194806" w:rsidRDefault="00BB68C6" w:rsidP="00BB68C6">
            <w:pPr>
              <w:ind w:firstLine="4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(ระหว่างวันที่ 1 ต.ค. ....... ถึง ..................)</w:t>
            </w:r>
          </w:p>
          <w:p w14:paraId="042CDE86" w14:textId="77777777" w:rsidR="0099184D" w:rsidRPr="00194806" w:rsidRDefault="0099184D" w:rsidP="00F20D92">
            <w:pPr>
              <w:ind w:firstLine="45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DFE54C" w14:textId="77777777" w:rsidR="0099184D" w:rsidRPr="00194806" w:rsidRDefault="0099184D" w:rsidP="00F20D92">
            <w:pPr>
              <w:ind w:firstLine="45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31D3CE" w14:textId="77777777" w:rsidR="0099184D" w:rsidRPr="00194806" w:rsidRDefault="0099184D" w:rsidP="00F20D92">
            <w:pPr>
              <w:ind w:firstLine="45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191FCF" w14:textId="77777777" w:rsidR="00C17F47" w:rsidRPr="00194806" w:rsidRDefault="00C17F47" w:rsidP="0015508B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1264B175" w14:textId="77777777" w:rsidR="00C17F47" w:rsidRPr="00194806" w:rsidRDefault="00C17F47" w:rsidP="0015508B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4C9149FB" w14:textId="77777777" w:rsidR="00C17F47" w:rsidRPr="00194806" w:rsidRDefault="00C17F47" w:rsidP="0015508B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5F44A9C8" w14:textId="77777777" w:rsidR="00C17F47" w:rsidRPr="00194806" w:rsidRDefault="00C17F47" w:rsidP="0015508B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4D399A48" w14:textId="685DC43B" w:rsidR="00C17F47" w:rsidRPr="00194806" w:rsidRDefault="00C17F47" w:rsidP="00201F5F">
            <w:pPr>
              <w:ind w:firstLine="46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3.3.4 การดำเนินการตามโครงการดำเนินการ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ตาม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พระราชบัญญัติการทะเบียนราษฎร พ.ศ.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2534 รวมถึงฉบับแก้ไขเพิ่มเติม (ฉบับที่ 3) </w:t>
            </w:r>
            <w:r w:rsidRPr="001948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พ.ศ. 2562 ในการดำเนินการเกี่ยวกั</w:t>
            </w:r>
            <w:r w:rsidR="00201F5F"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บ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กระบวนงาน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การย้ายบุคคลที่ศาลออกหมายจับและยังมิได้นำตัวมา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ดำเนินการภายใน 180 วัน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เข้าทะเบียนบ้านกลางตามมาตรา 33 วรรคสอง</w:t>
            </w:r>
          </w:p>
          <w:p w14:paraId="2AEFFC5B" w14:textId="77777777" w:rsidR="00C17F47" w:rsidRPr="00194806" w:rsidRDefault="00C17F47" w:rsidP="00C17F4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(ระหว่างวันที่ 1 ต.ค. ............... ถึง ..................)  </w:t>
            </w:r>
          </w:p>
          <w:p w14:paraId="4ACC2CE3" w14:textId="69BDA1AB" w:rsidR="00C17F47" w:rsidRPr="00194806" w:rsidRDefault="00C17F47" w:rsidP="00C17F47">
            <w:pPr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12"/>
                <w:szCs w:val="12"/>
                <w:cs/>
              </w:rPr>
              <w:t xml:space="preserve">                     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F6CB76" w14:textId="77777777" w:rsidR="00751132" w:rsidRPr="00194806" w:rsidRDefault="00751132" w:rsidP="007511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</w:p>
          <w:p w14:paraId="47FCABE9" w14:textId="77777777" w:rsidR="00E046B3" w:rsidRPr="00194806" w:rsidRDefault="00E046B3" w:rsidP="008E0D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3FB071" w14:textId="77777777" w:rsidR="00BB68C6" w:rsidRPr="00194806" w:rsidRDefault="00BB68C6" w:rsidP="00BB68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</w:t>
            </w:r>
          </w:p>
          <w:p w14:paraId="2060AFE7" w14:textId="3F6F6C97" w:rsidR="00BB68C6" w:rsidRPr="00194806" w:rsidRDefault="00BB68C6" w:rsidP="00BB68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- ยื่นความประสงค์ จำนวน.........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....ราย</w:t>
            </w:r>
          </w:p>
          <w:p w14:paraId="5F606902" w14:textId="65F466EA" w:rsidR="00BB68C6" w:rsidRPr="00194806" w:rsidRDefault="00BB68C6" w:rsidP="00BB68C6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- </w:t>
            </w:r>
            <w:r w:rsidRPr="001948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ดำเนินการตรวจสารพันธุกรรมที่สถานพยาบาลแล้ว</w:t>
            </w:r>
            <w:r w:rsidRPr="00194806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..........ราย</w:t>
            </w:r>
          </w:p>
          <w:p w14:paraId="10A95FB9" w14:textId="6B486D99" w:rsidR="00BB68C6" w:rsidRPr="00194806" w:rsidRDefault="00BB68C6" w:rsidP="00BB68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แก้ไขสถานภาพแล้ว จำนวน..........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.....ราย</w:t>
            </w:r>
          </w:p>
          <w:p w14:paraId="4CCA088F" w14:textId="3FDBBE87" w:rsidR="00BB68C6" w:rsidRPr="00194806" w:rsidRDefault="00BB68C6" w:rsidP="00BB68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ตรวจไม่พบความสัมพันธ์ จำนวน....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....ราย</w:t>
            </w:r>
          </w:p>
          <w:p w14:paraId="0A29323B" w14:textId="03F6E03F" w:rsidR="00BB68C6" w:rsidRPr="00194806" w:rsidRDefault="00BB68C6" w:rsidP="00BB68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อยู่ระหว่างดำเนินการ จำนวน....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........ราย</w:t>
            </w:r>
          </w:p>
          <w:p w14:paraId="435BDD1D" w14:textId="44D067C1" w:rsidR="00BB68C6" w:rsidRPr="00194806" w:rsidRDefault="00BB68C6" w:rsidP="00BB68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</w:p>
          <w:p w14:paraId="7D92F051" w14:textId="77777777" w:rsidR="00BB68C6" w:rsidRPr="00194806" w:rsidRDefault="00BB68C6" w:rsidP="008E0DA0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535D3828" w14:textId="77777777" w:rsidR="00C17F47" w:rsidRPr="00194806" w:rsidRDefault="00C17F47" w:rsidP="00C17F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</w:t>
            </w:r>
          </w:p>
          <w:p w14:paraId="2439203E" w14:textId="1D715B79" w:rsidR="00C17F47" w:rsidRPr="00194806" w:rsidRDefault="00C17F47" w:rsidP="00C17F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- แจ้งเจ้าบ้านแล้ว  จำนวน............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.........ราย</w:t>
            </w:r>
          </w:p>
          <w:p w14:paraId="3E96B00F" w14:textId="13F1CD09" w:rsidR="00C17F47" w:rsidRPr="00194806" w:rsidRDefault="00C17F47" w:rsidP="00C17F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- ย้ายเข้าบ้านกลาง จำนวน...........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........ราย</w:t>
            </w:r>
          </w:p>
          <w:p w14:paraId="5C24280B" w14:textId="25AC9ADC" w:rsidR="00C17F47" w:rsidRPr="00194806" w:rsidRDefault="00C17F47" w:rsidP="00C17F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- อยู่ระหว่างดำเนินการ จำนวน...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.........ราย</w:t>
            </w:r>
          </w:p>
          <w:p w14:paraId="78BE3DC4" w14:textId="77777777" w:rsidR="00C17F47" w:rsidRPr="00194806" w:rsidRDefault="00C17F47" w:rsidP="00C17F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</w:p>
          <w:p w14:paraId="11189FFC" w14:textId="77777777" w:rsidR="00C17F47" w:rsidRPr="00194806" w:rsidRDefault="00C17F47" w:rsidP="00C17F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E2CC5F" w14:textId="5EFBD0B5" w:rsidR="00C17F47" w:rsidRPr="00194806" w:rsidRDefault="00C17F47" w:rsidP="008E0D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C70C10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206D9C4E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F002969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6841B" w14:textId="1B11D6CF" w:rsidR="00E046B3" w:rsidRPr="00194806" w:rsidRDefault="00E046B3" w:rsidP="008E0D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๓.๔ ฝ่าย/งานสถานะบุคคลและสัญชาติ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3B5B0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2DF71C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2A8CC658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812197B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990F7F" w14:textId="29993432" w:rsidR="00E046B3" w:rsidRPr="00194806" w:rsidRDefault="00E046B3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๓.๔.๑ การดำเนินการตามกฎหมายว่าด้วยสัญชาติ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FC863B" w14:textId="77777777" w:rsidR="00751132" w:rsidRPr="00194806" w:rsidRDefault="00751132" w:rsidP="007511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</w:p>
          <w:p w14:paraId="64059690" w14:textId="6FC013C7" w:rsidR="00E046B3" w:rsidRPr="00194806" w:rsidRDefault="00E046B3" w:rsidP="00F20D92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6E10F1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06C4BDF0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75A1DACF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5423EB" w14:textId="26211CCB" w:rsidR="00E046B3" w:rsidRPr="00194806" w:rsidRDefault="008E0DA0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E046B3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๓.๔.๒ การดำเนินการตามกฎหมายว่าด้วยคนเข้าเมืองในส่วนของบุคคลซึ่งไม่มีสัญชาติไทย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B675C0" w14:textId="77777777" w:rsidR="00751132" w:rsidRPr="00194806" w:rsidRDefault="00751132" w:rsidP="007511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</w:p>
          <w:p w14:paraId="091166F2" w14:textId="77777777" w:rsidR="00E046B3" w:rsidRPr="00194806" w:rsidRDefault="00E046B3" w:rsidP="000C55B6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FF2DDC9" w14:textId="77777777" w:rsidR="00F20D92" w:rsidRPr="00194806" w:rsidRDefault="00F20D92" w:rsidP="000C55B6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336C0C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6C5D6C21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44B74ECB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6A2D76" w14:textId="77777777" w:rsidR="00130233" w:rsidRPr="00194806" w:rsidRDefault="00E046B3" w:rsidP="00B36923">
            <w:pPr>
              <w:ind w:firstLine="4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๓.๔.๓ การดำเนินการตามกฎหมายว่าด้วยการทะเบียนราษฎรและบัตรประจำตัวประชาชนในส่วนของชนกลุ่มน้อยและคนต่างด้าวอื่น</w:t>
            </w:r>
          </w:p>
          <w:p w14:paraId="47569AD6" w14:textId="6580E20C" w:rsidR="000212FD" w:rsidRPr="00194806" w:rsidRDefault="000212FD" w:rsidP="00B36923">
            <w:pPr>
              <w:ind w:firstLine="4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3.4.4 </w:t>
            </w:r>
            <w:r w:rsidRPr="0019480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ขออนุญาตออกนอกเขตพื้นที่ควบคุมของบุคคลต่างด้าวบางจำพวกที่เข้ามาอยู่ในราชอาณาจักรเป็นการชั่วคราว (กรณีออกนอกเขตจังหวัด)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D02B4D" w14:textId="77777777" w:rsidR="00751132" w:rsidRPr="00194806" w:rsidRDefault="00751132" w:rsidP="00B369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</w:p>
          <w:p w14:paraId="37EF4ED1" w14:textId="77777777" w:rsidR="00130233" w:rsidRPr="00194806" w:rsidRDefault="00130233" w:rsidP="00B3692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077005E" w14:textId="77777777" w:rsidR="00F20D92" w:rsidRPr="00194806" w:rsidRDefault="00F20D92" w:rsidP="00B3692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D2115A4" w14:textId="77777777" w:rsidR="00F20D92" w:rsidRPr="00194806" w:rsidRDefault="00F20D92" w:rsidP="00B36923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193BF4A1" w14:textId="77777777" w:rsidR="000212FD" w:rsidRPr="00194806" w:rsidRDefault="000212FD" w:rsidP="00B36923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0DDEB31F" w14:textId="77777777" w:rsidR="000212FD" w:rsidRPr="00194806" w:rsidRDefault="000212FD" w:rsidP="00B36923">
            <w:pPr>
              <w:rPr>
                <w:rFonts w:ascii="TH SarabunIT๙" w:hAnsi="TH SarabunIT๙" w:cs="TH SarabunIT๙"/>
                <w:sz w:val="2"/>
                <w:szCs w:val="2"/>
              </w:rPr>
            </w:pPr>
          </w:p>
          <w:p w14:paraId="338A691B" w14:textId="77777777" w:rsidR="000212FD" w:rsidRPr="00194806" w:rsidRDefault="000212FD" w:rsidP="00B369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</w:p>
          <w:p w14:paraId="421A449E" w14:textId="19A41C54" w:rsidR="000212FD" w:rsidRPr="00194806" w:rsidRDefault="000212FD" w:rsidP="00B36923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C7498D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DEF0844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570A19E2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DCA00" w14:textId="6D8CF599" w:rsidR="00C91BDF" w:rsidRPr="00194806" w:rsidRDefault="00E046B3" w:rsidP="00B36923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3.4.</w:t>
            </w:r>
            <w:r w:rsidR="000212FD" w:rsidRPr="0019480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การดำเนินการขอเปลี่ยนแปลงสถานะ</w:t>
            </w:r>
            <w:r w:rsidRPr="0019480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ในเอกสารการทะเบียนราษฎรสำหรับคนไทยพลัดถิ่น</w:t>
            </w:r>
          </w:p>
          <w:p w14:paraId="398FE285" w14:textId="5EEF30A0" w:rsidR="00883AD6" w:rsidRPr="00194806" w:rsidRDefault="00883AD6" w:rsidP="00B36923">
            <w:pPr>
              <w:ind w:firstLine="459"/>
              <w:jc w:val="thaiDistribute"/>
              <w:rPr>
                <w:rFonts w:ascii="TH SarabunIT๙" w:hAnsi="TH SarabunIT๙" w:cs="TH SarabunIT๙"/>
                <w:sz w:val="6"/>
                <w:szCs w:val="6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4BC4E0" w14:textId="77777777" w:rsidR="00751132" w:rsidRPr="00194806" w:rsidRDefault="00751132" w:rsidP="00B369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</w:p>
          <w:p w14:paraId="1DC1E0BA" w14:textId="77777777" w:rsidR="008E0DA0" w:rsidRPr="00194806" w:rsidRDefault="008E0DA0" w:rsidP="00B369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D6F12D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60B26DC2" w14:textId="77777777" w:rsidTr="008172F8">
        <w:trPr>
          <w:trHeight w:val="382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761CE607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675D92" w14:textId="2B7AAC33" w:rsidR="00E046B3" w:rsidRPr="00194806" w:rsidRDefault="00E046B3" w:rsidP="00C9264E">
            <w:pPr>
              <w:ind w:firstLine="4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๓.๔.</w:t>
            </w:r>
            <w:r w:rsidR="000212FD" w:rsidRPr="0019480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การดำเนินการตามโครงการกำหนดสถานะให้แก่บุคคลไร้สัญชาติ</w:t>
            </w:r>
          </w:p>
          <w:p w14:paraId="314B52BD" w14:textId="77777777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ระหว่างวันที่ 1 ต.ค. ......</w:t>
            </w:r>
            <w:r w:rsidR="008E0DA0"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 ถึง ..................)</w:t>
            </w:r>
          </w:p>
          <w:p w14:paraId="12086CA9" w14:textId="77777777" w:rsidR="00CE6417" w:rsidRPr="00194806" w:rsidRDefault="00CE6417" w:rsidP="008E4A2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57F565" w14:textId="77777777" w:rsidR="00CE6417" w:rsidRPr="00194806" w:rsidRDefault="00CE6417" w:rsidP="008E4A2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94BD80" w14:textId="77777777" w:rsidR="00CE6417" w:rsidRPr="00194806" w:rsidRDefault="00CE6417" w:rsidP="008E4A2D">
            <w:pPr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326F416" w14:textId="02B92EE8" w:rsidR="00CE6417" w:rsidRPr="00194806" w:rsidRDefault="00CE6417" w:rsidP="008E4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      3.4.</w:t>
            </w:r>
            <w:r w:rsidR="000212FD" w:rsidRPr="0019480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การดำเนินการแก้ไขปัญหาสถานะบุคคลของเด็กนักเรียนที่มีเลขประจำตัวขึ้นต้นด้วยอักษร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G</w:t>
            </w:r>
          </w:p>
          <w:p w14:paraId="342500A8" w14:textId="77777777" w:rsidR="00F0523B" w:rsidRPr="00194806" w:rsidRDefault="00CE6417" w:rsidP="00F0523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ระหว่างวันที่ 1 ต.ค. ......</w:t>
            </w: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 ถึง ..................)</w:t>
            </w:r>
          </w:p>
          <w:p w14:paraId="5BE74D9A" w14:textId="77777777" w:rsidR="000212FD" w:rsidRPr="00194806" w:rsidRDefault="000212FD" w:rsidP="00F0523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E658759" w14:textId="581F4012" w:rsidR="000212FD" w:rsidRPr="00194806" w:rsidRDefault="000212FD" w:rsidP="00F0523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F70362" w14:textId="21CCE8C5" w:rsidR="00E046B3" w:rsidRPr="00194806" w:rsidRDefault="00E046B3" w:rsidP="008C16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7F49B20C" w14:textId="06C249DD" w:rsidR="00E046B3" w:rsidRPr="00194806" w:rsidRDefault="00E046B3" w:rsidP="00B36923">
            <w:pPr>
              <w:pStyle w:val="a4"/>
              <w:numPr>
                <w:ilvl w:val="0"/>
                <w:numId w:val="4"/>
              </w:numPr>
              <w:ind w:left="315" w:hanging="237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รับเรื่อง จำนวน........................</w:t>
            </w:r>
            <w:r w:rsidR="00751132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...เรื่อ</w:t>
            </w:r>
            <w:r w:rsidR="00B36923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 จำนวน................เรื่อง</w:t>
            </w:r>
          </w:p>
          <w:p w14:paraId="49406255" w14:textId="605A2512" w:rsidR="00E046B3" w:rsidRPr="00194806" w:rsidRDefault="00E046B3" w:rsidP="00B36923">
            <w:pPr>
              <w:pStyle w:val="a4"/>
              <w:numPr>
                <w:ilvl w:val="0"/>
                <w:numId w:val="4"/>
              </w:numPr>
              <w:ind w:left="315" w:hanging="237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 จำนวน......เรื่อง</w:t>
            </w:r>
          </w:p>
          <w:p w14:paraId="460926FA" w14:textId="0975AAD0" w:rsidR="00E046B3" w:rsidRPr="00194806" w:rsidRDefault="00E046B3" w:rsidP="008C16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="00800B36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="00751132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</w:t>
            </w:r>
          </w:p>
          <w:p w14:paraId="760E2047" w14:textId="77777777" w:rsidR="00E046B3" w:rsidRPr="00194806" w:rsidRDefault="00E046B3" w:rsidP="008E0DA0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16F948DE" w14:textId="77777777" w:rsidR="00CE6417" w:rsidRPr="00194806" w:rsidRDefault="00CE6417" w:rsidP="00CE64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746D36E6" w14:textId="0532FBAC" w:rsidR="00CE6417" w:rsidRPr="00194806" w:rsidRDefault="00CE6417" w:rsidP="00B36923">
            <w:pPr>
              <w:pStyle w:val="a4"/>
              <w:numPr>
                <w:ilvl w:val="0"/>
                <w:numId w:val="4"/>
              </w:numPr>
              <w:ind w:left="315" w:hanging="237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รับเรื่อง จำนวน...........................</w:t>
            </w:r>
            <w:r w:rsidR="00751132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เรื่องดำเนินการแล้ว จำนวน................เรื่อง</w:t>
            </w:r>
          </w:p>
          <w:p w14:paraId="1CE015FC" w14:textId="0FEDB853" w:rsidR="00CE6417" w:rsidRPr="00194806" w:rsidRDefault="00CE6417" w:rsidP="00B36923">
            <w:pPr>
              <w:pStyle w:val="a4"/>
              <w:numPr>
                <w:ilvl w:val="0"/>
                <w:numId w:val="4"/>
              </w:numPr>
              <w:ind w:left="315" w:hanging="237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 จำนวน......เรื่อง</w:t>
            </w:r>
          </w:p>
          <w:p w14:paraId="3C062565" w14:textId="2085D705" w:rsidR="00C9264E" w:rsidRPr="00194806" w:rsidRDefault="00CE6417" w:rsidP="00C926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</w:t>
            </w:r>
            <w:r w:rsidR="00800B36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751132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D56C8E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2D587E1B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38299414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1BEF2" w14:textId="77777777" w:rsidR="00E046B3" w:rsidRPr="00194806" w:rsidRDefault="00E046B3" w:rsidP="00F0523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การให้บริการงานทะเบียนผ่านระบบออนไลน์ (</w:t>
            </w:r>
            <w:proofErr w:type="spellStart"/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ThaID</w:t>
            </w:r>
            <w:proofErr w:type="spellEnd"/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, 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DOPA Citizen Services</w:t>
            </w: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34EEB472" w14:textId="77777777" w:rsidR="00E046B3" w:rsidRPr="00194806" w:rsidRDefault="00E046B3" w:rsidP="00F0523B">
            <w:pPr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35860830" w14:textId="77777777" w:rsidR="00E27433" w:rsidRPr="00194806" w:rsidRDefault="00D45926" w:rsidP="00F052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80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๓.๖</w:t>
            </w:r>
            <w:r w:rsidR="00130233" w:rsidRPr="00194806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 xml:space="preserve"> </w:t>
            </w:r>
            <w:r w:rsidR="00130233" w:rsidRPr="00194806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มีการดำเนิน</w:t>
            </w:r>
            <w:r w:rsidRPr="00194806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การรับชำระเงินค่าปรับเป็นพินัย</w:t>
            </w:r>
            <w:r w:rsidRPr="00194806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เป็นไปตา</w:t>
            </w:r>
            <w:r w:rsidR="004B6098" w:rsidRPr="00194806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ม</w:t>
            </w:r>
            <w:r w:rsidR="004B6098" w:rsidRPr="00194806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พระราชบัญญัติ</w:t>
            </w:r>
            <w:r w:rsidR="004B6098" w:rsidRPr="00194806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ว่าด้วยการปรับเป็</w:t>
            </w:r>
            <w:r w:rsidR="00F0523B" w:rsidRPr="00194806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น</w:t>
            </w:r>
            <w:r w:rsidR="004B6098" w:rsidRPr="00194806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พินัย</w:t>
            </w:r>
            <w:r w:rsidR="004B6098" w:rsidRPr="001948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พ.ศ. ๒๕๖๕</w:t>
            </w:r>
          </w:p>
          <w:p w14:paraId="2E228C9F" w14:textId="41776420" w:rsidR="00883AD6" w:rsidRPr="00194806" w:rsidRDefault="00883AD6" w:rsidP="00F0523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71EE1E" w14:textId="4996AD89" w:rsidR="00800B36" w:rsidRPr="00194806" w:rsidRDefault="00800B36" w:rsidP="00F052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</w:t>
            </w:r>
          </w:p>
          <w:p w14:paraId="3CFC10AC" w14:textId="77777777" w:rsidR="00130233" w:rsidRPr="00194806" w:rsidRDefault="00130233" w:rsidP="00F0523B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6A7244FB" w14:textId="77777777" w:rsidR="00F0523B" w:rsidRPr="00194806" w:rsidRDefault="00F0523B" w:rsidP="00F0523B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2A7AB8AD" w14:textId="77777777" w:rsidR="00F20D92" w:rsidRPr="00194806" w:rsidRDefault="00F20D92" w:rsidP="00F0523B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01E91146" w14:textId="77777777" w:rsidR="00F20D92" w:rsidRPr="00194806" w:rsidRDefault="00F20D92" w:rsidP="00F0523B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5E44FECE" w14:textId="686A02FB" w:rsidR="004B6098" w:rsidRPr="00194806" w:rsidRDefault="00130233" w:rsidP="00F052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</w:t>
            </w:r>
            <w:r w:rsidR="004B6098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และเป็นไปตามแนวทางที่กำหนด</w:t>
            </w:r>
          </w:p>
          <w:p w14:paraId="3BBBEB90" w14:textId="231C7668" w:rsidR="004B6098" w:rsidRPr="00194806" w:rsidRDefault="004B6098" w:rsidP="00F052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แต่ยังไม่เป็นไปตามแนวทางที่กำหนด</w:t>
            </w:r>
          </w:p>
          <w:p w14:paraId="3E76396F" w14:textId="0A7BED35" w:rsidR="00130233" w:rsidRPr="00194806" w:rsidRDefault="00130233" w:rsidP="00F052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ี................................</w:t>
            </w:r>
            <w:r w:rsidR="004B6098" w:rsidRPr="00194806">
              <w:rPr>
                <w:rFonts w:ascii="TH SarabunIT๙" w:hAnsi="TH SarabunIT๙" w:cs="TH SarabunIT๙"/>
                <w:sz w:val="32"/>
                <w:szCs w:val="32"/>
              </w:rPr>
              <w:t>................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862579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6612F2F9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36EAA1E8" w14:textId="1819B23D" w:rsidR="00E046B3" w:rsidRPr="00194806" w:rsidRDefault="008E0DA0" w:rsidP="008E0D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E71A6D" w14:textId="2539FE6A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กลุ่มงาน/ฝ่ายความมั่นคง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0C91A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3FA112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2144ECDB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00002695" w14:textId="20131BAE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98058" w14:textId="44616EF0" w:rsidR="00E046B3" w:rsidRPr="00194806" w:rsidRDefault="00E046B3" w:rsidP="008C16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๔.๑ ฝ่าย/งาน การรักษาความสงบเรียบร้อย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AEC5AE" w14:textId="77777777" w:rsidR="00E046B3" w:rsidRPr="00194806" w:rsidRDefault="00E046B3" w:rsidP="008C16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25E34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52CD4D05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C3F60BA" w14:textId="7C95516F" w:rsidR="00E046B3" w:rsidRPr="00194806" w:rsidRDefault="00E046B3" w:rsidP="008E4A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EB13C" w14:textId="69F87B0F" w:rsidR="00E046B3" w:rsidRPr="00194806" w:rsidRDefault="00E046B3" w:rsidP="000212FD">
            <w:pPr>
              <w:tabs>
                <w:tab w:val="left" w:pos="436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๔.๑.๑ การดำเนินการรักษาความสงบเรียบร้อยและความมั่นคงภายในประเทศ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F22966" w14:textId="3EC9C06D" w:rsidR="00F0523B" w:rsidRPr="00194806" w:rsidRDefault="00F0523B" w:rsidP="00F052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</w:p>
          <w:p w14:paraId="37F79EE9" w14:textId="77777777" w:rsidR="00E046B3" w:rsidRPr="00194806" w:rsidRDefault="00E046B3" w:rsidP="004B6098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6F9239C3" w14:textId="77777777" w:rsidR="004346FB" w:rsidRPr="00194806" w:rsidRDefault="004346FB" w:rsidP="004B6098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BEEE6A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5FFF818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910A3F7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7A5263" w14:textId="52B47EAE" w:rsidR="00391C97" w:rsidRPr="00194806" w:rsidRDefault="00E046B3" w:rsidP="000212FD">
            <w:pPr>
              <w:ind w:firstLine="4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๔.๑.๒ การขับเคลื่อนงานตามยุทธศาสตร์ด้านความมั่นคง</w:t>
            </w:r>
          </w:p>
          <w:p w14:paraId="4ACA0DC9" w14:textId="77777777" w:rsidR="000212FD" w:rsidRPr="00194806" w:rsidRDefault="000212FD" w:rsidP="000212FD">
            <w:pPr>
              <w:ind w:firstLine="454"/>
              <w:jc w:val="thaiDistribute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39A59F82" w14:textId="77777777" w:rsidR="00E27433" w:rsidRPr="00194806" w:rsidRDefault="00E27433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2"/>
                <w:szCs w:val="2"/>
              </w:rPr>
            </w:pPr>
          </w:p>
          <w:p w14:paraId="7E6F0AD3" w14:textId="2C71AFA9" w:rsidR="00E046B3" w:rsidRPr="00194806" w:rsidRDefault="00E27433" w:rsidP="00E27433">
            <w:pPr>
              <w:tabs>
                <w:tab w:val="left" w:pos="42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046B3"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4.1.3 การดำเนินการจัดตั้งชุดปฏิบัติการพิเศษ</w:t>
            </w:r>
            <w:r w:rsidR="00E046B3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ฝ่ายปกครองระดับอำเภอ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2B166E" w14:textId="77777777" w:rsidR="00F0523B" w:rsidRPr="00194806" w:rsidRDefault="00F0523B" w:rsidP="00F052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</w:p>
          <w:p w14:paraId="3193FF00" w14:textId="50041A29" w:rsidR="00E705E7" w:rsidRPr="00194806" w:rsidRDefault="00E046B3" w:rsidP="008E4A2D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12"/>
                <w:szCs w:val="12"/>
                <w:u w:val="dotted"/>
                <w:cs/>
              </w:rPr>
              <w:t xml:space="preserve">                               </w:t>
            </w:r>
          </w:p>
          <w:p w14:paraId="122B931D" w14:textId="77777777" w:rsidR="00E046B3" w:rsidRPr="00194806" w:rsidRDefault="00E046B3" w:rsidP="008C16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(โปรดระบุรายละเอียด)</w:t>
            </w:r>
          </w:p>
          <w:p w14:paraId="2CB77ACE" w14:textId="1543EF98" w:rsidR="00E046B3" w:rsidRPr="00194806" w:rsidRDefault="00E046B3" w:rsidP="008C16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ระดับจังหวัด จำนวน..................</w:t>
            </w:r>
            <w:r w:rsidR="001E4090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</w:t>
            </w:r>
          </w:p>
          <w:p w14:paraId="15EEFE51" w14:textId="11D07F4A" w:rsidR="00E046B3" w:rsidRPr="00194806" w:rsidRDefault="00E046B3" w:rsidP="008C16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ระดับอำเภอ จำนวน................</w:t>
            </w:r>
            <w:r w:rsidR="00751132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1E4090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</w:t>
            </w:r>
          </w:p>
          <w:p w14:paraId="04FF4787" w14:textId="65EF94F5" w:rsidR="00ED24E5" w:rsidRPr="00194806" w:rsidRDefault="00E046B3" w:rsidP="00711732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="004346FB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="00F0523B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67B7B8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63C6B748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37DD79ED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2CC39A" w14:textId="77777777" w:rsidR="00E046B3" w:rsidRPr="00194806" w:rsidRDefault="00E046B3" w:rsidP="00B36923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๔.๑.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การดำเนินการจัดระเบียบสังคม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และปราบปรามผู้มีอิทธิพล</w:t>
            </w:r>
          </w:p>
          <w:p w14:paraId="153CFC4A" w14:textId="4DE3033B" w:rsidR="00E046B3" w:rsidRPr="00194806" w:rsidRDefault="00E046B3" w:rsidP="00B369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ระหว่างวันที่ 1 ต.ค. ......</w:t>
            </w:r>
            <w:r w:rsidR="00642469"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 ถึง .........................)</w:t>
            </w:r>
          </w:p>
          <w:p w14:paraId="469B3E55" w14:textId="543CD10D" w:rsidR="00E046B3" w:rsidRPr="00194806" w:rsidRDefault="00E046B3" w:rsidP="00B36923">
            <w:pPr>
              <w:ind w:firstLine="459"/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B178B5" w14:textId="57ABB6A9" w:rsidR="00E046B3" w:rsidRPr="00194806" w:rsidRDefault="00E046B3" w:rsidP="00B369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โดยมีผลการปฏิบัติจำนวน..............ครั้ง</w:t>
            </w:r>
          </w:p>
          <w:p w14:paraId="007084C9" w14:textId="77777777" w:rsidR="00E046B3" w:rsidRPr="00194806" w:rsidRDefault="00E046B3" w:rsidP="00B369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และมีผลการจับกุม.............คดี</w:t>
            </w:r>
          </w:p>
          <w:p w14:paraId="60226891" w14:textId="62C4C7CF" w:rsidR="00C9264E" w:rsidRPr="00194806" w:rsidRDefault="00F0523B" w:rsidP="00B369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="00751132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</w:p>
          <w:p w14:paraId="7ABA3A29" w14:textId="199765A0" w:rsidR="00E046B3" w:rsidRPr="00194806" w:rsidRDefault="00F0523B" w:rsidP="00B36923">
            <w:pPr>
              <w:rPr>
                <w:rFonts w:ascii="TH SarabunIT๙" w:hAnsi="TH SarabunIT๙" w:cs="TH SarabunIT๙"/>
                <w:sz w:val="12"/>
                <w:szCs w:val="12"/>
                <w:u w:val="dotted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561DEC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0039F9A7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5972291C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DB60E2" w14:textId="398E8DAE" w:rsidR="00E046B3" w:rsidRPr="00194806" w:rsidRDefault="00E046B3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E705E7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การดำเนินการเกี่ยวกับการป้องกันปราบปรามและแก้ไขปัญหายาเสพติด</w:t>
            </w:r>
          </w:p>
          <w:p w14:paraId="2B1DCBF9" w14:textId="77777777" w:rsidR="00E705E7" w:rsidRPr="00194806" w:rsidRDefault="00E705E7" w:rsidP="00E705E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ระหว่างวันที่ 1 ต.ค. ........ ถึง .........................)</w:t>
            </w:r>
          </w:p>
          <w:p w14:paraId="13B3FD55" w14:textId="3B1B8DDB" w:rsidR="00E046B3" w:rsidRPr="00194806" w:rsidRDefault="00E046B3" w:rsidP="00B36923">
            <w:pPr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FD552E" w14:textId="1421EBFE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โดยมีผลการปฏิบัติจำนวน..............ครั้ง</w:t>
            </w:r>
          </w:p>
          <w:p w14:paraId="1DB9AE63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และมีผลการจับกุม.............คดี</w:t>
            </w:r>
          </w:p>
          <w:p w14:paraId="56D8C065" w14:textId="68D91BE8" w:rsidR="00F0523B" w:rsidRPr="00194806" w:rsidRDefault="00F0523B" w:rsidP="00F0523B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  <w:p w14:paraId="579953BD" w14:textId="047CAD7A" w:rsidR="00CE5081" w:rsidRPr="00194806" w:rsidRDefault="00CE5081" w:rsidP="00642469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E6DE0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2DCB63C0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4B2B35E3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ECD62" w14:textId="2CDE1BF0" w:rsidR="00E046B3" w:rsidRPr="00194806" w:rsidRDefault="00E046B3" w:rsidP="00E27433">
            <w:pPr>
              <w:tabs>
                <w:tab w:val="left" w:pos="961"/>
              </w:tabs>
              <w:ind w:firstLine="45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705E7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การป้องกันและปราบปรามการค้ามนุษย์</w:t>
            </w:r>
          </w:p>
          <w:p w14:paraId="1F4A0E82" w14:textId="0A637BE6" w:rsidR="00E046B3" w:rsidRPr="00194806" w:rsidRDefault="00E046B3" w:rsidP="000560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ระหว่างวันที่ 1 ต.ค. ....</w:t>
            </w:r>
            <w:r w:rsidR="00E705E7"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 ถึง .................)</w:t>
            </w:r>
          </w:p>
          <w:p w14:paraId="771B45E6" w14:textId="77777777" w:rsidR="00E046B3" w:rsidRPr="00194806" w:rsidRDefault="00E046B3" w:rsidP="008E4A2D">
            <w:pPr>
              <w:ind w:firstLine="45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557CFE" w14:textId="77777777" w:rsidR="00E046B3" w:rsidRPr="00194806" w:rsidRDefault="00E046B3" w:rsidP="008E4A2D">
            <w:pPr>
              <w:ind w:firstLine="45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B97DD3" w14:textId="77777777" w:rsidR="00711732" w:rsidRPr="00194806" w:rsidRDefault="00711732" w:rsidP="00ED24E5">
            <w:pPr>
              <w:jc w:val="thaiDistribute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26A9009B" w14:textId="5AC5FFD6" w:rsidR="00E046B3" w:rsidRPr="00194806" w:rsidRDefault="00E046B3" w:rsidP="00323D3A">
            <w:pPr>
              <w:ind w:firstLine="45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E27433"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การควบคุมและกำกับการปฏิบัติตามกฎหมายว่าด้วย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อาวุธปืน </w:t>
            </w:r>
          </w:p>
          <w:p w14:paraId="3C88F62D" w14:textId="72DC7E5D" w:rsidR="00E046B3" w:rsidRPr="00194806" w:rsidRDefault="00E046B3" w:rsidP="006424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ระหว่างวันที่ 1 ต.ค. .</w:t>
            </w:r>
            <w:r w:rsidR="00642469"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 ถึง .................)</w:t>
            </w:r>
          </w:p>
          <w:p w14:paraId="6D58FB34" w14:textId="77777777" w:rsidR="00E046B3" w:rsidRPr="00194806" w:rsidRDefault="00E046B3" w:rsidP="008E4A2D">
            <w:pPr>
              <w:ind w:firstLine="45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75E2D4" w14:textId="77777777" w:rsidR="001E4090" w:rsidRPr="00194806" w:rsidRDefault="001E4090" w:rsidP="008E4A2D">
            <w:pPr>
              <w:ind w:firstLine="45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844C9E" w14:textId="77777777" w:rsidR="001E4090" w:rsidRPr="00194806" w:rsidRDefault="001E4090" w:rsidP="008E4A2D">
            <w:pPr>
              <w:ind w:firstLine="455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9A9F873" w14:textId="77777777" w:rsidR="00E046B3" w:rsidRPr="00194806" w:rsidRDefault="00E046B3" w:rsidP="00ED24E5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58ACFF4F" w14:textId="78F4947F" w:rsidR="00E046B3" w:rsidRPr="00194806" w:rsidRDefault="00E046B3" w:rsidP="00550121">
            <w:pPr>
              <w:tabs>
                <w:tab w:val="left" w:pos="961"/>
              </w:tabs>
              <w:ind w:firstLine="45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642469"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27433"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(4)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การควบคุมและกำกับการปฏิบัติตามกฎหมายว่าด้วยการพนัน</w:t>
            </w:r>
          </w:p>
          <w:p w14:paraId="7FCB67FD" w14:textId="34C47F7D" w:rsidR="00E046B3" w:rsidRPr="00194806" w:rsidRDefault="00E046B3" w:rsidP="00323D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ระหว่างวันที่ 1 ต.ค. ....</w:t>
            </w:r>
            <w:r w:rsidR="00642469"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 ถึง ...................)</w:t>
            </w:r>
          </w:p>
          <w:p w14:paraId="57BC7A75" w14:textId="0D93F65B" w:rsidR="00E27433" w:rsidRPr="00194806" w:rsidRDefault="00E27433" w:rsidP="00ED24E5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69FC1DFC" w14:textId="59F1D195" w:rsidR="00E046B3" w:rsidRPr="00194806" w:rsidRDefault="00E046B3" w:rsidP="008E4A2D">
            <w:pPr>
              <w:ind w:firstLine="45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642469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27433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 การดำเนินการเฝ้าระวังและติดตามพฤติกรรมผู้กระทำความผิด ผู้มีอิทธิพล</w:t>
            </w:r>
          </w:p>
          <w:p w14:paraId="204B3A21" w14:textId="005EBB5B" w:rsidR="004346FB" w:rsidRPr="00194806" w:rsidRDefault="00E046B3" w:rsidP="00323D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ระหว่างวันที่ 1 ต.ค. ........ ถึง .........................)</w:t>
            </w:r>
          </w:p>
          <w:p w14:paraId="4D89E8DA" w14:textId="17D703E3" w:rsidR="009C238C" w:rsidRPr="00194806" w:rsidRDefault="009C238C" w:rsidP="00875763">
            <w:pPr>
              <w:tabs>
                <w:tab w:val="left" w:pos="10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4346FB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75763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บุคคลที่ต้องเฝ้าระวังในพื้นที่</w:t>
            </w:r>
            <w:r w:rsidR="00875763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(สีเหลือง)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..คน</w:t>
            </w:r>
          </w:p>
          <w:p w14:paraId="4A11FAF5" w14:textId="1ED48C33" w:rsidR="009C238C" w:rsidRPr="00194806" w:rsidRDefault="009C238C" w:rsidP="008757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4346FB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75763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บุคคลต้องสงสัยว่ามีพฤติการณ์เป็นผู้มีอิทธิพล (สีแดง)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จำนวน.....................คน</w:t>
            </w:r>
          </w:p>
          <w:p w14:paraId="1294D71C" w14:textId="77777777" w:rsidR="00ED24E5" w:rsidRPr="00194806" w:rsidRDefault="00ED24E5" w:rsidP="00550121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71A79EEE" w14:textId="77777777" w:rsidR="008370C5" w:rsidRPr="00194806" w:rsidRDefault="00E046B3" w:rsidP="00323D3A">
            <w:pPr>
              <w:ind w:firstLine="45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27433"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(6)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การควบคุมและกำกับการปฏิบัติ</w:t>
            </w:r>
            <w:r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ตามกฎหมายว่าด้วยสถานบริการ </w:t>
            </w:r>
            <w:r w:rsidR="009C238C" w:rsidRPr="001948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ตรวจสถานบริการ </w:t>
            </w:r>
            <w:r w:rsidR="009C238C" w:rsidRPr="00194806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สถานประกอบการที่เปิดให้บริการในลักษณะที่คล้ายกับ</w:t>
            </w:r>
            <w:r w:rsidR="009C238C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สถานบริการแหล่งอบายมุขอื่น</w:t>
            </w:r>
          </w:p>
          <w:p w14:paraId="4EE2D53B" w14:textId="7555A4FE" w:rsidR="00E046B3" w:rsidRPr="00194806" w:rsidRDefault="00E046B3" w:rsidP="008370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ระหว่างวันที่ 1 ต.ค. .....</w:t>
            </w:r>
            <w:r w:rsidR="00642469"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 ถึง .................)</w:t>
            </w:r>
          </w:p>
          <w:p w14:paraId="000591A9" w14:textId="77777777" w:rsidR="00E046B3" w:rsidRPr="00194806" w:rsidRDefault="00E046B3" w:rsidP="008E4A2D">
            <w:pPr>
              <w:ind w:firstLine="455"/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70B1BC8F" w14:textId="26FA7601" w:rsidR="00E046B3" w:rsidRPr="00194806" w:rsidRDefault="00E046B3" w:rsidP="008E4A2D">
            <w:pPr>
              <w:ind w:firstLine="45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4.1.5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การควบคุมและกำกับการปฏิบัติตามกฎหมายว่าด้วยโรงแรม</w:t>
            </w:r>
            <w:r w:rsidR="00641194"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41194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และสถานประกอบกิจการที่ไม่เป็นโรงแรม</w:t>
            </w:r>
          </w:p>
          <w:p w14:paraId="6D9BB4AE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ระหว่างวันที่ 1 ต.ค. ........ ถึง .........................)</w:t>
            </w:r>
          </w:p>
          <w:p w14:paraId="66E72A78" w14:textId="27E42F14" w:rsidR="00E046B3" w:rsidRPr="00194806" w:rsidRDefault="00E046B3" w:rsidP="008E4A2D">
            <w:pPr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F7339" w14:textId="4C14DE51" w:rsidR="00E046B3" w:rsidRPr="00194806" w:rsidRDefault="00E046B3" w:rsidP="0094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โดยมีผลการปฏิบัติจำนวน..............ครั้ง</w:t>
            </w:r>
          </w:p>
          <w:p w14:paraId="13A3F680" w14:textId="77777777" w:rsidR="00E046B3" w:rsidRPr="00194806" w:rsidRDefault="00E046B3" w:rsidP="0094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และมีผลการจับกุม.............คดี</w:t>
            </w:r>
          </w:p>
          <w:p w14:paraId="7D9E193C" w14:textId="7ECAF2D2" w:rsidR="009C238C" w:rsidRPr="00194806" w:rsidRDefault="009C238C" w:rsidP="009C23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ผู้ต้องหา .......................คน</w:t>
            </w:r>
          </w:p>
          <w:p w14:paraId="01956A7E" w14:textId="7EFFA629" w:rsidR="009C238C" w:rsidRPr="00194806" w:rsidRDefault="009C238C" w:rsidP="009C23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ผู้เสียหาย.......................คน</w:t>
            </w:r>
          </w:p>
          <w:p w14:paraId="14344719" w14:textId="57A1A716" w:rsidR="00E046B3" w:rsidRPr="00194806" w:rsidRDefault="00F0523B" w:rsidP="009437BB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398D8EBF" w14:textId="77777777" w:rsidR="00E046B3" w:rsidRPr="00194806" w:rsidRDefault="00E046B3" w:rsidP="00323D3A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06AA0BDC" w14:textId="3D228645" w:rsidR="00E046B3" w:rsidRPr="00194806" w:rsidRDefault="00E046B3" w:rsidP="0094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โดยมีผลการปฏิบัติจำนวน..............ครั้ง</w:t>
            </w:r>
          </w:p>
          <w:p w14:paraId="44959B90" w14:textId="766A5C57" w:rsidR="00E046B3" w:rsidRPr="00194806" w:rsidRDefault="00E046B3" w:rsidP="0094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และมีผลการจับกุม.............คดี</w:t>
            </w:r>
          </w:p>
          <w:p w14:paraId="5D4DD05A" w14:textId="14E68D52" w:rsidR="001E4090" w:rsidRPr="00194806" w:rsidRDefault="001E4090" w:rsidP="001E40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อาวุธปืนมีทะเบียน...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..คดี</w:t>
            </w:r>
          </w:p>
          <w:p w14:paraId="0D3F05EF" w14:textId="0072A3B1" w:rsidR="001E4090" w:rsidRPr="00194806" w:rsidRDefault="001E4090" w:rsidP="001E40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อาวุธปืนไม่มีทะเบียน.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..คดี</w:t>
            </w:r>
          </w:p>
          <w:p w14:paraId="16700A77" w14:textId="5A7D5F2F" w:rsidR="001E4090" w:rsidRPr="00194806" w:rsidRDefault="001E4090" w:rsidP="0094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C9264E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เพิกถอนใบอนุญาต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กระบอก</w:t>
            </w:r>
          </w:p>
          <w:p w14:paraId="58A411F6" w14:textId="5066A112" w:rsidR="00F0523B" w:rsidRPr="00194806" w:rsidRDefault="00F0523B" w:rsidP="00F0523B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  <w:r w:rsidR="00751132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02F084B8" w14:textId="77777777" w:rsidR="000212FD" w:rsidRPr="00194806" w:rsidRDefault="000212FD" w:rsidP="00323D3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56CE2E9" w14:textId="23F4A425" w:rsidR="00E046B3" w:rsidRPr="00194806" w:rsidRDefault="00E046B3" w:rsidP="0094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โดยมีผลการปฏิบัติจำนวน..............ครั้ง</w:t>
            </w:r>
          </w:p>
          <w:p w14:paraId="7D49DDF5" w14:textId="77777777" w:rsidR="00E046B3" w:rsidRPr="00194806" w:rsidRDefault="00E046B3" w:rsidP="0094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และมีผลการจับกุม.............คดี</w:t>
            </w:r>
          </w:p>
          <w:p w14:paraId="6BA95E90" w14:textId="795844DF" w:rsidR="00F0523B" w:rsidRPr="00194806" w:rsidRDefault="00F0523B" w:rsidP="00323D3A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</w:p>
          <w:p w14:paraId="4BDB595B" w14:textId="77777777" w:rsidR="00F0523B" w:rsidRPr="00194806" w:rsidRDefault="00F0523B" w:rsidP="00323D3A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56EA79A8" w14:textId="5B5D8239" w:rsidR="00E046B3" w:rsidRPr="00194806" w:rsidRDefault="00E046B3" w:rsidP="0094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โดยมีผลการปฏิบัติจำนวน..............ครั้ง</w:t>
            </w:r>
          </w:p>
          <w:p w14:paraId="7C4A18A4" w14:textId="77777777" w:rsidR="00E046B3" w:rsidRPr="00194806" w:rsidRDefault="00E046B3" w:rsidP="0094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และมีผลการจับกุม.............คดี</w:t>
            </w:r>
          </w:p>
          <w:p w14:paraId="38FFC3BD" w14:textId="0A51C260" w:rsidR="00F0523B" w:rsidRPr="00194806" w:rsidRDefault="00F0523B" w:rsidP="00F0523B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</w:p>
          <w:p w14:paraId="188EF0BF" w14:textId="77777777" w:rsidR="004346FB" w:rsidRPr="00194806" w:rsidRDefault="004346FB" w:rsidP="009437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2EA54C" w14:textId="77777777" w:rsidR="004346FB" w:rsidRPr="00194806" w:rsidRDefault="004346FB" w:rsidP="009437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DEC821" w14:textId="28A1ADEF" w:rsidR="004346FB" w:rsidRPr="00194806" w:rsidRDefault="004346FB" w:rsidP="004346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B06C90" w14:textId="5D9A835D" w:rsidR="00E046B3" w:rsidRPr="00194806" w:rsidRDefault="00E046B3" w:rsidP="009437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3A3DA6" w14:textId="77777777" w:rsidR="00ED24E5" w:rsidRPr="00194806" w:rsidRDefault="00ED24E5" w:rsidP="00323D3A">
            <w:pPr>
              <w:rPr>
                <w:rFonts w:ascii="TH SarabunIT๙" w:hAnsi="TH SarabunIT๙" w:cs="TH SarabunIT๙"/>
                <w:sz w:val="8"/>
                <w:szCs w:val="8"/>
              </w:rPr>
            </w:pPr>
          </w:p>
          <w:p w14:paraId="52507C3B" w14:textId="77777777" w:rsidR="00751132" w:rsidRPr="00194806" w:rsidRDefault="00751132" w:rsidP="00323D3A">
            <w:pPr>
              <w:rPr>
                <w:rFonts w:ascii="TH SarabunIT๙" w:hAnsi="TH SarabunIT๙" w:cs="TH SarabunIT๙"/>
                <w:sz w:val="2"/>
                <w:szCs w:val="2"/>
              </w:rPr>
            </w:pPr>
          </w:p>
          <w:p w14:paraId="3360E2EF" w14:textId="0771E25C" w:rsidR="00E046B3" w:rsidRPr="00194806" w:rsidRDefault="00E046B3" w:rsidP="0094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โดยมีผลการปฏิบัติจำนวน..............ครั้ง</w:t>
            </w:r>
          </w:p>
          <w:p w14:paraId="26EEBB13" w14:textId="77777777" w:rsidR="00E046B3" w:rsidRPr="00194806" w:rsidRDefault="00E046B3" w:rsidP="0094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และมีผลการจับกุม.............คดี</w:t>
            </w:r>
          </w:p>
          <w:p w14:paraId="4704EEAB" w14:textId="6E074755" w:rsidR="00F0523B" w:rsidRPr="00194806" w:rsidRDefault="00F0523B" w:rsidP="00F0523B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C71C8F8" w14:textId="77777777" w:rsidR="00E046B3" w:rsidRPr="00194806" w:rsidRDefault="00E046B3" w:rsidP="00323D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3C446B" w14:textId="77777777" w:rsidR="00ED24E5" w:rsidRPr="00194806" w:rsidRDefault="00ED24E5" w:rsidP="00323D3A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2F2F18A9" w14:textId="77777777" w:rsidR="00641194" w:rsidRPr="00194806" w:rsidRDefault="00641194" w:rsidP="00323D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2E3C55F8" w14:textId="77777777" w:rsidR="00641194" w:rsidRPr="00194806" w:rsidRDefault="00641194" w:rsidP="00323D3A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2D7A8DCE" w14:textId="77777777" w:rsidR="00B36923" w:rsidRPr="00194806" w:rsidRDefault="00B36923" w:rsidP="00323D3A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5814FDC1" w14:textId="77777777" w:rsidR="00B36923" w:rsidRPr="00194806" w:rsidRDefault="00B36923" w:rsidP="00323D3A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17A5EF64" w14:textId="77777777" w:rsidR="00B36923" w:rsidRPr="00194806" w:rsidRDefault="00B36923" w:rsidP="00323D3A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7930F2D4" w14:textId="77777777" w:rsidR="00AE4BF7" w:rsidRPr="00194806" w:rsidRDefault="00AE4BF7" w:rsidP="00323D3A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773FE45B" w14:textId="77777777" w:rsidR="00B36923" w:rsidRPr="00194806" w:rsidRDefault="00B36923" w:rsidP="00323D3A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04379442" w14:textId="7040FB14" w:rsidR="00E046B3" w:rsidRPr="00194806" w:rsidRDefault="00E046B3" w:rsidP="001369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โดยมีผลการปฏิบัติจำนวน..............ครั้ง</w:t>
            </w:r>
          </w:p>
          <w:p w14:paraId="633F6A5C" w14:textId="77777777" w:rsidR="00E046B3" w:rsidRPr="00194806" w:rsidRDefault="00E046B3" w:rsidP="001369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และมีผลการจับกุม.............คดี</w:t>
            </w:r>
          </w:p>
          <w:p w14:paraId="2344FB20" w14:textId="1A2965B4" w:rsidR="00F0523B" w:rsidRPr="00194806" w:rsidRDefault="00F0523B" w:rsidP="00F0523B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3108A27" w14:textId="12F65FE5" w:rsidR="00E046B3" w:rsidRPr="00194806" w:rsidRDefault="00E046B3" w:rsidP="008C1690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0E5C5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75D3331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1E75B929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610ED5" w14:textId="77777777" w:rsidR="00E046B3" w:rsidRPr="00194806" w:rsidRDefault="00E046B3" w:rsidP="008E4A2D">
            <w:pPr>
              <w:ind w:firstLine="455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๔.๑</w:t>
            </w:r>
            <w:r w:rsidRPr="0019480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.6</w:t>
            </w:r>
            <w:r w:rsidRPr="0019480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การป้องกัน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และปราบปรามการทำลา</w:t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ย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ทรัพยากรธรรมชาติและสิ่งแวดล้อม</w:t>
            </w:r>
          </w:p>
          <w:p w14:paraId="2A82D1C7" w14:textId="77777777" w:rsidR="00E046B3" w:rsidRPr="00194806" w:rsidRDefault="00E046B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ระหว่างวันที่ 1 ต.ค. ........ ถึง .........................)</w:t>
            </w:r>
          </w:p>
          <w:p w14:paraId="681316EE" w14:textId="77777777" w:rsidR="00E046B3" w:rsidRPr="00194806" w:rsidRDefault="00E046B3" w:rsidP="00323D3A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B6954F" w14:textId="6C3147DC" w:rsidR="00E046B3" w:rsidRPr="00194806" w:rsidRDefault="00E046B3" w:rsidP="001369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โดยมีผลการปฏิบัติจำนวน..............ครั้ง</w:t>
            </w:r>
          </w:p>
          <w:p w14:paraId="328AE59F" w14:textId="77777777" w:rsidR="00E046B3" w:rsidRPr="00194806" w:rsidRDefault="00E046B3" w:rsidP="001369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และมีผลการจับกุม.............คดี</w:t>
            </w:r>
          </w:p>
          <w:p w14:paraId="12F88487" w14:textId="0ECB1C1E" w:rsidR="00E27433" w:rsidRPr="00194806" w:rsidRDefault="00F0523B" w:rsidP="00ED24E5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0F8FF" w14:textId="77777777" w:rsidR="00E046B3" w:rsidRPr="00194806" w:rsidRDefault="00E046B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643D9D2D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3D5FE054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E1F35" w14:textId="1E1040AD" w:rsidR="00E27433" w:rsidRPr="00194806" w:rsidRDefault="00E27433" w:rsidP="008E4A2D">
            <w:pPr>
              <w:ind w:firstLine="45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๔.๑.</w:t>
            </w:r>
            <w:r w:rsidRPr="00194806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7</w:t>
            </w:r>
            <w:r w:rsidRPr="0019480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การสนับสนุนและช่วยเหลือการป้องกัน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และบรรเทาสาธารณภัย</w:t>
            </w:r>
          </w:p>
          <w:p w14:paraId="50715DD2" w14:textId="347031FC" w:rsidR="00E27433" w:rsidRPr="00194806" w:rsidRDefault="00E27433" w:rsidP="008E4A2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ระหว่างวันที่ 1 ต.ค. ........ ถึง .........................)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A6298" w14:textId="6D66D114" w:rsidR="00E27433" w:rsidRPr="00194806" w:rsidRDefault="00E27433" w:rsidP="001369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โดยมีผลการปฏิบัติจำนวน.............ครั้ง</w:t>
            </w:r>
          </w:p>
          <w:p w14:paraId="0DE53717" w14:textId="77777777" w:rsidR="00E27433" w:rsidRPr="00194806" w:rsidRDefault="00E27433" w:rsidP="001369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และมีผลการจับกุม.............คดี</w:t>
            </w:r>
          </w:p>
          <w:p w14:paraId="0D858A98" w14:textId="22D00FA0" w:rsidR="00F0523B" w:rsidRPr="00194806" w:rsidRDefault="00F0523B" w:rsidP="00F0523B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99D4ECB" w14:textId="557F8387" w:rsidR="00E27433" w:rsidRPr="00194806" w:rsidRDefault="00E27433" w:rsidP="00ED24E5">
            <w:pPr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E487E2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4DCB9155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AC3AA68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4FF864" w14:textId="46695C98" w:rsidR="00E27433" w:rsidRPr="00194806" w:rsidRDefault="00E27433" w:rsidP="008E4A2D">
            <w:pPr>
              <w:ind w:firstLine="45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๔.๑.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การดำเนินการเกี่ยวกับงานกิจการ</w:t>
            </w:r>
            <w:r w:rsidR="00424C39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อาสารักษาดินแดน</w:t>
            </w:r>
          </w:p>
          <w:p w14:paraId="32276A7B" w14:textId="645B8025" w:rsidR="00E27433" w:rsidRPr="00194806" w:rsidRDefault="00E27433" w:rsidP="00642469">
            <w:pPr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F8E2DB" w14:textId="77777777" w:rsidR="00E27433" w:rsidRPr="00194806" w:rsidRDefault="00E27433" w:rsidP="006C4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</w:t>
            </w:r>
          </w:p>
          <w:p w14:paraId="7306A775" w14:textId="35117320" w:rsidR="00E27433" w:rsidRPr="00194806" w:rsidRDefault="00F0523B" w:rsidP="00ED24E5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ไม่มี................................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  <w:r w:rsidR="00751132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532551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CD65355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15933BDA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DA21D2" w14:textId="4468C3D4" w:rsidR="00E27433" w:rsidRPr="00194806" w:rsidRDefault="00E27433" w:rsidP="008E4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4.1.9 การพัฒนาสมรรถภาพของสมาชิก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กองอาสารักษาดินแดน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D63BA" w14:textId="77777777" w:rsidR="00E27433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</w:t>
            </w:r>
          </w:p>
          <w:p w14:paraId="22578388" w14:textId="4469B455" w:rsidR="00E27433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="00F0523B" w:rsidRPr="00194806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  <w:r w:rsidR="00751132" w:rsidRPr="00194806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14:paraId="288237AA" w14:textId="77777777" w:rsidR="00E27433" w:rsidRPr="00194806" w:rsidRDefault="00E27433" w:rsidP="00751132">
            <w:pPr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9E2AA2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66D685FD" w14:textId="77777777" w:rsidTr="008172F8">
        <w:trPr>
          <w:trHeight w:val="822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547AC7C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106B4" w14:textId="77777777" w:rsidR="00E27433" w:rsidRPr="00194806" w:rsidRDefault="00ED24E5" w:rsidP="008E4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27433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4.1.10 การควบคุมอาวุธยุทธภัณฑ์</w:t>
            </w:r>
          </w:p>
          <w:p w14:paraId="633E377D" w14:textId="5E9E2FE3" w:rsidR="00751132" w:rsidRPr="00194806" w:rsidRDefault="00751132" w:rsidP="008E4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B30381" w14:textId="77777777" w:rsidR="00E27433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</w:t>
            </w:r>
          </w:p>
          <w:p w14:paraId="01C0BF98" w14:textId="4D4F4E5E" w:rsidR="00F0523B" w:rsidRPr="00194806" w:rsidRDefault="00E27433" w:rsidP="00ED2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="00F0523B" w:rsidRPr="00194806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  <w:r w:rsidR="00751132" w:rsidRPr="0019480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82CBEF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5A565BC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4EDF168C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78501" w14:textId="35762B44" w:rsidR="00E27433" w:rsidRPr="00194806" w:rsidRDefault="00E27433" w:rsidP="000F38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๔.๒ ฝ่าย/งานรักษาความมั่นคงภายใน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4E5C54" w14:textId="536B22EB" w:rsidR="00E27433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8A1D6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7F69D75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53CBE2E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A82854" w14:textId="77777777" w:rsidR="00E27433" w:rsidRPr="00194806" w:rsidRDefault="00E27433" w:rsidP="008E4A2D">
            <w:pPr>
              <w:ind w:firstLine="45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๔.๒.๑ การดำเนินงานเกี่ยวกับงานมวลชน</w:t>
            </w:r>
          </w:p>
          <w:p w14:paraId="6E1FD3A3" w14:textId="77777777" w:rsidR="00E27433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58BF3B" w14:textId="7AAB8206" w:rsidR="00E27433" w:rsidRPr="00194806" w:rsidRDefault="00E27433" w:rsidP="00642469">
            <w:pPr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70C19" w14:textId="77777777" w:rsidR="00E27433" w:rsidRPr="00194806" w:rsidRDefault="00E27433" w:rsidP="006C4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</w:t>
            </w:r>
          </w:p>
          <w:p w14:paraId="60B07F0C" w14:textId="06CCEAB6" w:rsidR="00E27433" w:rsidRPr="00194806" w:rsidRDefault="00E27433" w:rsidP="00ED2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="00F0523B" w:rsidRPr="00194806">
              <w:rPr>
                <w:rFonts w:ascii="TH SarabunIT๙" w:hAnsi="TH SarabunIT๙" w:cs="TH SarabunIT๙"/>
                <w:sz w:val="32"/>
                <w:szCs w:val="32"/>
              </w:rPr>
              <w:t>...........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06DA6E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FD0B84E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B034FC4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18103B" w14:textId="66AE6DBD" w:rsidR="00E27433" w:rsidRPr="00194806" w:rsidRDefault="00E27433" w:rsidP="006C41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</w:t>
            </w:r>
            <w:r w:rsidR="000F3825"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๔.๒.๒ การเสริมสร้างความเข้มแข็งให้กองกำลัง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ภาคประชาชน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D4836" w14:textId="77777777" w:rsidR="00ED24E5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077CDBCC" w14:textId="6F0DA580" w:rsidR="008370C5" w:rsidRPr="00194806" w:rsidRDefault="00F0523B" w:rsidP="00E27433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00C9C0E4" w14:textId="1855F11B" w:rsidR="00F0523B" w:rsidRPr="00194806" w:rsidRDefault="00F0523B" w:rsidP="00E27433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994DD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434301EF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453B5B5B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0938AB" w14:textId="77777777" w:rsidR="00E27433" w:rsidRPr="00194806" w:rsidRDefault="000F3825" w:rsidP="000F3825">
            <w:pPr>
              <w:tabs>
                <w:tab w:val="left" w:pos="436"/>
              </w:tabs>
              <w:ind w:firstLine="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27433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๔.๒.๓ การพัฒนาความรู้ ความสามารถ ทักษะ การรักษาความสงบเรียบร้อยให้กับกำนันผู้ใหญ่บ้าน ผู้ช่วยผู้ใหญ่บ้านฝ่ายปกครอง และผู้ช่วยผู้ใหญ่บ้านฝ่ายรักษาความสงบ</w:t>
            </w:r>
          </w:p>
          <w:p w14:paraId="112C95CB" w14:textId="4CB4E69E" w:rsidR="00CF4CBB" w:rsidRPr="00194806" w:rsidRDefault="00CF4CBB" w:rsidP="00903C1A">
            <w:pPr>
              <w:tabs>
                <w:tab w:val="left" w:pos="436"/>
              </w:tabs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A3796A" w14:textId="77777777" w:rsidR="00ED24E5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767B3727" w14:textId="05403A94" w:rsidR="00E27433" w:rsidRPr="00194806" w:rsidRDefault="00F0523B" w:rsidP="00E274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FFCC06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0EBE3AF0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38C17169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89B90" w14:textId="00B40D08" w:rsidR="00E27433" w:rsidRPr="00194806" w:rsidRDefault="00E27433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๔.๒.</w:t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4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การดำเนินการเกี่ยวกับงานด้านการข่าว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E08E58" w14:textId="77777777" w:rsidR="00CF4CBB" w:rsidRPr="00194806" w:rsidRDefault="00E27433" w:rsidP="00CF4C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33A51E91" w14:textId="5436305E" w:rsidR="00CF4CBB" w:rsidRPr="00194806" w:rsidRDefault="00F0523B" w:rsidP="00CF4CBB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66A7E2CA" w14:textId="5C08CC6B" w:rsidR="00F0523B" w:rsidRPr="00194806" w:rsidRDefault="00F0523B" w:rsidP="00CF4CBB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B458C4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EC261A8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32E7B399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E1C713" w14:textId="58477CF0" w:rsidR="00E27433" w:rsidRPr="00194806" w:rsidRDefault="00E27433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4.2.5 </w:t>
            </w:r>
            <w:r w:rsidRPr="00194806">
              <w:rPr>
                <w:rFonts w:ascii="TH SarabunIT๙" w:eastAsia="Times New Roman" w:hAnsi="TH SarabunIT๙" w:cs="TH SarabunIT๙" w:hint="cs"/>
                <w:spacing w:val="-2"/>
                <w:sz w:val="32"/>
                <w:szCs w:val="32"/>
                <w:cs/>
              </w:rPr>
              <w:t>การดำเนินการเกี่ยวกับงานการโยกย้ายถิ่นฐานหรือผู้หลบหนีเข้าเมือง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A8B4A" w14:textId="77777777" w:rsidR="00CF4CBB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6EC234A9" w14:textId="77777777" w:rsidR="00751132" w:rsidRPr="00194806" w:rsidRDefault="00751132" w:rsidP="00751132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59A8D6B5" w14:textId="645A141B" w:rsidR="00F0523B" w:rsidRPr="00194806" w:rsidRDefault="00F0523B" w:rsidP="00CF4CBB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41C229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49CED8ED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2293DCE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34BE29" w14:textId="2D12F696" w:rsidR="00E27433" w:rsidRPr="00194806" w:rsidRDefault="00E27433" w:rsidP="000D0292">
            <w:pPr>
              <w:ind w:firstLine="45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๔.๒.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การดำเนินการเกี่ยวกับงานกิจการ</w:t>
            </w:r>
            <w:r w:rsidR="000D0292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ชนกลุ่มน้อย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9030E9" w14:textId="77777777" w:rsidR="00CF4CBB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2B6B23F8" w14:textId="77777777" w:rsidR="00751132" w:rsidRPr="00194806" w:rsidRDefault="00751132" w:rsidP="00751132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239E6309" w14:textId="7B9A26F6" w:rsidR="00E27433" w:rsidRPr="00194806" w:rsidRDefault="00E27433" w:rsidP="00CF4CBB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4A0C84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7D65048F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1F64E60C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DA2E0D" w14:textId="6028BB1C" w:rsidR="00E27433" w:rsidRPr="00194806" w:rsidRDefault="00E27433" w:rsidP="00CF4CBB">
            <w:pPr>
              <w:ind w:firstLine="45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๔.๒.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การดำเนินการตามกฎหมายว่าด้วยการจัดระเบียบบริหารหมู่บ้านอาสาพัฒนาและป้องกันตนเอง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F27955" w14:textId="77777777" w:rsidR="00CF4CBB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3128A985" w14:textId="77777777" w:rsidR="00751132" w:rsidRPr="00194806" w:rsidRDefault="00751132" w:rsidP="00751132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21D47514" w14:textId="484F9C36" w:rsidR="00E27433" w:rsidRPr="00194806" w:rsidRDefault="00E27433" w:rsidP="00CF4C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9C4DE4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6D90AE72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76CCEF9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4CE506" w14:textId="799C62C8" w:rsidR="00903C1A" w:rsidRPr="00194806" w:rsidRDefault="00903C1A" w:rsidP="00903C1A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E27433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๔.๒.</w:t>
            </w:r>
            <w:r w:rsidR="00E27433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E27433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การปฏิบัติงานด้านสังคมจิตวิทยามวลชน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482FC3" w14:textId="77777777" w:rsidR="00096334" w:rsidRPr="00194806" w:rsidRDefault="00E27433" w:rsidP="00D77C5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088B2723" w14:textId="77777777" w:rsidR="00751132" w:rsidRPr="00194806" w:rsidRDefault="00751132" w:rsidP="00751132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111DE66F" w14:textId="7FFC2E5A" w:rsidR="00E27433" w:rsidRPr="00194806" w:rsidRDefault="00E27433" w:rsidP="00D77C51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DE96C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DE376BC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2813FED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07A209" w14:textId="77777777" w:rsidR="00E27433" w:rsidRPr="00194806" w:rsidRDefault="00E27433" w:rsidP="00903C1A">
            <w:pPr>
              <w:spacing w:before="120"/>
              <w:ind w:firstLine="459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๔.๒.</w:t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9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การแก้ไขปัญหาความขัดแย้งและ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br/>
              <w:t>การชุมนุมสาธารณะ</w:t>
            </w:r>
          </w:p>
          <w:p w14:paraId="7028EADA" w14:textId="77777777" w:rsidR="00E27433" w:rsidRPr="00194806" w:rsidRDefault="00E27433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CFE392" w14:textId="77777777" w:rsidR="00D77C51" w:rsidRPr="00194806" w:rsidRDefault="00E27433" w:rsidP="00903C1A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2624205E" w14:textId="77777777" w:rsidR="00751132" w:rsidRPr="00194806" w:rsidRDefault="00751132" w:rsidP="00751132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20FB3D9D" w14:textId="5D6927AE" w:rsidR="00E27433" w:rsidRPr="00194806" w:rsidRDefault="00E27433" w:rsidP="00D77C51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776ED3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0421F480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5A4EDB38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4E92C" w14:textId="77777777" w:rsidR="00903C1A" w:rsidRPr="00194806" w:rsidRDefault="00E27433" w:rsidP="00903C1A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๔.๒.๑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การสร้างความปรองดองสมานฉันท์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</w:t>
            </w:r>
          </w:p>
          <w:p w14:paraId="6052C027" w14:textId="28C834FF" w:rsidR="00903C1A" w:rsidRPr="00194806" w:rsidRDefault="00903C1A" w:rsidP="00903C1A">
            <w:pPr>
              <w:ind w:firstLine="459"/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BC368" w14:textId="77777777" w:rsidR="00903C1A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4A6D6D48" w14:textId="34BCB50D" w:rsidR="00E27433" w:rsidRPr="00194806" w:rsidRDefault="00751132" w:rsidP="00903C1A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64F6D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1D7E3F1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5AD7532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E550F6" w14:textId="1EAC894F" w:rsidR="00E27433" w:rsidRPr="00194806" w:rsidRDefault="00E27433" w:rsidP="00903C1A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๔.๒.๑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การป้องกันและแก้ไขปัญหา</w:t>
            </w:r>
            <w:r w:rsidR="000D0292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ความไม่สงบในพื้นที่</w:t>
            </w:r>
          </w:p>
          <w:p w14:paraId="60E5A8A7" w14:textId="78C2382A" w:rsidR="00903C1A" w:rsidRPr="00194806" w:rsidRDefault="00903C1A" w:rsidP="00903C1A">
            <w:pPr>
              <w:ind w:firstLine="459"/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68250C" w14:textId="77777777" w:rsidR="00903C1A" w:rsidRPr="00194806" w:rsidRDefault="00E27433" w:rsidP="00903C1A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775A1B0F" w14:textId="3A3BF61D" w:rsidR="00E27433" w:rsidRPr="00194806" w:rsidRDefault="00751132" w:rsidP="00903C1A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CD0223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273CE9E1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2504542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15F769" w14:textId="5155D701" w:rsidR="00751132" w:rsidRPr="00194806" w:rsidRDefault="00E27433" w:rsidP="00751132">
            <w:pPr>
              <w:spacing w:before="120"/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๔.๒.๑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การดำเนินการตามกฎหมายว่าด้วยการบริหารองค์กรศาสนาอิสลาม และกฎหมาย</w:t>
            </w:r>
            <w:r w:rsidR="00061EBA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ว่าด้วยการส่งเสริมกิจการ</w:t>
            </w:r>
            <w:proofErr w:type="spellStart"/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ฮัจย์</w:t>
            </w:r>
            <w:proofErr w:type="spellEnd"/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E49FF0" w14:textId="77777777" w:rsidR="00903C1A" w:rsidRPr="00194806" w:rsidRDefault="00E27433" w:rsidP="00903C1A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038A1ACB" w14:textId="77777777" w:rsidR="00751132" w:rsidRPr="00194806" w:rsidRDefault="00751132" w:rsidP="00751132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641C44F9" w14:textId="295D837D" w:rsidR="00E27433" w:rsidRPr="00194806" w:rsidRDefault="00E27433" w:rsidP="00903C1A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EFAEC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6FA14BA4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6E534C7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DBD4A" w14:textId="77777777" w:rsidR="00E27433" w:rsidRPr="00194806" w:rsidRDefault="00E27433" w:rsidP="00751132">
            <w:pPr>
              <w:spacing w:before="120"/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๔.๒.๑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การดำเนินการเกี่ยวกับการควบคุม กำกับ ดูแล บุคคลซึ่งไม่มีสัญชาติไทย</w:t>
            </w:r>
          </w:p>
          <w:p w14:paraId="0226A08C" w14:textId="507DE4AF" w:rsidR="00751132" w:rsidRPr="00194806" w:rsidRDefault="00751132" w:rsidP="00751132">
            <w:pPr>
              <w:spacing w:before="120"/>
              <w:ind w:firstLine="459"/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0DA28E" w14:textId="77777777" w:rsidR="00903C1A" w:rsidRPr="00194806" w:rsidRDefault="00E27433" w:rsidP="00751132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05A62A9A" w14:textId="77777777" w:rsidR="00751132" w:rsidRPr="00194806" w:rsidRDefault="00751132" w:rsidP="00751132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5A185E90" w14:textId="6432A30E" w:rsidR="00F0523B" w:rsidRPr="00194806" w:rsidRDefault="00F0523B" w:rsidP="00751132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F0956C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CEE8FBC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19DFB2B7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A09791" w14:textId="5C1C61D5" w:rsidR="00903C1A" w:rsidRPr="00194806" w:rsidRDefault="00E27433" w:rsidP="00903C1A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4.2.14 </w:t>
            </w:r>
            <w:r w:rsidRPr="00194806">
              <w:rPr>
                <w:rFonts w:ascii="TH SarabunIT๙" w:eastAsia="Times New Roman" w:hAnsi="TH SarabunIT๙" w:cs="TH SarabunIT๙" w:hint="cs"/>
                <w:spacing w:val="-2"/>
                <w:sz w:val="32"/>
                <w:szCs w:val="32"/>
                <w:cs/>
              </w:rPr>
              <w:t>การแต่งตั้งชุดรักษาความปลอดภัย</w:t>
            </w:r>
            <w:r w:rsidRPr="0019480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หมู่บ้าน </w:t>
            </w:r>
            <w:r w:rsidRPr="00194806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19480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ชรบ.</w:t>
            </w:r>
            <w:r w:rsidRPr="00194806">
              <w:rPr>
                <w:rFonts w:ascii="TH SarabunIT๙" w:eastAsia="Times New Roman" w:hAnsi="TH SarabunIT๙" w:cs="TH SarabunIT๙"/>
                <w:sz w:val="32"/>
                <w:szCs w:val="32"/>
              </w:rPr>
              <w:t>)</w:t>
            </w:r>
            <w:r w:rsidRPr="0019480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และ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19480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นำเข้าข้อมูล</w:t>
            </w:r>
            <w:r w:rsidRPr="001948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ชุดรักษา</w:t>
            </w:r>
            <w:r w:rsidR="000D0292" w:rsidRPr="001948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1948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ความปลอดภัยหมู่บ้าน (ชรบ.)</w:t>
            </w:r>
            <w:r w:rsidRPr="0019480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ลง</w:t>
            </w:r>
            <w:r w:rsidRPr="00194806">
              <w:rPr>
                <w:rFonts w:ascii="TH SarabunIT๙" w:eastAsia="Times New Roman" w:hAnsi="TH SarabunIT๙" w:cs="TH SarabunIT๙" w:hint="cs"/>
                <w:spacing w:val="-2"/>
                <w:sz w:val="32"/>
                <w:szCs w:val="32"/>
                <w:cs/>
              </w:rPr>
              <w:t>ในระบบอำเภอเพื่อการบริหารงานปกครอง</w:t>
            </w:r>
          </w:p>
          <w:p w14:paraId="32B08A93" w14:textId="24D5D74D" w:rsidR="00903C1A" w:rsidRPr="00194806" w:rsidRDefault="00903C1A" w:rsidP="00903C1A">
            <w:pPr>
              <w:ind w:firstLine="459"/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E0B527" w14:textId="77777777" w:rsidR="00903C1A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52BD199B" w14:textId="77777777" w:rsidR="00751132" w:rsidRPr="00194806" w:rsidRDefault="00751132" w:rsidP="00751132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6D925EF1" w14:textId="77777777" w:rsidR="00E27433" w:rsidRPr="00194806" w:rsidRDefault="00E27433" w:rsidP="000560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8E1E93" w14:textId="563ED637" w:rsidR="00E27433" w:rsidRPr="00194806" w:rsidRDefault="00E27433" w:rsidP="008E4A2D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7D4E0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15D545A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070CEA9B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AE563" w14:textId="149EB965" w:rsidR="00903C1A" w:rsidRPr="00194806" w:rsidRDefault="00E27433" w:rsidP="00903C1A">
            <w:pPr>
              <w:tabs>
                <w:tab w:val="left" w:pos="1395"/>
                <w:tab w:val="left" w:pos="1455"/>
              </w:tabs>
              <w:ind w:firstLine="459"/>
              <w:jc w:val="thaiDistribute"/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4.2.15 </w:t>
            </w:r>
            <w:r w:rsidRPr="0019480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การตรวจติดตามการปฏิบัติหน้าที่ของชุดรักษาความปลอดภัยหมู่บ้าน </w:t>
            </w:r>
            <w:r w:rsidRPr="00194806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19480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ชรบ.</w:t>
            </w:r>
            <w:r w:rsidRPr="00194806">
              <w:rPr>
                <w:rFonts w:ascii="TH SarabunIT๙" w:eastAsia="Times New Roman" w:hAnsi="TH SarabunIT๙" w:cs="TH SarabunIT๙"/>
                <w:sz w:val="32"/>
                <w:szCs w:val="32"/>
              </w:rPr>
              <w:t>)</w:t>
            </w:r>
          </w:p>
          <w:p w14:paraId="1590DE7B" w14:textId="2351367E" w:rsidR="00E27433" w:rsidRPr="00194806" w:rsidRDefault="00E27433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D73EFF" w14:textId="77777777" w:rsidR="00903C1A" w:rsidRPr="00194806" w:rsidRDefault="00E27433" w:rsidP="00903C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3B8C29F9" w14:textId="77777777" w:rsidR="00751132" w:rsidRPr="00194806" w:rsidRDefault="00751132" w:rsidP="00751132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4019FF9A" w14:textId="283D7572" w:rsidR="00E27433" w:rsidRPr="00194806" w:rsidRDefault="00E27433" w:rsidP="00903C1A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6F8565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2870F68F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4479C04F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39078E" w14:textId="77777777" w:rsidR="00751132" w:rsidRPr="00194806" w:rsidRDefault="00E27433" w:rsidP="000212FD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4.2.16 </w:t>
            </w:r>
            <w:r w:rsidRPr="00194806">
              <w:rPr>
                <w:rFonts w:ascii="TH SarabunIT๙" w:eastAsia="Times New Roman" w:hAnsi="TH SarabunIT๙" w:cs="TH SarabunIT๙" w:hint="cs"/>
                <w:spacing w:val="-2"/>
                <w:sz w:val="32"/>
                <w:szCs w:val="32"/>
                <w:cs/>
              </w:rPr>
              <w:t>การเก็บรักษาและสำรวจสถานภาพอาวุธปืนลูกซอง ตามโครงการหมู่บ้านอาสาพัฒนาและป้องกันตนเอง</w:t>
            </w:r>
          </w:p>
          <w:p w14:paraId="0DD378B5" w14:textId="06DEADB9" w:rsidR="000212FD" w:rsidRPr="00194806" w:rsidRDefault="000212FD" w:rsidP="000212FD">
            <w:pPr>
              <w:ind w:firstLine="459"/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588667" w14:textId="77777777" w:rsidR="00903C1A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0B33070F" w14:textId="77777777" w:rsidR="00751132" w:rsidRPr="00194806" w:rsidRDefault="00751132" w:rsidP="00751132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14F66896" w14:textId="282689E4" w:rsidR="00E27433" w:rsidRPr="00194806" w:rsidRDefault="00E27433" w:rsidP="00903C1A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16F990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615D7AF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0A6C25B9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0F321B" w14:textId="0F346AF0" w:rsidR="00E27433" w:rsidRPr="00194806" w:rsidRDefault="00E27433" w:rsidP="00E75D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๔.๓ ฝ่าย/งานการสื่อสาร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3E1377" w14:textId="77777777" w:rsidR="00E27433" w:rsidRPr="00194806" w:rsidRDefault="00E27433" w:rsidP="000560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7D89A2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51FD3733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5F000128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A548E2" w14:textId="77777777" w:rsidR="00E27433" w:rsidRPr="00194806" w:rsidRDefault="00E27433" w:rsidP="008E4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๔.๓.๑ การดำเนินการด้านการสื่อสารตามระเบียบกรมการปกครองว่าด้วยการสื่อสารกรมการปกครอง</w:t>
            </w:r>
            <w:r w:rsidR="00061EBA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 2558</w:t>
            </w:r>
          </w:p>
          <w:p w14:paraId="14316A25" w14:textId="0C6BEDC5" w:rsidR="00061EBA" w:rsidRPr="00194806" w:rsidRDefault="00061EBA" w:rsidP="008E4A2D">
            <w:pPr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CBAA74" w14:textId="77777777" w:rsidR="00061EBA" w:rsidRPr="00194806" w:rsidRDefault="00E27433" w:rsidP="00061E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32F971C8" w14:textId="77777777" w:rsidR="00751132" w:rsidRPr="00194806" w:rsidRDefault="00751132" w:rsidP="00751132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48AA534E" w14:textId="238D5F4E" w:rsidR="00061EBA" w:rsidRPr="00194806" w:rsidRDefault="00061EBA" w:rsidP="00061EBA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4AB48C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6A8783B0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7A3B7F48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8EF29A" w14:textId="69285C5C" w:rsidR="00061EBA" w:rsidRPr="00194806" w:rsidRDefault="00E27433" w:rsidP="00713C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๔.๓.๒ การกำกับ ดูแลสถานีวิทยุคมนาคม 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ในโครงข่ายสถานีวิทยุคมนาคมของกรมการปกครอง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ในเขตพื้นที่อำเภอ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CBCBB9" w14:textId="77777777" w:rsidR="00061EBA" w:rsidRPr="00194806" w:rsidRDefault="00E27433" w:rsidP="00061E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268ED528" w14:textId="77777777" w:rsidR="00751132" w:rsidRPr="00194806" w:rsidRDefault="00751132" w:rsidP="00751132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6A4B4ED6" w14:textId="38F41E82" w:rsidR="00E27433" w:rsidRPr="00194806" w:rsidRDefault="00E27433" w:rsidP="00061EBA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1C6625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07D5CB53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BD3E681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3EE125" w14:textId="77777777" w:rsidR="00E27433" w:rsidRPr="00194806" w:rsidRDefault="00E27433" w:rsidP="00C91BDF">
            <w:pPr>
              <w:ind w:firstLine="45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๔.๓.๓ การปฏิบัติงานด้านการสื่อสารร่วมกับหน่วยงานอื่น ๆ </w:t>
            </w:r>
          </w:p>
          <w:p w14:paraId="3B3ECE76" w14:textId="7BDA4967" w:rsidR="00E27433" w:rsidRPr="00194806" w:rsidRDefault="00E27433" w:rsidP="0064246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157E1" w14:textId="77777777" w:rsidR="00061EBA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50942EA8" w14:textId="77777777" w:rsidR="00751132" w:rsidRPr="00194806" w:rsidRDefault="00751132" w:rsidP="00751132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73835869" w14:textId="28452430" w:rsidR="00E27433" w:rsidRPr="00194806" w:rsidRDefault="00E27433" w:rsidP="00056091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E3A24B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62C38927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FE5EBD8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63E41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๔.๔ ฝ่าย/งานกิจการชายแดน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22959C41" w14:textId="3D9F1CF7" w:rsidR="00E27433" w:rsidRPr="00194806" w:rsidRDefault="00E27433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(เฉพาะอำเภอชายแดน)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2D258C" w14:textId="77777777" w:rsidR="00E27433" w:rsidRPr="00194806" w:rsidRDefault="00E27433" w:rsidP="008E4A2D">
            <w:pPr>
              <w:rPr>
                <w:rFonts w:ascii="TH SarabunIT๙" w:hAnsi="TH SarabunIT๙" w:cs="TH SarabunIT๙"/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064CF7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7F2CF5E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02718CD1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33D3C3" w14:textId="2143A0A1" w:rsidR="00E27433" w:rsidRPr="00194806" w:rsidRDefault="00E27433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๔.๔.๑ การดำเนินการเกี่ยวกับการรักษาความสงบเรียบร้อยและความมั่นคงชายแดน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97699" w14:textId="77777777" w:rsidR="009F5E17" w:rsidRPr="00194806" w:rsidRDefault="00E27433" w:rsidP="009F5E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5FCEB5AD" w14:textId="77777777" w:rsidR="00751132" w:rsidRPr="00194806" w:rsidRDefault="00751132" w:rsidP="00751132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63D7A423" w14:textId="4A3344F6" w:rsidR="009F5E17" w:rsidRPr="00194806" w:rsidRDefault="009F5E17" w:rsidP="009F5E17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C0C282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C225A49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590A1054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E4CFBF" w14:textId="51586F1D" w:rsidR="00E27433" w:rsidRPr="00194806" w:rsidRDefault="00E27433" w:rsidP="00B36923">
            <w:pPr>
              <w:ind w:firstLine="45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๔.๔.๒ การเสริมสร้างความสัมพันธ์อันดีกับประเทศเพื่อนบ้า</w:t>
            </w:r>
            <w:r w:rsidR="00B36923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A7080E" w14:textId="77777777" w:rsidR="009F5E17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181C951A" w14:textId="77777777" w:rsidR="00751132" w:rsidRPr="00194806" w:rsidRDefault="00751132" w:rsidP="00751132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2C85DC3C" w14:textId="670E99E1" w:rsidR="00E27433" w:rsidRPr="00194806" w:rsidRDefault="00E27433" w:rsidP="009F5E17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5EC117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9192FCC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CEE6E92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AC0EC3" w14:textId="77777777" w:rsidR="00E27433" w:rsidRPr="00194806" w:rsidRDefault="00E27433" w:rsidP="008E4A2D">
            <w:pPr>
              <w:ind w:firstLine="458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๔.๔.๓ การอำนวยความสะดวกในการสัญจรข้ามแดน</w:t>
            </w:r>
          </w:p>
          <w:p w14:paraId="40EC0160" w14:textId="2822AE29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A0011" w14:textId="77777777" w:rsidR="009F5E17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1B90C576" w14:textId="77777777" w:rsidR="00751132" w:rsidRPr="00194806" w:rsidRDefault="00751132" w:rsidP="00751132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38FDA3D5" w14:textId="406B85FE" w:rsidR="000F3825" w:rsidRPr="00194806" w:rsidRDefault="000F3825" w:rsidP="009F5E17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2E1B1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74BFBBA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164B7F8D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E344F0" w14:textId="77777777" w:rsidR="00E27433" w:rsidRPr="00194806" w:rsidRDefault="00E27433" w:rsidP="00F0523B">
            <w:pPr>
              <w:ind w:firstLine="459"/>
              <w:jc w:val="thaiDistribute"/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</w:rPr>
            </w:pPr>
            <w:r w:rsidRPr="00194806">
              <w:rPr>
                <w:rFonts w:ascii="TH SarabunIT๙" w:eastAsia="Times New Roman" w:hAnsi="TH SarabunIT๙" w:cs="TH SarabunIT๙" w:hint="cs"/>
                <w:spacing w:val="-2"/>
                <w:sz w:val="32"/>
                <w:szCs w:val="32"/>
                <w:cs/>
              </w:rPr>
              <w:t>4.4.4 การดำเนินการเกี่ยวกับงานผู้หนีภัยการสู้รบหรือผู้หนีภัยความไม่สงบ</w:t>
            </w:r>
          </w:p>
          <w:p w14:paraId="696900EA" w14:textId="6C8EF25A" w:rsidR="00C91BDF" w:rsidRPr="00194806" w:rsidRDefault="00C91BDF" w:rsidP="00F0523B">
            <w:pPr>
              <w:ind w:firstLine="459"/>
              <w:jc w:val="thaiDistribute"/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186B82" w14:textId="77777777" w:rsidR="009F5E17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7D297654" w14:textId="77777777" w:rsidR="00751132" w:rsidRPr="00194806" w:rsidRDefault="00751132" w:rsidP="00751132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31D70739" w14:textId="1BF4107E" w:rsidR="00E27433" w:rsidRPr="00194806" w:rsidRDefault="00E27433" w:rsidP="009F5E17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3CDF37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2361A6C0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7904D1A1" w14:textId="709C38FC" w:rsidR="00E27433" w:rsidRPr="00194806" w:rsidRDefault="00E75D78" w:rsidP="00E75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DCDB3" w14:textId="37A2DDA2" w:rsidR="00E27433" w:rsidRPr="00194806" w:rsidRDefault="00E27433" w:rsidP="00E75D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กลุ่มงานอำนวยความเป็นธรร</w:t>
            </w: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DA5E37" w14:textId="77777777" w:rsidR="00E27433" w:rsidRPr="00194806" w:rsidRDefault="00E27433" w:rsidP="000560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5D325B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1A4A130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7446D77B" w14:textId="6A0583BF" w:rsidR="00E27433" w:rsidRPr="00194806" w:rsidRDefault="00E27433" w:rsidP="006424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28DC4" w14:textId="45F724CE" w:rsidR="00E27433" w:rsidRPr="00194806" w:rsidRDefault="00E27433" w:rsidP="00713C47">
            <w:pPr>
              <w:tabs>
                <w:tab w:val="left" w:pos="256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๕.1 ฝ่ายอำนวยความเป็นธรรม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F555CC" w14:textId="0C0B947E" w:rsidR="00E27433" w:rsidRPr="00194806" w:rsidRDefault="00E27433" w:rsidP="00713C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94264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4B6F8F23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7581875E" w14:textId="7EE7EA7B" w:rsidR="00E27433" w:rsidRPr="00194806" w:rsidRDefault="00E27433" w:rsidP="00713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31F08" w14:textId="386AD559" w:rsidR="00E27433" w:rsidRPr="00194806" w:rsidRDefault="00E27433" w:rsidP="000F3825">
            <w:pPr>
              <w:tabs>
                <w:tab w:val="left" w:pos="42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๕.๑.๑ การดำเนินการเกี่ยวกับการสืบสวนสอบสวนคดีอาญาของฝ่ายปกครอง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D525EC" w14:textId="77777777" w:rsidR="009F5E17" w:rsidRPr="00194806" w:rsidRDefault="00E27433" w:rsidP="009F5E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3AAD7C70" w14:textId="77777777" w:rsidR="00751132" w:rsidRPr="00194806" w:rsidRDefault="00751132" w:rsidP="00751132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6C43AACF" w14:textId="34EE595F" w:rsidR="00F0523B" w:rsidRPr="00194806" w:rsidRDefault="00F0523B" w:rsidP="009F5E17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FCB318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78B29ED0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11D30F74" w14:textId="6AA5A64F" w:rsidR="00E27433" w:rsidRPr="00194806" w:rsidRDefault="00E27433" w:rsidP="008E4A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49188" w14:textId="10491840" w:rsidR="00E27433" w:rsidRPr="00194806" w:rsidRDefault="00E27433" w:rsidP="000D02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๕.๑.๒ การเปรียบเทียบปรับคดีอาญาตามที่กฎหมายกำหนด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33AD4A" w14:textId="77777777" w:rsidR="009F5E17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290ADED6" w14:textId="77777777" w:rsidR="00101B04" w:rsidRPr="00194806" w:rsidRDefault="00101B04" w:rsidP="00101B04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6F4FF7AE" w14:textId="1841B4C6" w:rsidR="00F0523B" w:rsidRPr="00194806" w:rsidRDefault="00F0523B" w:rsidP="009F5E17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DDAFEA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625DC08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77838699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269FF2" w14:textId="6B3F345D" w:rsidR="00E27433" w:rsidRPr="00194806" w:rsidRDefault="00E27433" w:rsidP="009F5E17">
            <w:pPr>
              <w:ind w:firstLine="45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๕.๑.๓ การดำเนินการเกี่ยวกับการร่วมชันสูตรพลิกศพในหน้าที่ของพนักงานฝ่ายปกครอง</w:t>
            </w:r>
          </w:p>
          <w:p w14:paraId="0BCF914C" w14:textId="545DAD5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2E7C1" w14:textId="77777777" w:rsidR="009F5E17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04F607A0" w14:textId="77777777" w:rsidR="00101B04" w:rsidRPr="00194806" w:rsidRDefault="00101B04" w:rsidP="00101B04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3505D1DF" w14:textId="21138585" w:rsidR="00E27433" w:rsidRPr="00194806" w:rsidRDefault="00E27433" w:rsidP="009F5E1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5139DE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27C91AF8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576E556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FB8861" w14:textId="77777777" w:rsidR="00E27433" w:rsidRPr="00194806" w:rsidRDefault="00E27433" w:rsidP="008E4A2D">
            <w:pPr>
              <w:ind w:firstLine="45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๕.๑.๔ การดำเนินการเกี่ยวกับการไกล่เกลี่ย</w:t>
            </w:r>
            <w:r w:rsidRPr="0019480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ข้อพิพาททางแพ่งและอาญาในอำนาจหน้าที่ของอำเภอ</w:t>
            </w:r>
          </w:p>
          <w:p w14:paraId="1D490A8E" w14:textId="60BEC23F" w:rsidR="00E27433" w:rsidRPr="00194806" w:rsidRDefault="00E27433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A617E" w14:textId="77777777" w:rsidR="009F5E17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2C1C0ADE" w14:textId="77777777" w:rsidR="00101B04" w:rsidRPr="00194806" w:rsidRDefault="00101B04" w:rsidP="00101B04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7F30570F" w14:textId="6D8F4376" w:rsidR="00101B04" w:rsidRPr="00194806" w:rsidRDefault="00101B04" w:rsidP="009F5E1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88D10F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45BD55D4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91C72EF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5EE055" w14:textId="77777777" w:rsidR="00E27433" w:rsidRPr="00194806" w:rsidRDefault="00E27433" w:rsidP="008E4A2D">
            <w:pPr>
              <w:ind w:firstLine="459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๕.๑.๕ การดำเนินการตามกฎหมายว่าด้วยการทวงถามหนี้</w:t>
            </w:r>
          </w:p>
          <w:p w14:paraId="037228AC" w14:textId="1C783345" w:rsidR="009F5E17" w:rsidRPr="00194806" w:rsidRDefault="009F5E17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BFDBDD" w14:textId="77777777" w:rsidR="009F5E17" w:rsidRPr="00194806" w:rsidRDefault="00E27433" w:rsidP="009F5E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1068A937" w14:textId="77777777" w:rsidR="00101B04" w:rsidRPr="00194806" w:rsidRDefault="00101B04" w:rsidP="00101B04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1AC83303" w14:textId="31A7E0D2" w:rsidR="00E27433" w:rsidRPr="00194806" w:rsidRDefault="00E27433" w:rsidP="009F5E17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59B68F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7727BA60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0B92839B" w14:textId="6B09C0B2" w:rsidR="00E27433" w:rsidRPr="00194806" w:rsidRDefault="00E75D78" w:rsidP="00E75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557D04" w14:textId="732728EF" w:rsidR="00E27433" w:rsidRPr="00194806" w:rsidRDefault="00E27433" w:rsidP="00E75D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สำนักงานอำเภอ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F90587" w14:textId="77777777" w:rsidR="00E27433" w:rsidRPr="00194806" w:rsidRDefault="00E27433" w:rsidP="00056091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55D70D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79B23982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4A25FEF8" w14:textId="1E7E36D1" w:rsidR="00E27433" w:rsidRPr="00194806" w:rsidRDefault="00E27433" w:rsidP="006424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F3704" w14:textId="64F694A3" w:rsidR="00E27433" w:rsidRPr="00194806" w:rsidRDefault="00E27433" w:rsidP="006424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๖.๑ งานบริหารทั่วไป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2599F5" w14:textId="77777777" w:rsidR="00E27433" w:rsidRPr="00194806" w:rsidRDefault="00E27433" w:rsidP="000560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902A44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5AB5BF96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45552304" w14:textId="29D93AE5" w:rsidR="00E27433" w:rsidRPr="00194806" w:rsidRDefault="00E27433" w:rsidP="00713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2D34C8" w14:textId="3C03F936" w:rsidR="00E27433" w:rsidRPr="00194806" w:rsidRDefault="00E27433" w:rsidP="00713C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๖.๑.๑ การดำเนินงานเกี่ยวกับการบริหารงานทั่วไป การเก็บรวบรวมข้อมูล</w:t>
            </w:r>
            <w:r w:rsidR="00F0523B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และบรรยายสรุปของอำเภอ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7ADE1" w14:textId="77777777" w:rsidR="009F5E17" w:rsidRPr="00194806" w:rsidRDefault="00E27433" w:rsidP="00713C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4C6E8CCB" w14:textId="77777777" w:rsidR="00101B04" w:rsidRPr="00194806" w:rsidRDefault="00101B04" w:rsidP="00101B04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3D9D563B" w14:textId="1A305D0D" w:rsidR="00E27433" w:rsidRPr="00194806" w:rsidRDefault="00E27433" w:rsidP="009F5E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01DE30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4F4F2304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0983C9C4" w14:textId="31B362DC" w:rsidR="00E27433" w:rsidRPr="00194806" w:rsidRDefault="00E27433" w:rsidP="008E4A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E029BD" w14:textId="714A85DB" w:rsidR="00E27433" w:rsidRPr="00194806" w:rsidRDefault="009F5E17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27433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๖.๑.๒ การประสานงานกับส่วนราชการต่างๆ ในพื้นที่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BA5E0" w14:textId="77777777" w:rsidR="009F5E17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481C361E" w14:textId="77777777" w:rsidR="00101B04" w:rsidRPr="00194806" w:rsidRDefault="00101B04" w:rsidP="00101B04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75AE00B6" w14:textId="2C603116" w:rsidR="00F0523B" w:rsidRPr="00194806" w:rsidRDefault="00F0523B" w:rsidP="009F5E17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5E4A24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5BB353F1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9FF256C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4B7953" w14:textId="78BC0A63" w:rsidR="00E27433" w:rsidRPr="00194806" w:rsidRDefault="00E27433" w:rsidP="00F0523B">
            <w:pPr>
              <w:ind w:firstLine="45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๖.๑.๓ การดำเนินการเกี่ยวกับงานธุรการ งานสารบรรณ การประชาสัมพันธ์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C89EA7" w14:textId="77777777" w:rsidR="009F5E17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7D54E5BA" w14:textId="77777777" w:rsidR="00101B04" w:rsidRPr="00194806" w:rsidRDefault="00101B04" w:rsidP="00101B04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367A3DDE" w14:textId="55A27CF7" w:rsidR="00F0523B" w:rsidRPr="00194806" w:rsidRDefault="00F0523B" w:rsidP="009F5E17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A449E4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6B6003EC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09A83386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CD4F88" w14:textId="18F79A96" w:rsidR="009F5E17" w:rsidRPr="00194806" w:rsidRDefault="00E27433" w:rsidP="009F5E17">
            <w:pPr>
              <w:ind w:firstLine="45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๖.๑.๔ การดำเนินการเกี่ยวกับงานประชุมประจำเดือนของอำเภอ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5CCB4F" w14:textId="77777777" w:rsidR="009F5E17" w:rsidRPr="00194806" w:rsidRDefault="00E27433" w:rsidP="009F5E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3CFDFFB1" w14:textId="77777777" w:rsidR="00101B04" w:rsidRPr="00194806" w:rsidRDefault="00101B04" w:rsidP="00101B04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10EF3B34" w14:textId="67AAE7AC" w:rsidR="00E27433" w:rsidRPr="00194806" w:rsidRDefault="00E27433" w:rsidP="009F5E17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BEEB91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624BA051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5D83644D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ABC9A6" w14:textId="1EE3A4C9" w:rsidR="009F5E17" w:rsidRPr="00194806" w:rsidRDefault="00E27433" w:rsidP="000212FD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๖.๑.๕ การดำเนินงานเกี่ยวกับกา</w:t>
            </w:r>
            <w:r w:rsidR="009F5E17" w:rsidRPr="0019480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ร</w:t>
            </w:r>
            <w:r w:rsidRPr="0019480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บริหารงาน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บุคคลของข้าราชการ พนักงานราชการ และลูกจ้างทุกประเภทในสังกัดกรมการปกครอง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7E73B4" w14:textId="77777777" w:rsidR="009F5E17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76B87722" w14:textId="77777777" w:rsidR="00101B04" w:rsidRPr="00194806" w:rsidRDefault="00101B04" w:rsidP="00101B04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23024955" w14:textId="7746EB29" w:rsidR="00E27433" w:rsidRPr="00194806" w:rsidRDefault="00E27433" w:rsidP="009F5E17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C4144D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83D0A75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0A52352C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CE8220" w14:textId="7F7C6687" w:rsidR="00E27433" w:rsidRPr="00194806" w:rsidRDefault="00E27433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๖.๑.๖ การดำเนินงานเกี่ยวกับงานรัฐพิธี</w:t>
            </w:r>
            <w:r w:rsidR="00F0523B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และงานประเพณีต่างๆ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D9D31F" w14:textId="77777777" w:rsidR="009F5E17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1DBF3B48" w14:textId="77777777" w:rsidR="00101B04" w:rsidRPr="00194806" w:rsidRDefault="00101B04" w:rsidP="00101B04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18845C1D" w14:textId="4BB352BF" w:rsidR="00F0523B" w:rsidRPr="00194806" w:rsidRDefault="00F0523B" w:rsidP="009F5E17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CE9529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45919D28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78C6E5B2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66CA8A" w14:textId="382448A1" w:rsidR="00E27433" w:rsidRPr="00194806" w:rsidRDefault="00E27433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๖.๑.๗ การดูแลรักษาความสะอาดและ</w:t>
            </w:r>
            <w:r w:rsidR="00F0523B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ความเป็นระเบียบเรียบร้อยของที่ว่าการอำเภอ และอาคารสถานที่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และบริเวณพื้นที่โดยรอบ</w:t>
            </w:r>
            <w:r w:rsidR="00F0523B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ที่ว่าการอำเภอ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BAA997" w14:textId="77777777" w:rsidR="009F4CBB" w:rsidRPr="00194806" w:rsidRDefault="00E27433" w:rsidP="009F4C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7D93D8A9" w14:textId="77777777" w:rsidR="00101B04" w:rsidRPr="00194806" w:rsidRDefault="00101B04" w:rsidP="00101B04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7A3ED227" w14:textId="4C51EA3C" w:rsidR="00E27433" w:rsidRPr="00194806" w:rsidRDefault="00E27433" w:rsidP="009F4C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11164E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8BED265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7E46D3CE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510703" w14:textId="6A3A6822" w:rsidR="00E27433" w:rsidRPr="00194806" w:rsidRDefault="00E27433" w:rsidP="00AB0FBA">
            <w:pPr>
              <w:spacing w:before="120"/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6.1.8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การดำเนินงานที่เกี่ยวกับเทคโนโลยีสารสนเทศ และระบบคอมพิวเตอร์ อุปกรณ์  </w:t>
            </w:r>
          </w:p>
          <w:p w14:paraId="3E5B9F98" w14:textId="77777777" w:rsidR="00AB0FBA" w:rsidRPr="00194806" w:rsidRDefault="00AB0FBA" w:rsidP="00AB0FBA">
            <w:pPr>
              <w:spacing w:before="120"/>
              <w:ind w:firstLine="459"/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  <w:p w14:paraId="30784C68" w14:textId="54737ED0" w:rsidR="009F4CBB" w:rsidRPr="00194806" w:rsidRDefault="009F4CBB" w:rsidP="00C14829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6.1.9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  <w:r w:rsidR="009D49C9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จัดให้มีข้อมูลข่าวสารของราชการ ตามพระราชบัญญัติข้อมูลข่าวสารของราชการ พ.ศ. 2540 </w:t>
            </w:r>
          </w:p>
          <w:p w14:paraId="1F07E7C3" w14:textId="77777777" w:rsidR="00101B04" w:rsidRPr="00194806" w:rsidRDefault="00101B04" w:rsidP="000212FD">
            <w:pPr>
              <w:spacing w:before="120"/>
              <w:jc w:val="thaiDistribute"/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  <w:p w14:paraId="1CD4319E" w14:textId="530C2686" w:rsidR="00E27433" w:rsidRPr="00194806" w:rsidRDefault="008370C5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6.1.10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การดำเนินการตามพระราชบัญญัติการปฏิบัติราชการทางอิเล็กทรอนิกส์ พ.ศ. 2565 </w:t>
            </w:r>
            <w:r w:rsidRPr="00194806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ได้แก่ การจัดให้มี </w:t>
            </w:r>
            <w:r w:rsidRPr="00194806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Email </w:t>
            </w:r>
            <w:r w:rsidRPr="00194806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กลางของ</w:t>
            </w:r>
            <w:r w:rsidR="00706E98" w:rsidRPr="00194806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ที่ทำการปกครองอำเภอ </w:t>
            </w:r>
            <w:r w:rsidR="00F800DC" w:rsidRPr="00194806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การประกาศ</w:t>
            </w:r>
            <w:r w:rsidR="00F800DC"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ช่องทางอิเล็กทรอนิกส์สำหรับติดต่อ</w:t>
            </w:r>
            <w:r w:rsidR="00706E98"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ที่ทำการปกครองอำเภอ </w:t>
            </w:r>
            <w:r w:rsidR="00F800DC"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การออก</w:t>
            </w:r>
            <w:r w:rsidR="00F800DC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คำสั่งสำหรับการปฏิบัติหน้าที่โดยวิธีการทางอิเล็กทรอนิกส์ (ตามหนังสือ ปค. ด่วนที่สุด ที่ มท0314/ว392 ลว</w:t>
            </w:r>
            <w:r w:rsidR="00F0523B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F800DC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 มกราคม 2566)</w:t>
            </w:r>
          </w:p>
          <w:p w14:paraId="7E388297" w14:textId="292D870D" w:rsidR="00F800DC" w:rsidRPr="00194806" w:rsidRDefault="00F800DC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9CC43E" w14:textId="77777777" w:rsidR="00C91BDF" w:rsidRPr="00194806" w:rsidRDefault="00C91BDF" w:rsidP="00C91BDF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4253C318" w14:textId="74AC5098" w:rsidR="009F4CBB" w:rsidRPr="00194806" w:rsidRDefault="00E27433" w:rsidP="00C91B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2BEBB592" w14:textId="77777777" w:rsidR="00101B04" w:rsidRPr="00194806" w:rsidRDefault="00101B04" w:rsidP="00101B04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5414DFFD" w14:textId="77777777" w:rsidR="00C91BDF" w:rsidRPr="00194806" w:rsidRDefault="00C91BDF" w:rsidP="009D49C9">
            <w:pPr>
              <w:spacing w:before="120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418D7748" w14:textId="7539F9A2" w:rsidR="009D49C9" w:rsidRPr="00194806" w:rsidRDefault="009D49C9" w:rsidP="00C91B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และเป็นไปตามระเบียบกฎหมาย</w:t>
            </w:r>
          </w:p>
          <w:p w14:paraId="29E6D647" w14:textId="70BD3397" w:rsidR="009D49C9" w:rsidRPr="00194806" w:rsidRDefault="009D49C9" w:rsidP="009D49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แต่ยังไม่เป็นไปตามระเบียบกฎหมาย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  <w:p w14:paraId="34DE391A" w14:textId="77777777" w:rsidR="00101B04" w:rsidRPr="00194806" w:rsidRDefault="00101B04" w:rsidP="00101B04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70F5C737" w14:textId="77777777" w:rsidR="00101B04" w:rsidRPr="00194806" w:rsidRDefault="00101B04" w:rsidP="009D49C9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676CBDD3" w14:textId="77777777" w:rsidR="00101B04" w:rsidRPr="00194806" w:rsidRDefault="00101B04" w:rsidP="009D49C9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508150BA" w14:textId="77777777" w:rsidR="00F800DC" w:rsidRPr="00194806" w:rsidRDefault="00F800DC" w:rsidP="00101B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และเป็นไปตามระเบียบกฎหมาย</w:t>
            </w:r>
          </w:p>
          <w:p w14:paraId="0C02C8D0" w14:textId="77777777" w:rsidR="00F800DC" w:rsidRPr="00194806" w:rsidRDefault="00F800DC" w:rsidP="00F800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แต่ยังไม่เป็นไปตามระเบียบกฎหมาย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  <w:p w14:paraId="51DA9228" w14:textId="77777777" w:rsidR="00101B04" w:rsidRPr="00194806" w:rsidRDefault="00101B04" w:rsidP="00101B04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6153C9FB" w14:textId="227043F1" w:rsidR="00E27433" w:rsidRPr="00194806" w:rsidRDefault="00E27433" w:rsidP="008E4A2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788623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584147EF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0B9A32D4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9CA317" w14:textId="72EF06F4" w:rsidR="00E27433" w:rsidRPr="00194806" w:rsidRDefault="00E27433" w:rsidP="00E75D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๖.๒ ฝ่ายกิจการพิเศษ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C6483" w14:textId="56EAA8F6" w:rsidR="00E27433" w:rsidRPr="00194806" w:rsidRDefault="00E27433" w:rsidP="000560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8902E8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66E27396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5B718ADE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D81035" w14:textId="77777777" w:rsidR="00E27433" w:rsidRPr="00194806" w:rsidRDefault="00E27433" w:rsidP="00E75D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๖.๒.๑ การดำเนินงานเกี่ยวกับงานตามนโยบายรัฐบาล จังหวัด รวมทั้งส่วนราชการอื่นที่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ไม่มีหน่วยรับผิดชอบในระดับพื้นที่</w:t>
            </w:r>
          </w:p>
          <w:p w14:paraId="2DE947D5" w14:textId="35E3F444" w:rsidR="008370C5" w:rsidRPr="00194806" w:rsidRDefault="008370C5" w:rsidP="00E75D78">
            <w:pPr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94E3D" w14:textId="77777777" w:rsidR="009D49C9" w:rsidRPr="00194806" w:rsidRDefault="00E27433" w:rsidP="00C148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4925F494" w14:textId="77777777" w:rsidR="00101B04" w:rsidRPr="00194806" w:rsidRDefault="00101B04" w:rsidP="00101B04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0466B1EA" w14:textId="0DDE52DE" w:rsidR="00E27433" w:rsidRPr="00194806" w:rsidRDefault="00E27433" w:rsidP="009D49C9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4118E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61273A4C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18793D34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D6BA31" w14:textId="0EC24126" w:rsidR="00E27433" w:rsidRPr="00194806" w:rsidRDefault="00E27433" w:rsidP="00E75D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๖.๒.๒ การดำเนินการเกี่ยวกับงานส่งเสริมและพัฒนาอาชีพ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C777EE" w14:textId="77777777" w:rsidR="009D49C9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5024A8C2" w14:textId="77777777" w:rsidR="00101B04" w:rsidRPr="00194806" w:rsidRDefault="00101B04" w:rsidP="00101B04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43B1C7FC" w14:textId="6550A3B9" w:rsidR="009D49C9" w:rsidRPr="00194806" w:rsidRDefault="009D49C9" w:rsidP="009D49C9">
            <w:pPr>
              <w:rPr>
                <w:rFonts w:ascii="TH SarabunIT๙" w:hAnsi="TH SarabunIT๙" w:cs="TH SarabunIT๙"/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51F4C0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5A720366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38F45991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4794BC" w14:textId="77777777" w:rsidR="00E27433" w:rsidRPr="00194806" w:rsidRDefault="00E75D78" w:rsidP="00E75D7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27433" w:rsidRPr="0019480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๖.๒.๓ การดำเนินการสนับสนุนและประสานงาน</w:t>
            </w:r>
            <w:r w:rsidR="00E27433" w:rsidRPr="00194806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เกี่ยวกับการสงเคราะห์และช่วยเหลือราษฎ</w:t>
            </w:r>
            <w:r w:rsidR="00AC187F" w:rsidRPr="00194806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ร</w:t>
            </w:r>
            <w:r w:rsidR="00E27433" w:rsidRPr="00194806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ผู้ประสบภัย</w:t>
            </w:r>
          </w:p>
          <w:p w14:paraId="111CCEFE" w14:textId="7A5979C6" w:rsidR="00AC187F" w:rsidRPr="00194806" w:rsidRDefault="00AC187F" w:rsidP="00E75D78">
            <w:pPr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41B0F1" w14:textId="77777777" w:rsidR="00AC187F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296AEFE6" w14:textId="77777777" w:rsidR="00101B04" w:rsidRPr="00194806" w:rsidRDefault="00101B04" w:rsidP="00101B04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193DAC69" w14:textId="5A5A8D01" w:rsidR="00E27433" w:rsidRPr="00194806" w:rsidRDefault="00E27433" w:rsidP="00AC187F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0BEC38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8679654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2F93EFD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807D2" w14:textId="18FB9DDD" w:rsidR="00E27433" w:rsidRPr="00194806" w:rsidRDefault="00E27433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๖.๒.๔ การดำเนินงานเกี่ยวกับโครงการ</w:t>
            </w:r>
            <w:r w:rsidR="00AC187F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อันเนื่องมาจากพระราชดำริ และการขับเคลื่อนหลักปรัชญาของเศรษฐกิจพอเพียงในพื้นที่</w:t>
            </w:r>
          </w:p>
          <w:p w14:paraId="4580BEC8" w14:textId="77777777" w:rsidR="00E27433" w:rsidRPr="00194806" w:rsidRDefault="00E27433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1D51EAA1" w14:textId="77777777" w:rsidR="00E27433" w:rsidRPr="00194806" w:rsidRDefault="00E27433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6.2.5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การรายงานผลการดำเนินโครงการ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จิตอาสาพระราชทานผ่านระบบ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e-report</w:t>
            </w:r>
          </w:p>
          <w:p w14:paraId="0EF24F13" w14:textId="7723E109" w:rsidR="00DE7B74" w:rsidRPr="00194806" w:rsidRDefault="00DE7B74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D8D7F2" w14:textId="77777777" w:rsidR="00AC187F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068200BB" w14:textId="77777777" w:rsidR="00101B04" w:rsidRPr="00194806" w:rsidRDefault="00101B04" w:rsidP="00101B04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7DAC346F" w14:textId="77777777" w:rsidR="00AB0FBA" w:rsidRPr="00194806" w:rsidRDefault="00AB0FBA" w:rsidP="00AC18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FC1698" w14:textId="77777777" w:rsidR="00AC187F" w:rsidRPr="00194806" w:rsidRDefault="00AC187F" w:rsidP="00AC187F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4A9CE466" w14:textId="77777777" w:rsidR="00AC187F" w:rsidRPr="00194806" w:rsidRDefault="00E27433" w:rsidP="00335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4462C5EC" w14:textId="77777777" w:rsidR="00101B04" w:rsidRPr="00194806" w:rsidRDefault="00101B04" w:rsidP="00101B04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1DF0EAC0" w14:textId="0FE8DAB5" w:rsidR="00E27433" w:rsidRPr="00194806" w:rsidRDefault="00E27433" w:rsidP="00AC187F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6A8B1C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44A44C9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58FED03B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75EB8" w14:textId="2A12BD0B" w:rsidR="00E27433" w:rsidRPr="00194806" w:rsidRDefault="00E27433" w:rsidP="00E75D78">
            <w:pPr>
              <w:pStyle w:val="a4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๖.๓ ฝ่ายแผนยุทธศาสตร์พัฒนาอำเภอ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E62DC" w14:textId="77777777" w:rsidR="00E27433" w:rsidRPr="00194806" w:rsidRDefault="00E27433" w:rsidP="009437B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13810B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D208599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03D98EE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0A7FE" w14:textId="2625A71B" w:rsidR="00E27433" w:rsidRPr="00194806" w:rsidRDefault="00E27433" w:rsidP="006424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๖.๓.๑ การดำเนินงานเกี่ยวกับการจัดทำแผนพัฒนาอำเภอ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31E1B0" w14:textId="77777777" w:rsidR="00AC187F" w:rsidRPr="00194806" w:rsidRDefault="00E27433" w:rsidP="00AC18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15FE5C97" w14:textId="77777777" w:rsidR="00101B04" w:rsidRPr="00194806" w:rsidRDefault="00101B04" w:rsidP="00101B04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0EF37176" w14:textId="73239E1B" w:rsidR="00E27433" w:rsidRPr="00194806" w:rsidRDefault="00E27433" w:rsidP="009437BB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5467D8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4DFF7699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3B222A7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E81738" w14:textId="66CBF247" w:rsidR="00E27433" w:rsidRPr="00194806" w:rsidRDefault="00E27433" w:rsidP="00713C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๖.๓.๒ การส่งเสริมการจัดทำแผนพัฒนาหมู่บ้าน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F0652C" w14:textId="77777777" w:rsidR="00AC187F" w:rsidRPr="00194806" w:rsidRDefault="00E27433" w:rsidP="00AC18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5A32CD4B" w14:textId="77777777" w:rsidR="00101B04" w:rsidRPr="00194806" w:rsidRDefault="00101B04" w:rsidP="00101B04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4FCFE1C6" w14:textId="4D749E79" w:rsidR="00AC187F" w:rsidRPr="00194806" w:rsidRDefault="00AC187F" w:rsidP="00AC187F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155233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8323D4E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5C75A006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8FB38" w14:textId="4FD904FF" w:rsidR="00E27433" w:rsidRPr="00194806" w:rsidRDefault="00E27433" w:rsidP="00E75D78">
            <w:pPr>
              <w:ind w:firstLine="45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๖.๓.๓ การจัดทำข้อมูลเพื่อการบริหารและพัฒนาพื้นที่อำเภอแบบบูรณาการ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D49DB6" w14:textId="77777777" w:rsidR="00AC187F" w:rsidRPr="00194806" w:rsidRDefault="00E27433" w:rsidP="00AC18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69FA982D" w14:textId="77777777" w:rsidR="00101B04" w:rsidRPr="00194806" w:rsidRDefault="00101B04" w:rsidP="00101B04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4D1A628B" w14:textId="4639BE45" w:rsidR="00E27433" w:rsidRPr="00194806" w:rsidRDefault="00E27433" w:rsidP="00AC187F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43481D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2C33211E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5A6698B9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FDE4AC" w14:textId="4A541D3A" w:rsidR="00E27433" w:rsidRPr="00194806" w:rsidRDefault="00E27433" w:rsidP="00642469">
            <w:pPr>
              <w:ind w:firstLine="4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๖.๓.๔ การดำเนินการประสานแผนพัฒนาระดับต่าง ๆ ในพื้นที่อำเภอกับแผนพัฒนาจังหวัด รวมทั้งแผนพัฒนาของหน่วยต่าง ๆ ในพื้นที่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978CAD" w14:textId="77777777" w:rsidR="00AC187F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4DACDFB2" w14:textId="77777777" w:rsidR="00101B04" w:rsidRPr="00194806" w:rsidRDefault="00101B04" w:rsidP="00101B04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3FE6A14E" w14:textId="6F28F0A6" w:rsidR="00E27433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9AB82E" w14:textId="0CB1D989" w:rsidR="00E27433" w:rsidRPr="00194806" w:rsidRDefault="00E27433" w:rsidP="008E4A2D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989FB1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4FD86B90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408A513E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5B8D18" w14:textId="4E162C29" w:rsidR="00E27433" w:rsidRPr="00194806" w:rsidRDefault="00E27433" w:rsidP="008E4A2D">
            <w:pPr>
              <w:ind w:firstLine="46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๖.๓.๕ การดำเนินงานเกี่ยวกับการปฏิบัติงาน</w:t>
            </w:r>
            <w:r w:rsidRPr="001948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ของคณะกรรมการบริหารงานอำเภอ</w:t>
            </w:r>
            <w:r w:rsidR="000D0292"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แบบบูรณาการ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proofErr w:type="spellStart"/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0D0292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="000D0292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proofErr w:type="spellEnd"/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9CD264" w14:textId="77777777" w:rsidR="00AC187F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7C0E9856" w14:textId="77777777" w:rsidR="00101B04" w:rsidRPr="00194806" w:rsidRDefault="00101B04" w:rsidP="00101B04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7FE272AA" w14:textId="0C3FFCBB" w:rsidR="00AC187F" w:rsidRPr="00194806" w:rsidRDefault="00AC187F" w:rsidP="00AC187F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55CE4F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01589DE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3CA35C5D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B2896" w14:textId="678B5D4B" w:rsidR="00E27433" w:rsidRPr="00194806" w:rsidRDefault="00E27433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๖.๓.๖ การดูแลรักษาระบบการสื่อสารข้อมูลของกรมการปกครอง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1F145" w14:textId="77777777" w:rsidR="00AC187F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56F711ED" w14:textId="77777777" w:rsidR="00101B04" w:rsidRPr="00194806" w:rsidRDefault="00101B04" w:rsidP="00101B04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2DCC141E" w14:textId="4FA1B211" w:rsidR="00AC187F" w:rsidRPr="00194806" w:rsidRDefault="00AC187F" w:rsidP="00AC187F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2CA07D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05C404BC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556D4CE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BB3FFF" w14:textId="77777777" w:rsidR="00E27433" w:rsidRPr="00194806" w:rsidRDefault="00E27433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๖.๓.๗ การดำเนินการเกี่ยวกับการบันทึก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และการประมวลผลข้อมูลสารสนเทศใน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ความรับผิดชอบของกรมการปกครอง</w:t>
            </w:r>
          </w:p>
          <w:p w14:paraId="0F2E9D6F" w14:textId="6155B977" w:rsidR="00AC187F" w:rsidRPr="00194806" w:rsidRDefault="00AC187F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279950" w14:textId="77777777" w:rsidR="00AC187F" w:rsidRPr="00194806" w:rsidRDefault="00E27433" w:rsidP="00AC18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5F77A682" w14:textId="77777777" w:rsidR="00101B04" w:rsidRPr="00194806" w:rsidRDefault="00101B04" w:rsidP="00101B04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2B872211" w14:textId="0F0254BF" w:rsidR="00E27433" w:rsidRPr="00194806" w:rsidRDefault="00E27433" w:rsidP="00AC187F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32B12D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6614507F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4BF65DAA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F470D5" w14:textId="77777777" w:rsidR="00E27433" w:rsidRPr="00194806" w:rsidRDefault="00E27433" w:rsidP="008E4A2D">
            <w:pPr>
              <w:ind w:firstLine="45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๖.๓.๘ การดำเนินการเกี่ยวกับการปรับปรุงฐานข้อมูลสารสนเทศในความรับผิดชอบของ</w:t>
            </w:r>
            <w:r w:rsidRPr="001948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กรมการปกครอง</w:t>
            </w:r>
            <w:r w:rsidR="00AC187F"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ให้ถูกต้องและเป็นปัจจุบัน เช่น การ</w:t>
            </w:r>
            <w:r w:rsidR="00AC187F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ปรับปรุงข้อมูลในเว็บไซต์ </w:t>
            </w:r>
            <w:r w:rsidR="00AC187F" w:rsidRPr="00194806">
              <w:rPr>
                <w:rFonts w:ascii="TH SarabunIT๙" w:hAnsi="TH SarabunIT๙" w:cs="TH SarabunIT๙"/>
                <w:sz w:val="32"/>
                <w:szCs w:val="32"/>
              </w:rPr>
              <w:t>Amphoe.com</w:t>
            </w:r>
          </w:p>
          <w:p w14:paraId="45741388" w14:textId="3171265D" w:rsidR="00AC187F" w:rsidRPr="00194806" w:rsidRDefault="00AC187F" w:rsidP="008E4A2D">
            <w:pPr>
              <w:ind w:firstLine="451"/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F621A8" w14:textId="77777777" w:rsidR="00AC187F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0C3BBB45" w14:textId="77777777" w:rsidR="00101B04" w:rsidRPr="00194806" w:rsidRDefault="00101B04" w:rsidP="00101B04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213B6AF6" w14:textId="4ABE50BB" w:rsidR="00E27433" w:rsidRPr="00194806" w:rsidRDefault="00E27433" w:rsidP="00AC187F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832AF7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680DF939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34610143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B14B73" w14:textId="77777777" w:rsidR="00E27433" w:rsidRPr="00194806" w:rsidRDefault="00E27433" w:rsidP="008E4A2D">
            <w:pPr>
              <w:ind w:firstLine="46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๖.๓.๙ การบูรณาการข้อมูลจากหน่วยงานต่างๆ ให้ถูกต้องและเป็นปัจจุบัน เพื่อจัดทำเป็นศูนย์ข้อมูลอำเภอ   </w:t>
            </w:r>
          </w:p>
          <w:p w14:paraId="087A3B1D" w14:textId="6F862E76" w:rsidR="00E1616D" w:rsidRPr="00194806" w:rsidRDefault="00E1616D" w:rsidP="00C14829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05FD3" w14:textId="77777777" w:rsidR="00AC187F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6A8C0B13" w14:textId="77777777" w:rsidR="00101B04" w:rsidRPr="00194806" w:rsidRDefault="00101B04" w:rsidP="00101B04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3038E25D" w14:textId="68F0E3BD" w:rsidR="00E27433" w:rsidRPr="00194806" w:rsidRDefault="00E27433" w:rsidP="00AC18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50E92C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5FE9DC80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7B1F0168" w14:textId="2BA2F7B3" w:rsidR="00E27433" w:rsidRPr="00194806" w:rsidRDefault="00AF3D86" w:rsidP="00AF3D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๗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85DCBA" w14:textId="6D7EA866" w:rsidR="00E27433" w:rsidRPr="00194806" w:rsidRDefault="00E27433" w:rsidP="000D02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ศูนย์ดำรงธรรมอำเภอ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47C1EC" w14:textId="77777777" w:rsidR="00E27433" w:rsidRPr="00194806" w:rsidRDefault="00E27433" w:rsidP="009437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E7425E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7837D0ED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9BCF7DD" w14:textId="26055BE1" w:rsidR="00E27433" w:rsidRPr="00194806" w:rsidRDefault="00E27433" w:rsidP="006424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4C1528" w14:textId="77777777" w:rsidR="00E27433" w:rsidRPr="00194806" w:rsidRDefault="00E27433" w:rsidP="000D0292">
            <w:pPr>
              <w:ind w:firstLine="37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๗.๑ การ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ดำเนินการรับเรื่องร้องเรียนร้องทุกข์ของ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ประชาชนในพื้นที่</w:t>
            </w:r>
          </w:p>
          <w:p w14:paraId="517D9933" w14:textId="02D4A236" w:rsidR="00E27433" w:rsidRPr="00194806" w:rsidRDefault="00E27433" w:rsidP="000D02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(ระหว่างวันที่ 1 ต.ค. ........ ถึง .........................)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5F9CB4" w14:textId="196A0B90" w:rsidR="00E27433" w:rsidRPr="00194806" w:rsidRDefault="00E27433" w:rsidP="00713C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รับเรื่อง จำนวน...................</w:t>
            </w:r>
            <w:r w:rsidR="00101B04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......เรื่อง</w:t>
            </w:r>
          </w:p>
          <w:p w14:paraId="190B69E1" w14:textId="2151E5CE" w:rsidR="00E27433" w:rsidRPr="00194806" w:rsidRDefault="00E27433" w:rsidP="00713C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ดำเนินการแล้ว จำนวน........</w:t>
            </w:r>
            <w:r w:rsidR="00101B04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.....เรื่อง</w:t>
            </w:r>
          </w:p>
          <w:p w14:paraId="65E9A7F7" w14:textId="6DE7EF5C" w:rsidR="00E27433" w:rsidRPr="00194806" w:rsidRDefault="00E27433" w:rsidP="00713C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อยู่ระหว่างดำเนินการ จำนวน..........เรื่อง</w:t>
            </w:r>
          </w:p>
          <w:p w14:paraId="539ADC59" w14:textId="36481003" w:rsidR="00956572" w:rsidRPr="00194806" w:rsidRDefault="00956572" w:rsidP="009565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ยุติเรื่อง   จำนวน………….เรื่อง</w:t>
            </w:r>
          </w:p>
          <w:p w14:paraId="39A25627" w14:textId="77777777" w:rsidR="00E27433" w:rsidRPr="00194806" w:rsidRDefault="00E27433" w:rsidP="008E4A2D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FDC01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214CACAE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105707A4" w14:textId="50C45D40" w:rsidR="00E27433" w:rsidRPr="00194806" w:rsidRDefault="00E27433" w:rsidP="00A163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E98267" w14:textId="77777777" w:rsidR="00E27433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๗.๒ การให้บริการข้อมูลข่าวสาร</w:t>
            </w:r>
          </w:p>
          <w:p w14:paraId="4E2D2E8D" w14:textId="4FDD96A8" w:rsidR="00E27433" w:rsidRPr="00194806" w:rsidRDefault="00E27433" w:rsidP="00A163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2078A5" w14:textId="77777777" w:rsidR="000D1381" w:rsidRPr="00194806" w:rsidRDefault="00E27433" w:rsidP="000D13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75D685C5" w14:textId="77777777" w:rsidR="00101B04" w:rsidRPr="00194806" w:rsidRDefault="00101B04" w:rsidP="00101B04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4385DFE1" w14:textId="0F6B0EB9" w:rsidR="000D1381" w:rsidRPr="00194806" w:rsidRDefault="000D1381" w:rsidP="000D1381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EAA1C5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28201422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158945D7" w14:textId="6022326B" w:rsidR="00E27433" w:rsidRPr="00194806" w:rsidRDefault="00E27433" w:rsidP="008E4A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1CC44" w14:textId="77777777" w:rsidR="00E27433" w:rsidRPr="00194806" w:rsidRDefault="00E27433" w:rsidP="008E4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๗.๓ การให้คำปรึกษาด้านกฎหมายแก่ประชาชน</w:t>
            </w:r>
          </w:p>
          <w:p w14:paraId="4E48FD2E" w14:textId="6C954A7B" w:rsidR="00E27433" w:rsidRPr="00194806" w:rsidRDefault="00E27433" w:rsidP="004A7D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(ระหว่างวันที่ 1 ต.ค. ........ ถึง .........................)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25B0C4" w14:textId="6AA2E253" w:rsidR="00E27433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โดยมีผลการปฏิบัติจำนวน............ครั้ง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C14829"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C14829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="00C14829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="00C14829" w:rsidRPr="00194806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FB2DFC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4ACCB2CD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71B1324B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3319A0" w14:textId="0A00E17F" w:rsidR="00E27433" w:rsidRPr="00194806" w:rsidRDefault="00E27433" w:rsidP="000D02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๗.๔ การบริการรับเรื่องปัญหา ความต้องการแล</w:t>
            </w:r>
            <w:r w:rsidR="000D0292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ข้อเสนอแนะของประชาชน</w:t>
            </w:r>
          </w:p>
          <w:p w14:paraId="6C3BC42E" w14:textId="41B4CA9C" w:rsidR="00E27433" w:rsidRPr="00194806" w:rsidRDefault="00E27433" w:rsidP="00C148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(ระหว่างวันที่ 1 ต.ค. ........ ถึง .........................)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287452" w14:textId="1175B833" w:rsidR="00C14829" w:rsidRPr="00194806" w:rsidRDefault="00E27433" w:rsidP="00C148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โดยมีผลการปฏิบัติจำนวน............ครั้ง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C14829"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C14829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="00C14829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="00C14829" w:rsidRPr="00194806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</w:p>
          <w:p w14:paraId="6220797A" w14:textId="32033FD6" w:rsidR="004A7DDA" w:rsidRPr="00194806" w:rsidRDefault="004A7DDA" w:rsidP="004A7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359D84" w14:textId="36574858" w:rsidR="00E27433" w:rsidRPr="00194806" w:rsidRDefault="00E27433" w:rsidP="009437BB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E8C4A5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0C839CA1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9F4398A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A99BF3" w14:textId="77777777" w:rsidR="00E27433" w:rsidRPr="00194806" w:rsidRDefault="00E27433" w:rsidP="00AF3D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๗.๕ การทำหน้าที่เป็นศูนย์บริการร่วมตามมาตรา ๓๒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แห่งพระราชกฤษฎีกาว่าด้วยหลักเกณฑ์และวิธีการบริหารกิจการบ้านเมืองที่ดี พ.ศ. ๒๕๔๖</w:t>
            </w:r>
          </w:p>
          <w:p w14:paraId="36A1A9BC" w14:textId="10E932DC" w:rsidR="004A7DDA" w:rsidRPr="00194806" w:rsidRDefault="004A7DDA" w:rsidP="00AF3D86">
            <w:pPr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B5152A" w14:textId="77777777" w:rsidR="004A7DDA" w:rsidRPr="00194806" w:rsidRDefault="00E27433" w:rsidP="00713C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1EE5D4A9" w14:textId="2444A6E7" w:rsidR="00C14829" w:rsidRPr="00194806" w:rsidRDefault="00C14829" w:rsidP="00C148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...........</w:t>
            </w:r>
          </w:p>
          <w:p w14:paraId="0143E617" w14:textId="4FCDA2A8" w:rsidR="00E27433" w:rsidRPr="00194806" w:rsidRDefault="00E27433" w:rsidP="004A7DDA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DEA599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087AFF31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301C7464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BB4C22" w14:textId="05D18111" w:rsidR="00E27433" w:rsidRPr="00194806" w:rsidRDefault="00E27433" w:rsidP="00DE7B74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๗.๖ การจัดชุดปฏิบัติการเคลื่อนที่เร็ว เพื่อแก้ไขปัญหาในพื้นที่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หรือ ชุดปฏิบัติการประจำตำบล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ชป</w:t>
            </w:r>
            <w:proofErr w:type="spellEnd"/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ต.)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44731D" w14:textId="77777777" w:rsidR="004A7DDA" w:rsidRPr="00194806" w:rsidRDefault="00E27433" w:rsidP="008E4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06789854" w14:textId="77777777" w:rsidR="00101B04" w:rsidRPr="00194806" w:rsidRDefault="00101B04" w:rsidP="00101B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...........</w:t>
            </w:r>
          </w:p>
          <w:p w14:paraId="6C21BCB1" w14:textId="77777777" w:rsidR="00E27433" w:rsidRPr="00194806" w:rsidRDefault="00E27433" w:rsidP="004A7DDA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6912CBBF" w14:textId="77777777" w:rsidR="00101B04" w:rsidRPr="00194806" w:rsidRDefault="00101B04" w:rsidP="004A7DDA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7B90B79E" w14:textId="77777777" w:rsidR="00101B04" w:rsidRPr="00194806" w:rsidRDefault="00101B04" w:rsidP="004A7DDA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189E803D" w14:textId="721C11C3" w:rsidR="00101B04" w:rsidRPr="00194806" w:rsidRDefault="00101B04" w:rsidP="004A7DDA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AA5491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0F5B787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719CBD56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B51BB9" w14:textId="77777777" w:rsidR="00E27433" w:rsidRPr="00194806" w:rsidRDefault="00E27433" w:rsidP="00A16386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๗.๗ การดำเนินการของชุดปฏิบัติการเคลื่อนที่เร็ว</w:t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หรือ ชุดปฏิบัติการประจำตำบล (</w:t>
            </w:r>
            <w:proofErr w:type="spellStart"/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ชป</w:t>
            </w:r>
            <w:proofErr w:type="spellEnd"/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ต.)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ในการแก้ไขปัญหาเรื่อง</w:t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ร้องเรียน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ร้องทุกข์ของประชาชน</w:t>
            </w:r>
          </w:p>
          <w:p w14:paraId="38F55682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(ระหว่างวันที่ 1 ต.ค. ........ ถึง .........................)</w:t>
            </w:r>
          </w:p>
          <w:p w14:paraId="5A887398" w14:textId="77777777" w:rsidR="00E27433" w:rsidRPr="00194806" w:rsidRDefault="00E27433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048BF3" w14:textId="249E7CEB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รับเรื่อง จำนวน..............</w:t>
            </w:r>
            <w:r w:rsidR="00C14829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......เรื่อง</w:t>
            </w:r>
          </w:p>
          <w:p w14:paraId="4479B122" w14:textId="168F4AF0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ดำเนินการแล้ว จำนวน.....</w:t>
            </w:r>
            <w:r w:rsidR="00C14829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...เรื่อง</w:t>
            </w:r>
          </w:p>
          <w:p w14:paraId="45DA9FAB" w14:textId="073EC959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อยู่ระหว่างดำเนินการ</w:t>
            </w:r>
            <w:r w:rsidR="00C14829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จำนวน.....</w:t>
            </w:r>
            <w:r w:rsidR="00C14829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</w:p>
          <w:p w14:paraId="4D764331" w14:textId="77777777" w:rsidR="00E27433" w:rsidRPr="00194806" w:rsidRDefault="00E27433" w:rsidP="009437BB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FC953A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D004B01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3D8E6745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2C4A85" w14:textId="77777777" w:rsidR="00E27433" w:rsidRPr="00194806" w:rsidRDefault="00E27433" w:rsidP="00A163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7.8 การรับเรื่องตามพระราชบัญญัติป้องกันและปราบปรามการทรมานและการกระทำให้บุคคล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สูญหาย พ.ศ. 2565 </w:t>
            </w:r>
          </w:p>
          <w:p w14:paraId="09E4E650" w14:textId="77777777" w:rsidR="00E27433" w:rsidRPr="00194806" w:rsidRDefault="00E27433" w:rsidP="00A16386">
            <w:pPr>
              <w:jc w:val="thaiDistribute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2D6430FA" w14:textId="77777777" w:rsidR="00E27433" w:rsidRPr="00194806" w:rsidRDefault="00E27433" w:rsidP="00A163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7.9 การดำเนินการแก้ไขปัญหาหนี้นอกระบบ</w:t>
            </w:r>
          </w:p>
          <w:p w14:paraId="77B7BD36" w14:textId="77777777" w:rsidR="00E27433" w:rsidRPr="00194806" w:rsidRDefault="00E27433" w:rsidP="00A163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E2AB04" w14:textId="77777777" w:rsidR="00E27433" w:rsidRPr="00194806" w:rsidRDefault="00E27433" w:rsidP="00A163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C78F98" w14:textId="77777777" w:rsidR="00E27433" w:rsidRPr="00194806" w:rsidRDefault="00E27433" w:rsidP="00A163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DC9D93" w14:textId="77777777" w:rsidR="00E27433" w:rsidRPr="00194806" w:rsidRDefault="00E27433" w:rsidP="00A163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95E4B2" w14:textId="77777777" w:rsidR="00E27433" w:rsidRPr="00194806" w:rsidRDefault="00E27433" w:rsidP="00A163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7367C3" w14:textId="77777777" w:rsidR="00E27433" w:rsidRPr="00194806" w:rsidRDefault="00E27433" w:rsidP="00A163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60A1A5" w14:textId="77777777" w:rsidR="00E27433" w:rsidRPr="00194806" w:rsidRDefault="00E27433" w:rsidP="00A163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066B38" w14:textId="77777777" w:rsidR="00E27433" w:rsidRPr="00194806" w:rsidRDefault="00E27433" w:rsidP="00A163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9E618E" w14:textId="77777777" w:rsidR="00E27433" w:rsidRPr="00194806" w:rsidRDefault="00E27433" w:rsidP="00A16386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4553AD7A" w14:textId="6E79558C" w:rsidR="00C91BDF" w:rsidRPr="00194806" w:rsidRDefault="00E27433" w:rsidP="00883A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7.10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การดำเนินการเรื่องร้องเรียนที่เกี่ยวข้องกับ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ผู้มีอิทธิพล</w:t>
            </w:r>
          </w:p>
          <w:p w14:paraId="35872E95" w14:textId="77777777" w:rsidR="00C91BDF" w:rsidRPr="00194806" w:rsidRDefault="00C91BDF" w:rsidP="008E4A2D">
            <w:pPr>
              <w:ind w:firstLine="459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8B0BAC" w14:textId="5877CA71" w:rsidR="00C14829" w:rsidRPr="00194806" w:rsidRDefault="00E27433" w:rsidP="00C148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โดยมีผลการปฏิบัติจำนวน............ครั้ง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C14829"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C14829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="00C14829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="00C14829" w:rsidRPr="00194806">
              <w:rPr>
                <w:rFonts w:ascii="TH SarabunIT๙" w:hAnsi="TH SarabunIT๙" w:cs="TH SarabunIT๙"/>
                <w:sz w:val="32"/>
                <w:szCs w:val="32"/>
              </w:rPr>
              <w:t>...........</w:t>
            </w:r>
          </w:p>
          <w:p w14:paraId="4E5ECEE5" w14:textId="714B8326" w:rsidR="004A7DDA" w:rsidRPr="00194806" w:rsidRDefault="004A7DDA" w:rsidP="004A7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514CA1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27F5B0A1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มาตรการช่วยเหลือ</w:t>
            </w:r>
          </w:p>
          <w:p w14:paraId="1785E456" w14:textId="2D6E1BB3" w:rsidR="00E27433" w:rsidRPr="00194806" w:rsidRDefault="00E27433" w:rsidP="00CB53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โดยมีผลการปฏิบัติจำนวน............ครั้ง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C14829"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C14829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="00C14829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="00C14829" w:rsidRPr="00194806"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 w:rsidR="00101B04" w:rsidRPr="00194806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14:paraId="0695748A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มาตรการเฝ้าระวัง/ป้องกัน</w:t>
            </w:r>
          </w:p>
          <w:p w14:paraId="2EA47593" w14:textId="251A8E76" w:rsidR="00E27433" w:rsidRPr="00194806" w:rsidRDefault="00E27433" w:rsidP="00CB53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โดยมีผลการปฏิบัติจำนวน............ครั้ง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C14829"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C14829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="00C14829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="00C14829" w:rsidRPr="00194806"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 w:rsidR="00101B04" w:rsidRPr="00194806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14:paraId="763F5F04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มาตรการปราบปราม</w:t>
            </w:r>
          </w:p>
          <w:p w14:paraId="5A9C7F60" w14:textId="319E76D5" w:rsidR="004A7DDA" w:rsidRPr="00194806" w:rsidRDefault="00E27433" w:rsidP="00CB53E1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โดยมีผลการปฏิบัติจำนวน............ครั้ง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C14829"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C14829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="00C14829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="00C14829" w:rsidRPr="00194806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="00101B04" w:rsidRPr="00194806">
              <w:rPr>
                <w:rFonts w:ascii="TH SarabunIT๙" w:hAnsi="TH SarabunIT๙" w:cs="TH SarabunIT๙"/>
                <w:sz w:val="32"/>
                <w:szCs w:val="32"/>
              </w:rPr>
              <w:t>........</w:t>
            </w:r>
          </w:p>
          <w:p w14:paraId="5A5CE4DD" w14:textId="38C4CDC6" w:rsidR="00E1616D" w:rsidRPr="00194806" w:rsidRDefault="00E27433" w:rsidP="00CB53E1">
            <w:pPr>
              <w:rPr>
                <w:rFonts w:ascii="TH SarabunIT๙" w:hAnsi="TH SarabunIT๙" w:cs="TH SarabunIT๙"/>
                <w:sz w:val="12"/>
                <w:szCs w:val="12"/>
                <w:u w:val="dotted"/>
              </w:rPr>
            </w:pPr>
            <w:r w:rsidRPr="00194806">
              <w:rPr>
                <w:rFonts w:ascii="TH SarabunIT๙" w:hAnsi="TH SarabunIT๙" w:cs="TH SarabunIT๙"/>
                <w:sz w:val="12"/>
                <w:szCs w:val="12"/>
                <w:u w:val="dotted"/>
                <w:cs/>
              </w:rPr>
              <w:t xml:space="preserve">                                       </w:t>
            </w:r>
          </w:p>
          <w:p w14:paraId="4621E19A" w14:textId="5D3D22C8" w:rsidR="00E27433" w:rsidRPr="00194806" w:rsidRDefault="00E27433" w:rsidP="009437BB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โดยมีผลการปฏิบัติจำนวน............ครั้ง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C14829"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C14829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="00C14829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="00C14829" w:rsidRPr="00194806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="00101B04" w:rsidRPr="00194806">
              <w:rPr>
                <w:rFonts w:ascii="TH SarabunIT๙" w:hAnsi="TH SarabunIT๙" w:cs="TH SarabunIT๙"/>
                <w:sz w:val="32"/>
                <w:szCs w:val="32"/>
              </w:rPr>
              <w:t>........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89CB3" w14:textId="77777777" w:rsidR="00E27433" w:rsidRPr="00194806" w:rsidRDefault="00E27433" w:rsidP="008E4A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70A70807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4F4A463F" w14:textId="6563DC05" w:rsidR="00E27433" w:rsidRPr="00194806" w:rsidRDefault="00AF3D86" w:rsidP="00AF3D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70726D" w14:textId="329F9249" w:rsidR="00E27433" w:rsidRPr="00194806" w:rsidRDefault="00E27433" w:rsidP="004A7D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การตรวจบุคลากร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C530C" w14:textId="2EBBCD77" w:rsidR="00E27433" w:rsidRPr="00194806" w:rsidRDefault="00E27433" w:rsidP="00884F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EABED0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738F5953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52EBE5E9" w14:textId="1E70B887" w:rsidR="00E27433" w:rsidRPr="00194806" w:rsidRDefault="00E27433" w:rsidP="00884F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C272B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๘.๑ ด้านอัตรากำลัง</w:t>
            </w:r>
          </w:p>
          <w:p w14:paraId="1343E716" w14:textId="77777777" w:rsidR="00DE7B74" w:rsidRPr="00194806" w:rsidRDefault="00DE7B74" w:rsidP="00A16386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14:paraId="2D417CAD" w14:textId="77777777" w:rsidR="00E27433" w:rsidRPr="00194806" w:rsidRDefault="00E27433" w:rsidP="00A16386">
            <w:pPr>
              <w:jc w:val="thaiDistribute"/>
              <w:rPr>
                <w:rFonts w:ascii="TH SarabunIT๙" w:hAnsi="TH SarabunIT๙" w:cs="TH SarabunIT๙"/>
                <w:spacing w:val="-8"/>
                <w:sz w:val="12"/>
                <w:szCs w:val="12"/>
              </w:rPr>
            </w:pPr>
          </w:p>
          <w:p w14:paraId="47E1C0BD" w14:textId="77777777" w:rsidR="00956572" w:rsidRPr="00194806" w:rsidRDefault="00956572" w:rsidP="00A1638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DFAF66" w14:textId="2C8D6829" w:rsidR="00E27433" w:rsidRPr="00194806" w:rsidRDefault="00E27433" w:rsidP="00A1638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8.2 </w:t>
            </w: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ด้านการวางแผนอัตรากำลัง</w:t>
            </w:r>
          </w:p>
          <w:p w14:paraId="216FF5BE" w14:textId="61636D70" w:rsidR="00E27433" w:rsidRPr="00194806" w:rsidRDefault="00E27433" w:rsidP="004A7DDA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การจัดทำคำสั่งมอบหมายความรับผิดชอบ</w:t>
            </w:r>
            <w:r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ในการปฏิบัติหน้าที่ของบุคลากร ณ ที่ทำการปกครอง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="004A7DDA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AAB9D12" w14:textId="76934DDE" w:rsidR="004A7DDA" w:rsidRPr="00194806" w:rsidRDefault="004A7DDA" w:rsidP="004A7DDA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7C68ED" w14:textId="0BBFC11F" w:rsidR="00E27433" w:rsidRPr="00194806" w:rsidRDefault="00E27433" w:rsidP="002025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เป็นไปตามกรอบอัตรากำลังที่กำหนด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มีจำนวนทั้งสิ้น......</w:t>
            </w:r>
            <w:r w:rsidR="004A7DDA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C14829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="004A7DDA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....คน</w:t>
            </w:r>
          </w:p>
          <w:p w14:paraId="57919B3A" w14:textId="07FCD977" w:rsidR="00101B04" w:rsidRPr="00194806" w:rsidRDefault="00E27433" w:rsidP="00101B0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ยังไม่เป็นไปตามกรอบอัตรากำลังที่กำหนด</w:t>
            </w:r>
          </w:p>
          <w:p w14:paraId="5B0FD839" w14:textId="77777777" w:rsidR="00DE7B74" w:rsidRPr="00194806" w:rsidRDefault="00DE7B74" w:rsidP="002025AE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7D2584CC" w14:textId="77777777" w:rsidR="00DE7B74" w:rsidRPr="00194806" w:rsidRDefault="00DE7B74" w:rsidP="002025AE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71C71E90" w14:textId="77777777" w:rsidR="004A7DDA" w:rsidRPr="00194806" w:rsidRDefault="00E27433" w:rsidP="00C13A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</w:t>
            </w:r>
          </w:p>
          <w:p w14:paraId="558DC993" w14:textId="38B394CF" w:rsidR="00E27433" w:rsidRPr="00194806" w:rsidRDefault="00C14829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="00101B04" w:rsidRPr="00194806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7ADD7A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06F0E6A0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5D62B458" w14:textId="67AF2A5E" w:rsidR="00E27433" w:rsidRPr="00194806" w:rsidRDefault="00E27433" w:rsidP="002025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8ACB24" w14:textId="0DF19EA2" w:rsidR="00E27433" w:rsidRPr="00194806" w:rsidRDefault="00E27433" w:rsidP="004F4D6A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๘.</w:t>
            </w:r>
            <w:r w:rsidR="008E677E"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ด้านคุณสมบัติของบุคลากรในภาพรวม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B2DB11" w14:textId="77777777" w:rsidR="00AB0FBA" w:rsidRPr="00194806" w:rsidRDefault="00AB0FBA" w:rsidP="00CA73CC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8B1D54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248E4BA4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2CC4A0F" w14:textId="6EECD35A" w:rsidR="00E27433" w:rsidRPr="00194806" w:rsidRDefault="00E27433" w:rsidP="00A163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9A3C2" w14:textId="2E29E3B8" w:rsidR="00E27433" w:rsidRPr="00194806" w:rsidRDefault="00E27433" w:rsidP="00A16386">
            <w:pPr>
              <w:ind w:firstLine="462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  <w:r w:rsidR="008E677E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.๑ สมรรถนะ</w:t>
            </w:r>
          </w:p>
          <w:p w14:paraId="52421BA8" w14:textId="7EFDC807" w:rsidR="00E27433" w:rsidRPr="00194806" w:rsidRDefault="00E27433" w:rsidP="00AF3D8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AF3D86"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(ได้แก่ สมรรถนะหลักสำหรับข้าราชการ</w:t>
            </w:r>
            <w:r w:rsidR="004A7DDA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พลเรือน</w:t>
            </w:r>
            <w:r w:rsidR="00A21B78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สมรรถนะทางการบริหาร และสมรรถนะ</w:t>
            </w:r>
            <w:r w:rsidRPr="0019480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เฉพาะตามลักษณะงานที่ปฏิบัติตามที่กรมการปกครอง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กำหนด)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4F7C74" w14:textId="77777777" w:rsidR="00E27433" w:rsidRPr="00194806" w:rsidRDefault="00E27433" w:rsidP="002025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ดีมาก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ดี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พอใช้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ควรปรับปรุง</w:t>
            </w:r>
          </w:p>
          <w:p w14:paraId="2EC1AE73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F4D7D5" w14:textId="77777777" w:rsidR="00AF3D86" w:rsidRPr="00194806" w:rsidRDefault="00AF3D86" w:rsidP="00A16386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4640A2A3" w14:textId="77777777" w:rsidR="007C62D7" w:rsidRPr="00194806" w:rsidRDefault="007C62D7" w:rsidP="00A16386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3F3D7F18" w14:textId="77777777" w:rsidR="007C62D7" w:rsidRPr="00194806" w:rsidRDefault="007C62D7" w:rsidP="00A16386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2EDFCE76" w14:textId="77777777" w:rsidR="007C62D7" w:rsidRPr="00194806" w:rsidRDefault="007C62D7" w:rsidP="00A16386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354459B3" w14:textId="77777777" w:rsidR="007C62D7" w:rsidRPr="00194806" w:rsidRDefault="007C62D7" w:rsidP="00A16386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4D2BDFAF" w14:textId="77777777" w:rsidR="007C62D7" w:rsidRPr="00194806" w:rsidRDefault="007C62D7" w:rsidP="00A16386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312CBE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163F280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01F8AB86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2BC2AC" w14:textId="103A5112" w:rsidR="00E27433" w:rsidRPr="00194806" w:rsidRDefault="00E27433" w:rsidP="007C62D7">
            <w:pPr>
              <w:ind w:firstLine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  <w:r w:rsidR="003F5F19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.๒ ความรู้ ความสามารถ</w:t>
            </w:r>
          </w:p>
          <w:p w14:paraId="08E6F534" w14:textId="55530665" w:rsidR="00E27433" w:rsidRPr="00194806" w:rsidRDefault="00E27433" w:rsidP="002418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(ได้แก่ ความรอบรู้ในงาน การแก้ไขปัญหาเฉพาะหน้า ทักษะในการปฏิบัติงาน </w:t>
            </w:r>
            <w:r w:rsidRPr="00194806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ทักษะทางด้าน</w:t>
            </w:r>
            <w:r w:rsidRPr="00194806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คอมพิวเตอร์ </w:t>
            </w:r>
            <w:r w:rsidR="003F07FA" w:rsidRPr="00194806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ทักษะด้านภาษา ทักษะในการสื่อสาร </w:t>
            </w:r>
            <w:r w:rsidRPr="00194806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ฯลฯ)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518C25" w14:textId="77777777" w:rsidR="007C62D7" w:rsidRPr="00194806" w:rsidRDefault="007C62D7" w:rsidP="007C62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ดีมาก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ดี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พอใช้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ควรปรับปรุง</w:t>
            </w:r>
          </w:p>
          <w:p w14:paraId="2BAD7B43" w14:textId="77777777" w:rsidR="00E27433" w:rsidRPr="00194806" w:rsidRDefault="00E27433" w:rsidP="002418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367772" w14:textId="77777777" w:rsidR="002418FD" w:rsidRPr="00194806" w:rsidRDefault="002418FD" w:rsidP="002418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54FB17" w14:textId="38057B02" w:rsidR="002418FD" w:rsidRPr="00194806" w:rsidRDefault="002418FD" w:rsidP="002418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18264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5CE901DC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425AC682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C0BBCD" w14:textId="2F5E9FB5" w:rsidR="00E27433" w:rsidRPr="00194806" w:rsidRDefault="00E27433" w:rsidP="007C62D7">
            <w:pPr>
              <w:spacing w:before="120"/>
              <w:ind w:firstLine="459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๘.</w:t>
            </w:r>
            <w:r w:rsidR="003F5F19"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</w:t>
            </w:r>
            <w:r w:rsidRPr="001948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.๓ บุคลิกภาพ</w:t>
            </w:r>
            <w:r w:rsidR="00A21B78" w:rsidRPr="0019480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A21B78"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และทักษะทางด้านอารมณ์</w:t>
            </w:r>
          </w:p>
          <w:p w14:paraId="2F7E30EF" w14:textId="222A5391" w:rsidR="004A7DDA" w:rsidRPr="00194806" w:rsidRDefault="00E27433" w:rsidP="00CB53E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(ได้แก่ การวางตน ภาวะผู้นำ การแต่งกายที่เหมาะสม </w:t>
            </w:r>
            <w:r w:rsidR="003F07FA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การทำงานร่วมกับผู้อื่น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ฯลฯ)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7A392F" w14:textId="77777777" w:rsidR="007C62D7" w:rsidRPr="00194806" w:rsidRDefault="007C62D7" w:rsidP="007C62D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ดีมาก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ดี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พอใช้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ควรปรับปรุง</w:t>
            </w:r>
          </w:p>
          <w:p w14:paraId="06136076" w14:textId="77777777" w:rsidR="004A7DDA" w:rsidRPr="00194806" w:rsidRDefault="004A7DDA" w:rsidP="002418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B85250" w14:textId="77777777" w:rsidR="002418FD" w:rsidRPr="00194806" w:rsidRDefault="002418FD" w:rsidP="002418FD">
            <w:pPr>
              <w:rPr>
                <w:rFonts w:ascii="TH SarabunIT๙" w:hAnsi="TH SarabunIT๙" w:cs="TH SarabunIT๙"/>
                <w:spacing w:val="-8"/>
                <w:sz w:val="12"/>
                <w:szCs w:val="12"/>
              </w:rPr>
            </w:pPr>
          </w:p>
          <w:p w14:paraId="7A82E9E6" w14:textId="77777777" w:rsidR="007C62D7" w:rsidRPr="00194806" w:rsidRDefault="007C62D7" w:rsidP="002418FD">
            <w:pPr>
              <w:rPr>
                <w:rFonts w:ascii="TH SarabunIT๙" w:hAnsi="TH SarabunIT๙" w:cs="TH SarabunIT๙"/>
                <w:spacing w:val="-8"/>
                <w:sz w:val="12"/>
                <w:szCs w:val="12"/>
              </w:rPr>
            </w:pPr>
          </w:p>
          <w:p w14:paraId="17281426" w14:textId="61BE533A" w:rsidR="007C62D7" w:rsidRPr="00194806" w:rsidRDefault="007C62D7" w:rsidP="002418FD">
            <w:pPr>
              <w:rPr>
                <w:rFonts w:ascii="TH SarabunIT๙" w:hAnsi="TH SarabunIT๙" w:cs="TH SarabunIT๙"/>
                <w:spacing w:val="-8"/>
                <w:sz w:val="8"/>
                <w:szCs w:val="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9A8AE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154CD30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71F94F6D" w14:textId="77777777" w:rsidR="007C62D7" w:rsidRPr="00194806" w:rsidRDefault="007C62D7" w:rsidP="007C62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C28A0" w14:textId="7C94B9FA" w:rsidR="007C62D7" w:rsidRPr="00194806" w:rsidRDefault="007C62D7" w:rsidP="007C62D7">
            <w:pPr>
              <w:spacing w:before="120"/>
              <w:ind w:firstLine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.๔ ความรับผิดชอบ</w:t>
            </w:r>
          </w:p>
          <w:p w14:paraId="6B0673E9" w14:textId="77777777" w:rsidR="007C62D7" w:rsidRPr="00194806" w:rsidRDefault="007C62D7" w:rsidP="007C62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(ได้แก่ ความรับผิดชอบตามกฎหมาย       ความรับผิดชอบต่อผู้บังคับบัญชา เพื่อนร่วมงาน </w:t>
            </w:r>
            <w:r w:rsidRPr="001948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และผู้ใต้บังคับบัญชา</w:t>
            </w:r>
            <w:r w:rsidRPr="001948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สามารถปฏิบัติงานได้ตามมาตรฐานงานบริการที่กรมการปกครองกำหนด ฯลฯ</w:t>
            </w:r>
            <w:r w:rsidRPr="001948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)</w:t>
            </w:r>
          </w:p>
          <w:p w14:paraId="094AD58F" w14:textId="2013C7F1" w:rsidR="007C62D7" w:rsidRPr="00194806" w:rsidRDefault="007C62D7" w:rsidP="007C62D7">
            <w:pPr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CF4E8" w14:textId="2E16E59B" w:rsidR="007C62D7" w:rsidRPr="00194806" w:rsidRDefault="007C62D7" w:rsidP="007C62D7">
            <w:pPr>
              <w:spacing w:before="120"/>
              <w:rPr>
                <w:rFonts w:ascii="TH SarabunIT๙" w:hAnsi="TH SarabunIT๙" w:cs="TH SarabunIT๙"/>
                <w:sz w:val="20"/>
                <w:szCs w:val="20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ดีมาก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ดี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พอใช้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ควรปรับปรุง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7C444B" w14:textId="77777777" w:rsidR="007C62D7" w:rsidRPr="00194806" w:rsidRDefault="007C62D7" w:rsidP="007C62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9023A36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7D50590A" w14:textId="77777777" w:rsidR="007C62D7" w:rsidRPr="00194806" w:rsidRDefault="007C62D7" w:rsidP="007C62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C2D02C" w14:textId="59A67C89" w:rsidR="007C62D7" w:rsidRPr="00194806" w:rsidRDefault="007C62D7" w:rsidP="00DE7B74">
            <w:pPr>
              <w:ind w:firstLine="462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.๕ การจัดสำนักงานในการปฏิบัติงาน</w:t>
            </w:r>
          </w:p>
          <w:p w14:paraId="2F542DA7" w14:textId="77777777" w:rsidR="007C62D7" w:rsidRPr="00194806" w:rsidRDefault="007C62D7" w:rsidP="00DE7B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(ได้แก่ ความสะอาดเรียบร้อย เหมาะสม       เป็นสัดส่วน การดำเนินการตามแนวปฏิบัติ ๕ ส.และเป็นไปตามแนวของการเป็นศูนย์ราชการสะดวก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GECC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1B9E63DD" w14:textId="36330055" w:rsidR="00780831" w:rsidRPr="00194806" w:rsidRDefault="00780831" w:rsidP="00DE7B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ABABE2" w14:textId="3F733770" w:rsidR="007C62D7" w:rsidRPr="00194806" w:rsidRDefault="007C62D7" w:rsidP="007C62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ดีมาก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ดี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พอใช้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ควรปรับปรุง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EDE1F4" w14:textId="77777777" w:rsidR="007C62D7" w:rsidRPr="00194806" w:rsidRDefault="007C62D7" w:rsidP="007C62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4C54A4AC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5800B07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5BCA29" w14:textId="6B83BDDD" w:rsidR="00E27433" w:rsidRPr="00194806" w:rsidRDefault="00E27433" w:rsidP="00DE7B74">
            <w:pPr>
              <w:ind w:firstLine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  <w:r w:rsidR="003F5F19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.๖ ระเบียบวินัย</w:t>
            </w:r>
          </w:p>
          <w:p w14:paraId="36EB595E" w14:textId="1D594723" w:rsidR="00DE7B74" w:rsidRPr="00194806" w:rsidRDefault="00E27433" w:rsidP="00DE7B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(ได้แก่ วินัยสำหรับข้าราชการพลเรือน  ประมวลจริยธรรมข้าราชการพลเรือน และ      จรรยาข้าราชการกรมการปกครอง)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C5B08E" w14:textId="77777777" w:rsidR="007C62D7" w:rsidRPr="00194806" w:rsidRDefault="007C62D7" w:rsidP="00101B0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ดีมาก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ดี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พอใช้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ควรปรับปรุง</w:t>
            </w:r>
          </w:p>
          <w:p w14:paraId="7011BCA0" w14:textId="32AC58F3" w:rsidR="00E27433" w:rsidRPr="00194806" w:rsidRDefault="00E27433" w:rsidP="007C62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7E38C4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4EDF2FCE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63E42DC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18B61B" w14:textId="00029E21" w:rsidR="00E27433" w:rsidRPr="00194806" w:rsidRDefault="00E27433" w:rsidP="00DE7B74">
            <w:pPr>
              <w:ind w:firstLine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  <w:r w:rsidR="003F5F19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.๗ ขวัญกำลังใจ</w:t>
            </w:r>
          </w:p>
          <w:p w14:paraId="3E0EF0FE" w14:textId="77777777" w:rsidR="00E27433" w:rsidRPr="00194806" w:rsidRDefault="00E27433" w:rsidP="00DE7B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(ได้แก่ ขวัญกำลังใจโดยภาพรวม สวัสดิการและสิทธิประโยชน์ต่างๆ ความสัมพันธ์ของบุคลากรภายในองค์กร ฯลฯ)</w:t>
            </w:r>
          </w:p>
          <w:p w14:paraId="7282E0A1" w14:textId="77777777" w:rsidR="00E27433" w:rsidRPr="00194806" w:rsidRDefault="00E27433" w:rsidP="00A16386">
            <w:pPr>
              <w:ind w:firstLine="459"/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99FCFC" w14:textId="77777777" w:rsidR="007C62D7" w:rsidRPr="00194806" w:rsidRDefault="007C62D7" w:rsidP="00DE7B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ดีมาก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ดี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พอใช้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ควรปรับปรุง</w:t>
            </w:r>
          </w:p>
          <w:p w14:paraId="3A8FBCB7" w14:textId="4DEBB7B3" w:rsidR="00E27433" w:rsidRPr="00194806" w:rsidRDefault="00E27433" w:rsidP="002418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78C53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75085D2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339E200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D9BA67" w14:textId="0FEB77E9" w:rsidR="00E27433" w:rsidRPr="00194806" w:rsidRDefault="00E27433" w:rsidP="002418FD">
            <w:pPr>
              <w:ind w:firstLine="4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  <w:r w:rsidR="003F5F19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.๘ อื่น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(ระบุ)........................................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8B4290" w14:textId="77777777" w:rsidR="007C62D7" w:rsidRPr="00194806" w:rsidRDefault="007C62D7" w:rsidP="007C62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ดีมาก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ดี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พอใช้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ควรปรับปรุง</w:t>
            </w:r>
          </w:p>
          <w:p w14:paraId="3F4790AF" w14:textId="4B6C2C47" w:rsidR="00E27433" w:rsidRPr="00194806" w:rsidRDefault="00E27433" w:rsidP="00884FA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8653FB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089962E5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72AA7A0" w14:textId="24C5D02C" w:rsidR="00E27433" w:rsidRPr="00194806" w:rsidRDefault="00AF3D86" w:rsidP="00AF3D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89FF69" w14:textId="7A0C822B" w:rsidR="00E27433" w:rsidRPr="00194806" w:rsidRDefault="00E27433" w:rsidP="00AF3D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การตรวจสถานที่ราชการ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E100C" w14:textId="4CEA9C2A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7A8050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6B851334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7F7398E5" w14:textId="53CFEE1E" w:rsidR="00E27433" w:rsidRPr="00194806" w:rsidRDefault="00E27433" w:rsidP="00884F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64AD32" w14:textId="44E68922" w:rsidR="00E27433" w:rsidRPr="00194806" w:rsidRDefault="00E27433" w:rsidP="00884FA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๙.๑ สภาพการใช้งาน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84C7E5" w14:textId="7B99005D" w:rsidR="00E27433" w:rsidRPr="00194806" w:rsidRDefault="00E27433" w:rsidP="00CB53E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F559DB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4C8DD5FC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B3E9A6A" w14:textId="2B528AEC" w:rsidR="00E27433" w:rsidRPr="00194806" w:rsidRDefault="00E27433" w:rsidP="00CB53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A4438" w14:textId="2035473F" w:rsidR="00E27433" w:rsidRPr="00194806" w:rsidRDefault="00E27433" w:rsidP="00AF3D86">
            <w:pPr>
              <w:tabs>
                <w:tab w:val="left" w:pos="40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๙.๑.๑ อาคารที่ว่าการอำเภอ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FB0AA3" w14:textId="77777777" w:rsidR="00E27433" w:rsidRPr="00194806" w:rsidRDefault="00E27433" w:rsidP="00884F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สภาพดี  </w:t>
            </w:r>
          </w:p>
          <w:p w14:paraId="63013D38" w14:textId="0CD51DB1" w:rsidR="00101B04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ต้องซ่อมแซม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ต้องซ่อมแซมเร่งด่วน</w:t>
            </w:r>
          </w:p>
          <w:p w14:paraId="1D87D60F" w14:textId="08848D6B" w:rsidR="00101B04" w:rsidRPr="00194806" w:rsidRDefault="00101B04" w:rsidP="00A16386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2BC0BC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4355A12C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7856F325" w14:textId="3E401803" w:rsidR="00E27433" w:rsidRPr="00194806" w:rsidRDefault="00E27433" w:rsidP="00A163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BAC109" w14:textId="4A3D9A39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๙.๑.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ห้องน้ำ/ห้องสุขา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25EF0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สภาพดี  </w:t>
            </w:r>
          </w:p>
          <w:p w14:paraId="4B10FC0C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ต้องซ่อมแซม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ต้องซ่อมแซมเร่งด่วน</w:t>
            </w:r>
          </w:p>
          <w:p w14:paraId="298C5402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7F8D1F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585A83B4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4714F6B1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48B8C0" w14:textId="712D3AB5" w:rsidR="00E27433" w:rsidRPr="00194806" w:rsidRDefault="00AF3D86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27433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๙.๑.</w:t>
            </w:r>
            <w:r w:rsidR="00E27433" w:rsidRPr="0019480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E27433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หอประชุม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3D8452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สภาพดี  </w:t>
            </w:r>
          </w:p>
          <w:p w14:paraId="050A2A24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ต้องซ่อมแซม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ต้องซ่อมแซมเร่งด่วน</w:t>
            </w:r>
          </w:p>
          <w:p w14:paraId="059D71FC" w14:textId="77777777" w:rsidR="004D1361" w:rsidRPr="00194806" w:rsidRDefault="004D1361" w:rsidP="004D13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14:paraId="22E44610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0A303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BE46B29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37B7386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0B9B11" w14:textId="214D2AC1" w:rsidR="00E27433" w:rsidRPr="00194806" w:rsidRDefault="00883AD6" w:rsidP="00AF3D86">
            <w:pPr>
              <w:ind w:firstLine="31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27433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๙.๑.</w:t>
            </w:r>
            <w:r w:rsidR="00E27433" w:rsidRPr="0019480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E27433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บ้านพัก</w:t>
            </w:r>
            <w:r w:rsidR="00E27433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นายอำเภอ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29DBD5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สภาพดี  </w:t>
            </w:r>
          </w:p>
          <w:p w14:paraId="0EE32C49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ต้องซ่อมแซม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ต้องซ่อมแซมเร่งด่วน</w:t>
            </w:r>
          </w:p>
          <w:p w14:paraId="3C269EF2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14:paraId="629C179F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430A07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25413D94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44EFDBB6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CAA76" w14:textId="66AEA49E" w:rsidR="00E27433" w:rsidRPr="00194806" w:rsidRDefault="00E27433" w:rsidP="00A16386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๙.๑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บ้านพัก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/อาคารห้องชุดที่พักของข้าราชการ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EE30BE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สภาพดี  </w:t>
            </w:r>
          </w:p>
          <w:p w14:paraId="50D0BFB7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ต้องซ่อมแซม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ต้องซ่อมแซมเร่งด่วน</w:t>
            </w:r>
          </w:p>
          <w:p w14:paraId="294C6C3F" w14:textId="407A8770" w:rsidR="007C62D7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14:paraId="4CFEFACC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84238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41FE105A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52E42B82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6604C7" w14:textId="701F8979" w:rsidR="00E27433" w:rsidRPr="00194806" w:rsidRDefault="00E27433" w:rsidP="00A664A4">
            <w:pPr>
              <w:ind w:firstLine="462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๙.๑.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สถานที่จอดรถผู้มาติดต่อราชการ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รวมถึงที่จอดรถสำหรับผู้พิการ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E9DA80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สภาพดี  </w:t>
            </w:r>
          </w:p>
          <w:p w14:paraId="1A701793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ต้องซ่อมแซม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ต้องซ่อมแซมเร่งด่วน</w:t>
            </w:r>
          </w:p>
          <w:p w14:paraId="59452949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14:paraId="577F02DD" w14:textId="288135F9" w:rsidR="002418FD" w:rsidRPr="00194806" w:rsidRDefault="002418FD" w:rsidP="00A16386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9DACE1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74276505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4AC613A7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CC808" w14:textId="3755F937" w:rsidR="00E27433" w:rsidRPr="00194806" w:rsidRDefault="00E27433" w:rsidP="00A16386">
            <w:pPr>
              <w:ind w:firstLine="462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๙.๑.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กองร้อยอาสารักษาดินแดน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69582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สภาพดี  </w:t>
            </w:r>
          </w:p>
          <w:p w14:paraId="46E296F6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ต้องซ่อมแซม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ต้องซ่อมแซมเร่งด่วน</w:t>
            </w:r>
          </w:p>
          <w:p w14:paraId="7DC62338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14:paraId="508E616A" w14:textId="3762F7CC" w:rsidR="00E27433" w:rsidRPr="00194806" w:rsidRDefault="00E27433" w:rsidP="00A16386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3BF4B5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455BBF99" w14:textId="77777777" w:rsidTr="008172F8">
        <w:trPr>
          <w:trHeight w:val="1723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65B6389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064162" w14:textId="01D8CC67" w:rsidR="00E27433" w:rsidRPr="00194806" w:rsidRDefault="00E27433" w:rsidP="00A16386">
            <w:pPr>
              <w:ind w:firstLine="46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๙.๑.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8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สภาพภูมิทัศน์</w:t>
            </w:r>
            <w:r w:rsidR="002418FD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BFD418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สภาพดี  </w:t>
            </w:r>
          </w:p>
          <w:p w14:paraId="1F384E06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ต้องซ่อมแซม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ต้องซ่อมแซมเร่งด่วน</w:t>
            </w:r>
          </w:p>
          <w:p w14:paraId="38E49DAB" w14:textId="42072CB5" w:rsidR="002418FD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81886E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5BE3BFEC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BD2300A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9D934" w14:textId="027EC6B3" w:rsidR="00E27433" w:rsidRPr="00194806" w:rsidRDefault="00E27433" w:rsidP="00A16386">
            <w:pPr>
              <w:ind w:firstLine="4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9.1.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9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ระบบไฟฟ้า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997FD1" w14:textId="77777777" w:rsidR="00E27433" w:rsidRPr="00194806" w:rsidRDefault="00E27433" w:rsidP="00013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สภาพดี  </w:t>
            </w:r>
          </w:p>
          <w:p w14:paraId="1FC95703" w14:textId="77777777" w:rsidR="00E27433" w:rsidRPr="00194806" w:rsidRDefault="00E27433" w:rsidP="00CB53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ต้องซ่อมแซม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ต้องซ่อมแซมเร่งด่วน</w:t>
            </w:r>
          </w:p>
          <w:p w14:paraId="0A1BCFA8" w14:textId="77777777" w:rsidR="00E27433" w:rsidRPr="00194806" w:rsidRDefault="00E27433" w:rsidP="00CB53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14:paraId="6F04DF10" w14:textId="77777777" w:rsidR="00101B04" w:rsidRPr="00194806" w:rsidRDefault="00101B04" w:rsidP="00A16386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EE5FF3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6530EC3F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4B46A7FC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753EC" w14:textId="7F6C582A" w:rsidR="00E27433" w:rsidRPr="00194806" w:rsidRDefault="00E27433" w:rsidP="00A16386">
            <w:pPr>
              <w:ind w:firstLine="462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9.1.1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0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ระบบน้ำประปา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7F318D" w14:textId="77777777" w:rsidR="00E27433" w:rsidRPr="00194806" w:rsidRDefault="00E27433" w:rsidP="00CB53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สภาพดี  </w:t>
            </w:r>
          </w:p>
          <w:p w14:paraId="7C9CD672" w14:textId="77777777" w:rsidR="00E27433" w:rsidRPr="00194806" w:rsidRDefault="00E27433" w:rsidP="00CB53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ต้องซ่อมแซม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ต้องซ่อมแซมเร่งด่วน</w:t>
            </w:r>
          </w:p>
          <w:p w14:paraId="27DBC6BB" w14:textId="77777777" w:rsidR="00E27433" w:rsidRPr="00194806" w:rsidRDefault="00E27433" w:rsidP="00CB53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14:paraId="03803CC4" w14:textId="77777777" w:rsidR="004D1361" w:rsidRPr="00194806" w:rsidRDefault="004D1361" w:rsidP="00A16386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7CB58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76AB5837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0E421B4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EDB0AF" w14:textId="4E3F149B" w:rsidR="00E27433" w:rsidRPr="00194806" w:rsidRDefault="00E27433" w:rsidP="00A16386">
            <w:pPr>
              <w:ind w:firstLine="462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9.1.11 </w:t>
            </w:r>
            <w:r w:rsidRPr="0019480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ระบบสื่อสาร โทรคมนาคม</w:t>
            </w:r>
            <w:r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อินเทอร์เน็ต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0654B3" w14:textId="77777777" w:rsidR="00E27433" w:rsidRPr="00194806" w:rsidRDefault="00E27433" w:rsidP="00CB53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สภาพดี  </w:t>
            </w:r>
          </w:p>
          <w:p w14:paraId="3EEC416D" w14:textId="77777777" w:rsidR="00E27433" w:rsidRPr="00194806" w:rsidRDefault="00E27433" w:rsidP="00CB53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ต้องซ่อมแซม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ต้องซ่อมแซมเร่งด่วน</w:t>
            </w:r>
          </w:p>
          <w:p w14:paraId="057840D4" w14:textId="715BC1EE" w:rsidR="00101B04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</w:t>
            </w:r>
            <w:r w:rsidR="00AB0FBA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</w:p>
          <w:p w14:paraId="2FA45F43" w14:textId="32FBFF79" w:rsidR="003E520C" w:rsidRPr="00194806" w:rsidRDefault="003E520C" w:rsidP="00A16386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74769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4D2920FB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664245A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D35999" w14:textId="301BA687" w:rsidR="00E27433" w:rsidRPr="00194806" w:rsidRDefault="00E27433" w:rsidP="000D0292">
            <w:pPr>
              <w:ind w:firstLine="462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9.1.1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2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สิ่งอำนวยความสะดวกสำหรับผู้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พิการ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ห้องน้ำสำหรับผู้พิการ ทางลาด ที่นั่ง/พื้นที่จอดรถเข็น ราวกันตก สัญญาณเสียงและแสง</w:t>
            </w:r>
            <w:r w:rsidR="000D0292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ขอความช่วยเหลือ ฯลฯ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727E" w14:textId="77777777" w:rsidR="00E27433" w:rsidRPr="00194806" w:rsidRDefault="00E27433" w:rsidP="00CB53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สภาพดี  </w:t>
            </w:r>
          </w:p>
          <w:p w14:paraId="2713FCDA" w14:textId="77777777" w:rsidR="00E27433" w:rsidRPr="00194806" w:rsidRDefault="00E27433" w:rsidP="00CB53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ต้องซ่อมแซม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ต้องซ่อมแซมเร่งด่วน</w:t>
            </w:r>
          </w:p>
          <w:p w14:paraId="44D8100F" w14:textId="77777777" w:rsidR="00E27433" w:rsidRPr="00194806" w:rsidRDefault="00E27433" w:rsidP="00CB53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14:paraId="69158A73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D4626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01FC33B9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3DE31CB8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31315D" w14:textId="311C39CB" w:rsidR="00E27433" w:rsidRPr="00194806" w:rsidRDefault="00E27433" w:rsidP="00A16386">
            <w:pPr>
              <w:ind w:firstLine="46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9.1.13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บอร์ดประชาสัมพันธ์ข้อมูลข่าวสารทางราชการ</w:t>
            </w:r>
            <w:r w:rsidR="002418FD"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418FD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รวมถึงจุดบริการข้อมูลข่าวสารของภาครัฐ</w:t>
            </w:r>
          </w:p>
          <w:p w14:paraId="4CD18906" w14:textId="2FECF9A0" w:rsidR="00E27433" w:rsidRPr="00194806" w:rsidRDefault="00E27433" w:rsidP="00A664A4">
            <w:pPr>
              <w:ind w:firstLine="462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3F8624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สภาพดี  </w:t>
            </w:r>
          </w:p>
          <w:p w14:paraId="6B09E63F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ต้องซ่อมแซม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ต้องซ่อมแซมเร่งด่วน</w:t>
            </w:r>
          </w:p>
          <w:p w14:paraId="75D2F08D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14:paraId="707D74A3" w14:textId="77777777" w:rsidR="002418FD" w:rsidRPr="00194806" w:rsidRDefault="002418FD" w:rsidP="00A16386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F08A74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4927A7E1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435900CC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34031" w14:textId="77777777" w:rsidR="00E27433" w:rsidRPr="00194806" w:rsidRDefault="00E27433" w:rsidP="00A16386">
            <w:pPr>
              <w:ind w:firstLine="462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๙.๑.1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4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 อื่น ๆ</w:t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(ระบุ)...............................................</w:t>
            </w:r>
          </w:p>
          <w:p w14:paraId="48805B9E" w14:textId="44524577" w:rsidR="00E27433" w:rsidRPr="00194806" w:rsidRDefault="00E27433" w:rsidP="00A16386">
            <w:pPr>
              <w:ind w:firstLine="462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A27217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สภาพดี  </w:t>
            </w:r>
          </w:p>
          <w:p w14:paraId="3CFFB179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ต้องซ่อมแซม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ต้องซ่อมแซมเร่งด่วน</w:t>
            </w:r>
          </w:p>
          <w:p w14:paraId="384855FC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14:paraId="0C0DBCB6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0D594E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53D55B05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11603277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7CBCE6" w14:textId="4A177505" w:rsidR="00E27433" w:rsidRPr="00194806" w:rsidRDefault="00E27433" w:rsidP="00AF3D86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๙.2 ความสะอาด ความเป็นระเบียบเรียบร้อย และความสวยงาม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E5199" w14:textId="77777777" w:rsidR="00E27433" w:rsidRPr="00194806" w:rsidRDefault="00E27433" w:rsidP="00273041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D279B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77A0C0E1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3B11B671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A1CAA" w14:textId="3B7D7AC4" w:rsidR="00E27433" w:rsidRPr="00194806" w:rsidRDefault="00AF3D86" w:rsidP="00A664A4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 xml:space="preserve">        </w:t>
            </w:r>
            <w:r w:rsidR="00E27433" w:rsidRPr="00194806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- ความสะอาด ความเป็นระเบียบเรียบร้อย และ</w:t>
            </w:r>
            <w:r w:rsidR="00E27433" w:rsidRPr="00194806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br/>
              <w:t>ความสวยงามของสถานที่ราชการ และสภาพภูมิทัศน์ในภาพรวม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56B59B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3281DC6B" w14:textId="77777777" w:rsidR="00273041" w:rsidRPr="00194806" w:rsidRDefault="00273041" w:rsidP="0027304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ดีมาก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ดี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พอใช้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ควรปรับปรุง</w:t>
            </w:r>
          </w:p>
          <w:p w14:paraId="3FC71D12" w14:textId="3AF1CF03" w:rsidR="00273041" w:rsidRPr="00194806" w:rsidRDefault="00273041" w:rsidP="00273041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B3250A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566372F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D14662E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185DD4" w14:textId="0C52982A" w:rsidR="00E27433" w:rsidRPr="00194806" w:rsidRDefault="00E27433" w:rsidP="00CB53E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 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๙.2.๑ อาคารที่ว่าการอำเภอ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A44B6A" w14:textId="77777777" w:rsidR="00E27433" w:rsidRPr="00194806" w:rsidRDefault="00E27433" w:rsidP="00CB53E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ดีมาก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ดี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พอใช้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ควรปรับปรุง</w:t>
            </w:r>
          </w:p>
          <w:p w14:paraId="75B5E739" w14:textId="54EDF846" w:rsidR="00E27433" w:rsidRPr="00194806" w:rsidRDefault="00E27433" w:rsidP="00A16386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747981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4F572652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D5FE070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3204C6" w14:textId="525FA53C" w:rsidR="00E27433" w:rsidRPr="00194806" w:rsidRDefault="00E27433" w:rsidP="00A16386">
            <w:pPr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 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๙.2.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2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ห้องน้ำ/ห้องสุขา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CD33B" w14:textId="77777777" w:rsidR="00E27433" w:rsidRPr="00194806" w:rsidRDefault="00E27433" w:rsidP="00CB53E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ดีมาก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ดี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พอใช้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ควรปรับปรุง</w:t>
            </w:r>
          </w:p>
          <w:p w14:paraId="5660EC31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14:paraId="63EE02D5" w14:textId="19604B3D" w:rsidR="00DE7B74" w:rsidRPr="00194806" w:rsidRDefault="00DE7B74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EF9C97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45D8AEDB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5D65ECFB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41472E" w14:textId="4F40EC13" w:rsidR="00E27433" w:rsidRPr="00194806" w:rsidRDefault="00273041" w:rsidP="00A16386">
            <w:pPr>
              <w:jc w:val="thaiDistribute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  </w:t>
            </w:r>
            <w:r w:rsidR="00E27433"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๙.2.</w:t>
            </w:r>
            <w:r w:rsidR="00E27433"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3</w:t>
            </w:r>
            <w:r w:rsidR="00E27433"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หอประชุม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EE27A4" w14:textId="77777777" w:rsidR="00E27433" w:rsidRPr="00194806" w:rsidRDefault="00E27433" w:rsidP="00CB53E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ดีมาก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ดี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พอใช้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ควรปรับปรุง</w:t>
            </w:r>
          </w:p>
          <w:p w14:paraId="35284F2D" w14:textId="2C739C1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723142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5B5470F3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4B8E765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91CD61" w14:textId="7E6D7C86" w:rsidR="00E27433" w:rsidRPr="00194806" w:rsidRDefault="00E27433" w:rsidP="00A16386">
            <w:pPr>
              <w:ind w:firstLine="462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๙.2.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4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บ้านพัก</w:t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นายอำเภอ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B00435" w14:textId="77777777" w:rsidR="00E27433" w:rsidRPr="00194806" w:rsidRDefault="00E27433" w:rsidP="00CB53E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ดีมาก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ดี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พอใช้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ควรปรับปรุง</w:t>
            </w:r>
          </w:p>
          <w:p w14:paraId="14CC62D1" w14:textId="079E525A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F7AA7D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6BCD8849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517DF7B6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94EE5C" w14:textId="65411C9E" w:rsidR="00E27433" w:rsidRPr="00194806" w:rsidRDefault="00E27433" w:rsidP="00A16386">
            <w:pPr>
              <w:ind w:firstLine="462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บ้านพัก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/อาคารห้องชุดที่พักของข้าราชการ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0AF1F" w14:textId="77777777" w:rsidR="00E27433" w:rsidRPr="00194806" w:rsidRDefault="00E27433" w:rsidP="00A16386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ดีมาก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ดี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พอใช้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ควรปรับปรุง</w:t>
            </w:r>
          </w:p>
          <w:p w14:paraId="0F6379EC" w14:textId="53A49CEC" w:rsidR="00AF3D86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490EE6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6AA32025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46F246BD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90A1FE" w14:textId="0E205B9E" w:rsidR="00E27433" w:rsidRPr="00194806" w:rsidRDefault="00E27433" w:rsidP="00A16386">
            <w:pPr>
              <w:ind w:firstLine="462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๙.2.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6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สถานที่จอดรถผู้มาติดต่อราชการ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C8972" w14:textId="77777777" w:rsidR="00E27433" w:rsidRPr="00194806" w:rsidRDefault="00E27433" w:rsidP="00A16386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ดีมาก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ดี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พอใช้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ควรปรับปรุง</w:t>
            </w:r>
          </w:p>
          <w:p w14:paraId="26039461" w14:textId="1981B827" w:rsidR="00E27433" w:rsidRPr="00194806" w:rsidRDefault="00E27433" w:rsidP="00CB53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601218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4FFE60EB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0F152E58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9FA5F5" w14:textId="468B9339" w:rsidR="00E27433" w:rsidRPr="00194806" w:rsidRDefault="00E27433" w:rsidP="00A16386">
            <w:pPr>
              <w:ind w:firstLine="462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๙.2.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7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กองร้อยอาสารักษาดินแดน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0A5DF4" w14:textId="77777777" w:rsidR="00E27433" w:rsidRPr="00194806" w:rsidRDefault="00E27433" w:rsidP="00A16386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ดีมาก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ดี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พอใช้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ควรปรับปรุง</w:t>
            </w:r>
          </w:p>
          <w:p w14:paraId="22EA9CB1" w14:textId="74C32863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9F165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F6C36C5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CD8FE2C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9BBFEA" w14:textId="2F298FC8" w:rsidR="00E27433" w:rsidRPr="00194806" w:rsidRDefault="00E27433" w:rsidP="00A16386">
            <w:pPr>
              <w:ind w:firstLine="46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๙.2.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8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สภาพภูมิทัศน์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DB0428" w14:textId="77777777" w:rsidR="00E27433" w:rsidRPr="00194806" w:rsidRDefault="00E27433" w:rsidP="00A16386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ดีมาก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ดี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พอใช้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ควรปรับปรุง</w:t>
            </w:r>
          </w:p>
          <w:p w14:paraId="0135EA84" w14:textId="223B4E05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727E84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27286060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157DE28A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6872D8" w14:textId="4DB3C00F" w:rsidR="00E27433" w:rsidRPr="00194806" w:rsidRDefault="00E27433" w:rsidP="00A16386">
            <w:pPr>
              <w:ind w:firstLine="462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9.2.9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ระบบไฟฟ้า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AA6360" w14:textId="77777777" w:rsidR="00E27433" w:rsidRPr="00194806" w:rsidRDefault="00E27433" w:rsidP="00CB53E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ดีมาก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ดี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พอใช้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ควรปรับปรุง</w:t>
            </w:r>
          </w:p>
          <w:p w14:paraId="257CDDED" w14:textId="6F996EC8" w:rsidR="00C91BDF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5A8EE3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2DC1C56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53060868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7D6D34" w14:textId="4F379E82" w:rsidR="00E27433" w:rsidRPr="00194806" w:rsidRDefault="00E27433" w:rsidP="00A16386">
            <w:pPr>
              <w:ind w:firstLine="462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9.2.1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0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ระบบน้ำประปา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A39985" w14:textId="77777777" w:rsidR="00E27433" w:rsidRPr="00194806" w:rsidRDefault="00E27433" w:rsidP="00CB53E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ดีมาก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ดี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พอใช้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ควรปรับปรุง</w:t>
            </w:r>
          </w:p>
          <w:p w14:paraId="73FB6419" w14:textId="504570F0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3C1AC8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18875BB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4137D321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B6232" w14:textId="13866C6B" w:rsidR="00E27433" w:rsidRPr="00194806" w:rsidRDefault="00E27433" w:rsidP="00861829">
            <w:pPr>
              <w:ind w:firstLine="462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9.2.1</w:t>
            </w:r>
            <w:r w:rsidRPr="0019480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1</w:t>
            </w:r>
            <w:r w:rsidRPr="0019480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ระบบสื่อสาร โทรคมนาคม อินเทอร์เน็ต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4E8DC4" w14:textId="77777777" w:rsidR="00E27433" w:rsidRPr="00194806" w:rsidRDefault="00E27433" w:rsidP="00861829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ดีมาก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ดี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พอใช้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ควรปรับปรุง</w:t>
            </w:r>
          </w:p>
          <w:p w14:paraId="1C54659A" w14:textId="0844B244" w:rsidR="00E27433" w:rsidRPr="00194806" w:rsidRDefault="00E27433" w:rsidP="008618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CA8CCD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03700D0F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5B195814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54EC9A" w14:textId="4AF91535" w:rsidR="00E27433" w:rsidRPr="00194806" w:rsidRDefault="00E27433" w:rsidP="00861829">
            <w:pPr>
              <w:ind w:firstLine="462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9.2.1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2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สิ่งอำนวยความสะดวกสำหรับผู้พิการ</w:t>
            </w:r>
            <w:r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ห้องน้ำสำหรับผู้พิการ ทางลาด ที่นั่ง/พื้นที่จอดรถเข็น ราวกันตก</w:t>
            </w:r>
            <w:r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สัญญาณเสียงและแสงขอความช่วยเหลือ เป็นต้น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AF6EB7" w14:textId="77777777" w:rsidR="00E27433" w:rsidRPr="00194806" w:rsidRDefault="00E27433" w:rsidP="00861829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ดีมาก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ดี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พอใช้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ควรปรับปรุง</w:t>
            </w:r>
          </w:p>
          <w:p w14:paraId="753741DC" w14:textId="77777777" w:rsidR="00E27433" w:rsidRPr="00194806" w:rsidRDefault="00E27433" w:rsidP="008618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14:paraId="7DE47805" w14:textId="645CBA64" w:rsidR="00E27433" w:rsidRPr="00194806" w:rsidRDefault="00E27433" w:rsidP="008618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DD436A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2B377F2B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7CB199DD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68B3F0" w14:textId="3C529FD3" w:rsidR="00E27433" w:rsidRPr="00194806" w:rsidRDefault="00E27433" w:rsidP="00861829">
            <w:pPr>
              <w:ind w:firstLine="46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9.2.1</w:t>
            </w:r>
            <w:r w:rsidRPr="0019480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3</w:t>
            </w:r>
            <w:r w:rsidRPr="0019480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บอร์ดประชาสัมพันธ์ข้อมูลข่าวสาร</w:t>
            </w:r>
            <w:r w:rsidRPr="0019480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  <w:t>ทางราชการ</w:t>
            </w:r>
            <w:r w:rsidR="00510276"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510276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รวมถึงจุดบริการข้อมูลข่าวสารของภาครัฐ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06A835" w14:textId="77777777" w:rsidR="00E27433" w:rsidRPr="00194806" w:rsidRDefault="00E27433" w:rsidP="00861829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ดีมาก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ดี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พอใช้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ควรปรับปรุง</w:t>
            </w:r>
          </w:p>
          <w:p w14:paraId="49791E3C" w14:textId="596FCCF3" w:rsidR="00E27433" w:rsidRPr="00194806" w:rsidRDefault="00E27433" w:rsidP="008618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89B026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0F524C88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0B16548A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5E348" w14:textId="41D417AF" w:rsidR="00E27433" w:rsidRPr="00194806" w:rsidRDefault="00E27433" w:rsidP="00861829">
            <w:pPr>
              <w:ind w:firstLine="462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๙.2.1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4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อื่น ๆ (ระบุ)......................................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095109" w14:textId="77777777" w:rsidR="00E27433" w:rsidRPr="00194806" w:rsidRDefault="00E27433" w:rsidP="00861829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ดีมาก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ดี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พอใช้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ควรปรับปรุง</w:t>
            </w:r>
          </w:p>
          <w:p w14:paraId="5875C13B" w14:textId="4B6839CE" w:rsidR="00E1616D" w:rsidRPr="00194806" w:rsidRDefault="00E27433" w:rsidP="008618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82DC83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BA4FBE9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34EC70F" w14:textId="710C0AF1" w:rsidR="00E27433" w:rsidRPr="00194806" w:rsidRDefault="003577C6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10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37797E" w14:textId="237386FE" w:rsidR="00E27433" w:rsidRPr="00194806" w:rsidRDefault="00E27433" w:rsidP="003577C6">
            <w:pPr>
              <w:jc w:val="thaiDistribute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การ</w:t>
            </w:r>
            <w:r w:rsidRPr="00194806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>ยกระดับงาน</w:t>
            </w:r>
            <w:r w:rsidRPr="00194806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บริการ</w:t>
            </w:r>
            <w:r w:rsidRPr="00194806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>ของที่ว่าการอำเภอตามแนวทาง</w:t>
            </w:r>
            <w:r w:rsidRPr="00194806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ศูนย์ราชการสะดวก (</w:t>
            </w:r>
            <w:r w:rsidRPr="00194806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>GECC</w:t>
            </w:r>
            <w:r w:rsidRPr="00194806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F6AA6E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50A9C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723A6B95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360C914" w14:textId="760CB915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0EB6EB" w14:textId="5F124BF0" w:rsidR="00510276" w:rsidRPr="00194806" w:rsidRDefault="00E27433" w:rsidP="00510276">
            <w:pPr>
              <w:ind w:firstLine="37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10.1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มีการให้บริการนอกเวลาราชการ หรือตามเวลาท</w:t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ี่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สอดคล้องกับผลการสำรวจความต้องการของผู้รับบริการในแต่ละพื้นที่ 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5C29A1" w14:textId="77777777" w:rsidR="00E27433" w:rsidRPr="00194806" w:rsidRDefault="00E27433" w:rsidP="00CB53E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มี   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ไม่มี</w:t>
            </w:r>
          </w:p>
          <w:p w14:paraId="356665EC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55D03B" w14:textId="77777777" w:rsidR="00510276" w:rsidRPr="00194806" w:rsidRDefault="00510276" w:rsidP="00A16386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24193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8D8BB8C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463E2266" w14:textId="63FC9D6B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A72DA" w14:textId="2BF6C54B" w:rsidR="00510276" w:rsidRPr="00194806" w:rsidRDefault="00E27433" w:rsidP="00510276">
            <w:pPr>
              <w:spacing w:before="120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10.2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มีการให้บริการ</w:t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นอกสถานที่ 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61C495" w14:textId="77777777" w:rsidR="00E27433" w:rsidRPr="00194806" w:rsidRDefault="00E27433" w:rsidP="00510276">
            <w:pPr>
              <w:spacing w:before="120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มี   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ไม่มี</w:t>
            </w:r>
          </w:p>
          <w:p w14:paraId="363198E7" w14:textId="6DC4FDE4" w:rsidR="00510276" w:rsidRPr="00194806" w:rsidRDefault="00510276" w:rsidP="00A16386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C3AD36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BC56405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4D9FB5E9" w14:textId="5B1BB78D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287948" w14:textId="77777777" w:rsidR="003577C6" w:rsidRPr="00194806" w:rsidRDefault="00E27433" w:rsidP="00780831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10.3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มีระบบการขนส่งสาธารณะที่เข้าถึงสถานที่สะดวกต่อการเดินทาง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</w:p>
          <w:p w14:paraId="03129380" w14:textId="1FE396C4" w:rsidR="00780831" w:rsidRPr="00194806" w:rsidRDefault="00780831" w:rsidP="00780831">
            <w:pPr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01F15A" w14:textId="77777777" w:rsidR="00E27433" w:rsidRPr="00194806" w:rsidRDefault="00E27433" w:rsidP="00A16386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มี   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ไม่มี</w:t>
            </w:r>
          </w:p>
          <w:p w14:paraId="7AB13F88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DF40C9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3F5DEC8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515D8FD6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9AD72C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C61C46" w14:textId="5FDF0F2D" w:rsidR="00E27433" w:rsidRPr="00194806" w:rsidRDefault="00E27433" w:rsidP="00A664A4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10.4 มี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ป้าย/สัญลักษณ์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บอกทิศทางหรือตำแหน่ง</w:t>
            </w:r>
            <w:r w:rsidR="00510276"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ในการเข้าถึงจุดให้บริการได้อย่างสะดวกและชัดเจน</w:t>
            </w:r>
          </w:p>
          <w:p w14:paraId="3CEEE2CB" w14:textId="36FD417F" w:rsidR="003577C6" w:rsidRPr="00194806" w:rsidRDefault="003577C6" w:rsidP="00A664A4">
            <w:pPr>
              <w:jc w:val="thaiDistribute"/>
              <w:rPr>
                <w:rFonts w:ascii="TH SarabunIT๙" w:hAnsi="TH SarabunIT๙" w:cs="TH SarabunIT๙"/>
                <w:spacing w:val="-8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67EC1" w14:textId="77777777" w:rsidR="00E27433" w:rsidRPr="00194806" w:rsidRDefault="00E27433" w:rsidP="00CB53E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มี  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ไม่มี</w:t>
            </w:r>
          </w:p>
          <w:p w14:paraId="6FD211D5" w14:textId="77777777" w:rsidR="00101B04" w:rsidRPr="00194806" w:rsidRDefault="00101B04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30579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06D6631C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443C3ACE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8CC53" w14:textId="6C3BD7EE" w:rsidR="00C91BDF" w:rsidRPr="00194806" w:rsidRDefault="00E27433" w:rsidP="00CB53E1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10.5 </w:t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มีการจัดภูมิทัศน์ให้เอื้ออำนวยต่อการพักผ่อนหย่อนใจของประชาชน และ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ออกแบบสถานที่</w:t>
            </w:r>
            <w:r w:rsidR="00510276"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ให้มีอุปกรณ์สิ่งอำนวยความสะดวก หรือบริการที่ทุกคนสามารถใช้งานร่วมกันได้โดยไม่แบ่งเพศ อายุ หรือความแตกต่างทางกายภาพตามแนวคิดอา</w:t>
            </w:r>
            <w:proofErr w:type="spellStart"/>
            <w:r w:rsidR="00510276"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รยส</w:t>
            </w:r>
            <w:proofErr w:type="spellEnd"/>
            <w:r w:rsidR="00510276"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ถา</w:t>
            </w:r>
            <w:proofErr w:type="spellStart"/>
            <w:r w:rsidR="00510276"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ปัตย์</w:t>
            </w:r>
            <w:proofErr w:type="spellEnd"/>
            <w:r w:rsidR="00510276"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(</w:t>
            </w:r>
            <w:r w:rsidR="00510276"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Universal design)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E426E6" w14:textId="77777777" w:rsidR="00E1616D" w:rsidRPr="00194806" w:rsidRDefault="00E1616D" w:rsidP="00E1616D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มี  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ไม่มี</w:t>
            </w:r>
          </w:p>
          <w:p w14:paraId="51F63D70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9FE30D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0843823F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9A4E689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54F2C7" w14:textId="051851BC" w:rsidR="00E27433" w:rsidRPr="00194806" w:rsidRDefault="00E27433" w:rsidP="00CB53E1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 10.5.1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ที่จอดรถสำหรับคนพิการ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DB0C3A" w14:textId="11044E33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มี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ต้องซ่อมแซม 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ไม่มี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70D90C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2EBF845D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0E8590B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CCEEA8" w14:textId="33D6DE42" w:rsidR="00E27433" w:rsidRPr="00194806" w:rsidRDefault="00E27433" w:rsidP="00A16386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 10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.</w:t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5.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2 ทางลาด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85086C" w14:textId="496AA25B" w:rsidR="00E27433" w:rsidRPr="00194806" w:rsidRDefault="00E27433" w:rsidP="00CB53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มี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ต้องซ่อมแซม 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ไม่มี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A10EBF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63652023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0445A880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5DD943" w14:textId="28B95704" w:rsidR="00E27433" w:rsidRPr="00194806" w:rsidRDefault="003577C6" w:rsidP="00A16386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 </w:t>
            </w:r>
            <w:r w:rsidR="00E27433"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10</w:t>
            </w:r>
            <w:r w:rsidR="00E27433"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.</w:t>
            </w:r>
            <w:r w:rsidR="00E27433"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5</w:t>
            </w:r>
            <w:r w:rsidR="00E27433"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.3 สถานที่ติดต่อหรือประชาสัมพันธ์สำหรับคนพิการ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4EA55" w14:textId="3C412B1B" w:rsidR="00E27433" w:rsidRPr="00194806" w:rsidRDefault="00E27433" w:rsidP="00A16386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มี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ต้องซ่อมแซม 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ไม่มี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7E96A0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25986DE5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398EB868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453184" w14:textId="57141FC1" w:rsidR="00E27433" w:rsidRPr="00194806" w:rsidRDefault="00E27433" w:rsidP="004C63E6">
            <w:pPr>
              <w:ind w:firstLine="4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10.5.4</w:t>
            </w:r>
            <w:r w:rsidR="003577C6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ป้ายแสดงอุปกรณ์หรือสิ่งอำนวย</w:t>
            </w:r>
            <w:r w:rsidR="00510276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ความสะดวกสำหรับคนพิการ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897697" w14:textId="16FF3D48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มี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ต้องซ่อมแซม 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ไม่มี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9725F8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65D98125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3BC9E27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C29F4" w14:textId="25B54457" w:rsidR="00E27433" w:rsidRPr="00194806" w:rsidRDefault="00E27433" w:rsidP="004C63E6">
            <w:pPr>
              <w:ind w:firstLine="452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10.5.5</w:t>
            </w:r>
            <w:r w:rsidR="003577C6"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ห้องน้ำสำหรับคนพิการ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B24777" w14:textId="2B0BF066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มี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ต้องซ่อมแซม 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ไม่มี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6C6131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44EEF56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43C5B74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8D6A5F" w14:textId="49993FB0" w:rsidR="00E27433" w:rsidRPr="00194806" w:rsidRDefault="00E27433" w:rsidP="004C63E6">
            <w:pPr>
              <w:ind w:firstLine="452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10.5.6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ประตูสำหรับคนพิการ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36BAAC" w14:textId="39E3A263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มี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ต้องซ่อมแซม 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ไม่มี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40B36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098E91BA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33406C1E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6581B" w14:textId="77777777" w:rsidR="003577C6" w:rsidRPr="00194806" w:rsidRDefault="00E27433" w:rsidP="00EF2032">
            <w:pPr>
              <w:ind w:firstLine="4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10.5.7 </w:t>
            </w:r>
            <w:r w:rsidRPr="00194806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ที่นั่ง/พื้นที่จอดรถเข็นสำหรับคนพิการ</w:t>
            </w:r>
            <w:r w:rsidR="00510276"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="00510276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รวมถึงมีพื้นที่ว่างใต้เคาน์เตอร์ให้รถเข็นผู้พิการสามารถเข้าได้</w:t>
            </w:r>
          </w:p>
          <w:p w14:paraId="49808560" w14:textId="4B351964" w:rsidR="00780831" w:rsidRPr="00194806" w:rsidRDefault="00780831" w:rsidP="00EF2032">
            <w:pPr>
              <w:ind w:firstLine="452"/>
              <w:jc w:val="thaiDistribute"/>
              <w:rPr>
                <w:rFonts w:ascii="TH SarabunIT๙" w:hAnsi="TH SarabunIT๙" w:cs="TH SarabunIT๙"/>
                <w:spacing w:val="-8"/>
                <w:sz w:val="12"/>
                <w:szCs w:val="12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780E5C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มี  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ต้องซ่อมแซม 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ไม่มี</w:t>
            </w:r>
          </w:p>
          <w:p w14:paraId="6289A2D8" w14:textId="0F1533FC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3912AE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BB8C2BC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3D79515B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66271D" w14:textId="4E9F1479" w:rsidR="00556B5D" w:rsidRPr="00194806" w:rsidRDefault="00E27433" w:rsidP="00510276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10.6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มีการออกแบบผังงาน และระบบการให้บริการระหว่าง “จุดก่อนเข้าสู่บริการ” และ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“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จุดให้บริการ”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ที่อำนวยความสะดวกทั้งสำหรับเจ้าหน้าที่และประชาชน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เพื่อให้สามารถให้บริการประชาชน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ได้อย่างรวดเร็วโดยคำนึงถึงลักษณะและปริมาณงานที่ให้บริการ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</w:p>
          <w:p w14:paraId="20D58B04" w14:textId="77777777" w:rsidR="00780831" w:rsidRPr="00194806" w:rsidRDefault="00780831" w:rsidP="00510276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14:paraId="0E622672" w14:textId="77777777" w:rsidR="00556B5D" w:rsidRPr="00194806" w:rsidRDefault="00556B5D" w:rsidP="00510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10.7 มีการกำหนดผู้รับผิดชอบ ผู้ประสานงาน/เจ้าของงาน</w:t>
            </w:r>
            <w:r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เบอร์โทรติดต่อ และช่องทางการติดต่อไว้ </w:t>
            </w:r>
            <w:r w:rsidRPr="0019480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โดยจัดให้มีป้ายชื่อผู้รับผิดชอบ เบอร์โทรติดต่อ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แสดงให้ผู้รับบริการเห็นบริเวณจุดให้บริการ</w:t>
            </w:r>
            <w:r w:rsidR="00700386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ได้อย่างชัดเจน</w:t>
            </w:r>
          </w:p>
          <w:p w14:paraId="7232E027" w14:textId="5340B43B" w:rsidR="00780831" w:rsidRPr="00194806" w:rsidRDefault="00780831" w:rsidP="00510276">
            <w:pPr>
              <w:jc w:val="thaiDistribute"/>
              <w:rPr>
                <w:rFonts w:ascii="TH SarabunIT๙" w:hAnsi="TH SarabunIT๙" w:cs="TH SarabunIT๙"/>
                <w:spacing w:val="-10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13EC79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lastRenderedPageBreak/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มี  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ไม่มี</w:t>
            </w:r>
          </w:p>
          <w:p w14:paraId="48589842" w14:textId="77777777" w:rsidR="00556B5D" w:rsidRPr="00194806" w:rsidRDefault="00556B5D" w:rsidP="00A16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71217AA3" w14:textId="77777777" w:rsidR="00556B5D" w:rsidRPr="00194806" w:rsidRDefault="00556B5D" w:rsidP="00A16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149D7073" w14:textId="77777777" w:rsidR="00556B5D" w:rsidRPr="00194806" w:rsidRDefault="00556B5D" w:rsidP="00A16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6152F712" w14:textId="77777777" w:rsidR="00556B5D" w:rsidRPr="00194806" w:rsidRDefault="00556B5D" w:rsidP="00A16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31D4683D" w14:textId="77777777" w:rsidR="00556B5D" w:rsidRPr="00194806" w:rsidRDefault="00556B5D" w:rsidP="00A16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3DD8C4D8" w14:textId="77777777" w:rsidR="00556B5D" w:rsidRPr="00194806" w:rsidRDefault="00556B5D" w:rsidP="00A16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065F917E" w14:textId="77777777" w:rsidR="00556B5D" w:rsidRPr="00194806" w:rsidRDefault="00556B5D" w:rsidP="00A16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5802667B" w14:textId="77777777" w:rsidR="00556B5D" w:rsidRPr="00194806" w:rsidRDefault="00556B5D" w:rsidP="00A1638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8365582" w14:textId="77777777" w:rsidR="00780831" w:rsidRPr="00194806" w:rsidRDefault="00780831" w:rsidP="00A1638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B54CD2D" w14:textId="77777777" w:rsidR="00780831" w:rsidRPr="00194806" w:rsidRDefault="00780831" w:rsidP="00A1638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4CE3F0A" w14:textId="6F226282" w:rsidR="00556B5D" w:rsidRPr="00194806" w:rsidRDefault="00556B5D" w:rsidP="00A16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lastRenderedPageBreak/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มี  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ไม่มี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553AAD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01333C82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3A136F81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A947B0" w14:textId="77777777" w:rsidR="00E1616D" w:rsidRPr="00194806" w:rsidRDefault="00E27433" w:rsidP="00DE7B74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10.</w:t>
            </w:r>
            <w:r w:rsidR="00556B5D"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8</w:t>
            </w:r>
            <w:r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มีขนาดและพื้นที่ใช้งานสะดวกต่อการเอื้อมจับ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(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พื้นที่ว่างด้านข้างสำหรับการเคลื่อนไหวร่างกาย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br/>
              <w:t>ที่สบาย) และออกแบบจัดวางเอกสารให้สามารถให้บริการได้อย่างรวดเร็ว</w:t>
            </w:r>
          </w:p>
          <w:p w14:paraId="16A96D1A" w14:textId="47E15154" w:rsidR="00780831" w:rsidRPr="00194806" w:rsidRDefault="00780831" w:rsidP="00DE7B74">
            <w:pPr>
              <w:jc w:val="thaiDistribute"/>
              <w:rPr>
                <w:rFonts w:ascii="TH SarabunIT๙" w:hAnsi="TH SarabunIT๙" w:cs="TH SarabunIT๙"/>
                <w:spacing w:val="-8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851F23" w14:textId="77777777" w:rsidR="00E27433" w:rsidRPr="00194806" w:rsidRDefault="00E27433" w:rsidP="00DE7B74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มี  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ไม่มี</w:t>
            </w:r>
          </w:p>
          <w:p w14:paraId="7CCB2BA0" w14:textId="09B95882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558746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45CD4551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5A503EC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A35973" w14:textId="77777777" w:rsidR="003577C6" w:rsidRPr="00194806" w:rsidRDefault="00E27433" w:rsidP="00E161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10.</w:t>
            </w:r>
            <w:r w:rsidR="00EF2032"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9</w:t>
            </w:r>
            <w:r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ในจุดที่สำคัญหรืออันตรายมีการออกแบบหรือจัดให้สามารถมองเห็นได้ชัดเจนตามหลักสากล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ทั้งขณะยืนหรือรถล้อเลื่อน</w:t>
            </w:r>
            <w:r w:rsidR="00510276"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10276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ติดแถบเตือน</w:t>
            </w:r>
            <w:r w:rsidR="00510276"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510276"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ทางต่างระดับ</w:t>
            </w:r>
          </w:p>
          <w:p w14:paraId="3D953441" w14:textId="13BDC768" w:rsidR="00780831" w:rsidRPr="00194806" w:rsidRDefault="00780831" w:rsidP="00E1616D">
            <w:pPr>
              <w:jc w:val="thaiDistribute"/>
              <w:rPr>
                <w:rFonts w:ascii="TH SarabunIT๙" w:hAnsi="TH SarabunIT๙" w:cs="TH SarabunIT๙"/>
                <w:spacing w:val="-10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770D3F" w14:textId="77777777" w:rsidR="00E27433" w:rsidRPr="00194806" w:rsidRDefault="00E27433" w:rsidP="00A16386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มี  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ไม่มี</w:t>
            </w:r>
          </w:p>
          <w:p w14:paraId="2643F8A3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E011C4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02862B" w14:textId="6CF23C6A" w:rsidR="00EF2032" w:rsidRPr="00194806" w:rsidRDefault="00EF2032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1F052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9F2B33E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6EE911DC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0C9418" w14:textId="36C506B6" w:rsidR="00E27433" w:rsidRPr="00194806" w:rsidRDefault="00E27433" w:rsidP="00101B04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10.</w:t>
            </w:r>
            <w:r w:rsidR="00EF2032" w:rsidRPr="00194806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10</w:t>
            </w:r>
            <w:r w:rsidRPr="00194806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มีการจัดให้มีแสงสว่างอย่างเพียงพอที่จะไม่ท</w:t>
            </w:r>
            <w:r w:rsidR="00EF2032" w:rsidRPr="00194806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ำ</w:t>
            </w:r>
            <w:r w:rsidRPr="00194806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ให้</w:t>
            </w:r>
            <w:r w:rsidRPr="0019480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เกิดอันตราย และไม่เป็นอุปสรรคต่อการให้บริการ</w:t>
            </w:r>
          </w:p>
          <w:p w14:paraId="2048CF2B" w14:textId="0B4C097F" w:rsidR="00E27433" w:rsidRPr="00194806" w:rsidRDefault="00E27433" w:rsidP="00A16386">
            <w:pPr>
              <w:jc w:val="thaiDistribute"/>
              <w:rPr>
                <w:rFonts w:ascii="TH SarabunIT๙" w:hAnsi="TH SarabunIT๙" w:cs="TH SarabunIT๙"/>
                <w:spacing w:val="-10"/>
                <w:sz w:val="12"/>
                <w:szCs w:val="12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A403A" w14:textId="0318430D" w:rsidR="00E27433" w:rsidRPr="00194806" w:rsidRDefault="00E27433" w:rsidP="00A16386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มี  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ไม่มี</w:t>
            </w:r>
          </w:p>
          <w:p w14:paraId="568E6594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DBAFC4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68A66CE3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0ED31E7A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9EACF1" w14:textId="6E1DAE15" w:rsidR="00E27433" w:rsidRPr="00194806" w:rsidRDefault="00E27433" w:rsidP="000248DA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10.1</w:t>
            </w:r>
            <w:r w:rsidR="00EF2032"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1</w:t>
            </w:r>
            <w:r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มีการสำรวจความคิดเห็นของประชาชน</w:t>
            </w:r>
            <w:r w:rsidRPr="0019480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ผู้มาใช้บริการ</w:t>
            </w:r>
          </w:p>
          <w:p w14:paraId="245D520C" w14:textId="77777777" w:rsidR="00E27433" w:rsidRPr="00194806" w:rsidRDefault="00E27433" w:rsidP="000248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(1) แบบสำรวจความต้องการ</w:t>
            </w:r>
          </w:p>
          <w:p w14:paraId="74B91CB2" w14:textId="2B216E8D" w:rsidR="00E27433" w:rsidRPr="00194806" w:rsidRDefault="00E27433" w:rsidP="00A16386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(๒) แบบประเมินความพึงพอใจ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9AE90B" w14:textId="77777777" w:rsidR="00E27433" w:rsidRPr="00194806" w:rsidRDefault="00E27433" w:rsidP="00A16386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14:paraId="1DEB3253" w14:textId="77777777" w:rsidR="00E27433" w:rsidRPr="00194806" w:rsidRDefault="00E27433" w:rsidP="00A16386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14:paraId="62F66022" w14:textId="77777777" w:rsidR="00E27433" w:rsidRPr="00194806" w:rsidRDefault="00E27433" w:rsidP="00A16386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มี  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ไม่มี</w:t>
            </w:r>
          </w:p>
          <w:p w14:paraId="735A0A75" w14:textId="6FBA9E0F" w:rsidR="00861829" w:rsidRPr="00194806" w:rsidRDefault="00E27433" w:rsidP="00A16386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มี  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ไม่มี</w:t>
            </w:r>
          </w:p>
          <w:p w14:paraId="231099A2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E2AA27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45932406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53AC2EAF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F6E9D3" w14:textId="024C7A2B" w:rsidR="00E27433" w:rsidRPr="00194806" w:rsidRDefault="00E27433" w:rsidP="00A16386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10.1</w:t>
            </w:r>
            <w:r w:rsidR="00EF2032"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2</w:t>
            </w:r>
            <w:r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มีการจัดสรรสิ่งอำนวยความสะดวก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br/>
              <w:t>ที่สอดคล้องกับผลสำรวจความต้องการของผู้รับบริการ และความพร้อมของทรัพยากรที่มี เช่น น้ำดื่ม เก้าอี้นั่งพักรอ เป็นต้น</w:t>
            </w:r>
          </w:p>
          <w:p w14:paraId="68634C60" w14:textId="56968847" w:rsidR="00E27433" w:rsidRPr="00194806" w:rsidRDefault="00E27433" w:rsidP="00A16386">
            <w:pPr>
              <w:jc w:val="thaiDistribute"/>
              <w:rPr>
                <w:rFonts w:ascii="TH SarabunIT๙" w:hAnsi="TH SarabunIT๙" w:cs="TH SarabunIT๙"/>
                <w:spacing w:val="-10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54249" w14:textId="77777777" w:rsidR="00E27433" w:rsidRPr="00194806" w:rsidRDefault="00E27433" w:rsidP="00A16386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มี  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ไม่มี</w:t>
            </w:r>
          </w:p>
          <w:p w14:paraId="7A0FFEBE" w14:textId="2C0FB733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ACADC4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18C42ADB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38D9E2A1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7C9CF2" w14:textId="14FF5079" w:rsidR="00E27433" w:rsidRPr="00194806" w:rsidRDefault="00E27433" w:rsidP="00A16386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10.1</w:t>
            </w:r>
            <w:r w:rsidR="00EF2032"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3</w:t>
            </w:r>
            <w:r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มีการจัดให้มีระบบคิวเพื่อให้บริการได้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br/>
              <w:t>อย่างเป็นธรรม เช่น มีเครื่องกดบัตรคิว</w:t>
            </w:r>
          </w:p>
          <w:p w14:paraId="12C15E7B" w14:textId="71F3FB3D" w:rsidR="00E27433" w:rsidRPr="00194806" w:rsidRDefault="00E27433" w:rsidP="000248DA">
            <w:pPr>
              <w:jc w:val="thaiDistribute"/>
              <w:rPr>
                <w:rFonts w:ascii="TH SarabunIT๙" w:hAnsi="TH SarabunIT๙" w:cs="TH SarabunIT๙"/>
                <w:spacing w:val="-10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9DD31E" w14:textId="77777777" w:rsidR="00E27433" w:rsidRPr="00194806" w:rsidRDefault="00E27433" w:rsidP="00A16386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มี  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ไม่มี</w:t>
            </w:r>
          </w:p>
          <w:p w14:paraId="361C76BC" w14:textId="15801506" w:rsidR="00E27433" w:rsidRPr="00194806" w:rsidRDefault="00E27433" w:rsidP="00A16386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3E063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A4C91FF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38ACD4D2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B9129E" w14:textId="3301AA2C" w:rsidR="00E27433" w:rsidRPr="00194806" w:rsidRDefault="00E27433" w:rsidP="00A16386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10.1</w:t>
            </w:r>
            <w:r w:rsidR="00EF2032"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4</w:t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มีจุดแรกรับ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ในการช่วยอำนวยความสะดวก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ต่าง ๆ เช่น คัดกรองผู้รับบริการ ให้คำแนะนำ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ในการขอรับบริการ หรือช่วยเตรียมเอกสาร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กรอกแบบฟอร์มต่าง ๆ </w:t>
            </w: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เพื่อเพิ่มประสิทธิภาพ</w:t>
            </w:r>
            <w:r w:rsidRPr="001948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ในการบริการและลดระยะเวลารอคอย</w:t>
            </w:r>
          </w:p>
          <w:p w14:paraId="4450CC16" w14:textId="2E197FE3" w:rsidR="00E27433" w:rsidRPr="00194806" w:rsidRDefault="00E27433" w:rsidP="00A16386">
            <w:pPr>
              <w:jc w:val="thaiDistribute"/>
              <w:rPr>
                <w:rFonts w:ascii="TH SarabunIT๙" w:hAnsi="TH SarabunIT๙" w:cs="TH SarabunIT๙"/>
                <w:spacing w:val="-10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0C26BD" w14:textId="77777777" w:rsidR="00E27433" w:rsidRPr="00194806" w:rsidRDefault="00E27433" w:rsidP="00A16386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มี  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ไม่มี</w:t>
            </w:r>
          </w:p>
          <w:p w14:paraId="5218EB1F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00E48C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773E7542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2689B3E3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71DDE" w14:textId="762F61BA" w:rsidR="00E27433" w:rsidRPr="00194806" w:rsidRDefault="00E27433" w:rsidP="00A16386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10.1</w:t>
            </w:r>
            <w:r w:rsidR="00E1616D"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5</w:t>
            </w:r>
            <w:r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มีการกำหนดพื้นที่เขตปลอดบุหรี่ และ/หรือ จัดให้มีเขตสูบบุหรี่เป็นการเฉพาะได้ในบริเวณ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br/>
              <w:t>ที่เหมาะสม</w:t>
            </w:r>
          </w:p>
          <w:p w14:paraId="65AE71A8" w14:textId="77777777" w:rsidR="00E27433" w:rsidRPr="00194806" w:rsidRDefault="00E27433" w:rsidP="00A16386">
            <w:pPr>
              <w:jc w:val="thaiDistribute"/>
              <w:rPr>
                <w:rFonts w:ascii="TH SarabunIT๙" w:hAnsi="TH SarabunIT๙" w:cs="TH SarabunIT๙"/>
                <w:spacing w:val="-10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19535" w14:textId="77777777" w:rsidR="00E27433" w:rsidRPr="00194806" w:rsidRDefault="00E27433" w:rsidP="00A16386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มี  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ไม่มี</w:t>
            </w:r>
          </w:p>
          <w:p w14:paraId="4645D7A3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D86612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D08300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5664E569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32255226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6E69B3" w14:textId="2FA2D889" w:rsidR="00E27433" w:rsidRPr="00194806" w:rsidRDefault="00E27433" w:rsidP="00A16386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10.1</w:t>
            </w:r>
            <w:r w:rsidR="00E1616D"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6</w:t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มีการนำระบบการให้บริการประชาชนแบบออนไลน์มาใช้ในการให้บริการ</w:t>
            </w:r>
            <w:r w:rsidRPr="0019480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ประชาชน</w:t>
            </w:r>
          </w:p>
          <w:p w14:paraId="4A5BC3A2" w14:textId="77777777" w:rsidR="00E27433" w:rsidRPr="00194806" w:rsidRDefault="00E27433" w:rsidP="00A16386">
            <w:pPr>
              <w:jc w:val="thaiDistribute"/>
              <w:rPr>
                <w:rFonts w:ascii="TH SarabunIT๙" w:hAnsi="TH SarabunIT๙" w:cs="TH SarabunIT๙"/>
                <w:spacing w:val="-8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D9B792" w14:textId="77777777" w:rsidR="00E27433" w:rsidRPr="00194806" w:rsidRDefault="00E27433" w:rsidP="00A16386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มี  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ไม่มี</w:t>
            </w:r>
          </w:p>
          <w:p w14:paraId="19080BBC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6DDB9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36070C84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77C1D9DD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509EA" w14:textId="77777777" w:rsidR="00E27433" w:rsidRPr="00194806" w:rsidRDefault="00E27433" w:rsidP="00A163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 xml:space="preserve">10.17 </w:t>
            </w:r>
            <w:r w:rsidRPr="00194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มีการสร้างสิ่งจูงใจแก่บุคลากรผู้ปฏิบัติงานนอกเหนือจากการประเมินเลื่อนขั้นเงินเดือนตามปกติ</w:t>
            </w:r>
          </w:p>
          <w:p w14:paraId="112BBF89" w14:textId="77777777" w:rsidR="00E27433" w:rsidRPr="00194806" w:rsidRDefault="00E27433" w:rsidP="00A16386">
            <w:pPr>
              <w:jc w:val="thaiDistribute"/>
              <w:rPr>
                <w:rFonts w:ascii="TH SarabunIT๙" w:hAnsi="TH SarabunIT๙" w:cs="TH SarabunIT๙"/>
                <w:spacing w:val="-8"/>
                <w:sz w:val="12"/>
                <w:szCs w:val="12"/>
              </w:rPr>
            </w:pPr>
          </w:p>
          <w:p w14:paraId="31237C12" w14:textId="77777777" w:rsidR="00101B04" w:rsidRPr="00194806" w:rsidRDefault="00101B04" w:rsidP="00A16386">
            <w:pPr>
              <w:jc w:val="thaiDistribute"/>
              <w:rPr>
                <w:rFonts w:ascii="TH SarabunIT๙" w:hAnsi="TH SarabunIT๙" w:cs="TH SarabunIT๙"/>
                <w:spacing w:val="-8"/>
                <w:sz w:val="12"/>
                <w:szCs w:val="12"/>
              </w:rPr>
            </w:pPr>
          </w:p>
          <w:p w14:paraId="5C361154" w14:textId="47174F9B" w:rsidR="00101B04" w:rsidRPr="00194806" w:rsidRDefault="00101B04" w:rsidP="00A16386">
            <w:pPr>
              <w:jc w:val="thaiDistribute"/>
              <w:rPr>
                <w:rFonts w:ascii="TH SarabunIT๙" w:hAnsi="TH SarabunIT๙" w:cs="TH SarabunIT๙"/>
                <w:spacing w:val="-8"/>
                <w:sz w:val="12"/>
                <w:szCs w:val="1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7D2250" w14:textId="77777777" w:rsidR="00E27433" w:rsidRPr="00194806" w:rsidRDefault="00E27433" w:rsidP="00C10B74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มี  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ไม่มี</w:t>
            </w:r>
          </w:p>
          <w:p w14:paraId="3CF7FB33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CB922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7B9B548F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47780283" w14:textId="0DD5CB34" w:rsidR="00E27433" w:rsidRPr="00194806" w:rsidRDefault="003577C6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2BF5E" w14:textId="429A1447" w:rsidR="00E27433" w:rsidRPr="00194806" w:rsidRDefault="00E27433" w:rsidP="00A16386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ประเด็นข้อเสนอแนะของอำเภอ (โปรดระบุ)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08D0FE" w14:textId="77777777" w:rsidR="00E27433" w:rsidRPr="00194806" w:rsidRDefault="00E27433" w:rsidP="00A16386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มี   </w:t>
            </w:r>
            <w:r w:rsidRPr="0019480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99"/>
            </w:r>
            <w:r w:rsidRPr="001948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ไม่มี</w:t>
            </w:r>
          </w:p>
          <w:p w14:paraId="08DC2EC1" w14:textId="77777777" w:rsidR="00E27433" w:rsidRPr="00194806" w:rsidRDefault="00E27433" w:rsidP="00A16386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FA54FE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4806" w:rsidRPr="00194806" w14:paraId="73CB1894" w14:textId="77777777" w:rsidTr="008172F8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14:paraId="108E342D" w14:textId="77777777" w:rsidR="00C734F1" w:rsidRPr="00194806" w:rsidRDefault="00C734F1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CF6160" w14:textId="77777777" w:rsidR="00E1616D" w:rsidRPr="00194806" w:rsidRDefault="00E1616D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02E438" w14:textId="77777777" w:rsidR="00C734F1" w:rsidRPr="00194806" w:rsidRDefault="00C734F1" w:rsidP="00A16386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1107EC50" w14:textId="24439B71" w:rsidR="00C734F1" w:rsidRPr="00194806" w:rsidRDefault="00C734F1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416605" w14:textId="77777777" w:rsidR="00C734F1" w:rsidRPr="00194806" w:rsidRDefault="00C734F1" w:rsidP="00C734F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EE775C" w14:textId="77777777" w:rsidR="00C734F1" w:rsidRPr="00194806" w:rsidRDefault="00C734F1" w:rsidP="00C734F1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B50BD09" w14:textId="77777777" w:rsidR="00E1616D" w:rsidRPr="00194806" w:rsidRDefault="00E1616D" w:rsidP="00C734F1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F4826D8" w14:textId="77777777" w:rsidR="00E1616D" w:rsidRPr="00194806" w:rsidRDefault="00E1616D" w:rsidP="00C734F1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33EAB893" w14:textId="77777777" w:rsidR="00E1616D" w:rsidRPr="00194806" w:rsidRDefault="00E1616D" w:rsidP="00C734F1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AEFAD51" w14:textId="59F38809" w:rsidR="00E27433" w:rsidRPr="00194806" w:rsidRDefault="00E27433" w:rsidP="00F95B15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5569A8" w14:textId="77777777" w:rsidR="00F95B15" w:rsidRPr="00194806" w:rsidRDefault="00F95B15" w:rsidP="00F95B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ประเด็นข้อเสนอแนะของอำเภอ</w:t>
            </w:r>
          </w:p>
          <w:p w14:paraId="75BFE035" w14:textId="64EA6B20" w:rsidR="00C734F1" w:rsidRPr="00194806" w:rsidRDefault="00E27433" w:rsidP="00A16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</w:t>
            </w:r>
            <w:r w:rsidR="00101B04" w:rsidRPr="00194806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</w:t>
            </w:r>
          </w:p>
          <w:p w14:paraId="632C2F90" w14:textId="77777777" w:rsidR="00101B04" w:rsidRPr="00194806" w:rsidRDefault="00101B04" w:rsidP="00101B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…………………………………………………………………….................................................................</w:t>
            </w:r>
          </w:p>
          <w:p w14:paraId="48EC0A3D" w14:textId="4D572C19" w:rsidR="00E27433" w:rsidRPr="00194806" w:rsidRDefault="00F95B15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ข้อเสนอแนะต่อกรมการปกครอง</w:t>
            </w:r>
          </w:p>
          <w:p w14:paraId="3369752D" w14:textId="053F73F4" w:rsidR="00AB0FBA" w:rsidRPr="00194806" w:rsidRDefault="00AB0FBA" w:rsidP="00AB0F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</w:t>
            </w:r>
            <w:r w:rsidR="00101B04" w:rsidRPr="00194806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</w:t>
            </w:r>
          </w:p>
          <w:p w14:paraId="3E08DDAA" w14:textId="77777777" w:rsidR="00101B04" w:rsidRPr="00194806" w:rsidRDefault="00101B04" w:rsidP="00101B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80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…………………………………………………………………….................................................................</w:t>
            </w:r>
          </w:p>
          <w:p w14:paraId="2A2700D3" w14:textId="6AC94206" w:rsidR="00E1616D" w:rsidRPr="00194806" w:rsidRDefault="00E1616D" w:rsidP="00EF20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575E58" w14:textId="77777777" w:rsidR="00E27433" w:rsidRPr="00194806" w:rsidRDefault="00E27433" w:rsidP="00A16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1CFC918B" w14:textId="77777777" w:rsidR="004546CD" w:rsidRPr="00194806" w:rsidRDefault="004546CD" w:rsidP="004546CD">
      <w:pPr>
        <w:rPr>
          <w:rFonts w:ascii="TH SarabunIT๙" w:hAnsi="TH SarabunIT๙" w:cs="TH SarabunIT๙"/>
          <w:sz w:val="32"/>
          <w:szCs w:val="32"/>
        </w:rPr>
      </w:pPr>
    </w:p>
    <w:p w14:paraId="206846F5" w14:textId="77777777" w:rsidR="000C09F6" w:rsidRPr="00194806" w:rsidRDefault="004546CD" w:rsidP="004546CD">
      <w:pPr>
        <w:rPr>
          <w:rFonts w:ascii="TH SarabunIT๙" w:hAnsi="TH SarabunIT๙" w:cs="TH SarabunIT๙"/>
          <w:sz w:val="32"/>
          <w:szCs w:val="32"/>
        </w:rPr>
      </w:pPr>
      <w:r w:rsidRPr="00194806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(ลงชื่อ)....................................................ผู้รับการตรวจ</w:t>
      </w:r>
      <w:r w:rsidRPr="00194806">
        <w:rPr>
          <w:rFonts w:ascii="TH SarabunIT๙" w:hAnsi="TH SarabunIT๙" w:cs="TH SarabunIT๙"/>
          <w:sz w:val="32"/>
          <w:szCs w:val="32"/>
        </w:rPr>
        <w:tab/>
      </w:r>
      <w:r w:rsidRPr="00194806">
        <w:rPr>
          <w:rFonts w:ascii="TH SarabunIT๙" w:hAnsi="TH SarabunIT๙" w:cs="TH SarabunIT๙"/>
          <w:sz w:val="32"/>
          <w:szCs w:val="32"/>
        </w:rPr>
        <w:tab/>
      </w:r>
      <w:r w:rsidR="000C09F6" w:rsidRPr="001948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4806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(ลงชื่อ)................................................ผู้ตรวจติดตาม</w:t>
      </w:r>
      <w:r w:rsidRPr="00194806">
        <w:rPr>
          <w:rFonts w:ascii="TH SarabunIT๙" w:hAnsi="TH SarabunIT๙" w:cs="TH SarabunIT๙"/>
          <w:sz w:val="32"/>
          <w:szCs w:val="32"/>
          <w:cs/>
        </w:rPr>
        <w:tab/>
      </w:r>
      <w:r w:rsidRPr="00194806">
        <w:rPr>
          <w:rFonts w:ascii="TH SarabunIT๙" w:hAnsi="TH SarabunIT๙" w:cs="TH SarabunIT๙"/>
          <w:sz w:val="32"/>
          <w:szCs w:val="32"/>
          <w:cs/>
        </w:rPr>
        <w:tab/>
      </w:r>
    </w:p>
    <w:p w14:paraId="5B76E717" w14:textId="77777777" w:rsidR="000C09F6" w:rsidRPr="00194806" w:rsidRDefault="000C09F6" w:rsidP="004546CD">
      <w:pPr>
        <w:rPr>
          <w:rFonts w:ascii="TH SarabunIT๙" w:hAnsi="TH SarabunIT๙" w:cs="TH SarabunIT๙"/>
          <w:sz w:val="32"/>
          <w:szCs w:val="32"/>
        </w:rPr>
      </w:pPr>
      <w:r w:rsidRPr="00194806">
        <w:rPr>
          <w:rFonts w:ascii="TH SarabunIT๙" w:hAnsi="TH SarabunIT๙" w:cs="TH SarabunIT๙"/>
          <w:sz w:val="32"/>
          <w:szCs w:val="32"/>
          <w:cs/>
        </w:rPr>
        <w:tab/>
      </w:r>
      <w:r w:rsidR="00B06A28" w:rsidRPr="00194806">
        <w:rPr>
          <w:rFonts w:ascii="TH SarabunIT๙" w:hAnsi="TH SarabunIT๙" w:cs="TH SarabunIT๙"/>
          <w:sz w:val="32"/>
          <w:szCs w:val="32"/>
          <w:cs/>
        </w:rPr>
        <w:tab/>
      </w:r>
      <w:r w:rsidR="004546CD" w:rsidRPr="00194806">
        <w:rPr>
          <w:rFonts w:ascii="TH SarabunIT๙" w:hAnsi="TH SarabunIT๙" w:cs="TH SarabunIT๙"/>
          <w:sz w:val="32"/>
          <w:szCs w:val="32"/>
          <w:cs/>
        </w:rPr>
        <w:t>(</w:t>
      </w:r>
      <w:r w:rsidR="004546CD" w:rsidRPr="00194806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="004546CD" w:rsidRPr="00194806">
        <w:rPr>
          <w:rFonts w:ascii="TH SarabunIT๙" w:hAnsi="TH SarabunIT๙" w:cs="TH SarabunIT๙"/>
          <w:sz w:val="32"/>
          <w:szCs w:val="32"/>
          <w:cs/>
        </w:rPr>
        <w:t>)</w:t>
      </w:r>
      <w:r w:rsidRPr="00194806">
        <w:rPr>
          <w:rFonts w:ascii="TH SarabunIT๙" w:hAnsi="TH SarabunIT๙" w:cs="TH SarabunIT๙"/>
          <w:sz w:val="32"/>
          <w:szCs w:val="32"/>
          <w:cs/>
        </w:rPr>
        <w:tab/>
      </w:r>
      <w:r w:rsidRPr="00194806">
        <w:rPr>
          <w:rFonts w:ascii="TH SarabunIT๙" w:hAnsi="TH SarabunIT๙" w:cs="TH SarabunIT๙"/>
          <w:sz w:val="32"/>
          <w:szCs w:val="32"/>
          <w:cs/>
        </w:rPr>
        <w:tab/>
      </w:r>
      <w:r w:rsidRPr="00194806">
        <w:rPr>
          <w:rFonts w:ascii="TH SarabunIT๙" w:hAnsi="TH SarabunIT๙" w:cs="TH SarabunIT๙"/>
          <w:sz w:val="32"/>
          <w:szCs w:val="32"/>
          <w:cs/>
        </w:rPr>
        <w:tab/>
      </w:r>
      <w:r w:rsidR="005D601A" w:rsidRPr="00194806">
        <w:rPr>
          <w:rFonts w:ascii="TH SarabunIT๙" w:hAnsi="TH SarabunIT๙" w:cs="TH SarabunIT๙"/>
          <w:sz w:val="32"/>
          <w:szCs w:val="32"/>
          <w:cs/>
        </w:rPr>
        <w:tab/>
      </w:r>
      <w:r w:rsidR="005D601A" w:rsidRPr="0019480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948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01A" w:rsidRPr="0019480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546CD" w:rsidRPr="00194806">
        <w:rPr>
          <w:rFonts w:ascii="TH SarabunIT๙" w:hAnsi="TH SarabunIT๙" w:cs="TH SarabunIT๙"/>
          <w:sz w:val="32"/>
          <w:szCs w:val="32"/>
          <w:cs/>
        </w:rPr>
        <w:t>(</w:t>
      </w:r>
      <w:r w:rsidR="004546CD" w:rsidRPr="00194806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="004546CD" w:rsidRPr="00194806">
        <w:rPr>
          <w:rFonts w:ascii="TH SarabunIT๙" w:hAnsi="TH SarabunIT๙" w:cs="TH SarabunIT๙"/>
          <w:sz w:val="32"/>
          <w:szCs w:val="32"/>
          <w:cs/>
        </w:rPr>
        <w:t>)</w:t>
      </w:r>
      <w:r w:rsidR="004546CD" w:rsidRPr="00194806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4E5EFD20" w14:textId="60502A08" w:rsidR="005A2F1D" w:rsidRPr="00194806" w:rsidRDefault="000C09F6">
      <w:pPr>
        <w:rPr>
          <w:rFonts w:ascii="TH SarabunIT๙" w:hAnsi="TH SarabunIT๙" w:cs="TH SarabunIT๙"/>
          <w:sz w:val="32"/>
          <w:szCs w:val="32"/>
        </w:rPr>
      </w:pPr>
      <w:r w:rsidRPr="001948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4806">
        <w:rPr>
          <w:rFonts w:ascii="TH SarabunIT๙" w:hAnsi="TH SarabunIT๙" w:cs="TH SarabunIT๙"/>
          <w:sz w:val="32"/>
          <w:szCs w:val="32"/>
          <w:cs/>
        </w:rPr>
        <w:tab/>
      </w:r>
      <w:r w:rsidR="005D601A" w:rsidRPr="001948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6CD" w:rsidRPr="00194806">
        <w:rPr>
          <w:rFonts w:ascii="TH SarabunIT๙" w:hAnsi="TH SarabunIT๙" w:cs="TH SarabunIT๙"/>
          <w:sz w:val="32"/>
          <w:szCs w:val="32"/>
          <w:cs/>
        </w:rPr>
        <w:t>นายอำเภอ</w:t>
      </w:r>
      <w:r w:rsidR="004546CD" w:rsidRPr="00194806">
        <w:rPr>
          <w:rFonts w:ascii="TH SarabunIT๙" w:hAnsi="TH SarabunIT๙" w:cs="TH SarabunIT๙"/>
          <w:sz w:val="32"/>
          <w:szCs w:val="32"/>
        </w:rPr>
        <w:t>……………………………..…………..</w:t>
      </w:r>
      <w:r w:rsidR="004546CD" w:rsidRPr="00194806">
        <w:rPr>
          <w:rFonts w:ascii="TH SarabunIT๙" w:hAnsi="TH SarabunIT๙" w:cs="TH SarabunIT๙"/>
          <w:sz w:val="32"/>
          <w:szCs w:val="32"/>
        </w:rPr>
        <w:tab/>
      </w:r>
      <w:r w:rsidR="004546CD" w:rsidRPr="00194806">
        <w:rPr>
          <w:rFonts w:ascii="TH SarabunIT๙" w:hAnsi="TH SarabunIT๙" w:cs="TH SarabunIT๙"/>
          <w:sz w:val="32"/>
          <w:szCs w:val="32"/>
        </w:rPr>
        <w:tab/>
      </w:r>
      <w:r w:rsidR="004546CD" w:rsidRPr="00194806">
        <w:rPr>
          <w:rFonts w:ascii="TH SarabunIT๙" w:hAnsi="TH SarabunIT๙" w:cs="TH SarabunIT๙"/>
          <w:sz w:val="32"/>
          <w:szCs w:val="32"/>
        </w:rPr>
        <w:tab/>
      </w:r>
      <w:r w:rsidR="005D601A" w:rsidRPr="0019480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4546CD" w:rsidRPr="00194806">
        <w:rPr>
          <w:rFonts w:ascii="TH SarabunIT๙" w:hAnsi="TH SarabunIT๙" w:cs="TH SarabunIT๙"/>
          <w:sz w:val="32"/>
          <w:szCs w:val="32"/>
          <w:cs/>
        </w:rPr>
        <w:t>ปลัดจังหวัด.............................................</w:t>
      </w:r>
    </w:p>
    <w:sectPr w:rsidR="005A2F1D" w:rsidRPr="00194806" w:rsidSect="008172F8">
      <w:headerReference w:type="default" r:id="rId8"/>
      <w:pgSz w:w="11906" w:h="16838" w:code="9"/>
      <w:pgMar w:top="720" w:right="0" w:bottom="539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94B28" w14:textId="77777777" w:rsidR="002C2617" w:rsidRDefault="002C2617" w:rsidP="000C09F6">
      <w:r>
        <w:separator/>
      </w:r>
    </w:p>
  </w:endnote>
  <w:endnote w:type="continuationSeparator" w:id="0">
    <w:p w14:paraId="72232A03" w14:textId="77777777" w:rsidR="002C2617" w:rsidRDefault="002C2617" w:rsidP="000C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AAC959D2-15BA-4A7B-984D-871DC4069A82}"/>
    <w:embedBold r:id="rId2" w:fontKey="{5B75F012-70C4-4BC8-AACA-8354A64E5EA2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25714307-D7CA-4A3D-B3BC-0E875B6F8367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fontKey="{803AFA10-16E8-4BEF-A102-AABA8499261C}"/>
    <w:embedBold r:id="rId5" w:fontKey="{54D4F4C9-4770-4A8E-9582-E3E3886D99A6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C19F2" w14:textId="77777777" w:rsidR="002C2617" w:rsidRDefault="002C2617" w:rsidP="000C09F6">
      <w:r>
        <w:separator/>
      </w:r>
    </w:p>
  </w:footnote>
  <w:footnote w:type="continuationSeparator" w:id="0">
    <w:p w14:paraId="056722EE" w14:textId="77777777" w:rsidR="002C2617" w:rsidRDefault="002C2617" w:rsidP="000C0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B4F5D" w14:textId="77777777" w:rsidR="008F02BA" w:rsidRPr="004D3991" w:rsidRDefault="004D3991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4D3991">
      <w:rPr>
        <w:rFonts w:ascii="TH SarabunIT๙" w:hAnsi="TH SarabunIT๙" w:cs="TH SarabunIT๙"/>
        <w:sz w:val="32"/>
        <w:szCs w:val="32"/>
      </w:rPr>
      <w:t xml:space="preserve">- </w:t>
    </w:r>
    <w:r w:rsidR="008F02BA" w:rsidRPr="004D3991">
      <w:rPr>
        <w:rFonts w:ascii="TH SarabunIT๙" w:hAnsi="TH SarabunIT๙" w:cs="TH SarabunIT๙"/>
        <w:sz w:val="32"/>
        <w:szCs w:val="32"/>
      </w:rPr>
      <w:fldChar w:fldCharType="begin"/>
    </w:r>
    <w:r w:rsidR="008F02BA" w:rsidRPr="004D3991">
      <w:rPr>
        <w:rFonts w:ascii="TH SarabunIT๙" w:hAnsi="TH SarabunIT๙" w:cs="TH SarabunIT๙"/>
        <w:sz w:val="32"/>
        <w:szCs w:val="32"/>
      </w:rPr>
      <w:instrText>PAGE   \* MERGEFORMAT</w:instrText>
    </w:r>
    <w:r w:rsidR="008F02BA" w:rsidRPr="004D3991">
      <w:rPr>
        <w:rFonts w:ascii="TH SarabunIT๙" w:hAnsi="TH SarabunIT๙" w:cs="TH SarabunIT๙"/>
        <w:sz w:val="32"/>
        <w:szCs w:val="32"/>
      </w:rPr>
      <w:fldChar w:fldCharType="separate"/>
    </w:r>
    <w:r w:rsidR="008F02BA" w:rsidRPr="004D3991">
      <w:rPr>
        <w:rFonts w:ascii="TH SarabunIT๙" w:hAnsi="TH SarabunIT๙" w:cs="TH SarabunIT๙"/>
        <w:sz w:val="32"/>
        <w:szCs w:val="32"/>
        <w:lang w:val="th-TH"/>
      </w:rPr>
      <w:t>2</w:t>
    </w:r>
    <w:r w:rsidR="008F02BA" w:rsidRPr="004D3991">
      <w:rPr>
        <w:rFonts w:ascii="TH SarabunIT๙" w:hAnsi="TH SarabunIT๙" w:cs="TH SarabunIT๙"/>
        <w:sz w:val="32"/>
        <w:szCs w:val="32"/>
      </w:rPr>
      <w:fldChar w:fldCharType="end"/>
    </w:r>
    <w:r w:rsidRPr="004D3991">
      <w:rPr>
        <w:rFonts w:ascii="TH SarabunIT๙" w:hAnsi="TH SarabunIT๙" w:cs="TH SarabunIT๙"/>
        <w:sz w:val="32"/>
        <w:szCs w:val="32"/>
      </w:rPr>
      <w:t xml:space="preserve"> -</w:t>
    </w:r>
  </w:p>
  <w:p w14:paraId="56207175" w14:textId="77777777" w:rsidR="000C09F6" w:rsidRPr="008F02BA" w:rsidRDefault="000C09F6">
    <w:pPr>
      <w:pStyle w:val="a5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3260D"/>
    <w:multiLevelType w:val="hybridMultilevel"/>
    <w:tmpl w:val="F490E2F8"/>
    <w:lvl w:ilvl="0" w:tplc="F06617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A42AE"/>
    <w:multiLevelType w:val="hybridMultilevel"/>
    <w:tmpl w:val="E270938E"/>
    <w:lvl w:ilvl="0" w:tplc="947A9B6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13F01A0"/>
    <w:multiLevelType w:val="hybridMultilevel"/>
    <w:tmpl w:val="2D9629EE"/>
    <w:lvl w:ilvl="0" w:tplc="9FDC5326">
      <w:start w:val="6"/>
      <w:numFmt w:val="bullet"/>
      <w:lvlText w:val="-"/>
      <w:lvlJc w:val="left"/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3" w15:restartNumberingAfterBreak="0">
    <w:nsid w:val="452F5680"/>
    <w:multiLevelType w:val="hybridMultilevel"/>
    <w:tmpl w:val="4F5CEC9E"/>
    <w:lvl w:ilvl="0" w:tplc="151AC85E">
      <w:start w:val="4"/>
      <w:numFmt w:val="bullet"/>
      <w:lvlText w:val=""/>
      <w:lvlJc w:val="left"/>
      <w:pPr>
        <w:ind w:left="720" w:hanging="360"/>
      </w:pPr>
      <w:rPr>
        <w:rFonts w:ascii="Wingdings 2" w:eastAsia="Calibr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D4569"/>
    <w:multiLevelType w:val="hybridMultilevel"/>
    <w:tmpl w:val="A4EEBAF0"/>
    <w:lvl w:ilvl="0" w:tplc="8BCC74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72F90"/>
    <w:multiLevelType w:val="hybridMultilevel"/>
    <w:tmpl w:val="C87028BC"/>
    <w:lvl w:ilvl="0" w:tplc="62A83266">
      <w:start w:val="2"/>
      <w:numFmt w:val="bullet"/>
      <w:lvlText w:val="-"/>
      <w:lvlJc w:val="left"/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796E54"/>
    <w:multiLevelType w:val="hybridMultilevel"/>
    <w:tmpl w:val="0D1EA13E"/>
    <w:lvl w:ilvl="0" w:tplc="9916822C">
      <w:numFmt w:val="bullet"/>
      <w:lvlText w:val="-"/>
      <w:lvlJc w:val="left"/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B4CFE"/>
    <w:multiLevelType w:val="hybridMultilevel"/>
    <w:tmpl w:val="EF90E5BE"/>
    <w:lvl w:ilvl="0" w:tplc="62A83266">
      <w:start w:val="2"/>
      <w:numFmt w:val="bullet"/>
      <w:lvlText w:val="-"/>
      <w:lvlJc w:val="left"/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B42F7"/>
    <w:multiLevelType w:val="hybridMultilevel"/>
    <w:tmpl w:val="5D8E9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324947">
    <w:abstractNumId w:val="4"/>
  </w:num>
  <w:num w:numId="2" w16cid:durableId="1034694285">
    <w:abstractNumId w:val="0"/>
  </w:num>
  <w:num w:numId="3" w16cid:durableId="615793159">
    <w:abstractNumId w:val="2"/>
  </w:num>
  <w:num w:numId="4" w16cid:durableId="1520586363">
    <w:abstractNumId w:val="7"/>
  </w:num>
  <w:num w:numId="5" w16cid:durableId="339507368">
    <w:abstractNumId w:val="8"/>
  </w:num>
  <w:num w:numId="6" w16cid:durableId="178589060">
    <w:abstractNumId w:val="6"/>
  </w:num>
  <w:num w:numId="7" w16cid:durableId="1132359803">
    <w:abstractNumId w:val="5"/>
  </w:num>
  <w:num w:numId="8" w16cid:durableId="1372002519">
    <w:abstractNumId w:val="1"/>
  </w:num>
  <w:num w:numId="9" w16cid:durableId="946542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TrueTypeFonts/>
  <w:saveSubsetFont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D4"/>
    <w:rsid w:val="000031CD"/>
    <w:rsid w:val="0000397E"/>
    <w:rsid w:val="00010C76"/>
    <w:rsid w:val="00013398"/>
    <w:rsid w:val="00014FFA"/>
    <w:rsid w:val="00020A60"/>
    <w:rsid w:val="000212FD"/>
    <w:rsid w:val="00023F2E"/>
    <w:rsid w:val="000248DA"/>
    <w:rsid w:val="00030989"/>
    <w:rsid w:val="00037EDC"/>
    <w:rsid w:val="000408EA"/>
    <w:rsid w:val="00041BED"/>
    <w:rsid w:val="00043DAF"/>
    <w:rsid w:val="0005347E"/>
    <w:rsid w:val="00054808"/>
    <w:rsid w:val="00056091"/>
    <w:rsid w:val="000565FD"/>
    <w:rsid w:val="00061EBA"/>
    <w:rsid w:val="000651B2"/>
    <w:rsid w:val="00065B40"/>
    <w:rsid w:val="00066293"/>
    <w:rsid w:val="000752C5"/>
    <w:rsid w:val="0008086D"/>
    <w:rsid w:val="00083B55"/>
    <w:rsid w:val="00084AC0"/>
    <w:rsid w:val="00090EF9"/>
    <w:rsid w:val="00096334"/>
    <w:rsid w:val="000A1AF0"/>
    <w:rsid w:val="000A1E64"/>
    <w:rsid w:val="000A57C4"/>
    <w:rsid w:val="000B0AA0"/>
    <w:rsid w:val="000B3E30"/>
    <w:rsid w:val="000B7A9B"/>
    <w:rsid w:val="000B7FE2"/>
    <w:rsid w:val="000C09F6"/>
    <w:rsid w:val="000C55B6"/>
    <w:rsid w:val="000C6119"/>
    <w:rsid w:val="000D0292"/>
    <w:rsid w:val="000D1062"/>
    <w:rsid w:val="000D1381"/>
    <w:rsid w:val="000D27DA"/>
    <w:rsid w:val="000D5A14"/>
    <w:rsid w:val="000D6D06"/>
    <w:rsid w:val="000E10C8"/>
    <w:rsid w:val="000E1436"/>
    <w:rsid w:val="000E219F"/>
    <w:rsid w:val="000E2E1A"/>
    <w:rsid w:val="000E3130"/>
    <w:rsid w:val="000E6BAA"/>
    <w:rsid w:val="000F2203"/>
    <w:rsid w:val="000F2BDF"/>
    <w:rsid w:val="000F3825"/>
    <w:rsid w:val="000F3BD6"/>
    <w:rsid w:val="00101B04"/>
    <w:rsid w:val="00102E03"/>
    <w:rsid w:val="00104D37"/>
    <w:rsid w:val="00105C72"/>
    <w:rsid w:val="001068D9"/>
    <w:rsid w:val="00111BCF"/>
    <w:rsid w:val="00117980"/>
    <w:rsid w:val="00124D01"/>
    <w:rsid w:val="00127A6D"/>
    <w:rsid w:val="00130233"/>
    <w:rsid w:val="00131C34"/>
    <w:rsid w:val="001358FC"/>
    <w:rsid w:val="00136934"/>
    <w:rsid w:val="00136D27"/>
    <w:rsid w:val="00136E10"/>
    <w:rsid w:val="00141579"/>
    <w:rsid w:val="001459AB"/>
    <w:rsid w:val="001459B5"/>
    <w:rsid w:val="00150B75"/>
    <w:rsid w:val="0015217C"/>
    <w:rsid w:val="001546BA"/>
    <w:rsid w:val="0015508B"/>
    <w:rsid w:val="001618AC"/>
    <w:rsid w:val="0016247A"/>
    <w:rsid w:val="00163D40"/>
    <w:rsid w:val="00164D93"/>
    <w:rsid w:val="00167906"/>
    <w:rsid w:val="0017033A"/>
    <w:rsid w:val="001705B1"/>
    <w:rsid w:val="00171FAB"/>
    <w:rsid w:val="00176155"/>
    <w:rsid w:val="001838AB"/>
    <w:rsid w:val="001844BB"/>
    <w:rsid w:val="0018513D"/>
    <w:rsid w:val="001858A2"/>
    <w:rsid w:val="00186116"/>
    <w:rsid w:val="0018732E"/>
    <w:rsid w:val="00187A0C"/>
    <w:rsid w:val="00191539"/>
    <w:rsid w:val="00191862"/>
    <w:rsid w:val="00191A7A"/>
    <w:rsid w:val="00194072"/>
    <w:rsid w:val="001945ED"/>
    <w:rsid w:val="00194806"/>
    <w:rsid w:val="00194C88"/>
    <w:rsid w:val="001957FF"/>
    <w:rsid w:val="00196635"/>
    <w:rsid w:val="00197680"/>
    <w:rsid w:val="001A09D0"/>
    <w:rsid w:val="001A1AED"/>
    <w:rsid w:val="001A4EEC"/>
    <w:rsid w:val="001B0661"/>
    <w:rsid w:val="001B235F"/>
    <w:rsid w:val="001B3D27"/>
    <w:rsid w:val="001B7BC8"/>
    <w:rsid w:val="001C20DE"/>
    <w:rsid w:val="001C425A"/>
    <w:rsid w:val="001C4D86"/>
    <w:rsid w:val="001C620D"/>
    <w:rsid w:val="001C6908"/>
    <w:rsid w:val="001D4215"/>
    <w:rsid w:val="001D4E05"/>
    <w:rsid w:val="001D518E"/>
    <w:rsid w:val="001D6C29"/>
    <w:rsid w:val="001D6F5B"/>
    <w:rsid w:val="001E2906"/>
    <w:rsid w:val="001E321F"/>
    <w:rsid w:val="001E34E4"/>
    <w:rsid w:val="001E3656"/>
    <w:rsid w:val="001E38A2"/>
    <w:rsid w:val="001E4090"/>
    <w:rsid w:val="001F06E1"/>
    <w:rsid w:val="001F2C81"/>
    <w:rsid w:val="001F54A9"/>
    <w:rsid w:val="001F6450"/>
    <w:rsid w:val="001F7DF9"/>
    <w:rsid w:val="00201028"/>
    <w:rsid w:val="00201F5F"/>
    <w:rsid w:val="002025AE"/>
    <w:rsid w:val="0021288B"/>
    <w:rsid w:val="00213310"/>
    <w:rsid w:val="00214F1D"/>
    <w:rsid w:val="00220A75"/>
    <w:rsid w:val="00220CAC"/>
    <w:rsid w:val="0022333A"/>
    <w:rsid w:val="00226713"/>
    <w:rsid w:val="00226972"/>
    <w:rsid w:val="002418FD"/>
    <w:rsid w:val="0024197C"/>
    <w:rsid w:val="00242A6C"/>
    <w:rsid w:val="002452C2"/>
    <w:rsid w:val="0025231B"/>
    <w:rsid w:val="00252C30"/>
    <w:rsid w:val="00253B0E"/>
    <w:rsid w:val="00257275"/>
    <w:rsid w:val="00257844"/>
    <w:rsid w:val="002602D3"/>
    <w:rsid w:val="0026075D"/>
    <w:rsid w:val="00262BD2"/>
    <w:rsid w:val="00263FD1"/>
    <w:rsid w:val="00273041"/>
    <w:rsid w:val="00274C5E"/>
    <w:rsid w:val="00276D93"/>
    <w:rsid w:val="00277B90"/>
    <w:rsid w:val="002800ED"/>
    <w:rsid w:val="0028061E"/>
    <w:rsid w:val="0028284E"/>
    <w:rsid w:val="0028314E"/>
    <w:rsid w:val="00285EA0"/>
    <w:rsid w:val="00287400"/>
    <w:rsid w:val="0029149F"/>
    <w:rsid w:val="0029305D"/>
    <w:rsid w:val="00293187"/>
    <w:rsid w:val="0029352A"/>
    <w:rsid w:val="002943E3"/>
    <w:rsid w:val="00295698"/>
    <w:rsid w:val="0029583F"/>
    <w:rsid w:val="0029698D"/>
    <w:rsid w:val="002A225D"/>
    <w:rsid w:val="002A3474"/>
    <w:rsid w:val="002A3D26"/>
    <w:rsid w:val="002A644C"/>
    <w:rsid w:val="002B1C22"/>
    <w:rsid w:val="002B4381"/>
    <w:rsid w:val="002B616B"/>
    <w:rsid w:val="002B668C"/>
    <w:rsid w:val="002C0C37"/>
    <w:rsid w:val="002C2617"/>
    <w:rsid w:val="002C309F"/>
    <w:rsid w:val="002C57D4"/>
    <w:rsid w:val="002D0F7B"/>
    <w:rsid w:val="002D1147"/>
    <w:rsid w:val="002D1CCB"/>
    <w:rsid w:val="002D4541"/>
    <w:rsid w:val="002D6AE1"/>
    <w:rsid w:val="002D7701"/>
    <w:rsid w:val="002D7BD8"/>
    <w:rsid w:val="002D7BF3"/>
    <w:rsid w:val="002E224D"/>
    <w:rsid w:val="002E54F3"/>
    <w:rsid w:val="002E5BAA"/>
    <w:rsid w:val="002F3B63"/>
    <w:rsid w:val="002F50D4"/>
    <w:rsid w:val="003030A5"/>
    <w:rsid w:val="00307F87"/>
    <w:rsid w:val="00310146"/>
    <w:rsid w:val="00310CCA"/>
    <w:rsid w:val="0031218B"/>
    <w:rsid w:val="0031250C"/>
    <w:rsid w:val="00312E72"/>
    <w:rsid w:val="00313033"/>
    <w:rsid w:val="0031443C"/>
    <w:rsid w:val="00315B38"/>
    <w:rsid w:val="00322355"/>
    <w:rsid w:val="00322CC9"/>
    <w:rsid w:val="00323866"/>
    <w:rsid w:val="00323D3A"/>
    <w:rsid w:val="00326D00"/>
    <w:rsid w:val="0033046D"/>
    <w:rsid w:val="003308B0"/>
    <w:rsid w:val="003354F6"/>
    <w:rsid w:val="003355E5"/>
    <w:rsid w:val="00335F2D"/>
    <w:rsid w:val="00336678"/>
    <w:rsid w:val="00336B48"/>
    <w:rsid w:val="0034433F"/>
    <w:rsid w:val="003476C8"/>
    <w:rsid w:val="00353399"/>
    <w:rsid w:val="00353598"/>
    <w:rsid w:val="00355F7C"/>
    <w:rsid w:val="003577C6"/>
    <w:rsid w:val="0036167C"/>
    <w:rsid w:val="003657A4"/>
    <w:rsid w:val="00365B2E"/>
    <w:rsid w:val="00365D18"/>
    <w:rsid w:val="0036763F"/>
    <w:rsid w:val="0037240F"/>
    <w:rsid w:val="00373C54"/>
    <w:rsid w:val="00374CED"/>
    <w:rsid w:val="003759FD"/>
    <w:rsid w:val="00375E2D"/>
    <w:rsid w:val="003772AF"/>
    <w:rsid w:val="0038093E"/>
    <w:rsid w:val="0038137E"/>
    <w:rsid w:val="00386A29"/>
    <w:rsid w:val="00391C97"/>
    <w:rsid w:val="00391DA7"/>
    <w:rsid w:val="00392EE0"/>
    <w:rsid w:val="003953E8"/>
    <w:rsid w:val="003959AE"/>
    <w:rsid w:val="003A0017"/>
    <w:rsid w:val="003A0342"/>
    <w:rsid w:val="003A1AB9"/>
    <w:rsid w:val="003A2254"/>
    <w:rsid w:val="003A47AB"/>
    <w:rsid w:val="003B1C4A"/>
    <w:rsid w:val="003B4762"/>
    <w:rsid w:val="003B57DB"/>
    <w:rsid w:val="003B6287"/>
    <w:rsid w:val="003C0D86"/>
    <w:rsid w:val="003C0D91"/>
    <w:rsid w:val="003C1767"/>
    <w:rsid w:val="003C264B"/>
    <w:rsid w:val="003C2F56"/>
    <w:rsid w:val="003C47EF"/>
    <w:rsid w:val="003C4BD6"/>
    <w:rsid w:val="003C5EA1"/>
    <w:rsid w:val="003D04D8"/>
    <w:rsid w:val="003D09D1"/>
    <w:rsid w:val="003D0DCD"/>
    <w:rsid w:val="003D24CE"/>
    <w:rsid w:val="003D2D1C"/>
    <w:rsid w:val="003E0567"/>
    <w:rsid w:val="003E518A"/>
    <w:rsid w:val="003E520C"/>
    <w:rsid w:val="003F07FA"/>
    <w:rsid w:val="003F1754"/>
    <w:rsid w:val="003F20C0"/>
    <w:rsid w:val="003F3424"/>
    <w:rsid w:val="003F4F40"/>
    <w:rsid w:val="003F511A"/>
    <w:rsid w:val="003F5C6A"/>
    <w:rsid w:val="003F5F19"/>
    <w:rsid w:val="0040520B"/>
    <w:rsid w:val="0040608E"/>
    <w:rsid w:val="00407601"/>
    <w:rsid w:val="00410CF2"/>
    <w:rsid w:val="004139FE"/>
    <w:rsid w:val="00414E8C"/>
    <w:rsid w:val="004219BE"/>
    <w:rsid w:val="00424958"/>
    <w:rsid w:val="00424C39"/>
    <w:rsid w:val="004252F7"/>
    <w:rsid w:val="0042639C"/>
    <w:rsid w:val="00426C15"/>
    <w:rsid w:val="004271E5"/>
    <w:rsid w:val="00430107"/>
    <w:rsid w:val="004305ED"/>
    <w:rsid w:val="0043443E"/>
    <w:rsid w:val="004346FB"/>
    <w:rsid w:val="0044098B"/>
    <w:rsid w:val="0044301D"/>
    <w:rsid w:val="004437D8"/>
    <w:rsid w:val="004446C6"/>
    <w:rsid w:val="00444F23"/>
    <w:rsid w:val="00446284"/>
    <w:rsid w:val="00450CB0"/>
    <w:rsid w:val="00451A78"/>
    <w:rsid w:val="004546CD"/>
    <w:rsid w:val="00456809"/>
    <w:rsid w:val="004651A5"/>
    <w:rsid w:val="00465867"/>
    <w:rsid w:val="00465C10"/>
    <w:rsid w:val="004732CC"/>
    <w:rsid w:val="0047463D"/>
    <w:rsid w:val="004851B9"/>
    <w:rsid w:val="0048762D"/>
    <w:rsid w:val="00492D1A"/>
    <w:rsid w:val="004935AF"/>
    <w:rsid w:val="00493965"/>
    <w:rsid w:val="004A333A"/>
    <w:rsid w:val="004A4905"/>
    <w:rsid w:val="004A49EF"/>
    <w:rsid w:val="004A5C99"/>
    <w:rsid w:val="004A7DDA"/>
    <w:rsid w:val="004B00B2"/>
    <w:rsid w:val="004B1503"/>
    <w:rsid w:val="004B1E14"/>
    <w:rsid w:val="004B21A1"/>
    <w:rsid w:val="004B55B0"/>
    <w:rsid w:val="004B5DB9"/>
    <w:rsid w:val="004B6098"/>
    <w:rsid w:val="004C0130"/>
    <w:rsid w:val="004C2434"/>
    <w:rsid w:val="004C3400"/>
    <w:rsid w:val="004C4B0A"/>
    <w:rsid w:val="004C63E6"/>
    <w:rsid w:val="004D0EA2"/>
    <w:rsid w:val="004D1361"/>
    <w:rsid w:val="004D2542"/>
    <w:rsid w:val="004D2905"/>
    <w:rsid w:val="004D3991"/>
    <w:rsid w:val="004D41B2"/>
    <w:rsid w:val="004E3CE2"/>
    <w:rsid w:val="004F20F9"/>
    <w:rsid w:val="004F232F"/>
    <w:rsid w:val="004F3346"/>
    <w:rsid w:val="004F4D6A"/>
    <w:rsid w:val="00501A31"/>
    <w:rsid w:val="005044DD"/>
    <w:rsid w:val="00505477"/>
    <w:rsid w:val="00506D39"/>
    <w:rsid w:val="00510276"/>
    <w:rsid w:val="005152CB"/>
    <w:rsid w:val="00516B1C"/>
    <w:rsid w:val="0052064A"/>
    <w:rsid w:val="005206E6"/>
    <w:rsid w:val="00521B84"/>
    <w:rsid w:val="005231E7"/>
    <w:rsid w:val="005237AF"/>
    <w:rsid w:val="005244FA"/>
    <w:rsid w:val="0052460D"/>
    <w:rsid w:val="0052476E"/>
    <w:rsid w:val="005264CF"/>
    <w:rsid w:val="0053052D"/>
    <w:rsid w:val="00530FB1"/>
    <w:rsid w:val="005335AF"/>
    <w:rsid w:val="00537CDE"/>
    <w:rsid w:val="005416AB"/>
    <w:rsid w:val="005427C1"/>
    <w:rsid w:val="0054483A"/>
    <w:rsid w:val="00546FEB"/>
    <w:rsid w:val="00550121"/>
    <w:rsid w:val="005525EC"/>
    <w:rsid w:val="00556B5D"/>
    <w:rsid w:val="00560FB7"/>
    <w:rsid w:val="00561511"/>
    <w:rsid w:val="0056287D"/>
    <w:rsid w:val="005643BD"/>
    <w:rsid w:val="00573810"/>
    <w:rsid w:val="00573F26"/>
    <w:rsid w:val="00577296"/>
    <w:rsid w:val="00582E42"/>
    <w:rsid w:val="00583802"/>
    <w:rsid w:val="00584D12"/>
    <w:rsid w:val="00586358"/>
    <w:rsid w:val="005911BE"/>
    <w:rsid w:val="00594DFE"/>
    <w:rsid w:val="00595BDC"/>
    <w:rsid w:val="0059692D"/>
    <w:rsid w:val="00597636"/>
    <w:rsid w:val="005A0DDB"/>
    <w:rsid w:val="005A2F1D"/>
    <w:rsid w:val="005B4D0A"/>
    <w:rsid w:val="005B4D96"/>
    <w:rsid w:val="005C239F"/>
    <w:rsid w:val="005D0F79"/>
    <w:rsid w:val="005D2310"/>
    <w:rsid w:val="005D4CCA"/>
    <w:rsid w:val="005D601A"/>
    <w:rsid w:val="005D7546"/>
    <w:rsid w:val="005D7818"/>
    <w:rsid w:val="005E1F09"/>
    <w:rsid w:val="005E28C8"/>
    <w:rsid w:val="005E67D2"/>
    <w:rsid w:val="005E6B34"/>
    <w:rsid w:val="005F044A"/>
    <w:rsid w:val="005F4171"/>
    <w:rsid w:val="005F4E45"/>
    <w:rsid w:val="005F6094"/>
    <w:rsid w:val="005F7D86"/>
    <w:rsid w:val="00604125"/>
    <w:rsid w:val="00605353"/>
    <w:rsid w:val="00607433"/>
    <w:rsid w:val="00613E48"/>
    <w:rsid w:val="006170EF"/>
    <w:rsid w:val="00617F6F"/>
    <w:rsid w:val="00623889"/>
    <w:rsid w:val="00626472"/>
    <w:rsid w:val="00626DA0"/>
    <w:rsid w:val="00626E64"/>
    <w:rsid w:val="00627F68"/>
    <w:rsid w:val="006307FD"/>
    <w:rsid w:val="0063491D"/>
    <w:rsid w:val="00636CF1"/>
    <w:rsid w:val="00641194"/>
    <w:rsid w:val="00642469"/>
    <w:rsid w:val="00644861"/>
    <w:rsid w:val="00645AD1"/>
    <w:rsid w:val="00646D2E"/>
    <w:rsid w:val="00650C0A"/>
    <w:rsid w:val="00651053"/>
    <w:rsid w:val="006513A9"/>
    <w:rsid w:val="00653807"/>
    <w:rsid w:val="00655929"/>
    <w:rsid w:val="00657AA4"/>
    <w:rsid w:val="00660986"/>
    <w:rsid w:val="006621A4"/>
    <w:rsid w:val="00665DBA"/>
    <w:rsid w:val="0067020E"/>
    <w:rsid w:val="006722A0"/>
    <w:rsid w:val="00672B76"/>
    <w:rsid w:val="00673D58"/>
    <w:rsid w:val="00675D5D"/>
    <w:rsid w:val="00680B42"/>
    <w:rsid w:val="00693427"/>
    <w:rsid w:val="006A1FEB"/>
    <w:rsid w:val="006A3740"/>
    <w:rsid w:val="006A3993"/>
    <w:rsid w:val="006A6231"/>
    <w:rsid w:val="006B04B8"/>
    <w:rsid w:val="006B21F6"/>
    <w:rsid w:val="006B238D"/>
    <w:rsid w:val="006B68F2"/>
    <w:rsid w:val="006B7554"/>
    <w:rsid w:val="006C1F63"/>
    <w:rsid w:val="006C232E"/>
    <w:rsid w:val="006C41D2"/>
    <w:rsid w:val="006C5621"/>
    <w:rsid w:val="006C63D5"/>
    <w:rsid w:val="006C6FBB"/>
    <w:rsid w:val="006D583D"/>
    <w:rsid w:val="006D7BCA"/>
    <w:rsid w:val="006D7E4A"/>
    <w:rsid w:val="006D7F47"/>
    <w:rsid w:val="006E6BEC"/>
    <w:rsid w:val="006F2B62"/>
    <w:rsid w:val="006F494E"/>
    <w:rsid w:val="006F5413"/>
    <w:rsid w:val="00700386"/>
    <w:rsid w:val="0070237A"/>
    <w:rsid w:val="00704399"/>
    <w:rsid w:val="00706E98"/>
    <w:rsid w:val="00711732"/>
    <w:rsid w:val="00713C47"/>
    <w:rsid w:val="00715036"/>
    <w:rsid w:val="00717EE1"/>
    <w:rsid w:val="007220EE"/>
    <w:rsid w:val="0072492F"/>
    <w:rsid w:val="007249AC"/>
    <w:rsid w:val="00726DAC"/>
    <w:rsid w:val="00727D8D"/>
    <w:rsid w:val="00730E0D"/>
    <w:rsid w:val="00732E0E"/>
    <w:rsid w:val="00737DE6"/>
    <w:rsid w:val="00737F8B"/>
    <w:rsid w:val="00740245"/>
    <w:rsid w:val="00742D7A"/>
    <w:rsid w:val="0074591B"/>
    <w:rsid w:val="00745A0E"/>
    <w:rsid w:val="00751132"/>
    <w:rsid w:val="00751B3D"/>
    <w:rsid w:val="0075623E"/>
    <w:rsid w:val="007569A6"/>
    <w:rsid w:val="0076148C"/>
    <w:rsid w:val="0076205C"/>
    <w:rsid w:val="00766352"/>
    <w:rsid w:val="007677C4"/>
    <w:rsid w:val="00770140"/>
    <w:rsid w:val="007722D9"/>
    <w:rsid w:val="007728E7"/>
    <w:rsid w:val="00774CBD"/>
    <w:rsid w:val="007777B7"/>
    <w:rsid w:val="00780831"/>
    <w:rsid w:val="007810D6"/>
    <w:rsid w:val="00781B53"/>
    <w:rsid w:val="007821FC"/>
    <w:rsid w:val="00784D9A"/>
    <w:rsid w:val="00785B8B"/>
    <w:rsid w:val="00786FCE"/>
    <w:rsid w:val="00791832"/>
    <w:rsid w:val="00793CB7"/>
    <w:rsid w:val="007954B9"/>
    <w:rsid w:val="007B13F0"/>
    <w:rsid w:val="007B4CA5"/>
    <w:rsid w:val="007B5B60"/>
    <w:rsid w:val="007C1B36"/>
    <w:rsid w:val="007C43E0"/>
    <w:rsid w:val="007C62D7"/>
    <w:rsid w:val="007C7CAF"/>
    <w:rsid w:val="007D09DF"/>
    <w:rsid w:val="007D2425"/>
    <w:rsid w:val="007D3FD5"/>
    <w:rsid w:val="007D456E"/>
    <w:rsid w:val="007E2A0E"/>
    <w:rsid w:val="007E6E26"/>
    <w:rsid w:val="007E73CE"/>
    <w:rsid w:val="007F0846"/>
    <w:rsid w:val="007F1338"/>
    <w:rsid w:val="007F3993"/>
    <w:rsid w:val="00800B36"/>
    <w:rsid w:val="00801A4E"/>
    <w:rsid w:val="008060D0"/>
    <w:rsid w:val="00806A5F"/>
    <w:rsid w:val="00806B0F"/>
    <w:rsid w:val="008109A0"/>
    <w:rsid w:val="008131C2"/>
    <w:rsid w:val="0081325B"/>
    <w:rsid w:val="008154A4"/>
    <w:rsid w:val="00816889"/>
    <w:rsid w:val="008172F8"/>
    <w:rsid w:val="00827F29"/>
    <w:rsid w:val="00830954"/>
    <w:rsid w:val="00833B63"/>
    <w:rsid w:val="0083499B"/>
    <w:rsid w:val="008370C5"/>
    <w:rsid w:val="00837D14"/>
    <w:rsid w:val="00843BC9"/>
    <w:rsid w:val="00843FFF"/>
    <w:rsid w:val="00851D1B"/>
    <w:rsid w:val="00853150"/>
    <w:rsid w:val="00853192"/>
    <w:rsid w:val="00853A4D"/>
    <w:rsid w:val="00855063"/>
    <w:rsid w:val="00861047"/>
    <w:rsid w:val="008611FD"/>
    <w:rsid w:val="00861829"/>
    <w:rsid w:val="008618EE"/>
    <w:rsid w:val="00866D0B"/>
    <w:rsid w:val="00867E28"/>
    <w:rsid w:val="00870AF0"/>
    <w:rsid w:val="00870FF8"/>
    <w:rsid w:val="00871A24"/>
    <w:rsid w:val="00875763"/>
    <w:rsid w:val="00880CC8"/>
    <w:rsid w:val="00881902"/>
    <w:rsid w:val="008829AB"/>
    <w:rsid w:val="00882F11"/>
    <w:rsid w:val="00883AD6"/>
    <w:rsid w:val="00884AE7"/>
    <w:rsid w:val="00884FAA"/>
    <w:rsid w:val="0089086B"/>
    <w:rsid w:val="008935E0"/>
    <w:rsid w:val="00895C33"/>
    <w:rsid w:val="00897893"/>
    <w:rsid w:val="00897E7F"/>
    <w:rsid w:val="008A043F"/>
    <w:rsid w:val="008A6E76"/>
    <w:rsid w:val="008B3CFC"/>
    <w:rsid w:val="008B6D99"/>
    <w:rsid w:val="008B7AFA"/>
    <w:rsid w:val="008C009B"/>
    <w:rsid w:val="008C10DF"/>
    <w:rsid w:val="008C1690"/>
    <w:rsid w:val="008C1E3A"/>
    <w:rsid w:val="008C2434"/>
    <w:rsid w:val="008C3698"/>
    <w:rsid w:val="008C6D2F"/>
    <w:rsid w:val="008C7145"/>
    <w:rsid w:val="008C75F0"/>
    <w:rsid w:val="008D01B2"/>
    <w:rsid w:val="008D1298"/>
    <w:rsid w:val="008D1AB7"/>
    <w:rsid w:val="008D6ECA"/>
    <w:rsid w:val="008D7879"/>
    <w:rsid w:val="008E01BE"/>
    <w:rsid w:val="008E0DA0"/>
    <w:rsid w:val="008E1AA1"/>
    <w:rsid w:val="008E25BC"/>
    <w:rsid w:val="008E2887"/>
    <w:rsid w:val="008E4A2D"/>
    <w:rsid w:val="008E59AB"/>
    <w:rsid w:val="008E677E"/>
    <w:rsid w:val="008E6AFB"/>
    <w:rsid w:val="008F02BA"/>
    <w:rsid w:val="008F3639"/>
    <w:rsid w:val="008F5D85"/>
    <w:rsid w:val="008F5EDA"/>
    <w:rsid w:val="008F6460"/>
    <w:rsid w:val="008F6FD8"/>
    <w:rsid w:val="008F71C5"/>
    <w:rsid w:val="00900A7B"/>
    <w:rsid w:val="00900E94"/>
    <w:rsid w:val="00903C1A"/>
    <w:rsid w:val="00905BA5"/>
    <w:rsid w:val="009063EA"/>
    <w:rsid w:val="0091080E"/>
    <w:rsid w:val="0091262D"/>
    <w:rsid w:val="009136F6"/>
    <w:rsid w:val="009144D1"/>
    <w:rsid w:val="00921611"/>
    <w:rsid w:val="00922DE2"/>
    <w:rsid w:val="009237C8"/>
    <w:rsid w:val="009249D6"/>
    <w:rsid w:val="00924AE2"/>
    <w:rsid w:val="00924CBA"/>
    <w:rsid w:val="00931097"/>
    <w:rsid w:val="0093120D"/>
    <w:rsid w:val="009324D3"/>
    <w:rsid w:val="00935A67"/>
    <w:rsid w:val="00941264"/>
    <w:rsid w:val="00941AD0"/>
    <w:rsid w:val="00942717"/>
    <w:rsid w:val="009428BA"/>
    <w:rsid w:val="009437BB"/>
    <w:rsid w:val="0095046C"/>
    <w:rsid w:val="00951561"/>
    <w:rsid w:val="0095177B"/>
    <w:rsid w:val="00952F11"/>
    <w:rsid w:val="00955B59"/>
    <w:rsid w:val="00956572"/>
    <w:rsid w:val="0096156A"/>
    <w:rsid w:val="009643E9"/>
    <w:rsid w:val="00964B42"/>
    <w:rsid w:val="009658F4"/>
    <w:rsid w:val="009661A8"/>
    <w:rsid w:val="0096644D"/>
    <w:rsid w:val="00972C97"/>
    <w:rsid w:val="00980758"/>
    <w:rsid w:val="009821A7"/>
    <w:rsid w:val="00987E63"/>
    <w:rsid w:val="0099184D"/>
    <w:rsid w:val="00996780"/>
    <w:rsid w:val="00996C33"/>
    <w:rsid w:val="009A0243"/>
    <w:rsid w:val="009A49C0"/>
    <w:rsid w:val="009B233E"/>
    <w:rsid w:val="009B4AE5"/>
    <w:rsid w:val="009B5A4B"/>
    <w:rsid w:val="009C0239"/>
    <w:rsid w:val="009C196C"/>
    <w:rsid w:val="009C238C"/>
    <w:rsid w:val="009C41B8"/>
    <w:rsid w:val="009C5DD0"/>
    <w:rsid w:val="009C5F41"/>
    <w:rsid w:val="009D1FB2"/>
    <w:rsid w:val="009D49C9"/>
    <w:rsid w:val="009D5A21"/>
    <w:rsid w:val="009E0C61"/>
    <w:rsid w:val="009E2A07"/>
    <w:rsid w:val="009E4790"/>
    <w:rsid w:val="009E54E6"/>
    <w:rsid w:val="009F022C"/>
    <w:rsid w:val="009F2CA3"/>
    <w:rsid w:val="009F2D9B"/>
    <w:rsid w:val="009F3FC1"/>
    <w:rsid w:val="009F4CBB"/>
    <w:rsid w:val="009F5E17"/>
    <w:rsid w:val="009F633E"/>
    <w:rsid w:val="009F743D"/>
    <w:rsid w:val="009F7C0F"/>
    <w:rsid w:val="00A02375"/>
    <w:rsid w:val="00A077FE"/>
    <w:rsid w:val="00A11D2D"/>
    <w:rsid w:val="00A120A4"/>
    <w:rsid w:val="00A14245"/>
    <w:rsid w:val="00A16386"/>
    <w:rsid w:val="00A217D6"/>
    <w:rsid w:val="00A21B78"/>
    <w:rsid w:val="00A225F9"/>
    <w:rsid w:val="00A234D8"/>
    <w:rsid w:val="00A31774"/>
    <w:rsid w:val="00A3493B"/>
    <w:rsid w:val="00A418AA"/>
    <w:rsid w:val="00A426AB"/>
    <w:rsid w:val="00A449E0"/>
    <w:rsid w:val="00A45457"/>
    <w:rsid w:val="00A46E5E"/>
    <w:rsid w:val="00A47944"/>
    <w:rsid w:val="00A51CE5"/>
    <w:rsid w:val="00A5576A"/>
    <w:rsid w:val="00A615DA"/>
    <w:rsid w:val="00A6219D"/>
    <w:rsid w:val="00A664A4"/>
    <w:rsid w:val="00A711B6"/>
    <w:rsid w:val="00A714B6"/>
    <w:rsid w:val="00A76EA8"/>
    <w:rsid w:val="00A8019D"/>
    <w:rsid w:val="00A87593"/>
    <w:rsid w:val="00A91C02"/>
    <w:rsid w:val="00A93D4F"/>
    <w:rsid w:val="00A9450D"/>
    <w:rsid w:val="00A958F8"/>
    <w:rsid w:val="00AA2CAD"/>
    <w:rsid w:val="00AA3333"/>
    <w:rsid w:val="00AA6547"/>
    <w:rsid w:val="00AA7314"/>
    <w:rsid w:val="00AB0FBA"/>
    <w:rsid w:val="00AB1C36"/>
    <w:rsid w:val="00AB3CB0"/>
    <w:rsid w:val="00AB7FC2"/>
    <w:rsid w:val="00AC0B7D"/>
    <w:rsid w:val="00AC187F"/>
    <w:rsid w:val="00AC2D46"/>
    <w:rsid w:val="00AC564A"/>
    <w:rsid w:val="00AC693A"/>
    <w:rsid w:val="00AC6FD7"/>
    <w:rsid w:val="00AC75E4"/>
    <w:rsid w:val="00AC7D21"/>
    <w:rsid w:val="00AD0CEC"/>
    <w:rsid w:val="00AD2727"/>
    <w:rsid w:val="00AD67CB"/>
    <w:rsid w:val="00AD79F4"/>
    <w:rsid w:val="00AE0790"/>
    <w:rsid w:val="00AE4BF7"/>
    <w:rsid w:val="00AF3D86"/>
    <w:rsid w:val="00AF4784"/>
    <w:rsid w:val="00B01038"/>
    <w:rsid w:val="00B0378E"/>
    <w:rsid w:val="00B04810"/>
    <w:rsid w:val="00B0584C"/>
    <w:rsid w:val="00B06A28"/>
    <w:rsid w:val="00B10240"/>
    <w:rsid w:val="00B114BE"/>
    <w:rsid w:val="00B11CC7"/>
    <w:rsid w:val="00B13256"/>
    <w:rsid w:val="00B15474"/>
    <w:rsid w:val="00B17A04"/>
    <w:rsid w:val="00B229E0"/>
    <w:rsid w:val="00B22CF0"/>
    <w:rsid w:val="00B22E37"/>
    <w:rsid w:val="00B24D4D"/>
    <w:rsid w:val="00B25F36"/>
    <w:rsid w:val="00B26DF2"/>
    <w:rsid w:val="00B27834"/>
    <w:rsid w:val="00B302F7"/>
    <w:rsid w:val="00B30A22"/>
    <w:rsid w:val="00B33D12"/>
    <w:rsid w:val="00B347E7"/>
    <w:rsid w:val="00B35437"/>
    <w:rsid w:val="00B36923"/>
    <w:rsid w:val="00B37B67"/>
    <w:rsid w:val="00B41044"/>
    <w:rsid w:val="00B4498B"/>
    <w:rsid w:val="00B47391"/>
    <w:rsid w:val="00B477A0"/>
    <w:rsid w:val="00B56CBD"/>
    <w:rsid w:val="00B64943"/>
    <w:rsid w:val="00B724EC"/>
    <w:rsid w:val="00B7520C"/>
    <w:rsid w:val="00B82292"/>
    <w:rsid w:val="00B82EE1"/>
    <w:rsid w:val="00B86A0F"/>
    <w:rsid w:val="00B91DCA"/>
    <w:rsid w:val="00B93ACD"/>
    <w:rsid w:val="00B93EBF"/>
    <w:rsid w:val="00B97C1E"/>
    <w:rsid w:val="00BA004E"/>
    <w:rsid w:val="00BA19F6"/>
    <w:rsid w:val="00BB0FE8"/>
    <w:rsid w:val="00BB1F97"/>
    <w:rsid w:val="00BB2687"/>
    <w:rsid w:val="00BB68C6"/>
    <w:rsid w:val="00BB6BFD"/>
    <w:rsid w:val="00BC0F33"/>
    <w:rsid w:val="00BC4009"/>
    <w:rsid w:val="00BC56ED"/>
    <w:rsid w:val="00BC7458"/>
    <w:rsid w:val="00BC7C6F"/>
    <w:rsid w:val="00BD1DAE"/>
    <w:rsid w:val="00BD2807"/>
    <w:rsid w:val="00BD727B"/>
    <w:rsid w:val="00BE033F"/>
    <w:rsid w:val="00BE0CB6"/>
    <w:rsid w:val="00BF0326"/>
    <w:rsid w:val="00BF24A2"/>
    <w:rsid w:val="00BF36D4"/>
    <w:rsid w:val="00BF3CF6"/>
    <w:rsid w:val="00BF4BD4"/>
    <w:rsid w:val="00BF6418"/>
    <w:rsid w:val="00BF7E45"/>
    <w:rsid w:val="00C00435"/>
    <w:rsid w:val="00C01ABE"/>
    <w:rsid w:val="00C04F7F"/>
    <w:rsid w:val="00C06C92"/>
    <w:rsid w:val="00C07D1B"/>
    <w:rsid w:val="00C07F9C"/>
    <w:rsid w:val="00C10301"/>
    <w:rsid w:val="00C10B74"/>
    <w:rsid w:val="00C13A73"/>
    <w:rsid w:val="00C1464E"/>
    <w:rsid w:val="00C14731"/>
    <w:rsid w:val="00C14829"/>
    <w:rsid w:val="00C17F47"/>
    <w:rsid w:val="00C20282"/>
    <w:rsid w:val="00C206DF"/>
    <w:rsid w:val="00C21A76"/>
    <w:rsid w:val="00C253C8"/>
    <w:rsid w:val="00C3118F"/>
    <w:rsid w:val="00C32C92"/>
    <w:rsid w:val="00C334E4"/>
    <w:rsid w:val="00C33600"/>
    <w:rsid w:val="00C34AAF"/>
    <w:rsid w:val="00C34C04"/>
    <w:rsid w:val="00C34D04"/>
    <w:rsid w:val="00C44C9E"/>
    <w:rsid w:val="00C50861"/>
    <w:rsid w:val="00C52ABE"/>
    <w:rsid w:val="00C52CA1"/>
    <w:rsid w:val="00C54370"/>
    <w:rsid w:val="00C57F21"/>
    <w:rsid w:val="00C640E3"/>
    <w:rsid w:val="00C64B27"/>
    <w:rsid w:val="00C70A17"/>
    <w:rsid w:val="00C726C9"/>
    <w:rsid w:val="00C734F1"/>
    <w:rsid w:val="00C736C4"/>
    <w:rsid w:val="00C739A4"/>
    <w:rsid w:val="00C7462F"/>
    <w:rsid w:val="00C76658"/>
    <w:rsid w:val="00C86414"/>
    <w:rsid w:val="00C90E19"/>
    <w:rsid w:val="00C91BDF"/>
    <w:rsid w:val="00C92119"/>
    <w:rsid w:val="00C9264E"/>
    <w:rsid w:val="00C97363"/>
    <w:rsid w:val="00CA010B"/>
    <w:rsid w:val="00CA27C0"/>
    <w:rsid w:val="00CA73CC"/>
    <w:rsid w:val="00CB1799"/>
    <w:rsid w:val="00CB3686"/>
    <w:rsid w:val="00CB3825"/>
    <w:rsid w:val="00CB3EDE"/>
    <w:rsid w:val="00CB53E1"/>
    <w:rsid w:val="00CC0A78"/>
    <w:rsid w:val="00CC15A9"/>
    <w:rsid w:val="00CC1ADE"/>
    <w:rsid w:val="00CC1EBE"/>
    <w:rsid w:val="00CC419C"/>
    <w:rsid w:val="00CC5311"/>
    <w:rsid w:val="00CC60E4"/>
    <w:rsid w:val="00CD1D23"/>
    <w:rsid w:val="00CD31DD"/>
    <w:rsid w:val="00CD54B4"/>
    <w:rsid w:val="00CD6A87"/>
    <w:rsid w:val="00CD7043"/>
    <w:rsid w:val="00CD708E"/>
    <w:rsid w:val="00CD7595"/>
    <w:rsid w:val="00CE5081"/>
    <w:rsid w:val="00CE5A9F"/>
    <w:rsid w:val="00CE6417"/>
    <w:rsid w:val="00CE7AE7"/>
    <w:rsid w:val="00CE7AEE"/>
    <w:rsid w:val="00CF4CBB"/>
    <w:rsid w:val="00D00697"/>
    <w:rsid w:val="00D00936"/>
    <w:rsid w:val="00D00A9F"/>
    <w:rsid w:val="00D03823"/>
    <w:rsid w:val="00D044F8"/>
    <w:rsid w:val="00D04A15"/>
    <w:rsid w:val="00D07437"/>
    <w:rsid w:val="00D078DE"/>
    <w:rsid w:val="00D1326E"/>
    <w:rsid w:val="00D1375A"/>
    <w:rsid w:val="00D21955"/>
    <w:rsid w:val="00D348B8"/>
    <w:rsid w:val="00D45926"/>
    <w:rsid w:val="00D47BF9"/>
    <w:rsid w:val="00D52567"/>
    <w:rsid w:val="00D57408"/>
    <w:rsid w:val="00D6704F"/>
    <w:rsid w:val="00D70564"/>
    <w:rsid w:val="00D714B4"/>
    <w:rsid w:val="00D7309E"/>
    <w:rsid w:val="00D77237"/>
    <w:rsid w:val="00D77C51"/>
    <w:rsid w:val="00D8261F"/>
    <w:rsid w:val="00D83BD0"/>
    <w:rsid w:val="00D83EBC"/>
    <w:rsid w:val="00D850B2"/>
    <w:rsid w:val="00D874B7"/>
    <w:rsid w:val="00D9156C"/>
    <w:rsid w:val="00D955A6"/>
    <w:rsid w:val="00D95AC9"/>
    <w:rsid w:val="00D95EAF"/>
    <w:rsid w:val="00DA5264"/>
    <w:rsid w:val="00DA5E5C"/>
    <w:rsid w:val="00DB04AD"/>
    <w:rsid w:val="00DB21F9"/>
    <w:rsid w:val="00DB291E"/>
    <w:rsid w:val="00DB2B71"/>
    <w:rsid w:val="00DB2CED"/>
    <w:rsid w:val="00DB4594"/>
    <w:rsid w:val="00DC4DB9"/>
    <w:rsid w:val="00DC56C6"/>
    <w:rsid w:val="00DC7C1F"/>
    <w:rsid w:val="00DD23EF"/>
    <w:rsid w:val="00DD3E2E"/>
    <w:rsid w:val="00DD40A2"/>
    <w:rsid w:val="00DD45C0"/>
    <w:rsid w:val="00DD6DBC"/>
    <w:rsid w:val="00DD78A0"/>
    <w:rsid w:val="00DE05BC"/>
    <w:rsid w:val="00DE7B74"/>
    <w:rsid w:val="00DF256D"/>
    <w:rsid w:val="00DF27CB"/>
    <w:rsid w:val="00DF5317"/>
    <w:rsid w:val="00E003F2"/>
    <w:rsid w:val="00E046B3"/>
    <w:rsid w:val="00E057C2"/>
    <w:rsid w:val="00E06635"/>
    <w:rsid w:val="00E07762"/>
    <w:rsid w:val="00E107EF"/>
    <w:rsid w:val="00E1519F"/>
    <w:rsid w:val="00E1616D"/>
    <w:rsid w:val="00E20296"/>
    <w:rsid w:val="00E22AB0"/>
    <w:rsid w:val="00E22ADA"/>
    <w:rsid w:val="00E230A9"/>
    <w:rsid w:val="00E24C64"/>
    <w:rsid w:val="00E27433"/>
    <w:rsid w:val="00E330E0"/>
    <w:rsid w:val="00E34CAA"/>
    <w:rsid w:val="00E42849"/>
    <w:rsid w:val="00E43666"/>
    <w:rsid w:val="00E43FD0"/>
    <w:rsid w:val="00E468DB"/>
    <w:rsid w:val="00E532B4"/>
    <w:rsid w:val="00E56F68"/>
    <w:rsid w:val="00E602F7"/>
    <w:rsid w:val="00E6052E"/>
    <w:rsid w:val="00E62125"/>
    <w:rsid w:val="00E6448D"/>
    <w:rsid w:val="00E64D86"/>
    <w:rsid w:val="00E705E7"/>
    <w:rsid w:val="00E71FAD"/>
    <w:rsid w:val="00E7303D"/>
    <w:rsid w:val="00E75D78"/>
    <w:rsid w:val="00E8130C"/>
    <w:rsid w:val="00E82872"/>
    <w:rsid w:val="00E82923"/>
    <w:rsid w:val="00E83D1B"/>
    <w:rsid w:val="00E90435"/>
    <w:rsid w:val="00E9088F"/>
    <w:rsid w:val="00E91383"/>
    <w:rsid w:val="00E93EE6"/>
    <w:rsid w:val="00E96102"/>
    <w:rsid w:val="00E9630A"/>
    <w:rsid w:val="00E9677E"/>
    <w:rsid w:val="00E97198"/>
    <w:rsid w:val="00E97839"/>
    <w:rsid w:val="00EA0840"/>
    <w:rsid w:val="00EA2340"/>
    <w:rsid w:val="00EA2F50"/>
    <w:rsid w:val="00EA3463"/>
    <w:rsid w:val="00EA5128"/>
    <w:rsid w:val="00EA5F58"/>
    <w:rsid w:val="00EA7A14"/>
    <w:rsid w:val="00EB591A"/>
    <w:rsid w:val="00EB5C9E"/>
    <w:rsid w:val="00EB5F83"/>
    <w:rsid w:val="00EB7CB9"/>
    <w:rsid w:val="00EC075D"/>
    <w:rsid w:val="00EC2CDE"/>
    <w:rsid w:val="00EC387B"/>
    <w:rsid w:val="00EC473F"/>
    <w:rsid w:val="00EC4D57"/>
    <w:rsid w:val="00EC4F71"/>
    <w:rsid w:val="00EC5A11"/>
    <w:rsid w:val="00EC5C0F"/>
    <w:rsid w:val="00EC62CB"/>
    <w:rsid w:val="00EC74D1"/>
    <w:rsid w:val="00ED1F01"/>
    <w:rsid w:val="00ED24E5"/>
    <w:rsid w:val="00ED2874"/>
    <w:rsid w:val="00ED5BEB"/>
    <w:rsid w:val="00EE14AD"/>
    <w:rsid w:val="00EE669B"/>
    <w:rsid w:val="00EF1C74"/>
    <w:rsid w:val="00EF2032"/>
    <w:rsid w:val="00EF38BC"/>
    <w:rsid w:val="00F02DAB"/>
    <w:rsid w:val="00F03F81"/>
    <w:rsid w:val="00F0523B"/>
    <w:rsid w:val="00F06767"/>
    <w:rsid w:val="00F0743F"/>
    <w:rsid w:val="00F1069B"/>
    <w:rsid w:val="00F11327"/>
    <w:rsid w:val="00F12058"/>
    <w:rsid w:val="00F13384"/>
    <w:rsid w:val="00F13DA6"/>
    <w:rsid w:val="00F20D92"/>
    <w:rsid w:val="00F304F3"/>
    <w:rsid w:val="00F31D7E"/>
    <w:rsid w:val="00F32F91"/>
    <w:rsid w:val="00F335F9"/>
    <w:rsid w:val="00F35DBF"/>
    <w:rsid w:val="00F40423"/>
    <w:rsid w:val="00F420EF"/>
    <w:rsid w:val="00F42E93"/>
    <w:rsid w:val="00F4355F"/>
    <w:rsid w:val="00F4547F"/>
    <w:rsid w:val="00F45EBC"/>
    <w:rsid w:val="00F46173"/>
    <w:rsid w:val="00F479CA"/>
    <w:rsid w:val="00F61481"/>
    <w:rsid w:val="00F642C7"/>
    <w:rsid w:val="00F64BD6"/>
    <w:rsid w:val="00F64F94"/>
    <w:rsid w:val="00F66D80"/>
    <w:rsid w:val="00F67090"/>
    <w:rsid w:val="00F70926"/>
    <w:rsid w:val="00F73E40"/>
    <w:rsid w:val="00F75A5F"/>
    <w:rsid w:val="00F800DC"/>
    <w:rsid w:val="00F8226A"/>
    <w:rsid w:val="00F83211"/>
    <w:rsid w:val="00F858D5"/>
    <w:rsid w:val="00F86BCC"/>
    <w:rsid w:val="00F92BAE"/>
    <w:rsid w:val="00F93BCD"/>
    <w:rsid w:val="00F958D3"/>
    <w:rsid w:val="00F95B15"/>
    <w:rsid w:val="00F966E8"/>
    <w:rsid w:val="00F972B0"/>
    <w:rsid w:val="00FA4524"/>
    <w:rsid w:val="00FB24D1"/>
    <w:rsid w:val="00FB3175"/>
    <w:rsid w:val="00FB590E"/>
    <w:rsid w:val="00FC000C"/>
    <w:rsid w:val="00FC397C"/>
    <w:rsid w:val="00FD0849"/>
    <w:rsid w:val="00FD2445"/>
    <w:rsid w:val="00FD2ED1"/>
    <w:rsid w:val="00FD43D4"/>
    <w:rsid w:val="00FD4DE6"/>
    <w:rsid w:val="00FD6AED"/>
    <w:rsid w:val="00FD6C1F"/>
    <w:rsid w:val="00FE03F7"/>
    <w:rsid w:val="00FE0BEC"/>
    <w:rsid w:val="00FE1270"/>
    <w:rsid w:val="00FE34FA"/>
    <w:rsid w:val="00FE5865"/>
    <w:rsid w:val="00FE6AD7"/>
    <w:rsid w:val="00FF0458"/>
    <w:rsid w:val="00FF08CE"/>
    <w:rsid w:val="00FF1AC4"/>
    <w:rsid w:val="00FF310F"/>
    <w:rsid w:val="00FF3931"/>
    <w:rsid w:val="00FF435A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020FD"/>
  <w15:chartTrackingRefBased/>
  <w15:docId w15:val="{82056A42-1DA6-4DD0-A28E-17D28EEF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86D"/>
    <w:rPr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0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777B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09F6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0C09F6"/>
  </w:style>
  <w:style w:type="paragraph" w:styleId="a7">
    <w:name w:val="footer"/>
    <w:basedOn w:val="a"/>
    <w:link w:val="a8"/>
    <w:uiPriority w:val="99"/>
    <w:unhideWhenUsed/>
    <w:rsid w:val="000C09F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0C09F6"/>
  </w:style>
  <w:style w:type="character" w:styleId="a9">
    <w:name w:val="Hyperlink"/>
    <w:uiPriority w:val="99"/>
    <w:unhideWhenUsed/>
    <w:rsid w:val="00F64F94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F64F94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F64F94"/>
    <w:rPr>
      <w:color w:val="954F72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AD79F4"/>
    <w:rPr>
      <w:sz w:val="20"/>
      <w:szCs w:val="25"/>
    </w:rPr>
  </w:style>
  <w:style w:type="character" w:customStyle="1" w:styleId="ad">
    <w:name w:val="ข้อความอ้างอิงท้ายเรื่อง อักขระ"/>
    <w:basedOn w:val="a0"/>
    <w:link w:val="ac"/>
    <w:uiPriority w:val="99"/>
    <w:semiHidden/>
    <w:rsid w:val="00AD79F4"/>
    <w:rPr>
      <w:szCs w:val="25"/>
      <w:lang w:bidi="th-TH"/>
    </w:rPr>
  </w:style>
  <w:style w:type="character" w:styleId="ae">
    <w:name w:val="endnote reference"/>
    <w:basedOn w:val="a0"/>
    <w:uiPriority w:val="99"/>
    <w:semiHidden/>
    <w:unhideWhenUsed/>
    <w:rsid w:val="00AD79F4"/>
    <w:rPr>
      <w:sz w:val="32"/>
      <w:szCs w:val="32"/>
      <w:vertAlign w:val="superscript"/>
    </w:rPr>
  </w:style>
  <w:style w:type="paragraph" w:customStyle="1" w:styleId="Default">
    <w:name w:val="Default"/>
    <w:rsid w:val="00D4592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  <w:lang w:bidi="th-TH"/>
    </w:rPr>
  </w:style>
  <w:style w:type="character" w:styleId="af">
    <w:name w:val="annotation reference"/>
    <w:basedOn w:val="a0"/>
    <w:uiPriority w:val="99"/>
    <w:semiHidden/>
    <w:unhideWhenUsed/>
    <w:rsid w:val="00F20D92"/>
    <w:rPr>
      <w:sz w:val="16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20D92"/>
    <w:rPr>
      <w:sz w:val="20"/>
      <w:szCs w:val="25"/>
    </w:rPr>
  </w:style>
  <w:style w:type="character" w:customStyle="1" w:styleId="af1">
    <w:name w:val="ข้อความข้อคิดเห็น อักขระ"/>
    <w:basedOn w:val="a0"/>
    <w:link w:val="af0"/>
    <w:uiPriority w:val="99"/>
    <w:semiHidden/>
    <w:rsid w:val="00F20D92"/>
    <w:rPr>
      <w:szCs w:val="25"/>
      <w:lang w:bidi="th-TH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0D92"/>
    <w:rPr>
      <w:b/>
      <w:bCs/>
    </w:rPr>
  </w:style>
  <w:style w:type="character" w:customStyle="1" w:styleId="af3">
    <w:name w:val="ชื่อเรื่องของข้อคิดเห็น อักขระ"/>
    <w:basedOn w:val="af1"/>
    <w:link w:val="af2"/>
    <w:uiPriority w:val="99"/>
    <w:semiHidden/>
    <w:rsid w:val="00F20D92"/>
    <w:rPr>
      <w:b/>
      <w:bCs/>
      <w:szCs w:val="25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0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PA\Desktop\&#3649;&#3610;&#3610;%20&#3611;&#3592;.1%20&#3649;&#3585;&#3657;&#3652;&#3586;&#3611;&#3619;&#3633;&#3610;&#3611;&#3619;&#3640;&#3591;%20&#3611;&#3637;%20&#3614;.&#3624;.%202566%20Final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3ECE8-B0B4-4DE2-B27C-5EAB80FE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แบบ ปจ.1 แก้ไขปรับปรุง ปี พ.ศ. 2566 Final</Template>
  <TotalTime>1</TotalTime>
  <Pages>31</Pages>
  <Words>8826</Words>
  <Characters>50311</Characters>
  <Application>Microsoft Office Word</Application>
  <DocSecurity>0</DocSecurity>
  <Lines>419</Lines>
  <Paragraphs>118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DOPA</dc:creator>
  <cp:keywords/>
  <dc:description/>
  <cp:lastModifiedBy>HP</cp:lastModifiedBy>
  <cp:revision>2</cp:revision>
  <cp:lastPrinted>2025-01-27T13:25:00Z</cp:lastPrinted>
  <dcterms:created xsi:type="dcterms:W3CDTF">2025-02-19T07:45:00Z</dcterms:created>
  <dcterms:modified xsi:type="dcterms:W3CDTF">2025-02-19T07:45:00Z</dcterms:modified>
</cp:coreProperties>
</file>