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7B7C" w14:textId="2EFEF21A" w:rsidR="008E6AFB" w:rsidRPr="00194806" w:rsidRDefault="00F35DBF" w:rsidP="00C32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480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1A58B" wp14:editId="33EBB95B">
                <wp:simplePos x="0" y="0"/>
                <wp:positionH relativeFrom="column">
                  <wp:posOffset>6270625</wp:posOffset>
                </wp:positionH>
                <wp:positionV relativeFrom="paragraph">
                  <wp:posOffset>-316865</wp:posOffset>
                </wp:positionV>
                <wp:extent cx="800100" cy="3200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1FC84" w14:textId="77777777" w:rsidR="00DD23EF" w:rsidRPr="00CC60E4" w:rsidRDefault="00DD23EF" w:rsidP="00DD23E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D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ปจ.๑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A5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3.75pt;margin-top:-24.95pt;width:63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" fillcolor="window" stroked="f" strokeweight=".5pt">
                <v:textbox>
                  <w:txbxContent>
                    <w:p w14:paraId="32A1FC84" w14:textId="77777777" w:rsidR="00DD23EF" w:rsidRPr="00CC60E4" w:rsidRDefault="00DD23EF" w:rsidP="00DD23EF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70D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ปจ.๑</w:t>
                      </w:r>
                    </w:p>
                  </w:txbxContent>
                </v:textbox>
              </v:shape>
            </w:pict>
          </mc:Fallback>
        </mc:AlternateContent>
      </w:r>
      <w:r w:rsidR="00DF5317" w:rsidRPr="00194806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แบบตรวจการกำกับและติดตามผลการปฏิบัติราชการในหน้าที่ปลัดจังหวัด</w:t>
      </w:r>
    </w:p>
    <w:p w14:paraId="7EBB7909" w14:textId="22ACDD2F" w:rsidR="00DF5317" w:rsidRPr="00194806" w:rsidRDefault="00DF5317" w:rsidP="008F71C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48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ปรับปรุงแก้ไข</w:t>
      </w:r>
      <w:r w:rsidR="002A3D26" w:rsidRPr="001948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</w:t>
      </w:r>
      <w:r w:rsidRPr="001948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 w:rsidR="00BF0326" w:rsidRPr="0019480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E7A4781" w14:textId="77777777" w:rsidR="00DF5317" w:rsidRPr="00194806" w:rsidRDefault="00DF5317" w:rsidP="008F71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4806">
        <w:rPr>
          <w:rFonts w:ascii="TH SarabunIT๙" w:hAnsi="TH SarabunIT๙" w:cs="TH SarabunIT๙"/>
          <w:b/>
          <w:bCs/>
          <w:sz w:val="32"/>
          <w:szCs w:val="32"/>
          <w:cs/>
        </w:rPr>
        <w:t>อำเภอ.........................................จังหวัด.........................................</w:t>
      </w:r>
    </w:p>
    <w:p w14:paraId="7415F235" w14:textId="77777777" w:rsidR="00DF5317" w:rsidRPr="00194806" w:rsidRDefault="00DF5317" w:rsidP="008F71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480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ครั้งที่............/</w:t>
      </w:r>
      <w:r w:rsidRPr="00194806">
        <w:rPr>
          <w:rFonts w:ascii="TH SarabunIT๙" w:hAnsi="TH SarabunIT๙" w:cs="TH SarabunIT๙"/>
          <w:b/>
          <w:bCs/>
          <w:sz w:val="32"/>
          <w:szCs w:val="32"/>
        </w:rPr>
        <w:t>………….</w:t>
      </w:r>
    </w:p>
    <w:p w14:paraId="08F9CD00" w14:textId="77777777" w:rsidR="00DF5317" w:rsidRPr="00194806" w:rsidRDefault="00DF5317" w:rsidP="00DF53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4806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วันที่..............เดือน.......................พ.ศ.....................</w:t>
      </w:r>
    </w:p>
    <w:p w14:paraId="1712C194" w14:textId="77777777" w:rsidR="00194806" w:rsidRPr="00194806" w:rsidRDefault="00194806" w:rsidP="00DF53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13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969"/>
        <w:gridCol w:w="2410"/>
      </w:tblGrid>
      <w:tr w:rsidR="00194806" w:rsidRPr="00194806" w14:paraId="2A80C217" w14:textId="77777777" w:rsidTr="008172F8">
        <w:trPr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2248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2795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โครงสร้างงาน/กลุ่มงาน/ฝ่าย</w:t>
            </w:r>
          </w:p>
          <w:p w14:paraId="73F549AE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(ลักษณะเนื้องาน/รายละเอียดงาน)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8E26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ผลการตรวจติดตาม</w:t>
            </w:r>
          </w:p>
          <w:p w14:paraId="5D121E0C" w14:textId="1DAB64A4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="00700386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EDAC" w14:textId="7D310F99" w:rsidR="00136D27" w:rsidRPr="00194806" w:rsidRDefault="00136D27" w:rsidP="003533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</w:t>
            </w:r>
            <w:r w:rsidR="00353399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แนะ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กรณีประสบความสำเร็จ 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>Good practices</w:t>
            </w:r>
          </w:p>
        </w:tc>
      </w:tr>
      <w:tr w:rsidR="00194806" w:rsidRPr="00194806" w14:paraId="5EC70EE6" w14:textId="77777777" w:rsidTr="008172F8"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8A2C7B2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BB41" w14:textId="77777777" w:rsidR="00136D27" w:rsidRPr="00194806" w:rsidRDefault="00136D27" w:rsidP="00B410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งานตามนโยบายรัฐบาล/กระทรวงมหาดไทย/กรมการปกครอง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59F1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6EA2" w14:textId="77777777" w:rsidR="00136D27" w:rsidRPr="00194806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A1173F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636D" w14:textId="77777777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946F7" w14:textId="54A4EF26" w:rsidR="00323866" w:rsidRPr="00194806" w:rsidRDefault="00136D2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 </w:t>
            </w:r>
            <w:r w:rsidR="00645AD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8E1AA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ดำเนินโครงการ</w:t>
            </w:r>
            <w:r w:rsidR="00645AD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</w:t>
            </w:r>
            <w:r w:rsidR="008D01B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ฒ</w:t>
            </w:r>
            <w:r w:rsidR="00645AD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นาคุณภาพชีวิตและสร้างรายได้</w:t>
            </w:r>
            <w:r w:rsidR="008D01B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โดยการน้อมนำแนวพระราชดำริมาประยุกต์ใช้</w:t>
            </w:r>
          </w:p>
          <w:p w14:paraId="76386CB2" w14:textId="77777777" w:rsidR="00645AD1" w:rsidRPr="00194806" w:rsidRDefault="00645AD1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843B99F" w14:textId="77777777" w:rsidR="00323866" w:rsidRPr="00194806" w:rsidRDefault="00323866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5FBF3E" w14:textId="77777777" w:rsidR="00323866" w:rsidRPr="00194806" w:rsidRDefault="00323866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D5FF8" w14:textId="2DA79DAE" w:rsidR="00136D27" w:rsidRPr="00194806" w:rsidRDefault="00AD79F4" w:rsidP="003238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78DD4" w14:textId="64D8E50B" w:rsidR="00136D27" w:rsidRPr="00194806" w:rsidRDefault="00136D27" w:rsidP="00391D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7C9A5A4" w14:textId="1308F47A" w:rsidR="009E0C61" w:rsidRPr="00194806" w:rsidRDefault="00136D27" w:rsidP="00391D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="009E0C6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</w:t>
            </w:r>
            <w:r w:rsidR="00FE0BE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="009E0C6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มาย </w:t>
            </w:r>
            <w:r w:rsidR="009E0C61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="009E0C6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</w:t>
            </w:r>
            <w:r w:rsidR="00FE0BE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รายละเอียดเป้าหมาย..................................................</w:t>
            </w:r>
            <w:r w:rsidR="008172F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713106C4" w14:textId="2FBF86A6" w:rsidR="00136D27" w:rsidRPr="00194806" w:rsidRDefault="00136D27" w:rsidP="00FE0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="00FE0BE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FE0BE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="00FE0BE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D6FAA" w14:textId="70E66E65" w:rsidR="00136D27" w:rsidRPr="00194806" w:rsidRDefault="0091262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172F8" w:rsidRPr="00194806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</w:tc>
      </w:tr>
      <w:tr w:rsidR="00194806" w:rsidRPr="00194806" w14:paraId="6AA72C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A99E4AF" w14:textId="77777777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4EF4" w14:textId="77777777" w:rsidR="00B15474" w:rsidRPr="00194806" w:rsidRDefault="00B15474" w:rsidP="008C10DF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8C2D818" w14:textId="461E7F49" w:rsidR="008C10DF" w:rsidRPr="00194806" w:rsidRDefault="008E1AA1" w:rsidP="008C10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1547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C10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การดำเนินการส่งเสริม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="008C10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การเรียนรู้โครงการอันเนื่องมาจากพระราชดำริต้นแบบ</w:t>
            </w:r>
            <w:r w:rsidR="00315B38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C10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ให้เป็นแหล่งการเรียนรู้สำคัญ</w:t>
            </w:r>
          </w:p>
          <w:p w14:paraId="0F9B0BE0" w14:textId="77777777" w:rsidR="008C10DF" w:rsidRPr="00194806" w:rsidRDefault="008C10DF" w:rsidP="003238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43C97" w14:textId="77777777" w:rsidR="008C10DF" w:rsidRPr="00194806" w:rsidRDefault="008C10DF" w:rsidP="003238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6435B" w14:textId="77777777" w:rsidR="008C10DF" w:rsidRPr="00194806" w:rsidRDefault="008C10DF" w:rsidP="003238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EE457" w14:textId="77777777" w:rsidR="008C10DF" w:rsidRPr="00194806" w:rsidRDefault="008C10DF" w:rsidP="003238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FC43F" w14:textId="77777777" w:rsidR="00F420EF" w:rsidRPr="00194806" w:rsidRDefault="00F420EF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0D257" w14:textId="77777777" w:rsidR="00F420EF" w:rsidRPr="00194806" w:rsidRDefault="00F420EF" w:rsidP="00B41044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644C825" w14:textId="77777777" w:rsidR="008172F8" w:rsidRPr="00194806" w:rsidRDefault="008172F8" w:rsidP="00B41044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AC02E8B" w14:textId="77777777" w:rsidR="008172F8" w:rsidRPr="00194806" w:rsidRDefault="008172F8" w:rsidP="00B41044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6CE295B" w14:textId="613B7EB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1.3 การดำเนินการจัดระเบียบสังคม และปราบปราม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ผู้มีอิทธิพลในพื้นที่</w:t>
            </w:r>
          </w:p>
          <w:p w14:paraId="3C610EDA" w14:textId="7777777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5AE8DF" w14:textId="7777777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A86548" w14:textId="7777777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E3865" w14:textId="7777777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55BCF" w14:textId="7777777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46C1A" w14:textId="77777777" w:rsidR="000C6119" w:rsidRPr="00194806" w:rsidRDefault="000C6119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8E068" w14:textId="77777777" w:rsidR="00DD45C0" w:rsidRPr="00194806" w:rsidRDefault="00DD45C0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087A0" w14:textId="77777777" w:rsidR="00DD45C0" w:rsidRPr="00194806" w:rsidRDefault="00DD45C0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C3C10" w14:textId="77777777" w:rsidR="00DD45C0" w:rsidRPr="00194806" w:rsidRDefault="00DD45C0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6000C" w14:textId="77777777" w:rsidR="00DD45C0" w:rsidRPr="00194806" w:rsidRDefault="00DD45C0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6BD62" w14:textId="79C7C0E1" w:rsidR="00136D27" w:rsidRPr="00194806" w:rsidRDefault="00E43FD0" w:rsidP="00B41044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</w:t>
            </w:r>
            <w:r w:rsidR="00A4794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6D27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การดำเนินการป้องกัน</w:t>
            </w:r>
            <w:r w:rsidR="00B1547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ปราบปราม </w:t>
            </w:r>
            <w:r w:rsidR="00136D27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และแก้ไขปัญหายาเสพติด</w:t>
            </w:r>
            <w:r w:rsidR="00136D2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การปราบปรามยาเสพติด</w:t>
            </w:r>
            <w:r w:rsidR="0031250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36D2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ในพื้นที่,</w:t>
            </w:r>
            <w:r w:rsidR="000C611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611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การติดตามการดำเนินงานของศูนย์ฟื้นฟู</w:t>
            </w:r>
            <w:r w:rsidR="000C6119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สภาพทางสังคมอำเภอ</w:t>
            </w:r>
            <w:r w:rsidR="000C6119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, </w:t>
            </w:r>
            <w:r w:rsidR="00136D27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="000C6119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บันทึกผลและ</w:t>
            </w:r>
            <w:r w:rsidR="00136D27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รายงานผลในระบบสารสนเทศยาเสพ</w:t>
            </w:r>
            <w:r w:rsidR="00136D2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</w:t>
            </w:r>
            <w:r w:rsidR="00136D27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จังหวัด </w:t>
            </w:r>
            <w:r w:rsidR="00646D2E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(</w:t>
            </w:r>
            <w:r w:rsidR="00136D27" w:rsidRPr="0019480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Narcotics </w:t>
            </w:r>
            <w:r w:rsidR="00136D27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Information System for Province Agency</w:t>
            </w:r>
            <w:r w:rsidR="00353399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:</w:t>
            </w:r>
            <w:r w:rsidR="000C6119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136D27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NISPA</w:t>
            </w:r>
            <w:r w:rsidR="00646D2E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)</w:t>
            </w:r>
            <w:r w:rsidR="000C6119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,</w:t>
            </w:r>
            <w:r w:rsidR="000C6119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0C6119"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การบันทึกข้อมูลในระบบสารสนเทศกลางเพื่อกา</w:t>
            </w:r>
            <w:r w:rsidR="006E6BEC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</w:t>
            </w:r>
            <w:r w:rsidR="000C6119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แก้ไข</w:t>
            </w:r>
            <w:r w:rsidR="000C6119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ปัญหายาเสพติด (</w:t>
            </w:r>
            <w:r w:rsidR="000C6119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MOI Drugs GIS) </w:t>
            </w:r>
            <w:r w:rsidR="000C6119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กรมกา</w:t>
            </w:r>
            <w:r w:rsidR="006E6BEC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</w:t>
            </w:r>
            <w:r w:rsidR="000C6119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ปกครอง</w:t>
            </w:r>
            <w:r w:rsidR="000C611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กระทรวงมหาดไทย</w:t>
            </w:r>
            <w:r w:rsidR="006E6BE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6E6BE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="006E6BE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ข้อมูลการบำบัดและ</w:t>
            </w:r>
            <w:r w:rsidR="006E6BEC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ฟื้นฟูผู้ติดยาเสพติดของประเทศ (</w:t>
            </w:r>
            <w:proofErr w:type="spellStart"/>
            <w:r w:rsidR="006E6BEC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บส</w:t>
            </w:r>
            <w:proofErr w:type="spellEnd"/>
            <w:r w:rsidR="006E6BEC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ต.</w:t>
            </w:r>
            <w:r w:rsidR="006E6BEC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), </w:t>
            </w:r>
            <w:r w:rsidR="006E6BEC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การบันทึกข้อมูลของเจ้าหน้าที่บันทึกข้อมูลตามโครงการจัดทำ</w:t>
            </w:r>
            <w:r w:rsidR="006E6BE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ระบบฐานข้อมูลการเฝ้าระวังกลุ่มเสี่ยงต่อการแพร่ระบาดยาเสพติด</w:t>
            </w:r>
          </w:p>
          <w:p w14:paraId="11C17471" w14:textId="77777777" w:rsidR="00E43FD0" w:rsidRPr="00194806" w:rsidRDefault="00E43FD0" w:rsidP="006E6BEC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FA09" w14:textId="77777777" w:rsidR="00B15474" w:rsidRPr="00194806" w:rsidRDefault="00B15474" w:rsidP="00FE0BE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50E24D" w14:textId="08D39F11" w:rsidR="00FE0BEC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7B43E0E" w14:textId="06D157EA" w:rsidR="008172F8" w:rsidRPr="00194806" w:rsidRDefault="008172F8" w:rsidP="008172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2BB3539D" w14:textId="42B04973" w:rsidR="00FE0BEC" w:rsidRPr="00194806" w:rsidRDefault="008172F8" w:rsidP="008172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</w:p>
          <w:p w14:paraId="121A1DB7" w14:textId="77777777" w:rsidR="00FC000C" w:rsidRPr="00194806" w:rsidRDefault="00FC000C" w:rsidP="001F2C8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99B7572" w14:textId="77777777" w:rsidR="00FE0BEC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7BF54DDC" w14:textId="25F6557E" w:rsidR="00FE0BEC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04A6B6E2" w14:textId="704B3158" w:rsidR="00F1069B" w:rsidRPr="00194806" w:rsidRDefault="00FE0BEC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7E8A9EDB" w14:textId="77777777" w:rsidR="000C6119" w:rsidRPr="00194806" w:rsidRDefault="000C6119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312E3" w14:textId="77777777" w:rsidR="00DD45C0" w:rsidRPr="00194806" w:rsidRDefault="00DD45C0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903966" w14:textId="77777777" w:rsidR="00DD45C0" w:rsidRPr="00194806" w:rsidRDefault="00DD45C0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4ECFE" w14:textId="77777777" w:rsidR="00DD45C0" w:rsidRPr="00194806" w:rsidRDefault="00DD45C0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C22126" w14:textId="77777777" w:rsidR="00972C97" w:rsidRPr="00194806" w:rsidRDefault="00972C97" w:rsidP="00972C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587EA81D" w14:textId="3B249B49" w:rsidR="00972C97" w:rsidRPr="00194806" w:rsidRDefault="00972C97" w:rsidP="00972C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</w:t>
            </w:r>
            <w:r w:rsidR="008172F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2BF0ED3E" w14:textId="165AAAEC" w:rsidR="00B33D12" w:rsidRPr="00194806" w:rsidRDefault="00972C97" w:rsidP="00972C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="00FE0BE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A2981" w14:textId="417B62FB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12C5B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1DCD43" w14:textId="77777777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85131" w14:textId="777519A4" w:rsidR="00136D27" w:rsidRPr="00194806" w:rsidRDefault="00B33D1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6D27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4794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36D27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การดำเนินการแก้ไขปัญหาและพัฒนาพื้นที่จังหวัดชายแดนภาคใต้ (ปัตตานี ยะลา นราธิวาส และ ๔ อำเภอของจังหวัดสงขลา)</w:t>
            </w:r>
          </w:p>
          <w:p w14:paraId="1B1C45C4" w14:textId="77777777" w:rsidR="00136D27" w:rsidRPr="00194806" w:rsidRDefault="00136D27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621A1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C772A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13C46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FA9EDD4" w14:textId="1D8D5E6B" w:rsidR="0008086D" w:rsidRPr="00194806" w:rsidRDefault="0008086D" w:rsidP="000808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การสนับสนุนโครงการ/กิจกรรม สร้างอาชีพ 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เพิ่มรายได้ให้กับประชาชน เช่น การส่งเสริมเศรษฐกิจฐานราก การผลิต การตลาด และการจำหน่ายแทน</w:t>
            </w:r>
          </w:p>
          <w:p w14:paraId="6D026010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1E262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1C900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E578E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7258F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D196F" w14:textId="77777777" w:rsidR="008172F8" w:rsidRPr="00194806" w:rsidRDefault="008172F8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8D1C74" w14:textId="77777777" w:rsidR="008172F8" w:rsidRPr="00194806" w:rsidRDefault="008172F8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08435D0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FB87B3F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163A08D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7833528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9D33E15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7F52C847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10FD97D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56877D15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0D49D48D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174E493F" w14:textId="77777777" w:rsidR="006E6BEC" w:rsidRPr="00194806" w:rsidRDefault="006E6BEC" w:rsidP="00391DA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17052600" w14:textId="44A460A7" w:rsidR="0008086D" w:rsidRPr="00194806" w:rsidRDefault="0008086D" w:rsidP="00C91B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1.7 การ</w:t>
            </w:r>
            <w:r w:rsidR="0052064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ส่งเสริมการท่องเที่ยวชุมชน</w:t>
            </w:r>
            <w:r w:rsidR="0031250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 </w:t>
            </w:r>
          </w:p>
          <w:p w14:paraId="6C2F9413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1021" w14:textId="77777777" w:rsidR="00FE0BEC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47C8A6FE" w14:textId="285CF1C3" w:rsidR="00FE0BEC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86714CE" w14:textId="04D2BBBF" w:rsidR="00FE0BEC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008CAE2E" w14:textId="77777777" w:rsidR="008172F8" w:rsidRPr="00194806" w:rsidRDefault="008172F8" w:rsidP="00FE0BE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1BC4DE4" w14:textId="77777777" w:rsidR="0008086D" w:rsidRPr="00194806" w:rsidRDefault="00FE0BEC" w:rsidP="00FE0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43A529F1" w14:textId="77777777" w:rsidR="0008086D" w:rsidRPr="00194806" w:rsidRDefault="0008086D" w:rsidP="00FE0BE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33F14F0" w14:textId="17D63375" w:rsidR="0008086D" w:rsidRPr="00194806" w:rsidRDefault="00353399" w:rsidP="000808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 และสามารถเป็นแบบอย่างได้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7612E418" w14:textId="56B406E0" w:rsidR="0008086D" w:rsidRPr="00194806" w:rsidRDefault="0008086D" w:rsidP="000808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4DC573AA" w14:textId="136941E6" w:rsidR="0008086D" w:rsidRPr="00194806" w:rsidRDefault="0008086D" w:rsidP="000808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</w:p>
          <w:p w14:paraId="6E4998C5" w14:textId="77777777" w:rsidR="0008086D" w:rsidRPr="00194806" w:rsidRDefault="0008086D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14F2273B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6CC38EB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3AF781E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6FDFC692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6587A334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C4ECA26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44D8AF0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E657E4D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4432AB7A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1B4ACC87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7E61245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0CECF306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54DCCE9C" w14:textId="77777777" w:rsidR="006E6BEC" w:rsidRPr="00194806" w:rsidRDefault="006E6BEC" w:rsidP="00FE0BE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E99E218" w14:textId="7D18DCD1" w:rsidR="0008086D" w:rsidRPr="00194806" w:rsidRDefault="00353399" w:rsidP="000808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 และสามารถเป็นแบบอย่างได้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7083BB03" w14:textId="02502338" w:rsidR="0008086D" w:rsidRPr="00194806" w:rsidRDefault="0008086D" w:rsidP="000808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28D663DE" w14:textId="27EE8366" w:rsidR="00F1069B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812180E" w14:textId="519A5948" w:rsidR="00136D27" w:rsidRPr="00194806" w:rsidRDefault="0008086D" w:rsidP="00391DA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1A8F9" w14:textId="77777777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5D90D8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3D8449" w14:textId="77777777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8F056" w14:textId="6A736C3F" w:rsidR="00136D27" w:rsidRPr="00194806" w:rsidRDefault="00136D27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08086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การดำเนินงานของศูนย์ดำรงธรรมอำเภอ</w:t>
            </w:r>
          </w:p>
          <w:p w14:paraId="7DD22DE1" w14:textId="5511F9D9" w:rsidR="00136D27" w:rsidRPr="00194806" w:rsidRDefault="00492D1A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ระหว่างวันที่ 1 ต.ค. </w:t>
            </w:r>
            <w:r w:rsidR="00700386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ถึง ..................)</w:t>
            </w:r>
          </w:p>
          <w:p w14:paraId="70D71336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E1A0D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699E39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8C7D2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6C6A9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8EAFC" w14:textId="77777777" w:rsidR="0008086D" w:rsidRPr="00194806" w:rsidRDefault="0008086D" w:rsidP="00391D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E033C" w14:textId="1C2A8F1F" w:rsidR="00651053" w:rsidRPr="00194806" w:rsidRDefault="00136D27" w:rsidP="00651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</w:t>
            </w:r>
          </w:p>
          <w:p w14:paraId="257812AF" w14:textId="77777777" w:rsidR="00353399" w:rsidRPr="00194806" w:rsidRDefault="00651053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เป็นไปตามเป้าหมาย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สามารถเป็น</w:t>
            </w:r>
          </w:p>
          <w:p w14:paraId="6F48F7B3" w14:textId="0A719759" w:rsidR="00226972" w:rsidRPr="00194806" w:rsidRDefault="00651053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  <w:r w:rsidR="00B01038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9BEC507" w14:textId="1D1DB39B" w:rsidR="00651053" w:rsidRPr="00194806" w:rsidRDefault="00353399" w:rsidP="00B1547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</w:t>
            </w:r>
          </w:p>
          <w:p w14:paraId="49C82EEB" w14:textId="7D160FAA" w:rsidR="00651053" w:rsidRPr="00194806" w:rsidRDefault="00651053" w:rsidP="00651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 จำนวน..................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1FBCC304" w14:textId="0A6CC84F" w:rsidR="00651053" w:rsidRPr="00194806" w:rsidRDefault="00651053" w:rsidP="00651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ดำเนินการแล้ว จำนวน...........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..เรื่อง</w:t>
            </w:r>
          </w:p>
          <w:p w14:paraId="27923B88" w14:textId="0EFDE7D2" w:rsidR="00651053" w:rsidRPr="00194806" w:rsidRDefault="00651053" w:rsidP="00651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 จำนวน........เรื่อ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14:paraId="2440304A" w14:textId="77BCD923" w:rsidR="00B15474" w:rsidRPr="00194806" w:rsidRDefault="00651053" w:rsidP="00B154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11853F91" w14:textId="1B05EE7C" w:rsidR="00353399" w:rsidRPr="00194806" w:rsidRDefault="00353399" w:rsidP="00B15474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4568C" w14:textId="77777777" w:rsidR="00136D27" w:rsidRPr="00194806" w:rsidRDefault="00136D27" w:rsidP="00391D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622D2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577C5BD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EC11B" w14:textId="7898BE3E" w:rsidR="00136D27" w:rsidRPr="00194806" w:rsidRDefault="00136D2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08086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A4794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3FD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การดำเนินการยกระดับการให้บริการประชาชนแบบ </w:t>
            </w:r>
            <w:r w:rsidR="00E43FD0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(OSS) </w:t>
            </w:r>
            <w:r w:rsidR="00E43FD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จัดให้มีจุดให้บริการ </w:t>
            </w:r>
            <w:r w:rsidR="00E43FD0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(OSS) </w:t>
            </w:r>
            <w:r w:rsidR="00E43FD0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43FD0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ณ ที่ว่าการอำเภอ</w:t>
            </w:r>
            <w:r w:rsidR="0008086D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, </w:t>
            </w:r>
            <w:r w:rsidR="00613E48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มอบหมายเจ้าหน้าที่ของอำเภอ อำนวยความสะดวกในการให้บริการ </w:t>
            </w:r>
            <w:r w:rsidR="00613E48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e-Service</w:t>
            </w:r>
            <w:r w:rsidR="00613E48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B67D74" w14:textId="77777777" w:rsidR="00613E48" w:rsidRPr="00194806" w:rsidRDefault="00613E48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4E365" w14:textId="77777777" w:rsidR="00613E48" w:rsidRPr="00194806" w:rsidRDefault="00613E48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0A513" w14:textId="77777777" w:rsidR="00972C97" w:rsidRPr="00194806" w:rsidRDefault="00972C9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EB1BF" w14:textId="77777777" w:rsidR="0008086D" w:rsidRPr="00194806" w:rsidRDefault="0008086D" w:rsidP="008E4A2D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38297E7" w14:textId="000C1182" w:rsidR="008E4A2D" w:rsidRPr="00194806" w:rsidRDefault="008E4A2D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08086D" w:rsidRPr="0019480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การขับเคลื่อนเพื่อพัฒนาและยกระดั</w:t>
            </w:r>
            <w:r w:rsidR="00A4794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มาตรฐานการให้บริการประชาชนของ</w:t>
            </w: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ที่ทำการปกครองอำเภอ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สู่การเป็น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Government Easy Contact Center: GECC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2E68D089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B492C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A440450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0BF6E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DCD5E" w14:textId="77777777" w:rsidR="006E6BEC" w:rsidRPr="00194806" w:rsidRDefault="006E6BEC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D3767" w14:textId="77777777" w:rsidR="006E6BEC" w:rsidRPr="00194806" w:rsidRDefault="006E6BEC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A048A" w14:textId="77777777" w:rsidR="00613E48" w:rsidRPr="00194806" w:rsidRDefault="00613E48" w:rsidP="00972C97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39C371E" w14:textId="4F8F925B" w:rsidR="0008086D" w:rsidRPr="00194806" w:rsidRDefault="0008086D" w:rsidP="000808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1.11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สนับสนุน</w:t>
            </w:r>
            <w:r w:rsidR="0052064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จัดให้มีน้ำดื่มสะอาดบริการประชาชน                                                                                                                     </w:t>
            </w:r>
          </w:p>
          <w:p w14:paraId="5EE9871A" w14:textId="3AFB3910" w:rsidR="0008086D" w:rsidRPr="00194806" w:rsidRDefault="0008086D" w:rsidP="00972C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A02CB" w14:textId="77777777" w:rsidR="00226972" w:rsidRPr="00194806" w:rsidRDefault="00226972" w:rsidP="002269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4A7A04AE" w14:textId="71664ABD" w:rsidR="00226972" w:rsidRPr="00194806" w:rsidRDefault="00226972" w:rsidP="002269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0AAF60ED" w14:textId="5CCAF100" w:rsidR="00972C97" w:rsidRPr="00194806" w:rsidRDefault="00226972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</w:p>
          <w:p w14:paraId="7EB5400E" w14:textId="77777777" w:rsidR="0008086D" w:rsidRPr="00194806" w:rsidRDefault="0008086D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384B585" w14:textId="6C75CFE4" w:rsidR="008E4A2D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5348230" w14:textId="137492AA" w:rsidR="008E4A2D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3C058BAC" w14:textId="69349079" w:rsidR="00253B0E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7054D7" w14:textId="77777777" w:rsidR="0008086D" w:rsidRPr="00194806" w:rsidRDefault="008E4A2D" w:rsidP="00972C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1AFE0E61" w14:textId="77777777" w:rsidR="006E6BEC" w:rsidRPr="00194806" w:rsidRDefault="006E6BEC" w:rsidP="00972C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E274E" w14:textId="77777777" w:rsidR="006E6BEC" w:rsidRPr="00194806" w:rsidRDefault="006E6BEC" w:rsidP="00972C9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C10B217" w14:textId="77777777" w:rsidR="0008086D" w:rsidRPr="00194806" w:rsidRDefault="0008086D" w:rsidP="000808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678CE99B" w14:textId="0657BF5A" w:rsidR="0008086D" w:rsidRPr="00194806" w:rsidRDefault="0008086D" w:rsidP="000808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36492F55" w14:textId="77777777" w:rsidR="008172F8" w:rsidRPr="00194806" w:rsidRDefault="0008086D" w:rsidP="00972C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5DE8A66D" w14:textId="7EDE41A0" w:rsidR="00613E48" w:rsidRPr="00194806" w:rsidRDefault="00613E48" w:rsidP="00972C9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5999C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AA3F6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FB40B4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63AD1" w14:textId="13A22276" w:rsidR="00136D27" w:rsidRPr="00194806" w:rsidRDefault="00136D2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08086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การดำเนินการประสานแผนในระดับพื้นที่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การจัดทำแผน</w:t>
            </w:r>
            <w:r w:rsidR="00FF393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  <w:r w:rsidR="00EA234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การจัดท</w:t>
            </w:r>
            <w:r w:rsidR="00617F6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EA234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="00D348B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EA234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  <w:p w14:paraId="3C470D34" w14:textId="77777777" w:rsidR="00E8130C" w:rsidRPr="00194806" w:rsidRDefault="00E8130C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9444C" w14:textId="77777777" w:rsidR="00E8130C" w:rsidRPr="00194806" w:rsidRDefault="00E8130C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6FB443" w14:textId="77777777" w:rsidR="006E6BEC" w:rsidRPr="00194806" w:rsidRDefault="006E6BEC" w:rsidP="00E8130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0D4C03F9" w14:textId="77777777" w:rsidR="006E6BEC" w:rsidRPr="00194806" w:rsidRDefault="006E6BEC" w:rsidP="00FF310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F9A4514" w14:textId="2E7B1ED3" w:rsidR="00E8130C" w:rsidRPr="00194806" w:rsidRDefault="00E8130C" w:rsidP="0054483A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1.1</w:t>
            </w:r>
            <w:r w:rsidR="0008086D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การขับเคลื่อนการบูรณาการพัฒนาระดั</w:t>
            </w:r>
            <w:r w:rsidR="0054483A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พื้นที่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"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อำเภอ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โครงการสำคัญ" (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Flagship Project)</w:t>
            </w:r>
          </w:p>
          <w:p w14:paraId="1210A80B" w14:textId="77777777" w:rsidR="00E8130C" w:rsidRPr="00194806" w:rsidRDefault="00E8130C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E4025" w14:textId="77777777" w:rsidR="00353399" w:rsidRPr="00194806" w:rsidRDefault="00353399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212A1" w14:textId="77777777" w:rsidR="00353399" w:rsidRPr="00194806" w:rsidRDefault="00353399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8B141" w14:textId="77777777" w:rsidR="00353399" w:rsidRPr="00194806" w:rsidRDefault="00353399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A748F" w14:textId="77777777" w:rsidR="00353399" w:rsidRPr="00194806" w:rsidRDefault="00353399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0FD92" w14:textId="77777777" w:rsidR="00353399" w:rsidRPr="00194806" w:rsidRDefault="00353399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DFB07" w14:textId="4F97E42D" w:rsidR="006F5413" w:rsidRPr="00194806" w:rsidRDefault="006F5413" w:rsidP="00B41044">
            <w:pPr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419E2" w14:textId="77777777" w:rsidR="00136D27" w:rsidRPr="00194806" w:rsidRDefault="00136D27" w:rsidP="00150B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5B219A83" w14:textId="77777777" w:rsidR="00136D27" w:rsidRPr="00194806" w:rsidRDefault="00136D27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58A10632" w14:textId="734B068D" w:rsidR="00A47944" w:rsidRPr="00194806" w:rsidRDefault="00136D27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</w:t>
            </w:r>
            <w:r w:rsidR="0022697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="0022697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22697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="0022697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22697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3563CE7" w14:textId="71D3779F" w:rsidR="00E8130C" w:rsidRPr="00194806" w:rsidRDefault="00226972" w:rsidP="00150B7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E4C1C5" w14:textId="77777777" w:rsidR="00617F6F" w:rsidRPr="00194806" w:rsidRDefault="00617F6F" w:rsidP="00617F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03EA688E" w14:textId="1469AE10" w:rsidR="00617F6F" w:rsidRPr="00194806" w:rsidRDefault="00617F6F" w:rsidP="00617F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1B3F8A6D" w14:textId="0C2116E7" w:rsidR="00617F6F" w:rsidRPr="00194806" w:rsidRDefault="00617F6F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14692425" w14:textId="4E653217" w:rsidR="00136D27" w:rsidRPr="00194806" w:rsidRDefault="00226972" w:rsidP="00150B75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C638E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0FB587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F2DFA1C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28120" w14:textId="1F325666" w:rsidR="00136D27" w:rsidRPr="00194806" w:rsidRDefault="00136D2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84A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การป้องกันและปราบปรามการทุจริต</w:t>
            </w:r>
            <w:r w:rsidR="00EA2340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และประพฤติมิชอบ </w:t>
            </w:r>
            <w:r w:rsidR="00F4547F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810B62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C5F81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DD59E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6433AD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13AB2" w14:textId="77777777" w:rsidR="00226972" w:rsidRPr="00194806" w:rsidRDefault="00226972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4A173" w14:textId="77777777" w:rsidR="00253B0E" w:rsidRPr="00194806" w:rsidRDefault="00253B0E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A36D7" w14:textId="77777777" w:rsidR="00353399" w:rsidRPr="00194806" w:rsidRDefault="00353399" w:rsidP="00B41044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FAB519F" w14:textId="77777777" w:rsidR="00884AE7" w:rsidRPr="00194806" w:rsidRDefault="00884AE7" w:rsidP="00B41044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04604" w14:textId="77777777" w:rsidR="00B33D12" w:rsidRPr="00194806" w:rsidRDefault="00B33D12" w:rsidP="00B33D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460ACD70" w14:textId="4579545E" w:rsidR="00B33D12" w:rsidRPr="00194806" w:rsidRDefault="00B33D12" w:rsidP="00B33D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37A4329D" w14:textId="77777777" w:rsidR="00136D27" w:rsidRPr="00194806" w:rsidRDefault="00B33D12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13948F65" w14:textId="77777777" w:rsidR="006E6BEC" w:rsidRPr="00194806" w:rsidRDefault="006E6BEC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83E1C1" w14:textId="77777777" w:rsidR="006E6BEC" w:rsidRPr="00194806" w:rsidRDefault="006E6BEC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F30DA" w14:textId="412686C7" w:rsidR="006E6BEC" w:rsidRPr="00194806" w:rsidRDefault="006E6BEC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1EDC4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1584BDB" w14:textId="77777777" w:rsidTr="008172F8">
        <w:trPr>
          <w:trHeight w:val="140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7E768C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ACAC4" w14:textId="725A6FAA" w:rsidR="00226972" w:rsidRPr="00194806" w:rsidRDefault="00226972" w:rsidP="00353399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84A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การประเมินคุณธรรมและความโปร่งใส</w:t>
            </w:r>
            <w:r w:rsidRPr="00194806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br/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ในการดำเนินงานของหน่วยงานภาครัฐ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Integrity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and Transparency Assessment: ITA) 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ของอำเภอ</w:t>
            </w:r>
          </w:p>
          <w:p w14:paraId="3D6C29AB" w14:textId="77777777" w:rsidR="00136D27" w:rsidRPr="00194806" w:rsidRDefault="00136D27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68228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A0403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F1AF17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98BDC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EDE76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25A750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4C8F8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A02CB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B2D3D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80834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647C7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D33B2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A369D" w14:textId="77777777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BD90D" w14:textId="77777777" w:rsidR="00883AD6" w:rsidRPr="00194806" w:rsidRDefault="00883AD6" w:rsidP="00353399">
            <w:pPr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51E25F41" w14:textId="157768B2" w:rsidR="00E8130C" w:rsidRPr="00194806" w:rsidRDefault="00E8130C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660986" w:rsidRPr="001948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84AE7" w:rsidRPr="0019480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การประเมินอำเภอคุณธรรม</w:t>
            </w:r>
            <w:proofErr w:type="gramEnd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EF56D" w14:textId="77777777" w:rsidR="008E4A2D" w:rsidRPr="00194806" w:rsidRDefault="008E4A2D" w:rsidP="003533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8EA098D" w14:textId="38594ED5" w:rsidR="008E4A2D" w:rsidRPr="00194806" w:rsidRDefault="008E4A2D" w:rsidP="003533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357D2D7B" w14:textId="7AE12C54" w:rsidR="008E4A2D" w:rsidRPr="00194806" w:rsidRDefault="008E4A2D" w:rsidP="003533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49C7BF" w14:textId="35A33E2F" w:rsidR="00FF310F" w:rsidRPr="00194806" w:rsidRDefault="008E4A2D" w:rsidP="0035339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)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การตอบ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แบบวัดการรับรู้ของผู้มีส่วนได้ส่วน</w:t>
            </w: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เสียภายใน</w:t>
            </w:r>
            <w:r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Internal Integrity and</w:t>
            </w:r>
            <w:r w:rsidR="008172F8" w:rsidRPr="00194806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Transparency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Assessment: IIT) </w:t>
            </w:r>
            <w:r w:rsidR="00806A5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................... คน</w:t>
            </w:r>
          </w:p>
          <w:p w14:paraId="4E8B6840" w14:textId="7F0962AF" w:rsidR="008E4A2D" w:rsidRPr="00194806" w:rsidRDefault="008E4A2D" w:rsidP="003533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2)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การตอบ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แบบวัดการรับรู้ของผู้มีส่วนได้ส่ว</w:t>
            </w:r>
            <w:r w:rsidR="006513A9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น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เสีย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ภายนอก</w:t>
            </w:r>
            <w:r w:rsidR="00253B0E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External Integrity and</w:t>
            </w:r>
            <w:r w:rsidR="008172F8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Transparency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Assessment: EIT)</w:t>
            </w:r>
            <w:r w:rsidR="00806A5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................... คน</w:t>
            </w:r>
          </w:p>
          <w:p w14:paraId="4A3029E0" w14:textId="63A44284" w:rsidR="00806A5F" w:rsidRPr="00194806" w:rsidRDefault="008E4A2D" w:rsidP="008172F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การตอบ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แบบวัดการเปิดเผยข้อมูล</w:t>
            </w:r>
            <w:r w:rsidRPr="0019480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สาธารณะ</w:t>
            </w:r>
            <w:r w:rsidR="008172F8" w:rsidRPr="001948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Open Data Integrity and</w:t>
            </w:r>
            <w:r w:rsidR="008172F8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Transparency</w:t>
            </w:r>
            <w:r w:rsidR="008172F8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Assessment: OIT)</w:t>
            </w:r>
            <w:r w:rsidR="00806A5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................... ข้</w:t>
            </w:r>
            <w:r w:rsidR="00806A5F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</w:t>
            </w:r>
          </w:p>
          <w:p w14:paraId="1E34D117" w14:textId="77777777" w:rsidR="00806A5F" w:rsidRPr="00194806" w:rsidRDefault="00806A5F" w:rsidP="0035339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  <w:p w14:paraId="7F678B87" w14:textId="737AD451" w:rsidR="00E8130C" w:rsidRPr="00194806" w:rsidRDefault="00E8130C" w:rsidP="003533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4260B30D" w14:textId="4E0AFFCF" w:rsidR="00E8130C" w:rsidRPr="00194806" w:rsidRDefault="00E8130C" w:rsidP="003533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</w:t>
            </w:r>
            <w:r w:rsidR="008172F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12C1E10D" w14:textId="22653229" w:rsidR="00E8130C" w:rsidRPr="00194806" w:rsidRDefault="00E8130C" w:rsidP="003533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D295A9F" w14:textId="5C7F05D0" w:rsidR="00E8130C" w:rsidRPr="00194806" w:rsidRDefault="00E8130C" w:rsidP="0035339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682E4" w14:textId="77777777" w:rsidR="00136D27" w:rsidRPr="00194806" w:rsidRDefault="00136D27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444F2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CBFECA" w14:textId="77777777" w:rsidR="008E4A2D" w:rsidRPr="00194806" w:rsidRDefault="008E4A2D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D0FC1" w14:textId="0F07A1B0" w:rsidR="008E4A2D" w:rsidRPr="00194806" w:rsidRDefault="008E4A2D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66098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84A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ป้องกันและแก้ไขปัญหาภัยพิบัติและ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การบรรเทาสาธารณภัย</w:t>
            </w:r>
          </w:p>
          <w:p w14:paraId="194CD873" w14:textId="3E291164" w:rsidR="008E4A2D" w:rsidRPr="00194806" w:rsidRDefault="008E4A2D" w:rsidP="00150B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97E0E" w14:textId="77777777" w:rsidR="008E4A2D" w:rsidRPr="00194806" w:rsidRDefault="008E4A2D" w:rsidP="00FC3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005BE66" w14:textId="195EC7F3" w:rsidR="008E4A2D" w:rsidRPr="00194806" w:rsidRDefault="008E4A2D" w:rsidP="00FC3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</w:t>
            </w:r>
            <w:r w:rsidR="008172F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1F221DDE" w14:textId="77777777" w:rsidR="006E6BEC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136467AD" w14:textId="77777777" w:rsidR="006E6BEC" w:rsidRPr="00194806" w:rsidRDefault="006E6BEC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5A7457" w14:textId="7AE08BE9" w:rsidR="00B114BE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41C83A" w14:textId="11551329" w:rsidR="00884AE7" w:rsidRPr="00194806" w:rsidRDefault="00884AE7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50BB" w14:textId="77777777" w:rsidR="008E4A2D" w:rsidRPr="00194806" w:rsidRDefault="008E4A2D" w:rsidP="00150B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758ACD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01E51AD" w14:textId="77777777" w:rsidR="008E4A2D" w:rsidRPr="00194806" w:rsidRDefault="008E4A2D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787CB" w14:textId="54B5B043" w:rsidR="008E4A2D" w:rsidRPr="00194806" w:rsidRDefault="008E4A2D" w:rsidP="008E4A2D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1.</w:t>
            </w:r>
            <w:r w:rsidR="00660986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1</w:t>
            </w:r>
            <w:r w:rsidR="00884AE7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8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การขับเคลื่อนนโยบายสำคัญของกรมการปกครอง</w:t>
            </w:r>
          </w:p>
          <w:p w14:paraId="7391C937" w14:textId="77777777" w:rsidR="008E4A2D" w:rsidRPr="00194806" w:rsidRDefault="008E4A2D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9062A" w14:textId="77777777" w:rsidR="008E4A2D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53E6E4C" w14:textId="77777777" w:rsidR="008E4A2D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67934CF4" w14:textId="2E3961FD" w:rsidR="00E046B3" w:rsidRPr="00194806" w:rsidRDefault="008E4A2D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74ADF079" w14:textId="65108692" w:rsidR="00884AE7" w:rsidRPr="00194806" w:rsidRDefault="00884AE7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3889" w14:textId="77777777" w:rsidR="008E4A2D" w:rsidRPr="00194806" w:rsidRDefault="008E4A2D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04BD6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CFFAF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B2319" w14:textId="20D939C4" w:rsidR="00E046B3" w:rsidRPr="00194806" w:rsidRDefault="00E046B3" w:rsidP="006513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15B3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84A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การดำเนินมาตรการลดค่าใช้จ่ายพลังงานไฟฟ้าและน้ำมัน เช่น การติดตั้งระบบผลิตไฟฟ้าพลังงานแสงอาทิตย์ </w:t>
            </w:r>
            <w:r w:rsidR="00214F1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14F1D" w:rsidRPr="00194806">
              <w:rPr>
                <w:rFonts w:ascii="TH SarabunIT๙" w:hAnsi="TH SarabunIT๙" w:cs="TH SarabunIT๙"/>
                <w:sz w:val="32"/>
                <w:szCs w:val="32"/>
              </w:rPr>
              <w:t>Solar cell)</w:t>
            </w:r>
            <w:r w:rsidR="00884AE7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84A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การติดตั้ง </w:t>
            </w:r>
            <w:r w:rsidR="00884AE7" w:rsidRPr="00194806">
              <w:rPr>
                <w:rFonts w:ascii="TH SarabunIT๙" w:hAnsi="TH SarabunIT๙" w:cs="TH SarabunIT๙"/>
                <w:sz w:val="32"/>
                <w:szCs w:val="32"/>
              </w:rPr>
              <w:t>Solar Rooftop</w:t>
            </w:r>
          </w:p>
          <w:p w14:paraId="7B8E37A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54291" w14:textId="77777777" w:rsidR="006E6BEC" w:rsidRPr="00194806" w:rsidRDefault="006E6BEC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16FC6" w14:textId="77777777" w:rsidR="006E6BEC" w:rsidRPr="00194806" w:rsidRDefault="006E6BEC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0A803" w14:textId="77777777" w:rsidR="00A02375" w:rsidRPr="00194806" w:rsidRDefault="00A02375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07F59" w14:textId="77777777" w:rsidR="006E6BEC" w:rsidRPr="00194806" w:rsidRDefault="006E6BEC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6A2D404" w14:textId="70221AAC" w:rsidR="006E6BEC" w:rsidRPr="00194806" w:rsidRDefault="006E6BEC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การดำเนินการสร้างการรับรู้ให้กับประชาชน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(หอกระจายข่าวหมู่บ้าน)</w:t>
            </w:r>
          </w:p>
          <w:p w14:paraId="19FAFC35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AA499B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55A21D" w14:textId="77777777" w:rsidR="00A02375" w:rsidRPr="00194806" w:rsidRDefault="00A02375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03F91" w14:textId="77777777" w:rsidR="00A02375" w:rsidRPr="00194806" w:rsidRDefault="00A02375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20D95" w14:textId="77777777" w:rsidR="00A02375" w:rsidRPr="00194806" w:rsidRDefault="00A02375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713A0B" w14:textId="77777777" w:rsidR="00A02375" w:rsidRPr="00194806" w:rsidRDefault="00A02375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7CCE4" w14:textId="77777777" w:rsidR="00F4547F" w:rsidRPr="00194806" w:rsidRDefault="00F4547F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658A2DF" w14:textId="4AD330C1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884A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1338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งานนโยบายด้านอื่นๆ (โปรดระบุ)</w:t>
            </w:r>
          </w:p>
          <w:p w14:paraId="516D2B11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6419F940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537BF06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54C3802E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944D7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D1A4C7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5775A753" w14:textId="77777777" w:rsidR="00700386" w:rsidRPr="00194806" w:rsidRDefault="00700386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7F0DFC3D" w14:textId="77777777" w:rsidR="00700386" w:rsidRPr="00194806" w:rsidRDefault="00700386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568B8A26" w14:textId="77777777" w:rsidR="00A02375" w:rsidRPr="00194806" w:rsidRDefault="00A02375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23EC16F7" w14:textId="77777777" w:rsidR="00A02375" w:rsidRPr="00194806" w:rsidRDefault="00A02375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484E1F66" w14:textId="77777777" w:rsidR="00A02375" w:rsidRPr="00194806" w:rsidRDefault="00A02375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77A1371C" w14:textId="77777777" w:rsidR="00A02375" w:rsidRPr="00194806" w:rsidRDefault="00A02375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E999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6A6FE17" w14:textId="77E95B89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  <w:r w:rsidR="008172F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1A22A95" w14:textId="6374065D" w:rsidR="00F4547F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0B662D02" w14:textId="69D96F9B" w:rsidR="00A02375" w:rsidRPr="00194806" w:rsidRDefault="00A02375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2AC2F2AE" w14:textId="77777777" w:rsidR="006E6BEC" w:rsidRPr="00194806" w:rsidRDefault="006E6BEC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F133800" w14:textId="77777777" w:rsidR="00F4547F" w:rsidRPr="00194806" w:rsidRDefault="00F4547F" w:rsidP="00F45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2F583A28" w14:textId="7C842F74" w:rsidR="00F4547F" w:rsidRPr="00194806" w:rsidRDefault="00F4547F" w:rsidP="00F454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</w:t>
            </w:r>
            <w:r w:rsidR="008172F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5CEAC83" w14:textId="61C712C0" w:rsidR="00B114BE" w:rsidRPr="00194806" w:rsidRDefault="00F4547F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269423AE" w14:textId="77777777" w:rsidR="00B114BE" w:rsidRPr="00194806" w:rsidRDefault="00B114BE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C299537" w14:textId="77777777" w:rsidR="00A02375" w:rsidRPr="00194806" w:rsidRDefault="00A02375" w:rsidP="00A023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(โปรดอธิบาย)</w:t>
            </w:r>
          </w:p>
          <w:p w14:paraId="024E3201" w14:textId="77777777" w:rsidR="00A02375" w:rsidRPr="00194806" w:rsidRDefault="00A02375" w:rsidP="00A023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เป็นไปตามเป้าหมาย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SDGs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0CE10DBC" w14:textId="77777777" w:rsidR="00A02375" w:rsidRPr="00194806" w:rsidRDefault="00A02375" w:rsidP="00A023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42145D50" w14:textId="2177512A" w:rsidR="00A02375" w:rsidRPr="00194806" w:rsidRDefault="00A02375" w:rsidP="008E4A2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C9DB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B86E4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6AA56B" w14:textId="04252B26" w:rsidR="00E046B3" w:rsidRPr="00194806" w:rsidRDefault="00853150" w:rsidP="008531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06596" w14:textId="2730D6A1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กลุ่มงานบริหารงานปกครอง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FB21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0E6F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795DF0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6CC6D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B1F41" w14:textId="6F623E0F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๒.๑ ฝ่ายบริหารงานปกครอง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68E9D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9E57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C5400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9ACC1D" w14:textId="20F505EE" w:rsidR="00E046B3" w:rsidRPr="00194806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5EEF" w14:textId="6FD0168D" w:rsidR="00E046B3" w:rsidRPr="00194806" w:rsidRDefault="00E046B3" w:rsidP="006513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๒.๑.๑ การดำเนินการจัดทำแผนที่แนวเขตการปกครอง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และพื้นที่สาธารณะ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7CDF7" w14:textId="1063CF3A" w:rsidR="00E046B3" w:rsidRPr="00194806" w:rsidRDefault="008172F8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601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EADA2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9BD79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F395" w14:textId="77777777" w:rsidR="003476C8" w:rsidRPr="00194806" w:rsidRDefault="003476C8" w:rsidP="003476C8">
            <w:pPr>
              <w:ind w:firstLine="459"/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0A28B195" w14:textId="22329BFD" w:rsidR="00E046B3" w:rsidRPr="00194806" w:rsidRDefault="00E046B3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๒.๑.๒ การดำเนินการจัดทำทะเบียนเกาะ</w:t>
            </w:r>
          </w:p>
          <w:p w14:paraId="5EABC634" w14:textId="1B6844EB" w:rsidR="00E046B3" w:rsidRPr="00194806" w:rsidRDefault="00E046B3" w:rsidP="00641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E1456" w14:textId="77777777" w:rsidR="003476C8" w:rsidRPr="00194806" w:rsidRDefault="003476C8" w:rsidP="003476C8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6315C2C" w14:textId="735421B5" w:rsidR="00E046B3" w:rsidRPr="00194806" w:rsidRDefault="00E046B3" w:rsidP="00C508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เกาะจำนวน...................เกาะ</w:t>
            </w:r>
          </w:p>
          <w:p w14:paraId="3EA9E2EB" w14:textId="77777777" w:rsidR="00E046B3" w:rsidRPr="00194806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ขึ้นทะเบียนเป็นเกาะแล้ว</w:t>
            </w:r>
          </w:p>
          <w:p w14:paraId="16733088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C199F1B" w14:textId="77777777" w:rsidR="00E046B3" w:rsidRPr="00194806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ไม่ขึ้นทะเบียนเป็นเกาะ</w:t>
            </w:r>
          </w:p>
          <w:p w14:paraId="5DF9B68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DB13DBC" w14:textId="77777777" w:rsidR="00853150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</w:t>
            </w:r>
          </w:p>
          <w:p w14:paraId="7EDF91D4" w14:textId="79717792" w:rsidR="003476C8" w:rsidRPr="00194806" w:rsidRDefault="003476C8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A632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CE7EC5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C02E9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C704" w14:textId="77777777" w:rsidR="00E046B3" w:rsidRPr="00194806" w:rsidRDefault="00E046B3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๒.๑.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การดูแลรักษาที่สาธารณประโยชน์</w:t>
            </w:r>
          </w:p>
          <w:p w14:paraId="72C711DE" w14:textId="33190AFC" w:rsidR="008172F8" w:rsidRPr="00194806" w:rsidRDefault="008172F8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2"/>
                <w:szCs w:val="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DB6A1" w14:textId="0C6DEDA7" w:rsidR="008172F8" w:rsidRPr="00194806" w:rsidRDefault="00E046B3" w:rsidP="008172F8">
            <w:pPr>
              <w:spacing w:before="120"/>
              <w:rPr>
                <w:rFonts w:ascii="TH SarabunIT๙" w:hAnsi="TH SarabunIT๙" w:cs="TH SarabunIT๙"/>
                <w:sz w:val="10"/>
                <w:szCs w:val="10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="002A225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4114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A5360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862C91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37403" w14:textId="55BD708A" w:rsidR="00353399" w:rsidRPr="00194806" w:rsidRDefault="00E046B3" w:rsidP="00353399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๒.๑.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การดำเนินการเพื่อให้มีการออกหนังสือ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สำคัญ</w:t>
            </w:r>
            <w:r w:rsidR="0035339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ที่หลวง (</w:t>
            </w:r>
            <w:proofErr w:type="spellStart"/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F1069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F1069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proofErr w:type="spellEnd"/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  <w:p w14:paraId="6604A0D0" w14:textId="77777777" w:rsidR="008172F8" w:rsidRPr="00194806" w:rsidRDefault="008172F8" w:rsidP="00353399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</w:rPr>
            </w:pPr>
          </w:p>
          <w:p w14:paraId="789B146A" w14:textId="2125C28C" w:rsidR="00895C33" w:rsidRPr="00194806" w:rsidRDefault="0034433F" w:rsidP="0035339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</w:t>
            </w:r>
            <w:r w:rsidR="008172F8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895C33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2.1.5 </w:t>
            </w:r>
            <w:r w:rsidR="00895C33" w:rsidRPr="00194806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การจัดทำทะเบียนที่ราชพัสดุที่อยู่ในความครอบครองใช้ประโยชน์ของกรมการปกครอง</w:t>
            </w:r>
          </w:p>
          <w:p w14:paraId="10C9E22F" w14:textId="4850AF0E" w:rsidR="0034433F" w:rsidRPr="00194806" w:rsidRDefault="0034433F" w:rsidP="00353399">
            <w:pPr>
              <w:jc w:val="thaiDistribute"/>
              <w:rPr>
                <w:rFonts w:ascii="TH SarabunIT๙" w:hAnsi="TH SarabunIT๙" w:cs="TH SarabunIT๙"/>
                <w:spacing w:val="-10"/>
                <w:sz w:val="8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A9CD" w14:textId="6011ACF9" w:rsidR="00353399" w:rsidRPr="00194806" w:rsidRDefault="008172F8" w:rsidP="002A225D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6948CE4A" w14:textId="77777777" w:rsidR="00883AD6" w:rsidRPr="00194806" w:rsidRDefault="00895C33" w:rsidP="002A2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3E0779C" w14:textId="0D82AD8E" w:rsidR="00353399" w:rsidRPr="00194806" w:rsidRDefault="00895C33" w:rsidP="002A225D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</w:t>
            </w:r>
          </w:p>
          <w:p w14:paraId="50FE52B6" w14:textId="61DAF787" w:rsidR="00353399" w:rsidRPr="00194806" w:rsidRDefault="008172F8" w:rsidP="002A2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2A225D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7F7A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A3B344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15D13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75E2F" w14:textId="6DC4DDA6" w:rsidR="00843FFF" w:rsidRPr="00194806" w:rsidRDefault="00E046B3" w:rsidP="00BD2807">
            <w:pPr>
              <w:tabs>
                <w:tab w:val="left" w:pos="5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BD280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๒.๑.</w:t>
            </w:r>
            <w:r w:rsidR="00711732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6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การดำเนินงานในเรื่องระบบบริหารงานกำนัน ผู้ใหญ่บ้าน แพทย์ประจำตำบล สารวัตรกำนัน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ผู้ช่วยผู้ใหญ่บ้าน ให้เป็นตามกฎหมาย ระเบียบ</w:t>
            </w:r>
            <w:r w:rsidR="00C50861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ข้อสั่งการ</w:t>
            </w:r>
            <w:r w:rsidR="00C50861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นโยบาย และภารกิจสำคัญของกระทรวง</w:t>
            </w:r>
            <w:r w:rsidR="00C50861"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C50861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มหาดไทย/กรมการปกครอง อย่างมีประสิทธิภาพ</w:t>
            </w:r>
          </w:p>
          <w:p w14:paraId="18088A7F" w14:textId="7F8AFF35" w:rsidR="003476C8" w:rsidRPr="00194806" w:rsidRDefault="003476C8" w:rsidP="00C50861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D966E" w14:textId="2856D0DC" w:rsidR="00E046B3" w:rsidRPr="00194806" w:rsidRDefault="008172F8" w:rsidP="000F2B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0E48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80959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526F7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7E977" w14:textId="347828A5" w:rsidR="001838AB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BD2807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๒.๑.</w:t>
            </w:r>
            <w:r w:rsidR="00711732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7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การดำเนินงานในเรื่องของคณะกรรมการ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(กม.)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ให้เป็นตามกฎหมาย ระเบียบ และ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ข้อสั่งการ ฯลฯ</w:t>
            </w:r>
            <w:r w:rsidR="00843FFF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เช่น การส่งเสริมสนับสนุนการทำงาน</w:t>
            </w:r>
            <w:r w:rsidR="00843FF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กม. การติดตามและประเมินผล</w:t>
            </w:r>
          </w:p>
          <w:p w14:paraId="25244F6D" w14:textId="11156BAB" w:rsidR="003476C8" w:rsidRPr="00194806" w:rsidRDefault="003476C8" w:rsidP="008E4A2D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9D482" w14:textId="157C2871" w:rsidR="00843FFF" w:rsidRPr="00194806" w:rsidRDefault="00FE1270" w:rsidP="000F2BDF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A429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3E94343" w14:textId="77777777" w:rsidTr="008172F8">
        <w:trPr>
          <w:trHeight w:val="71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C0F10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359BF" w14:textId="4CA7CC23" w:rsidR="003476C8" w:rsidRPr="00194806" w:rsidRDefault="00BD2807" w:rsidP="002A225D">
            <w:pPr>
              <w:ind w:firstLine="318"/>
              <w:jc w:val="thaiDistribute"/>
              <w:rPr>
                <w:rFonts w:ascii="TH SarabunIT๙" w:hAnsi="TH SarabunIT๙" w:cs="TH SarabunIT๙"/>
                <w:spacing w:val="-14"/>
                <w:kern w:val="32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 xml:space="preserve"> </w:t>
            </w:r>
            <w:r w:rsidR="000F2BDF"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 xml:space="preserve"> </w:t>
            </w:r>
            <w:r w:rsidR="00E046B3" w:rsidRPr="00194806">
              <w:rPr>
                <w:rFonts w:ascii="TH SarabunIT๙" w:hAnsi="TH SarabunIT๙" w:cs="TH SarabunIT๙"/>
                <w:spacing w:val="-14"/>
                <w:kern w:val="32"/>
                <w:sz w:val="32"/>
                <w:szCs w:val="32"/>
                <w:cs/>
              </w:rPr>
              <w:t>๒.๑.</w:t>
            </w:r>
            <w:r w:rsidR="00711732"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>8</w:t>
            </w:r>
            <w:r w:rsidR="00E046B3" w:rsidRPr="00194806">
              <w:rPr>
                <w:rFonts w:ascii="TH SarabunIT๙" w:hAnsi="TH SarabunIT๙" w:cs="TH SarabunIT๙"/>
                <w:spacing w:val="-14"/>
                <w:kern w:val="32"/>
                <w:sz w:val="32"/>
                <w:szCs w:val="32"/>
                <w:cs/>
              </w:rPr>
              <w:t xml:space="preserve"> การด</w:t>
            </w:r>
            <w:r w:rsidR="000F2BDF"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>ำ</w:t>
            </w:r>
            <w:r w:rsidR="00E046B3" w:rsidRPr="00194806">
              <w:rPr>
                <w:rFonts w:ascii="TH SarabunIT๙" w:hAnsi="TH SarabunIT๙" w:cs="TH SarabunIT๙"/>
                <w:spacing w:val="-14"/>
                <w:kern w:val="32"/>
                <w:sz w:val="32"/>
                <w:szCs w:val="32"/>
                <w:cs/>
              </w:rPr>
              <w:t>เนินการสนับสนุนการจัดการ</w:t>
            </w:r>
            <w:r w:rsidR="000F2BDF"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>เ</w:t>
            </w:r>
            <w:r w:rsidR="00E046B3" w:rsidRPr="00194806">
              <w:rPr>
                <w:rFonts w:ascii="TH SarabunIT๙" w:hAnsi="TH SarabunIT๙" w:cs="TH SarabunIT๙"/>
                <w:spacing w:val="-14"/>
                <w:kern w:val="32"/>
                <w:sz w:val="32"/>
                <w:szCs w:val="32"/>
                <w:cs/>
              </w:rPr>
              <w:t>ลือกตั้</w:t>
            </w:r>
            <w:r w:rsidR="000F2BDF"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>ง</w:t>
            </w:r>
            <w:r w:rsidR="003476C8" w:rsidRPr="00194806">
              <w:rPr>
                <w:rFonts w:ascii="TH SarabunIT๙" w:hAnsi="TH SarabunIT๙" w:cs="TH SarabunIT๙" w:hint="cs"/>
                <w:spacing w:val="-14"/>
                <w:kern w:val="32"/>
                <w:sz w:val="32"/>
                <w:szCs w:val="32"/>
                <w:cs/>
              </w:rPr>
              <w:t>ในทุกระดับ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B9C8E" w14:textId="5728268E" w:rsidR="00853150" w:rsidRPr="00194806" w:rsidRDefault="00FE1270" w:rsidP="001838AB">
            <w:pPr>
              <w:rPr>
                <w:rFonts w:ascii="TH SarabunIT๙" w:hAnsi="TH SarabunIT๙" w:cs="TH SarabunIT๙"/>
                <w:szCs w:val="2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E046B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046B3" w:rsidRPr="00194806">
              <w:rPr>
                <w:rFonts w:ascii="TH SarabunIT๙" w:hAnsi="TH SarabunIT๙" w:cs="TH SarabunIT๙"/>
                <w:szCs w:val="22"/>
                <w:cs/>
              </w:rPr>
              <w:t xml:space="preserve">               </w:t>
            </w:r>
          </w:p>
          <w:p w14:paraId="564B8190" w14:textId="3D75E213" w:rsidR="002A225D" w:rsidRPr="00194806" w:rsidRDefault="002A225D" w:rsidP="001838A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65BB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2751F1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C63BA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C817B" w14:textId="5C4F35C1" w:rsidR="00E046B3" w:rsidRPr="00194806" w:rsidRDefault="00E046B3" w:rsidP="002A225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D280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๒.๑.</w:t>
            </w:r>
            <w:r w:rsidR="007117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การกำกับดูแลส่วนราชการในอำนาจหน้าที่ของนายอำเภอ</w:t>
            </w:r>
          </w:p>
          <w:p w14:paraId="54227556" w14:textId="3D9287EC" w:rsidR="003476C8" w:rsidRPr="00194806" w:rsidRDefault="003476C8" w:rsidP="0034433F">
            <w:pPr>
              <w:jc w:val="thaiDistribute"/>
              <w:rPr>
                <w:rFonts w:ascii="TH SarabunIT๙" w:hAnsi="TH SarabunIT๙" w:cs="TH SarabunIT๙"/>
                <w:spacing w:val="-10"/>
                <w:sz w:val="4"/>
                <w:szCs w:val="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681EC" w14:textId="3A5BF592" w:rsidR="00853150" w:rsidRPr="00194806" w:rsidRDefault="00FE1270" w:rsidP="002A225D">
            <w:pPr>
              <w:spacing w:before="120"/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300D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6B1E9E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36720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B643C" w14:textId="65CE06A7" w:rsidR="00FD2ED1" w:rsidRPr="00194806" w:rsidRDefault="00853150" w:rsidP="00BD2807">
            <w:pPr>
              <w:tabs>
                <w:tab w:val="left" w:pos="5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D280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46B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๒.๑.</w:t>
            </w:r>
            <w:r w:rsidR="007117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E046B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การกำกับดูแลการปฏิบัติงานขององค์กรปกครองส่วนท้องถิ่น   </w:t>
            </w:r>
          </w:p>
          <w:p w14:paraId="1FB04B72" w14:textId="77777777" w:rsidR="00456809" w:rsidRPr="00194806" w:rsidRDefault="00456809" w:rsidP="003443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6B31F" w14:textId="77777777" w:rsidR="00456809" w:rsidRPr="00194806" w:rsidRDefault="00456809" w:rsidP="003443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75652C" w14:textId="77777777" w:rsidR="00456809" w:rsidRPr="00194806" w:rsidRDefault="00456809" w:rsidP="0034433F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2A2EFD10" w14:textId="77777777" w:rsidR="003476C8" w:rsidRPr="00194806" w:rsidRDefault="003476C8" w:rsidP="0034433F">
            <w:pPr>
              <w:jc w:val="thaiDistribute"/>
              <w:rPr>
                <w:rFonts w:ascii="TH SarabunIT๙" w:hAnsi="TH SarabunIT๙" w:cs="TH SarabunIT๙"/>
                <w:spacing w:val="-10"/>
                <w:sz w:val="2"/>
                <w:szCs w:val="2"/>
              </w:rPr>
            </w:pPr>
          </w:p>
          <w:p w14:paraId="7C5D38B2" w14:textId="2BE210D5" w:rsidR="00FD2ED1" w:rsidRPr="00194806" w:rsidRDefault="00FD2ED1" w:rsidP="0034433F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 xml:space="preserve">       </w:t>
            </w:r>
            <w:r w:rsidR="00BD2807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2.1.11 การจัดเก็บข้อมูล</w:t>
            </w:r>
            <w:proofErr w:type="spellStart"/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ศา</w:t>
            </w:r>
            <w:proofErr w:type="spellEnd"/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สนสถานในพื้นที่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43F5D" w14:textId="74E8AFA9" w:rsidR="00FD2ED1" w:rsidRPr="00194806" w:rsidRDefault="00FE1270" w:rsidP="008E4A2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4E4EC16E" w14:textId="77777777" w:rsidR="00FE1270" w:rsidRPr="00194806" w:rsidRDefault="00FE1270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D71DD96" w14:textId="77777777" w:rsidR="00870FF8" w:rsidRPr="00194806" w:rsidRDefault="00870FF8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C5D8C32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A56A0D6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8435BBF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FDFCBB3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7A56578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4DCCE22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737353B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D098F08" w14:textId="77777777" w:rsidR="00456809" w:rsidRPr="00194806" w:rsidRDefault="00456809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D6698C1" w14:textId="77777777" w:rsidR="00FD2ED1" w:rsidRPr="00194806" w:rsidRDefault="00FD2ED1" w:rsidP="00FD2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D1E54D0" w14:textId="60540438" w:rsidR="00FD2ED1" w:rsidRPr="00194806" w:rsidRDefault="00FD2ED1" w:rsidP="00FD2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-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 จำนวน..............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FE127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.....แห่ง</w:t>
            </w:r>
          </w:p>
          <w:p w14:paraId="120514BA" w14:textId="7C1BD1B6" w:rsidR="00FD2ED1" w:rsidRPr="00194806" w:rsidRDefault="00FD2ED1" w:rsidP="00FD2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โบสถ์คริสต์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.......แห่ง</w:t>
            </w:r>
          </w:p>
          <w:p w14:paraId="32F9D2EB" w14:textId="2F5D591C" w:rsidR="00FD2ED1" w:rsidRPr="00194806" w:rsidRDefault="00FD2ED1" w:rsidP="00FD2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 มัสยิด  จำนวน..............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FE127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.....แห่ง</w:t>
            </w:r>
          </w:p>
          <w:p w14:paraId="11F761C9" w14:textId="3054BB3F" w:rsidR="00FD2ED1" w:rsidRPr="00194806" w:rsidRDefault="00FD2ED1" w:rsidP="00FD2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E2887" w:rsidRPr="0019480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สนสถานอื่นๆ จำนวน...............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..แห่ง</w:t>
            </w:r>
          </w:p>
          <w:p w14:paraId="67556B33" w14:textId="4E730948" w:rsidR="00853150" w:rsidRPr="00194806" w:rsidRDefault="00FD2ED1" w:rsidP="003759F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E73E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BC257F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66C2C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8F689" w14:textId="77777777" w:rsidR="009C5DD0" w:rsidRPr="00194806" w:rsidRDefault="009C5DD0" w:rsidP="008E4A2D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E8FA10A" w14:textId="6D04969F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๒.๒ ฝ่ายการอนุญาตทางปกครอง</w:t>
            </w:r>
          </w:p>
          <w:p w14:paraId="6B4ACB77" w14:textId="354FA354" w:rsidR="00E046B3" w:rsidRPr="00194806" w:rsidRDefault="00E046B3" w:rsidP="00853150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(ระหว่างวันที่ 1 ต.ค. .....</w:t>
            </w:r>
            <w:r w:rsidR="00853150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 ถึง 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87740" w14:textId="77777777" w:rsidR="009C5DD0" w:rsidRPr="00194806" w:rsidRDefault="009C5DD0" w:rsidP="008E4A2D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79EE411" w14:textId="3E925BB4" w:rsidR="00853150" w:rsidRPr="00194806" w:rsidRDefault="00E046B3" w:rsidP="00C543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ไม่มี................................</w:t>
            </w:r>
            <w:r w:rsidR="0034433F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0254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F8C5CE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B4F29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503DC" w14:textId="3CDAF521" w:rsidR="00883AD6" w:rsidRPr="00194806" w:rsidRDefault="00E046B3" w:rsidP="00FE1270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๒.๒.๑ การดำเนินการขออนุมัติ ขออนุญาต ขอต่อใบอนุญาต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สถานบริการ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เป็นไปตามกฎหมาย ระเบียบ ฯลฯ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14:paraId="45C95CE0" w14:textId="77777777" w:rsidR="00E046B3" w:rsidRPr="00194806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มีสถานบริการที่ได้รับใบอนุญาต</w:t>
            </w:r>
          </w:p>
          <w:p w14:paraId="58FCDDBB" w14:textId="77777777" w:rsidR="00E046B3" w:rsidRPr="00194806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56C75167" w14:textId="77777777" w:rsidR="009C5DD0" w:rsidRPr="00194806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สถานประกอบการที่เปิดให้บริการ</w:t>
            </w:r>
            <w:r w:rsidR="009C5DD0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ในลักษณะ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ที่คล้ายกับสถานบริการ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7D33F66" w14:textId="38F1D0F7" w:rsidR="00E046B3" w:rsidRPr="00194806" w:rsidRDefault="009C5DD0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046B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จำนวนทั้งหมด ..................แห่ง</w:t>
            </w:r>
          </w:p>
          <w:p w14:paraId="32AFBF2B" w14:textId="77777777" w:rsidR="00E046B3" w:rsidRPr="00194806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ไม่มีสถานบริการในพื้นที่</w:t>
            </w:r>
          </w:p>
          <w:p w14:paraId="0DCBB1F3" w14:textId="1DA9A524" w:rsidR="00853150" w:rsidRPr="00194806" w:rsidRDefault="00853150" w:rsidP="00E046B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054C6" w14:textId="1E56652E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46A133A7" w14:textId="026FB26B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31477419" w14:textId="6CE4F747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759F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1D3DA22D" w14:textId="210A14B4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</w:t>
            </w:r>
            <w:r w:rsidR="003759F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....เรื่อง</w:t>
            </w:r>
          </w:p>
          <w:p w14:paraId="60834993" w14:textId="2F507666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9E87F75" w14:textId="3084A951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E5A5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8018BD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D3C9B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A7335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๒.๒.๒ การดำเนินการขออนุมัติ ขออนุญาต ขอต่อใบอนุญาต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โรงแรม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</w:p>
          <w:p w14:paraId="511273D2" w14:textId="77777777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มีโรงแรมที่ได้รับใบอนุญาต</w:t>
            </w:r>
          </w:p>
          <w:p w14:paraId="4BF228A3" w14:textId="77777777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40DDDE4" w14:textId="77777777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ไม่มีโรงแรมในพื้นที่</w:t>
            </w:r>
          </w:p>
          <w:p w14:paraId="43064427" w14:textId="77777777" w:rsidR="00E046B3" w:rsidRPr="00194806" w:rsidRDefault="00E046B3" w:rsidP="009C5DD0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มีสถานที่พักที่ไม่เป็นโรงแรม</w:t>
            </w:r>
          </w:p>
          <w:p w14:paraId="57F12BA3" w14:textId="4A6C4C15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จำนวนทั้งหมด......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..........แห่ง</w:t>
            </w:r>
          </w:p>
          <w:p w14:paraId="1392ADBE" w14:textId="62715B37" w:rsidR="00853150" w:rsidRPr="00194806" w:rsidRDefault="00853150" w:rsidP="008E4A2D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53F06" w14:textId="0410DE45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FE127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14:paraId="770F8E30" w14:textId="06E34FFB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E127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14:paraId="2ACEAC71" w14:textId="6157457E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55BA3F32" w14:textId="7ADC70A8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....เรื่อง</w:t>
            </w:r>
          </w:p>
          <w:p w14:paraId="7D20032C" w14:textId="21EAA0D2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6B52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FBC6AC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5E80AF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6E4A6" w14:textId="4AEED6CD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C5DD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๒.๒.๓ การดำเนินการขออนุมัติ ขออนุญาต </w:t>
            </w:r>
            <w:r w:rsidR="00C54370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ขอต่อใบอนุญาต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โรงรับจำนำ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เป็นไปตามกฎหมาย ระเบียบ ฯลฯ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14:paraId="05DE58CC" w14:textId="77777777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มีโรงรับจำนำที่ได้รับใบอนุญาต</w:t>
            </w:r>
          </w:p>
          <w:p w14:paraId="3E014F32" w14:textId="77777777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E3449C2" w14:textId="77777777" w:rsidR="00E046B3" w:rsidRPr="00194806" w:rsidRDefault="00E046B3" w:rsidP="009C5DD0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ไม่มีโรงรับจำนำในพื้นที่</w:t>
            </w:r>
          </w:p>
          <w:p w14:paraId="54B2E0C1" w14:textId="77777777" w:rsidR="00C54370" w:rsidRPr="00194806" w:rsidRDefault="00C54370" w:rsidP="00C5437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B59DFBA" w14:textId="77777777" w:rsidR="00456809" w:rsidRPr="00194806" w:rsidRDefault="00456809" w:rsidP="00C5437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A5145A3" w14:textId="77777777" w:rsidR="00456809" w:rsidRPr="00194806" w:rsidRDefault="00456809" w:rsidP="00C5437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BF6D15C" w14:textId="77777777" w:rsidR="00456809" w:rsidRPr="00194806" w:rsidRDefault="00456809" w:rsidP="00C5437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124AD81" w14:textId="77777777" w:rsidR="00456809" w:rsidRPr="00194806" w:rsidRDefault="00456809" w:rsidP="00C5437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8436062" w14:textId="3D454DE5" w:rsidR="00456809" w:rsidRPr="00194806" w:rsidRDefault="00456809" w:rsidP="00C54370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03F2E" w14:textId="1BE1C4E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14:paraId="6284A3DF" w14:textId="6CD93C19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14:paraId="158F8BE3" w14:textId="167072AD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.เรื่อง</w:t>
            </w:r>
          </w:p>
          <w:p w14:paraId="3EF65031" w14:textId="730FA2AA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.เรื่อง</w:t>
            </w:r>
          </w:p>
          <w:p w14:paraId="0A6F41A5" w14:textId="08C311E6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18F9C81F" w14:textId="0AD2D9F5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EFCF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E44AAC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59FBB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6023F" w14:textId="47B345D2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</w:t>
            </w:r>
            <w:r w:rsidR="009C5DD0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๒.๒.๔ การดำเนินการขออนุมัติ ขออนุญาตเกี่ยวกับ</w:t>
            </w:r>
            <w:r w:rsidRPr="0019480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อาวุธปืน </w:t>
            </w:r>
            <w:r w:rsidR="006722A0" w:rsidRPr="00194806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และสิ่งเทียมอาวุธปืน</w:t>
            </w:r>
            <w:r w:rsidR="006722A0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</w:p>
          <w:p w14:paraId="58012AA3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3B82F931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DA3CE" w14:textId="62494E27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4F11E196" w14:textId="63576995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7C0829D4" w14:textId="2AABB304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6039B142" w14:textId="5AA4C3DB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..เรื่อง</w:t>
            </w:r>
          </w:p>
          <w:p w14:paraId="46A2F6C5" w14:textId="34833244" w:rsidR="002A225D" w:rsidRPr="00194806" w:rsidRDefault="00E046B3" w:rsidP="007117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8F336D0" w14:textId="1817C8C2" w:rsidR="007722D9" w:rsidRPr="00194806" w:rsidRDefault="007722D9" w:rsidP="0071173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860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F7DAD64" w14:textId="77777777" w:rsidTr="008172F8">
        <w:trPr>
          <w:trHeight w:val="8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58BEC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C4C70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C6986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7F2D2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E8101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120B4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67767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66A7B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7EC1A0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CEA80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7129A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6CA37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AAAAD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7C82B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29E0B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47A99F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A88786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C0778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E4A92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9A034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17540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649F6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C4241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D8481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BFAA5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24BA0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2FEF5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320F2" w14:textId="77777777" w:rsidR="00785B8B" w:rsidRPr="00194806" w:rsidRDefault="00785B8B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819D0" w14:textId="45E8C024" w:rsidR="00785B8B" w:rsidRPr="00194806" w:rsidRDefault="00785B8B" w:rsidP="00785B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D2BA5" w14:textId="04AD4D86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ออกใบอนุญาตให้ซื้ออาวุธปืนและ</w:t>
            </w:r>
            <w:r w:rsidR="006513A9"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br/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เครื่องกระสุนปืน (แบบ ป.3)</w:t>
            </w:r>
          </w:p>
          <w:p w14:paraId="7840334D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51FD136C" w14:textId="2A61AB47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74DEF936" w14:textId="58A926D4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290B8ACC" w14:textId="32F14BC3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..เรื่อง</w:t>
            </w:r>
          </w:p>
          <w:p w14:paraId="3AD88974" w14:textId="31912F94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.....เรื่อง</w:t>
            </w:r>
          </w:p>
          <w:p w14:paraId="6034DD32" w14:textId="0A147710" w:rsidR="001D6C29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8B40D2E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การออกใบอนุญาตให้มีและใช้อาวุธปืนและเครื่องกระสุนปืน (แบบ ป.4)</w:t>
            </w:r>
          </w:p>
          <w:p w14:paraId="3E6A7CF2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16482496" w14:textId="51003725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68B04BB5" w14:textId="4FC55380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4E5547F4" w14:textId="33BB73E9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38B63661" w14:textId="5BA5BDED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.......เรื่อง</w:t>
            </w:r>
          </w:p>
          <w:p w14:paraId="122F4A5F" w14:textId="436DDF11" w:rsidR="00C54370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26B6EEC1" w14:textId="543F0F00" w:rsidR="00E046B3" w:rsidRPr="00194806" w:rsidRDefault="00E046B3" w:rsidP="006513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การออกหนังสือรับรองการพาและใช้อาวุธปืน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ของพนักงานฝ่ายปกครอง</w:t>
            </w:r>
          </w:p>
          <w:p w14:paraId="52F2331C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309FAC13" w14:textId="32AD9702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78993076" w14:textId="525FAFC2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27E51DB9" w14:textId="19F03CBE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1BB2099E" w14:textId="76B265E9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....เรื่อง</w:t>
            </w:r>
          </w:p>
          <w:p w14:paraId="1C5E0C31" w14:textId="5439E1DA" w:rsidR="007722D9" w:rsidRPr="00194806" w:rsidRDefault="00E046B3" w:rsidP="00672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A22575E" w14:textId="33F36B09" w:rsidR="006722A0" w:rsidRPr="00194806" w:rsidRDefault="006722A0" w:rsidP="00F42E9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การออกใบอนุญาตให้ค้าซึ่งสิ่งเทียมอาวุธปืน (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แบบ ป.5)</w:t>
            </w:r>
          </w:p>
          <w:p w14:paraId="727E9F37" w14:textId="77777777" w:rsidR="006722A0" w:rsidRPr="00194806" w:rsidRDefault="006722A0" w:rsidP="00672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7EAEFAA9" w14:textId="58C5FCF3" w:rsidR="006722A0" w:rsidRPr="00194806" w:rsidRDefault="006722A0" w:rsidP="00672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19D32500" w14:textId="365C8F3A" w:rsidR="006722A0" w:rsidRPr="00194806" w:rsidRDefault="006722A0" w:rsidP="00672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543F315D" w14:textId="66D2F6A3" w:rsidR="006722A0" w:rsidRPr="00194806" w:rsidRDefault="006722A0" w:rsidP="00672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175597C0" w14:textId="6139D872" w:rsidR="006722A0" w:rsidRPr="00194806" w:rsidRDefault="006722A0" w:rsidP="00672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......เรื่อง</w:t>
            </w:r>
          </w:p>
          <w:p w14:paraId="587DBAD1" w14:textId="272126CD" w:rsidR="0034433F" w:rsidRPr="00194806" w:rsidRDefault="006722A0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4D78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B2664C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718A2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BAD31" w14:textId="238BE45D" w:rsidR="00E046B3" w:rsidRPr="00194806" w:rsidRDefault="00E046B3" w:rsidP="00E97198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๒.๒.๕ การดำเนินการขออนุมัติ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ขออนุญาต</w:t>
            </w:r>
            <w:r w:rsidR="00E62125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ขอต่อใบอนุญาต</w:t>
            </w:r>
            <w:r w:rsidRPr="0019480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การค้าของเก่าและขายทอดตลาด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</w:p>
          <w:p w14:paraId="092015F5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2EF713B9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57BC7121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23246B51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77DA13AD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0322D09E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39D218CC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5444016F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726FB0A2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1E466B87" w14:textId="77777777" w:rsidR="00FE1270" w:rsidRPr="00194806" w:rsidRDefault="00FE1270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0E3195EA" w14:textId="77777777" w:rsidR="00E003F2" w:rsidRPr="00194806" w:rsidRDefault="00E003F2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6"/>
                <w:szCs w:val="6"/>
              </w:rPr>
            </w:pPr>
          </w:p>
          <w:p w14:paraId="48EFFA3F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๒.๒.๖ การดำเนินการขออนุมัติ ขออนุญาตเกี่ยวกับ</w:t>
            </w:r>
            <w:r w:rsidRPr="0019480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การพนัน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เป็นไปตามกฎหมาย ระเบียบ ฯลฯ ที่เกี่ยวข้อ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  <w:p w14:paraId="2F6D7B46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02F0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การค้าของเก่า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6A181ED7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3A6406B5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2A62171C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101D6058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จำนวน............เรื่อง</w:t>
            </w:r>
          </w:p>
          <w:p w14:paraId="2CA5A108" w14:textId="45B9D4F6" w:rsidR="00883AD6" w:rsidRPr="00194806" w:rsidRDefault="00FE1270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8BCBD4E" w14:textId="77777777" w:rsidR="00FE1270" w:rsidRPr="00194806" w:rsidRDefault="00FE1270" w:rsidP="00E97198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7C0D738" w14:textId="2C0D36DE" w:rsidR="006722A0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ขายทอดตลาด</w:t>
            </w:r>
          </w:p>
          <w:p w14:paraId="19559A19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04056BD4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5F066713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13AD338C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จำนวน............เรื่อง</w:t>
            </w:r>
          </w:p>
          <w:p w14:paraId="769F4E0F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917D919" w14:textId="77777777" w:rsidR="001B3D27" w:rsidRPr="00194806" w:rsidRDefault="001B3D27" w:rsidP="00E97198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30FEAF6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24B5CBF1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6D5D9798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3A8D8127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จำนวน............เรื่อง</w:t>
            </w:r>
          </w:p>
          <w:p w14:paraId="61A09466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7314CAA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709F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F9FC1F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AF61A6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3D6B5" w14:textId="77A070C6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๒.๒.๗ การดำเนินการขออนุมัติ ขออนุญาต เกี่ยวกับ</w:t>
            </w:r>
            <w:r w:rsidRPr="0019480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การเรี่ยไร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1109D809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2AA90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57A62908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1C810621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1CD4DAE2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จำนวน............เรื่อง</w:t>
            </w:r>
          </w:p>
          <w:p w14:paraId="2CDDE11A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5CFC33E" w14:textId="1D74DED3" w:rsidR="00FE1270" w:rsidRPr="00194806" w:rsidRDefault="00FE1270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2165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235F0F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E15A6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507B7" w14:textId="77777777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๒.๒.๘ การดำเนินการขออนุมัติ ขออนุญาตเกี่ยวกับ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มูลนิธิ สมาคม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</w:p>
          <w:p w14:paraId="1B55C0C3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มีสมาคมในพื้นที่จำนวนทั้งหมด............สมาคม</w:t>
            </w:r>
          </w:p>
          <w:p w14:paraId="43D0C50B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มีมูลนิธิในพื้นที่จำนวนทั้งหมด..............มูลนิธิ</w:t>
            </w:r>
          </w:p>
          <w:p w14:paraId="3B24066C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70172563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43024418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48FB33BF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67FCF6DC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6E9732E8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515DF5E3" w14:textId="77777777" w:rsidR="002A225D" w:rsidRPr="00194806" w:rsidRDefault="002A225D" w:rsidP="00883AD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112EC67B" w14:textId="77777777" w:rsidR="00883AD6" w:rsidRPr="00194806" w:rsidRDefault="00883AD6" w:rsidP="00883AD6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096064D" w14:textId="77777777" w:rsidR="00FE1270" w:rsidRPr="00194806" w:rsidRDefault="00FE1270" w:rsidP="00FE1270">
            <w:pPr>
              <w:jc w:val="thaiDistribute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F4031FE" w14:textId="795EDF6C" w:rsidR="00293187" w:rsidRPr="00194806" w:rsidRDefault="00293187" w:rsidP="00293187">
            <w:pPr>
              <w:ind w:firstLine="45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2.2.9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มีการดำเนินการตามพระราชบัญญัติว่าด้วยการปรับเป็นพินัย พ.ศ. 2565 </w:t>
            </w:r>
          </w:p>
          <w:p w14:paraId="1C301DAB" w14:textId="64DE27F6" w:rsidR="00293187" w:rsidRPr="00194806" w:rsidRDefault="00293187" w:rsidP="00293187">
            <w:pPr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0A089" w14:textId="20422776" w:rsidR="00E046B3" w:rsidRPr="00194806" w:rsidRDefault="00E046B3" w:rsidP="00E971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มูลนิธิ</w:t>
            </w:r>
          </w:p>
          <w:p w14:paraId="320D1F9B" w14:textId="6502E4A2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3C824098" w14:textId="2BA7230D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6BF4E567" w14:textId="60196FC3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2D11869F" w14:textId="53922722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จำนวน.............เรื่อง</w:t>
            </w:r>
          </w:p>
          <w:p w14:paraId="13071A34" w14:textId="57ED1D53" w:rsidR="002A225D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125F084E" w14:textId="77777777" w:rsidR="002A225D" w:rsidRPr="00194806" w:rsidRDefault="002A225D" w:rsidP="0034433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B742FA5" w14:textId="77777777" w:rsidR="00E046B3" w:rsidRPr="00194806" w:rsidRDefault="00E046B3" w:rsidP="00E971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สมาคม</w:t>
            </w:r>
          </w:p>
          <w:p w14:paraId="648EA16A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.......เรื่อง</w:t>
            </w:r>
          </w:p>
          <w:p w14:paraId="4ED34389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19D2CB6B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46D289E2" w14:textId="77777777" w:rsidR="00FE1270" w:rsidRPr="00194806" w:rsidRDefault="00FE1270" w:rsidP="00FE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ออกคำสั่งไม่อนุญาต จำนวน.............เรื่อง</w:t>
            </w:r>
          </w:p>
          <w:p w14:paraId="05340749" w14:textId="3DDA408B" w:rsidR="0034433F" w:rsidRPr="00194806" w:rsidRDefault="00FE1270" w:rsidP="002931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39B3D31" w14:textId="6192E1C5" w:rsidR="00293187" w:rsidRPr="00194806" w:rsidRDefault="00293187" w:rsidP="002931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..........................................ครั้ง</w:t>
            </w:r>
          </w:p>
          <w:p w14:paraId="6047116A" w14:textId="0D351371" w:rsidR="00293187" w:rsidRPr="00194806" w:rsidRDefault="00293187" w:rsidP="002931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</w:t>
            </w:r>
          </w:p>
          <w:p w14:paraId="4A986DAF" w14:textId="55B294F4" w:rsidR="00293187" w:rsidRPr="00194806" w:rsidRDefault="00293187" w:rsidP="008E4A2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4ABF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8205A4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9B2C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AB07" w14:textId="1B613589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๒.๓ ฝ่ายการเงินและบัญชี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5FEA9" w14:textId="3BDF5E37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75E7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A933F7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C34BF5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1198A" w14:textId="34164648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๒.๓.๑ การบริหารงบประมาณตามระเบียบและนโยบายด้านการเงินและการคลัง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3167D" w14:textId="77777777" w:rsidR="00E046B3" w:rsidRPr="00194806" w:rsidRDefault="00E046B3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2528B820" w14:textId="77777777" w:rsidR="00E046B3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  <w:p w14:paraId="49734C6D" w14:textId="630C0999" w:rsidR="00176155" w:rsidRPr="00194806" w:rsidRDefault="00176155" w:rsidP="00176155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7DA6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089E4F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DF7B1F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4908B" w14:textId="323CC1B2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๒.๓.๒ การดูแลรักษาพัสดุครุภัณฑ์ในควา</w:t>
            </w:r>
            <w:r w:rsidR="009C5DD0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รับผิดชอบ</w:t>
            </w:r>
          </w:p>
          <w:p w14:paraId="72725D57" w14:textId="5EB61305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9E34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2873B6F0" w14:textId="262C57A1" w:rsidR="00E046B3" w:rsidRPr="00194806" w:rsidRDefault="00E046B3" w:rsidP="00176155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DD10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42186A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20F04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DCD5F" w14:textId="7203B5BA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๒.๓.๓ มีแผนการใช้จ่ายเงินงบประมาณ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F899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529B7087" w14:textId="77777777" w:rsidR="00E62125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  <w:p w14:paraId="681D7127" w14:textId="0E2A7137" w:rsidR="00176155" w:rsidRPr="00194806" w:rsidRDefault="00176155" w:rsidP="00176155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ACE8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5BD3B5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369ED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985" w14:textId="77777777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๒.๓.๔ มีการควบคุมเงินงบประมาณที่ได้รับจัดสรรตามโครงการต่างๆ </w:t>
            </w:r>
          </w:p>
          <w:p w14:paraId="5DC232B6" w14:textId="70D2D422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09E0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เป็นไปตามแผนงบประมาณ </w:t>
            </w:r>
          </w:p>
          <w:p w14:paraId="7DBA90C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ยังไม่เป็นไปตามแผนงบประมาณ</w:t>
            </w:r>
          </w:p>
          <w:p w14:paraId="7950611A" w14:textId="393437E1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4065A195" w14:textId="0577262F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4A72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95EE77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9B417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B548A" w14:textId="77C1F199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๒.๓.๕ การเบิกจ่ายเป็นไปตามกำหนด/ งวดเวลา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D8D9A" w14:textId="399C39E4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</w:t>
            </w:r>
            <w:r w:rsidR="00EA5F5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ตามกำหนด/งวดเวลา</w:t>
            </w:r>
          </w:p>
          <w:p w14:paraId="168E3865" w14:textId="125A7D56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A5F58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ยังไม่เป็นไปตามกำหนด</w:t>
            </w:r>
            <w:r w:rsidR="00EA5F5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/งวดเวลา</w:t>
            </w:r>
          </w:p>
          <w:p w14:paraId="7B3BF635" w14:textId="38593994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  </w:t>
            </w:r>
          </w:p>
          <w:p w14:paraId="0187B818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E221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84B5EE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E258A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9A52D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๒.๓.๖ การส่งหลักฐานเบิกจ่ายเป็นไปตามกำหนดเวลา</w:t>
            </w:r>
          </w:p>
          <w:p w14:paraId="6ACDB475" w14:textId="15AD9A00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28B8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เป็นไปตามกำหนด</w:t>
            </w:r>
          </w:p>
          <w:p w14:paraId="363346FA" w14:textId="7B5DE15B" w:rsidR="00E62125" w:rsidRPr="00194806" w:rsidRDefault="00E046B3" w:rsidP="000D27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ยังไม่เป็นไปตามกำหนด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6C5B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466B1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84E64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36FF5" w14:textId="66FE14BF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๒.๓.๗ นำเงินรายได้แผ่นดินส่งคลังถูกต้องและเป็นไปตามกำหนดเวลา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B353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เป็นไปตามกำหนด</w:t>
            </w:r>
          </w:p>
          <w:p w14:paraId="2B7EF15B" w14:textId="77777777" w:rsidR="00E046B3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ยังไม่เป็นไปตามกำหนด</w:t>
            </w:r>
          </w:p>
          <w:p w14:paraId="2ECBE0EF" w14:textId="5B9B650E" w:rsidR="00176155" w:rsidRPr="00194806" w:rsidRDefault="00176155" w:rsidP="00176155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0F5E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5B71F09" w14:textId="77777777" w:rsidTr="008172F8">
        <w:trPr>
          <w:trHeight w:val="198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AADAA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35F57" w14:textId="0509837E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2.3.8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เจ้าหน้าที่ผู้ปฏิบัติงานในระบบ</w:t>
            </w:r>
            <w:r w:rsidR="006D583D"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e–DOPA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License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6D583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นำส่งเงิ</w:t>
            </w:r>
            <w:r w:rsidR="006D583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ค่าธรรมเนียม</w:t>
            </w:r>
            <w:r w:rsidR="0034433F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ให้เสมียนตราอำเภอทุกวันที่มีการรับเงิน พร้อมกับสำเนาใบเสร็จรับเงิน และพิมพ์สรุปการจัดเก็บรายได้ของแต่ละระบบงานที่นำส่งไว้เป็นหลักฐาน</w:t>
            </w:r>
          </w:p>
          <w:p w14:paraId="212F6047" w14:textId="39A12EF6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D93D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เป็นไปตามกำหนด</w:t>
            </w:r>
          </w:p>
          <w:p w14:paraId="62DDE6CA" w14:textId="3FFDEBED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ยังไม่เป็นไปตามกำหนด </w:t>
            </w:r>
          </w:p>
          <w:p w14:paraId="736F39FE" w14:textId="77777777" w:rsidR="00E046B3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0B9D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20DB4B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58E72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46690" w14:textId="5389AFBF" w:rsidR="007D09DF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="00883AD6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2.3.</w:t>
            </w:r>
            <w:r w:rsidR="009C5DD0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9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นำเงินนอกงบประมาณส่งคลัง</w:t>
            </w:r>
            <w:r w:rsidR="002D7BD8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883AD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ฝา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ธนาคาร</w:t>
            </w:r>
            <w:r w:rsidR="007D09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รวมทั้งบันทึกในระบบ</w:t>
            </w:r>
            <w:r w:rsidR="00727D8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09DF" w:rsidRPr="00194806">
              <w:rPr>
                <w:rFonts w:ascii="TH SarabunIT๙" w:hAnsi="TH SarabunIT๙" w:cs="TH SarabunIT๙"/>
                <w:sz w:val="32"/>
                <w:szCs w:val="32"/>
              </w:rPr>
              <w:t>GFMIS</w:t>
            </w:r>
            <w:r w:rsidR="002D7BD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09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ถูกต้อง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และเป็นไปตา</w:t>
            </w:r>
            <w:r w:rsidR="000408E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กำหนดเวลา</w:t>
            </w:r>
            <w:r w:rsidR="007D09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13A8FB5" w14:textId="5677DF50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50DA0" w14:textId="6457E796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  <w:r w:rsidR="00E62125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และเป็นไปตามกำหนด</w:t>
            </w:r>
            <w:r w:rsidR="00EA5F5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7D09D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="00EA5F5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</w:p>
          <w:p w14:paraId="098C963D" w14:textId="77777777" w:rsidR="00E046B3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</w:t>
            </w:r>
            <w:r w:rsidR="0034433F" w:rsidRPr="00194806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FE1270" w:rsidRPr="00194806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2FA4E808" w14:textId="213B3126" w:rsidR="00FE1270" w:rsidRPr="00194806" w:rsidRDefault="00FE1270" w:rsidP="00176155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6426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F816D7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DBC2A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B7C5C" w14:textId="77777777" w:rsidR="00E046B3" w:rsidRPr="00194806" w:rsidRDefault="00E046B3" w:rsidP="00176155">
            <w:pPr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๒.๓.1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หลักฐานการฝากธนาคารและ/หรือฝากคลังถูกต้อง</w:t>
            </w:r>
          </w:p>
          <w:p w14:paraId="63C659A7" w14:textId="5733CBFC" w:rsidR="00176155" w:rsidRPr="00194806" w:rsidRDefault="00176155" w:rsidP="00176155">
            <w:pPr>
              <w:ind w:firstLine="459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E4ABA" w14:textId="760A723C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เป็นไปตามกำหนด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</w:t>
            </w:r>
          </w:p>
          <w:p w14:paraId="4AFB93EA" w14:textId="342DAC32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ยังไม่เป็นไปตามกำหนด/ตามระเบียบ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64C1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28BA90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3512BA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AA872" w14:textId="226BAE71" w:rsidR="00E046B3" w:rsidRPr="00194806" w:rsidRDefault="00E046B3" w:rsidP="00176155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๒.๓.๑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เงินงบประมาณเบิกเกิน</w:t>
            </w:r>
            <w:r w:rsidR="003D0DC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ส่งคืน/นำส่งคืนเป็นไปตามกำหนดเวลา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5F1D6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เป็นไปตามกำหนด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</w:t>
            </w:r>
          </w:p>
          <w:p w14:paraId="05BB8B78" w14:textId="6FBEA212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ยังไม่เป็นไปตามกำหนด/ตามระเบียบ </w:t>
            </w:r>
          </w:p>
          <w:p w14:paraId="3DD0D490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765D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4F1A0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E1226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98BA9" w14:textId="3542AA13" w:rsidR="00E046B3" w:rsidRPr="00194806" w:rsidRDefault="00E046B3" w:rsidP="00176155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๒.๓.๑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การส่งเงินทุกประเภทมีการออกใบเสร็จรับคืนทุกประเภทอย่างถูกต้อง</w:t>
            </w:r>
          </w:p>
          <w:p w14:paraId="111F18F9" w14:textId="77777777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21D4A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เป็นไปตามกำหนด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</w:t>
            </w:r>
          </w:p>
          <w:p w14:paraId="1417A8B5" w14:textId="180FE7F7" w:rsidR="00E046B3" w:rsidRPr="00194806" w:rsidRDefault="00EA5F58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ยังไม่เป็นไปตามกำหนด/ตามระเบียบ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FDA1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738EDA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A708D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453E3" w14:textId="22FEC53C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๒.๓.๑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การจัดทำทะเบียนคุมใบเสร็จรับเงินถูกต้อง</w:t>
            </w:r>
          </w:p>
          <w:p w14:paraId="116316D7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216FF4D3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</w:rPr>
            </w:pPr>
          </w:p>
          <w:p w14:paraId="24942813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2"/>
                <w:szCs w:val="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2FF7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5C5F31ED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3ACD05D2" w14:textId="1D32D0BD" w:rsidR="002F3B6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6DAEB24" w14:textId="20E096F5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B7B6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B99B80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E0259C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93FB2" w14:textId="3A47801B" w:rsidR="00E046B3" w:rsidRPr="00194806" w:rsidRDefault="00E046B3" w:rsidP="007722D9">
            <w:pPr>
              <w:tabs>
                <w:tab w:val="left" w:pos="454"/>
              </w:tabs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722D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๒.๓.๑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เมื่อสิ้นปีงบประมาณ มีการรายงานให้ทราบถึงใบเสร็จรับเงินที่อยู่ในความรับผิดชอบ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A058E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403F3D9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3D39476" w14:textId="1E98B346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14C7C143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DD96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2DF81B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336CC0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66230" w14:textId="7D8B873E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๒.๓.๑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การเก็บรักษาเงินไว้ในตู้นิรภัยหรือฝากธนาคาร</w:t>
            </w:r>
          </w:p>
          <w:p w14:paraId="3D9E0E64" w14:textId="4C73022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1CB58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4E32A4D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26F3521A" w14:textId="4A8F597A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E25C47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FE2E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CFEE31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F46B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F7EE2" w14:textId="0CC69128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๒.๓.๑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มีการจัดตั้งกรรมการเก็บรักษาเงินถูกต้องตามระเบียบที่กำหนด</w:t>
            </w:r>
          </w:p>
          <w:p w14:paraId="64C94F32" w14:textId="6EFDF7B4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A5F32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C22CBCC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FA1841D" w14:textId="692361FB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514C384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D7E3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6B2456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5B83AF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E5A3F" w14:textId="054A37A5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๒.๓.๑</w:t>
            </w:r>
            <w:r w:rsidR="002F3B63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7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กรรมการเก็บรักษาเงิน ได้ปฏิบัติหน้าที่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และลงลายมือชื่อในรายงานเงินคงเหลือประจำวันถูกต้อง ครบถ้วน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D7A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B2AE58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256301D" w14:textId="75842485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BECEDF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1C57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B974DB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E012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0EF1" w14:textId="619D416A" w:rsidR="00E046B3" w:rsidRPr="00194806" w:rsidRDefault="007722D9" w:rsidP="00CD54B4">
            <w:pPr>
              <w:ind w:firstLine="31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046B3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2.3.</w:t>
            </w:r>
            <w:r w:rsidR="002F3B63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18</w:t>
            </w:r>
            <w:r w:rsidR="00E046B3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E046B3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การจัดทำรายงาน</w:t>
            </w:r>
            <w:r w:rsidR="00E046B3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เงินคงเหลือประจำวัน </w:t>
            </w:r>
            <w:r w:rsidR="00E046B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ตามระบบการควบคุมการเงินของหน่วยงานย่อย พ.ศ. 2544</w:t>
            </w:r>
            <w:r w:rsidR="00E046B3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72B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2C2BB0C5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F80B1BC" w14:textId="2F28DB41" w:rsidR="0034433F" w:rsidRPr="00194806" w:rsidRDefault="0034433F" w:rsidP="003443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AA0967A" w14:textId="56A11FE9" w:rsidR="002F3B63" w:rsidRPr="00194806" w:rsidRDefault="002F3B6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9CA6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7F5171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68CBC5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6085" w14:textId="47CC912E" w:rsidR="00E046B3" w:rsidRPr="00194806" w:rsidRDefault="00E046B3" w:rsidP="007722D9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7722D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2.3.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การมอบหมายผู้ปฏิบัติหน้าที่ตรวจสอบ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การบันทึกรายการเคลื่อนไหวในทะเบียนคุมต่าง ๆ ที่เกี่ยวข้อง ตามระบบการควบคุมการเงินของหน่วยงานย่อย พ.ศ. 2544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2D97A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</w:p>
          <w:p w14:paraId="2292E29A" w14:textId="77777777" w:rsidR="00FE1270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40BDFC1B" w14:textId="569CE01D" w:rsidR="00E046B3" w:rsidRPr="00194806" w:rsidRDefault="00FE1270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  <w:r w:rsidR="00E046B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E246530" w14:textId="77777777" w:rsidR="00E046B3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43D39" w14:textId="77777777" w:rsidR="00176155" w:rsidRPr="00194806" w:rsidRDefault="00176155" w:rsidP="00176155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835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486F16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084CAA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32DDA" w14:textId="4AAF3BE5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2.3.2</w:t>
            </w:r>
            <w:r w:rsidR="002F3B63"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0</w:t>
            </w:r>
            <w:r w:rsidRPr="00194806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 xml:space="preserve"> ผู้ได้รับการแต่งตั้งเป็นผู้ตรวจสอบจำนวนเงินที่เจ้าหน้าที่จัดเก็บและนำส่งกับหลักฐาน</w:t>
            </w:r>
            <w:r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และ</w:t>
            </w:r>
            <w:r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/หรือ รายงานค่าธรรมเนียมจากระบบงานต่าง ๆ ที่บันทึกรายการเคลื่อนไหว</w:t>
            </w:r>
            <w:r w:rsidRPr="00194806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ในทะเบียนคุมต่าง ๆ ที่เกี่ยวข้อง พร้อมลงลายมือชื่อไว้ในสำเนาใบเสร็จรับเงิน/ใบนำส่งเงินรายได้แผ่นดินของระบบงานทะเบียนและบัตรประจำตัวประชาชน/รายการใบเสร็จรับเงินระบบงานต่าง ๆ ของระบบ </w:t>
            </w:r>
            <w:r w:rsidR="000408EA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e–DOPA License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ของวันที่รับเงิน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โดยถือปฏิบัติตามหนังสือสั่งการดังนี้</w:t>
            </w:r>
          </w:p>
          <w:p w14:paraId="7F72C4C8" w14:textId="43DFDF3A" w:rsidR="00E046B3" w:rsidRPr="00194806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 หนังสือกรมการปกครอง ที่ ม</w:t>
            </w:r>
            <w:r w:rsidR="00883AD6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 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0309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883AD6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 17683 </w:t>
            </w:r>
            <w:r w:rsidR="00F42E9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ลว.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กรกฎาคม 2563</w:t>
            </w:r>
            <w:r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เรื่อง ซักซ้อม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แนวทางปฏิบัติเกี่ยวกับการนำส่งเงิ</w:t>
            </w:r>
            <w:r w:rsidR="00F42E9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</w:t>
            </w:r>
            <w:r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และค่าปรับงานทะเบียนและบัตรประจำตัวประชาชน </w:t>
            </w:r>
          </w:p>
          <w:p w14:paraId="70F41C86" w14:textId="17E31B49" w:rsidR="00E046B3" w:rsidRPr="00194806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2. หนังสือกรมการปกครอง ที่ มท 0307/</w:t>
            </w:r>
            <w:r w:rsidR="00C640E3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ว 14753 ล</w:t>
            </w:r>
            <w:r w:rsidR="00F42E93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ว.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16 มิถุนายน</w:t>
            </w:r>
            <w:r w:rsidR="00B347E7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2564 เรื่อง แน</w:t>
            </w:r>
            <w:r w:rsidR="00F42E93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ว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ทาง</w:t>
            </w:r>
            <w:r w:rsidR="00F42E93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</w:t>
            </w:r>
            <w:r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ปฏิบัติงานในระบบ </w:t>
            </w:r>
            <w:r w:rsidRPr="00194806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>e–DOPA License</w:t>
            </w:r>
            <w:r w:rsidR="00F42E93"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(การจัดเก็บและนำส่งเงินค่าธรรมเนียม)</w:t>
            </w:r>
          </w:p>
          <w:p w14:paraId="315FC3C2" w14:textId="3F34BABD" w:rsidR="00E046B3" w:rsidRPr="00194806" w:rsidRDefault="00E046B3" w:rsidP="002F3B63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721DC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</w:p>
          <w:p w14:paraId="643AD37E" w14:textId="031610C7" w:rsidR="00FE1270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E1270" w:rsidRPr="00194806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</w:p>
          <w:p w14:paraId="26DAE564" w14:textId="1AA3AC21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="0034433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369EF975" w14:textId="454AB096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4C5F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B3AA4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5A256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1815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FC37C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5B91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C9BC35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E7205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0D4F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26F204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E6F46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620D5" w14:textId="0340F060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๒.๓.2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การจ่ายเงิน ได้จ่ายตามกฎหมายระเบียบข้อบังคับฯ อนุญาตให้จ่ายได้</w:t>
            </w:r>
          </w:p>
          <w:p w14:paraId="2E667494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5CE3D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-10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32C81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</w:p>
          <w:p w14:paraId="4DA52B85" w14:textId="6CFE3688" w:rsidR="00E046B3" w:rsidRPr="00194806" w:rsidRDefault="00E046B3" w:rsidP="001761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FE127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.............................................................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376B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E7A1E2A" w14:textId="77777777" w:rsidTr="008172F8">
        <w:trPr>
          <w:trHeight w:val="74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C371C8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CBB48" w14:textId="076A877F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๒.๓.2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การจ่ายเงินมีหลักฐานการจ่ายถูกต้อง ครบถ้วน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703E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9E9E1B3" w14:textId="77777777" w:rsidR="00EA5F58" w:rsidRPr="00194806" w:rsidRDefault="00EA5F58" w:rsidP="00EA5F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3F8C743C" w14:textId="77777777" w:rsidR="00FE1270" w:rsidRPr="00194806" w:rsidRDefault="00D00936" w:rsidP="00E97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0A995CE9" w14:textId="74496AA0" w:rsidR="00E046B3" w:rsidRPr="00194806" w:rsidRDefault="00D00936" w:rsidP="00E97198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E19A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170511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E4019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1F27E" w14:textId="5BBF5216" w:rsidR="00E046B3" w:rsidRPr="00194806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๒.๓.2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สำเนาหลักฐานการจ่ายเงินหรือใบสำคัญคู่จ่าย รวบรวมเก็บรักษาไว้ครบถ้วนเรียบร้อย</w:t>
            </w:r>
          </w:p>
          <w:p w14:paraId="530F1135" w14:textId="5A891971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CD8D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3B8296FA" w14:textId="4CDD03E5" w:rsidR="00E046B3" w:rsidRPr="00194806" w:rsidRDefault="00E046B3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6D46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A0F592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CE46E25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26C83" w14:textId="4ED332D3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๒.๓.๒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หลักฐานการจ่ายเงินหรือใบสำคัญ</w:t>
            </w:r>
            <w:r w:rsidR="008E0DA0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คู่จ่ายได้นำส่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ที่ทำการปกครองจังหวัดครบถ้วน ถูกต้อง 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77EF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ถูกต้องครบถ้วน</w:t>
            </w:r>
          </w:p>
          <w:p w14:paraId="76B8A7E0" w14:textId="77777777" w:rsidR="00E046B3" w:rsidRPr="00194806" w:rsidRDefault="00E046B3" w:rsidP="00F20D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ยังไม่ถูกต้องครบถ้วน</w:t>
            </w:r>
          </w:p>
          <w:p w14:paraId="093B5BAF" w14:textId="77777777" w:rsidR="00F20D92" w:rsidRPr="00194806" w:rsidRDefault="00F20D92" w:rsidP="00F20D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07ACD" w14:textId="55EB4DDE" w:rsidR="00F20D92" w:rsidRPr="00194806" w:rsidRDefault="00F20D92" w:rsidP="00F20D92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3E9D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E781E5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DC7B9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62BF9" w14:textId="302A2096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๒.๓.๒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การเขียนเช็คสั่งจ่ายได้ดำเนินการตามระเบียบในการเขียนเช็คสั่งจ่าย</w:t>
            </w:r>
          </w:p>
          <w:p w14:paraId="0EA4DF7E" w14:textId="1704AB8E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1AA94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นำส่งถูกต้องครบถ้วนตามกำหนด</w:t>
            </w:r>
          </w:p>
          <w:p w14:paraId="5839AF4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ยังนำส่งไม่ถูกต้องครบถ้วนตามกำหนด                                             </w:t>
            </w:r>
          </w:p>
          <w:p w14:paraId="1743C465" w14:textId="77777777" w:rsidR="00E046B3" w:rsidRPr="00194806" w:rsidRDefault="00E046B3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20E3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8CDC0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2F9DB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2F164" w14:textId="7F737A0C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๒.๓.๒</w:t>
            </w:r>
            <w:r w:rsidR="002F3B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การใช้จ่ายเงินนอกงบประมาณเป็นไปตามวัตถุประสงค์ของเงินนอกงบประมาณนั้นอย่างถูกต้อง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D696A" w14:textId="77777777" w:rsidR="00A91C02" w:rsidRPr="00194806" w:rsidRDefault="00A91C02" w:rsidP="00A91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ดำเนินการถูกต้องตามวัตถุประสงค์</w:t>
            </w:r>
          </w:p>
          <w:p w14:paraId="2421B3F1" w14:textId="77777777" w:rsidR="00A91C02" w:rsidRPr="00194806" w:rsidRDefault="00A91C02" w:rsidP="00A91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ยังดำเนินการไม่ถูกต้องตามวัตถุประสงค์                                           </w:t>
            </w:r>
          </w:p>
          <w:p w14:paraId="4C61CCBB" w14:textId="79521360" w:rsidR="00DF256D" w:rsidRPr="00194806" w:rsidRDefault="00DF256D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F06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8C866F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5589F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5727D" w14:textId="66ED608D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๒.๓.๒</w:t>
            </w:r>
            <w:r w:rsidR="00DF256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การรับ-จ่ายเงินเป็นไปตามระเบียบข้อบังคับ เฉพาะของเงินงบประมาณประเภทนั้น</w:t>
            </w:r>
          </w:p>
          <w:p w14:paraId="6B55A542" w14:textId="210143DE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61342" w14:textId="77BB819E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ดำเนินการถูกต้องตาม</w:t>
            </w:r>
            <w:r w:rsidR="00A91C0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</w:p>
          <w:p w14:paraId="42D0CC3D" w14:textId="4539015F" w:rsidR="00E046B3" w:rsidRPr="00194806" w:rsidRDefault="00E046B3" w:rsidP="00F20D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ยังดำเนินการไม่ถูกต้องตาม</w:t>
            </w:r>
            <w:r w:rsidR="00A91C0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2AA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E015E6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899C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6FA9E" w14:textId="14DAC159" w:rsidR="00E046B3" w:rsidRPr="00194806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</w:t>
            </w:r>
            <w:r w:rsidR="00DF256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การตรวจสอบก่อนคืนหลักประกันสัญญา มีการแต่งตั้งคณะกรรมการตรวจสอบโครงการก่อนพ้นภาระผูกพัน</w:t>
            </w:r>
          </w:p>
          <w:p w14:paraId="5EFBD1DA" w14:textId="77777777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9579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336BE449" w14:textId="36F66737" w:rsidR="00E046B3" w:rsidRPr="00194806" w:rsidRDefault="00E046B3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19FE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3E3481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8E7ED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C574B" w14:textId="77777777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๒.๓.</w:t>
            </w:r>
            <w:r w:rsidR="00DF256D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29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มีการถอนเงินนอกงบประมาณประเภทเงินประกันซองหรือเงินค้ำประกันสัญญา ที่พ้นภาระผูกพันและส่งคืนให้ผู้เสนอราคาหรือคู่สัญญาเรียบร้อย</w:t>
            </w:r>
          </w:p>
          <w:p w14:paraId="64B29D36" w14:textId="3182C51C" w:rsidR="00F20D92" w:rsidRPr="00194806" w:rsidRDefault="00F20D92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086D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3B39C1C2" w14:textId="24F7FE50" w:rsidR="00D47BF9" w:rsidRPr="00194806" w:rsidRDefault="00D47BF9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2EF7EA74" w14:textId="0A54023C" w:rsidR="00D00936" w:rsidRPr="00194806" w:rsidRDefault="00D00936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94DFC6" w14:textId="5796DF24" w:rsidR="008E0DA0" w:rsidRPr="00194806" w:rsidRDefault="008E0DA0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9962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CBCA2A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516B0F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D2A5" w14:textId="53538EBC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2.3.3</w:t>
            </w:r>
            <w:r w:rsidR="00DF256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การจัดทำทะเบียนคุมตามระบบ</w:t>
            </w:r>
            <w:r w:rsidR="001302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การควบคุมการเงินของหน่วยงานย่อย พ.ศ. 2544 ครบถ้วนเป็นปัจจุบัน  </w:t>
            </w:r>
          </w:p>
          <w:p w14:paraId="1F513B79" w14:textId="51FB4D28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D1B9C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ครบถ้วนตามระเบียบ</w:t>
            </w:r>
          </w:p>
          <w:p w14:paraId="4318DDE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77EA3E0D" w14:textId="53E66281" w:rsidR="00D00936" w:rsidRPr="00194806" w:rsidRDefault="00D00936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888569" w14:textId="165CD8FD" w:rsidR="00E046B3" w:rsidRPr="00194806" w:rsidRDefault="00E046B3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2DE0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73F49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BB816D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B1415" w14:textId="7D0CCB18" w:rsidR="00A91C02" w:rsidRPr="00194806" w:rsidRDefault="00E046B3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AE4BF7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2.3.3</w:t>
            </w:r>
            <w:r w:rsidR="00DF256D" w:rsidRPr="0019480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การจัดทำและนำส่งรายงา</w:t>
            </w:r>
            <w:r w:rsidR="00D47BF9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ประจำเดือนตามรายการต่อไปนี้ ส่งที่ทำการปกครองจังหวัด</w:t>
            </w:r>
          </w:p>
          <w:p w14:paraId="749AE9DA" w14:textId="15291E60" w:rsidR="00E046B3" w:rsidRPr="00194806" w:rsidRDefault="00A91C02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E046B3" w:rsidRPr="001948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1) รายงานการรับ</w:t>
            </w:r>
            <w:r w:rsidR="00E046B3" w:rsidRPr="0019480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และ</w:t>
            </w:r>
            <w:r w:rsidR="00E046B3" w:rsidRPr="001948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นำส่งเงิน</w:t>
            </w:r>
            <w:r w:rsidR="00E046B3" w:rsidRPr="0019480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หรือฝากเงิน</w:t>
            </w:r>
            <w:r w:rsidR="00E046B3" w:rsidRPr="001948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รายได้แผ่นดิน</w:t>
            </w:r>
          </w:p>
          <w:p w14:paraId="5051F958" w14:textId="34C8116F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A3C50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F0036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DB6B12" w14:textId="77777777" w:rsidR="00C640E3" w:rsidRPr="00194806" w:rsidRDefault="00C640E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098E3" w14:textId="77777777" w:rsidR="00105C72" w:rsidRPr="00194806" w:rsidRDefault="00105C72" w:rsidP="008E4A2D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9A7D104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</w:p>
          <w:p w14:paraId="002A5A66" w14:textId="08079FA1" w:rsidR="00105C72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105C72" w:rsidRPr="00194806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14:paraId="760A562D" w14:textId="6DECFDAD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B8F432F" w14:textId="1EAD122D" w:rsidR="002D7BD8" w:rsidRPr="00194806" w:rsidRDefault="00A91C02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7CE98D9A" w14:textId="14159293" w:rsidR="00740245" w:rsidRPr="00194806" w:rsidRDefault="00740245" w:rsidP="008E4A2D">
            <w:pPr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A580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B49F49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770B0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FBF6C" w14:textId="63DDD00E" w:rsidR="00E046B3" w:rsidRPr="00194806" w:rsidRDefault="00A91C02" w:rsidP="008E4A2D">
            <w:pPr>
              <w:ind w:firstLine="455"/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</w:t>
            </w:r>
            <w:r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E046B3"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2</w:t>
            </w:r>
            <w:r w:rsidR="00E046B3" w:rsidRPr="0019480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 รายงาน</w:t>
            </w:r>
            <w:r w:rsidR="00E046B3"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เงินคงเหลือประจำวัน</w:t>
            </w:r>
            <w:r w:rsidR="00740245"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E046B3"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ณ วันสิ้นเดือน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BF01A" w14:textId="77777777" w:rsidR="00A91C02" w:rsidRPr="00194806" w:rsidRDefault="00A91C02" w:rsidP="00A91C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</w:p>
          <w:p w14:paraId="41A47055" w14:textId="77777777" w:rsidR="00105C72" w:rsidRPr="00194806" w:rsidRDefault="00A91C02" w:rsidP="00A91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105C7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31D6D477" w14:textId="32905104" w:rsidR="00A91C02" w:rsidRPr="00194806" w:rsidRDefault="00105C72" w:rsidP="00A91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</w:t>
            </w:r>
            <w:r w:rsidR="00A91C0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34C3E0" w14:textId="77777777" w:rsidR="00E046B3" w:rsidRPr="00194806" w:rsidRDefault="00A91C02" w:rsidP="00A91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308F79F0" w14:textId="19A19A7F" w:rsidR="00A91C02" w:rsidRPr="00194806" w:rsidRDefault="00A91C02" w:rsidP="00A91C02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5AEA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CFDD66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38257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1E2AD" w14:textId="37460B58" w:rsidR="00E046B3" w:rsidRPr="00194806" w:rsidRDefault="00E046B3" w:rsidP="008E0DA0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</w:t>
            </w:r>
            <w:r w:rsidR="00740245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การจัดหา ดำเนินการตามพระราชบัญญัติการจัดซื้อจัดจ้างและการบริหารพัสดุภาครัฐ พ.ศ. ๒๕๖๐ / ตามหนังสือสั่งการและระเบียบที่เกี่ยวข้อง ครบถ้วน ถูกต้องตามระเบียบฯ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B2D0B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</w:t>
            </w:r>
          </w:p>
          <w:p w14:paraId="146120C6" w14:textId="77777777" w:rsidR="00105C72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6AFBBA0A" w14:textId="424DB86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6187D311" w14:textId="77777777" w:rsidR="00105C72" w:rsidRPr="00194806" w:rsidRDefault="00105C72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FF9D6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08EA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A6B499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117855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EF322" w14:textId="2A0231F7" w:rsidR="00E046B3" w:rsidRPr="00194806" w:rsidRDefault="00E046B3" w:rsidP="008E0DA0">
            <w:pPr>
              <w:ind w:firstLine="452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2.3.3</w:t>
            </w:r>
            <w:r w:rsidR="00740245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การจัดทำทะเบียนคุมทรัพย์สิน</w:t>
            </w:r>
            <w:r w:rsidR="000D0292"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ตามหนังสือกรมบัญชีกลาง ด่วนที่สุด ที่ กค (</w:t>
            </w:r>
            <w:proofErr w:type="spellStart"/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กวพ</w:t>
            </w:r>
            <w:proofErr w:type="spellEnd"/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.)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0408.4/ว 129 ล</w:t>
            </w:r>
            <w:r w:rsidR="000D029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ว.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ตุลาคม 2549 </w:t>
            </w:r>
            <w:r w:rsidR="000D029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ลงทะเบียนควบคุมพัสดุของทางราชการพร้อมบันทึกรหัสทรัพย์สินที่ได้จากระบบ 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GFMIS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และ</w:t>
            </w:r>
            <w:r w:rsidR="000D0292"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การคำนวณค่าเสื่อมราคาตามหลักเกณฑ์</w:t>
            </w:r>
            <w:r w:rsidR="000D029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0D029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กรมการปกครอง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14:paraId="1E6406FF" w14:textId="14E50B87" w:rsidR="008E0DA0" w:rsidRPr="00194806" w:rsidRDefault="008E0DA0" w:rsidP="008E0DA0">
            <w:pPr>
              <w:ind w:firstLine="452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FC451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ถูกต้องครบถ้วนตามระเบียบ</w:t>
            </w:r>
          </w:p>
          <w:p w14:paraId="2BFB14A5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ยังไม่ถูกต้องครบถ้วนตามระเบียบ                                             </w:t>
            </w:r>
          </w:p>
          <w:p w14:paraId="122AE085" w14:textId="659BAD33" w:rsidR="00E046B3" w:rsidRPr="00194806" w:rsidRDefault="00E046B3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40B8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C0E052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0F39A0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88441" w14:textId="55511ABD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๒.๓.3</w:t>
            </w:r>
            <w:r w:rsidR="00740245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มีการรายงานการตรวจสอบพัสดุประจำปี</w:t>
            </w:r>
          </w:p>
          <w:p w14:paraId="79CFD065" w14:textId="4FBEA479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F5CE3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E5B2B5B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9E086B4" w14:textId="630532F0" w:rsidR="00D00936" w:rsidRPr="00194806" w:rsidRDefault="00D00936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F5598E8" w14:textId="44B6AAB3" w:rsidR="00E046B3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7BA2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90CC0A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E9450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6A558" w14:textId="5A708FAB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๒.๓.3</w:t>
            </w:r>
            <w:r w:rsidR="00740245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มีการบันทึกการใช้รถยนต์ของราชการ</w:t>
            </w:r>
          </w:p>
          <w:p w14:paraId="3BB6CA5F" w14:textId="34A5D365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1B41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014C50E1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159C9D68" w14:textId="37C65750" w:rsidR="00D00936" w:rsidRPr="00194806" w:rsidRDefault="00D00936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90FA7BA" w14:textId="498CF0C5" w:rsidR="00F20D92" w:rsidRPr="00194806" w:rsidRDefault="00F20D92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26515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AB445F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47A155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619BF" w14:textId="50631ABC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๒.๓.3</w:t>
            </w:r>
            <w:r w:rsidR="00740245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มีการดำเนินการตามมาตรการ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ประหยัดค่าใช้จ่าย</w:t>
            </w:r>
            <w:r w:rsidR="00867E28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867E28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ประหยัดพลังงาน</w:t>
            </w:r>
            <w:r w:rsidR="00867E28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867E28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และลดการใช้</w:t>
            </w:r>
            <w:r w:rsidR="00867E2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ไฟฟ้าในที่ว่าการอำเภอ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7ACEF" w14:textId="2DEFE1B9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ถูกต้องครบถ้วน</w:t>
            </w:r>
            <w:r w:rsidR="00867E2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67E28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โดยปฏิบัติตามอย่างเคร่งครัด</w:t>
            </w:r>
          </w:p>
          <w:p w14:paraId="62322157" w14:textId="38F12F72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="00867E2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ยัง</w:t>
            </w:r>
            <w:r w:rsidR="00867E28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</w:t>
            </w:r>
            <w:r w:rsidR="00867E2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ไม่ครบถ้วน</w:t>
            </w:r>
          </w:p>
          <w:p w14:paraId="1BA996A4" w14:textId="07A35410" w:rsidR="00E046B3" w:rsidRPr="00194806" w:rsidRDefault="00D00936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4E43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091E90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89064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FC35D" w14:textId="77777777" w:rsidR="00E046B3" w:rsidRPr="00194806" w:rsidRDefault="00E046B3" w:rsidP="00867E28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2.3.</w:t>
            </w:r>
            <w:r w:rsidR="00867E2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วางระบบ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</w:t>
            </w:r>
          </w:p>
          <w:p w14:paraId="43C18F94" w14:textId="34C2D45C" w:rsidR="00F20D92" w:rsidRPr="00194806" w:rsidRDefault="00F20D92" w:rsidP="00883AD6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82395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มีมาตรการโดยปฏิบัติตามอย่างเคร่งครัด</w:t>
            </w:r>
          </w:p>
          <w:p w14:paraId="4E79DF6C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มีมาตรการแต่ยังไม่ได้ปฏิบัติตาม                                         </w:t>
            </w:r>
          </w:p>
          <w:p w14:paraId="53D719B6" w14:textId="5B84674B" w:rsidR="00A91C02" w:rsidRPr="00194806" w:rsidRDefault="00A91C02" w:rsidP="00A91C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ไม่มีมาตรการ</w:t>
            </w:r>
          </w:p>
          <w:p w14:paraId="12F2BB65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BCBB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F1C38D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A6171F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210DE" w14:textId="77777777" w:rsidR="00D00936" w:rsidRPr="00194806" w:rsidRDefault="00E046B3" w:rsidP="00D00936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</w:t>
            </w:r>
            <w:r w:rsidR="00867E2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มีการรับเงินในระบบการจัดการข้อมูลการชำระค่าธรรมเนียม ผ่านระบบ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e-bill http://e-bill.dopa.go.th/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ตามประเภทที่กำหนดได้ครบถ้วน ถูกต้องและนำส่งตามหลักเกณฑ์วิธีปฏิบัติงานที่กรมการปกครองกำหนด</w:t>
            </w:r>
          </w:p>
          <w:p w14:paraId="7ECDC4E7" w14:textId="7DAD2B3F" w:rsidR="00D00936" w:rsidRPr="00194806" w:rsidRDefault="00D00936" w:rsidP="00D00936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BB79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09F38E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756EB54" w14:textId="2EF19E38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ไม่มี.......................................................... </w:t>
            </w:r>
          </w:p>
          <w:p w14:paraId="3FE2DA88" w14:textId="77777777" w:rsidR="00711732" w:rsidRPr="00194806" w:rsidRDefault="00711732" w:rsidP="007722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6F03C" w14:textId="07CD589E" w:rsidR="00867E28" w:rsidRPr="00194806" w:rsidRDefault="00867E28" w:rsidP="007722D9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B118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198629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BC7C6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4D311" w14:textId="5B86A4ED" w:rsidR="00883AD6" w:rsidRPr="00194806" w:rsidRDefault="00E046B3" w:rsidP="00456809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</w:t>
            </w:r>
            <w:r w:rsidR="000C55B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เจ้าหน้าที่ผู้ปฏิบัติงานในการออกหนังสือผ่านแดนด้วยระบบอิเล็กทรอนิกส์ </w:t>
            </w:r>
            <w:r w:rsidRPr="00194806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br/>
            </w:r>
            <w:r w:rsidRPr="00194806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  <w:t xml:space="preserve">(E-Border Pass) </w:t>
            </w:r>
            <w:r w:rsidRPr="00194806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มีการนำส่งเงินรายได้จากการออก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หนังสือผ่านแดนให้เสมียนตราจังหวัด/อำเภอ </w:t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พร้อมหลักฐานรายงานการนำส่งเงินผ่านแดน</w:t>
            </w:r>
            <w:r w:rsidR="000C55B6" w:rsidRPr="001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เป็นเงินรายได้แผ่นดิน</w:t>
            </w:r>
          </w:p>
          <w:p w14:paraId="6B6A0C59" w14:textId="3F8225A2" w:rsidR="008E0DA0" w:rsidRPr="00194806" w:rsidRDefault="008E0DA0" w:rsidP="00D00936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spacing w:val="-2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61DF5" w14:textId="77777777" w:rsidR="00E046B3" w:rsidRPr="00194806" w:rsidRDefault="00E046B3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  <w:p w14:paraId="6FC82501" w14:textId="77777777" w:rsidR="00E046B3" w:rsidRPr="00194806" w:rsidRDefault="00E046B3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  <w:p w14:paraId="6C4091DE" w14:textId="357F903C" w:rsidR="00E046B3" w:rsidRPr="00194806" w:rsidRDefault="00E046B3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ไม่มี................................................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EDA4433" w14:textId="77777777" w:rsidR="00E046B3" w:rsidRPr="00194806" w:rsidRDefault="00E046B3" w:rsidP="00D009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7161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6EEF1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0A8DE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8F141" w14:textId="6F6A3D71" w:rsidR="00E046B3" w:rsidRPr="00194806" w:rsidRDefault="00E046B3" w:rsidP="008E4A2D">
            <w:pPr>
              <w:ind w:firstLine="465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2</w:t>
            </w:r>
            <w:r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.3.</w:t>
            </w:r>
            <w:r w:rsidR="000C55B6"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40</w:t>
            </w:r>
            <w:r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ทุกสิ้นเดือน เมื่อได้รับรายงา</w:t>
            </w:r>
            <w:r w:rsidR="00883AD6" w:rsidRPr="0019480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น</w:t>
            </w:r>
            <w:r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รายละเอียดเงินคงเหลือ ณ วันสิ้นเดือนจากธนาคาร (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Statement</w:t>
            </w:r>
            <w:r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)</w:t>
            </w:r>
            <w:r w:rsidR="00883AD6"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มีการจัดทำงบเทียบยอดเงินฝากธนาคาร กรณียอดเงินฝากในบัญชีของธนาคารกับยอดในทะเบียนคุมเงินฝาก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ธนาคารไม่ตรงกัน</w:t>
            </w:r>
            <w:r w:rsidR="00883AD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หนังสือกระทรวงการคลัง</w:t>
            </w:r>
            <w:r w:rsidR="00883AD6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กค 0526.5/ว 18 ลงวันที่ 14 มีนาคม 2543 เรื่องการเบิกจ่ายการเก็บรักษาเงิน และนำส่งคลัง โดยใช้บริการธนาคารของหน่วยงานย่อย</w:t>
            </w:r>
          </w:p>
          <w:p w14:paraId="44CB20CB" w14:textId="31BC0AFA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DF3C9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ถูกต้องตาม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  <w:p w14:paraId="4A7E2D20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ยังไม่ถูกต้องตาม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กำหนด/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  <w:p w14:paraId="65960CEC" w14:textId="664B3468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D009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B810F3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9A0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26B905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C14D4D" w14:textId="57491145" w:rsidR="00E046B3" w:rsidRPr="00194806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A4A33" w14:textId="26560835" w:rsidR="00E046B3" w:rsidRPr="00194806" w:rsidRDefault="00E046B3" w:rsidP="008E0DA0">
            <w:pPr>
              <w:jc w:val="thaiDistribute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กลุ่มงาน/ฝ่ายทะเบียนและบัตร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C5B1D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054A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3F1A1A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8C0F2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F83E7" w14:textId="49B0ADB1" w:rsidR="00E046B3" w:rsidRPr="00194806" w:rsidRDefault="00E046B3" w:rsidP="008E0DA0">
            <w:pPr>
              <w:ind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 ฝ่าย/งานทะเบียน</w:t>
            </w:r>
            <w:r w:rsidR="00D8261F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0DCA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1E31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A8D4C3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260C6" w14:textId="1697C40E" w:rsidR="00E046B3" w:rsidRPr="00194806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76A1E" w14:textId="5B389D06" w:rsidR="00E046B3" w:rsidRPr="00194806" w:rsidRDefault="00E046B3" w:rsidP="00800B36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๓.๑.๑ การดำเนินการตามกฎหมายว่าด้วยงานทะเบียนครอบครัว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C743F" w14:textId="77AE90B5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F0EC0BE" w14:textId="77777777" w:rsidR="00E046B3" w:rsidRPr="00194806" w:rsidRDefault="00E046B3" w:rsidP="008E0DA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4E335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0E90D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B172E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300F5" w14:textId="738BF4BB" w:rsidR="00E046B3" w:rsidRPr="00194806" w:rsidRDefault="00E046B3" w:rsidP="00800B36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การดำเนินการตามกฎหมายว่าด้วยทะเบียนชื่อบุคคล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E2238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D989171" w14:textId="77777777" w:rsidR="00E046B3" w:rsidRPr="00194806" w:rsidRDefault="00E046B3" w:rsidP="000C55B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07F1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FE33C7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BB517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4E366" w14:textId="459A5199" w:rsidR="00E046B3" w:rsidRPr="00194806" w:rsidRDefault="00E046B3" w:rsidP="00F20D92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การดำเนินการตามกฎหมายว่าด้วยทะเบียนพินัยกรรม</w:t>
            </w:r>
          </w:p>
          <w:p w14:paraId="74084A82" w14:textId="2EDC5819" w:rsidR="00800B36" w:rsidRPr="00194806" w:rsidRDefault="00E046B3" w:rsidP="00800B36">
            <w:pPr>
              <w:tabs>
                <w:tab w:val="left" w:pos="5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3.1.4 การดำเนินการตามกฎหมายว่าด้วยทะเบียนศาลเจ้า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75465C" w14:textId="562C7473" w:rsidR="00E046B3" w:rsidRPr="00194806" w:rsidRDefault="00E046B3" w:rsidP="00800B36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55B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3.1.5 การดำเนินการตามกฎหมายว่าด้วยทะเบียนสัตว์พาหนะ</w:t>
            </w:r>
          </w:p>
          <w:p w14:paraId="6F19099E" w14:textId="027C308E" w:rsidR="00E046B3" w:rsidRPr="00194806" w:rsidRDefault="00E046B3" w:rsidP="00800B36">
            <w:pPr>
              <w:tabs>
                <w:tab w:val="left" w:pos="406"/>
                <w:tab w:val="left" w:pos="5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3.1.6 การดำเนินการตามกฎหมายว่าด้วยทะเบียนสุสานและ</w:t>
            </w:r>
            <w:proofErr w:type="spellStart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ฌาป</w:t>
            </w:r>
            <w:proofErr w:type="spellEnd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ณสถาน</w:t>
            </w:r>
          </w:p>
          <w:p w14:paraId="7BFAC439" w14:textId="77777777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386A6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24F7F53B" w14:textId="0F857036" w:rsidR="00E046B3" w:rsidRPr="00194806" w:rsidRDefault="000C55B6" w:rsidP="008C169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4B17302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BE356D3" w14:textId="77777777" w:rsidR="00800B36" w:rsidRPr="00194806" w:rsidRDefault="00E046B3" w:rsidP="008C1690">
            <w:pPr>
              <w:rPr>
                <w:rFonts w:ascii="TH SarabunIT๙" w:hAnsi="TH SarabunIT๙" w:cs="TH SarabunIT๙"/>
                <w:sz w:val="8"/>
                <w:szCs w:val="8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</w:t>
            </w:r>
          </w:p>
          <w:p w14:paraId="165A93EE" w14:textId="77777777" w:rsidR="00800B36" w:rsidRPr="00194806" w:rsidRDefault="00800B36" w:rsidP="008C1690">
            <w:pPr>
              <w:rPr>
                <w:rFonts w:ascii="TH SarabunIT๙" w:hAnsi="TH SarabunIT๙" w:cs="TH SarabunIT๙"/>
                <w:sz w:val="8"/>
                <w:szCs w:val="8"/>
                <w:u w:val="dotted"/>
              </w:rPr>
            </w:pPr>
          </w:p>
          <w:p w14:paraId="449C212F" w14:textId="77777777" w:rsidR="00800B36" w:rsidRPr="00194806" w:rsidRDefault="00800B36" w:rsidP="008C1690">
            <w:pPr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  <w:p w14:paraId="6695F25C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5BA6982E" w14:textId="0F5C0187" w:rsidR="00E046B3" w:rsidRPr="00194806" w:rsidRDefault="00E046B3" w:rsidP="008C1690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194806">
              <w:rPr>
                <w:rFonts w:ascii="TH SarabunIT๙" w:hAnsi="TH SarabunIT๙" w:cs="TH SarabunIT๙"/>
                <w:sz w:val="16"/>
                <w:szCs w:val="16"/>
                <w:u w:val="dotted"/>
                <w:cs/>
              </w:rPr>
              <w:t xml:space="preserve">                                            </w:t>
            </w:r>
          </w:p>
          <w:p w14:paraId="0B9C34AD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  <w:p w14:paraId="217F9D13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63F7AC7A" w14:textId="77777777" w:rsidR="00E046B3" w:rsidRPr="00194806" w:rsidRDefault="00E046B3" w:rsidP="000C55B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09E3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A306D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69F6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8C48A" w14:textId="20FCBB66" w:rsidR="00E046B3" w:rsidRPr="00194806" w:rsidRDefault="00E046B3" w:rsidP="008E0D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ฝ่าย/งานบัตรประจำตัวประชาชน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EBA01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B32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0FB21C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E9B8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1D998" w14:textId="25ECC905" w:rsidR="00800B36" w:rsidRPr="00194806" w:rsidRDefault="00E046B3" w:rsidP="00800B36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๓.๒.๑ การดำเนินการตามกฎหมายว่าด้วยบัตรประจำตัวประชาชน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E1A41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4D59114E" w14:textId="77777777" w:rsidR="00E046B3" w:rsidRPr="00194806" w:rsidRDefault="00E046B3" w:rsidP="000C55B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9A9F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6F5E2F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4BCB9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E9388" w14:textId="79F3C976" w:rsidR="00E046B3" w:rsidRPr="00194806" w:rsidRDefault="008E0DA0" w:rsidP="008E0DA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046B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๓.๒.๒ การกำกับดูแลการปฏิบัติงานบัตรประจำตัวประชาชนของสำนักทะเบียนท้องถิ่น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21571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2FEB86D" w14:textId="571D7748" w:rsidR="00E046B3" w:rsidRPr="00194806" w:rsidRDefault="00E046B3" w:rsidP="00F20D9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5F64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028DDC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115AD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7225C" w14:textId="1F5C266D" w:rsidR="00E046B3" w:rsidRPr="00194806" w:rsidRDefault="00E046B3" w:rsidP="00800B3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๓.๓ ฝ่าย/งานทะเบียนราษฎร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78A12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8CC0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1CD441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D0C09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9E5AF" w14:textId="715F63B7" w:rsidR="000C55B6" w:rsidRPr="00194806" w:rsidRDefault="00E046B3" w:rsidP="00800B36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๓.๓.๑ การดำเนินการตามกฎหมายว่าด้วยการทะเบียนราษฎร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D641F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53EAA811" w14:textId="69231E54" w:rsidR="00E046B3" w:rsidRPr="00194806" w:rsidRDefault="00E046B3" w:rsidP="00800B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E6C4A" w14:textId="77777777" w:rsidR="00E046B3" w:rsidRPr="00194806" w:rsidRDefault="00E046B3" w:rsidP="00800B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7269A7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BA5E9B" w14:textId="6C6963BC" w:rsidR="00E046B3" w:rsidRPr="00194806" w:rsidRDefault="000C55B6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352E2" w14:textId="1D717E61" w:rsidR="00E046B3" w:rsidRPr="00194806" w:rsidRDefault="00E046B3" w:rsidP="00F20D92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๓.๓.๒ การกำกับ ดูแล การปฏิบัติงาน</w:t>
            </w:r>
            <w:r w:rsidR="00C91BDF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การทะเบียนราษฎรของสำนักทะเบียนในอำเภอ</w:t>
            </w:r>
          </w:p>
          <w:p w14:paraId="21FA186D" w14:textId="77777777" w:rsidR="00BB68C6" w:rsidRPr="00194806" w:rsidRDefault="00BB68C6" w:rsidP="00BB68C6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3.3.3 การดำเนินการตามโครงการตรวจสารพันธุกรรมเพื่อแก้ไขปัญหาสถานะและสิทธิของคนไทยที่ตกหล่นทางทะเบียนราษฎร</w:t>
            </w:r>
          </w:p>
          <w:p w14:paraId="4FC437CF" w14:textId="07F7A65B" w:rsidR="0099184D" w:rsidRPr="00194806" w:rsidRDefault="00BB68C6" w:rsidP="00BB68C6">
            <w:pPr>
              <w:ind w:firstLine="45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(ระหว่างวันที่ 1 ต.ค. ....... ถึง ..................)</w:t>
            </w:r>
          </w:p>
          <w:p w14:paraId="042CDE86" w14:textId="77777777" w:rsidR="0099184D" w:rsidRPr="00194806" w:rsidRDefault="0099184D" w:rsidP="00F20D92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FE54C" w14:textId="77777777" w:rsidR="0099184D" w:rsidRPr="00194806" w:rsidRDefault="0099184D" w:rsidP="00F20D92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1D3CE" w14:textId="77777777" w:rsidR="0099184D" w:rsidRPr="00194806" w:rsidRDefault="0099184D" w:rsidP="00F20D92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91FCF" w14:textId="77777777" w:rsidR="00C17F47" w:rsidRPr="00194806" w:rsidRDefault="00C17F47" w:rsidP="0015508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264B175" w14:textId="77777777" w:rsidR="00C17F47" w:rsidRPr="00194806" w:rsidRDefault="00C17F47" w:rsidP="0015508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C9149FB" w14:textId="77777777" w:rsidR="00C17F47" w:rsidRPr="00194806" w:rsidRDefault="00C17F47" w:rsidP="0015508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F44A9C8" w14:textId="77777777" w:rsidR="00C17F47" w:rsidRPr="00194806" w:rsidRDefault="00C17F47" w:rsidP="0015508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D399A48" w14:textId="685DC43B" w:rsidR="00C17F47" w:rsidRPr="00194806" w:rsidRDefault="00C17F47" w:rsidP="00201F5F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3.3.4 การดำเนินการตามโครงการดำเนินการ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พระราชบัญญัติการทะเบียนราษฎร พ.ศ.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2534 รวมถึงฉบับแก้ไขเพิ่มเติม (ฉบับที่ 3)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พ.ศ. 2562 ในการดำเนินการเกี่ยวกั</w:t>
            </w:r>
            <w:r w:rsidR="00201F5F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การย้ายบุคคลที่ศาลออกหมายจับและยังมิได้นำตัวมา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ดำเนินการภายใน 180 วัน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เข้าทะเบียนบ้านกลางตามมาตรา 33 วรรคสอง</w:t>
            </w:r>
          </w:p>
          <w:p w14:paraId="2AEFFC5B" w14:textId="77777777" w:rsidR="00C17F47" w:rsidRPr="00194806" w:rsidRDefault="00C17F47" w:rsidP="00C17F4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(ระหว่างวันที่ 1 ต.ค. ............... ถึง ..................)  </w:t>
            </w:r>
          </w:p>
          <w:p w14:paraId="4ACC2CE3" w14:textId="69BDA1AB" w:rsidR="00C17F47" w:rsidRPr="00194806" w:rsidRDefault="00C17F47" w:rsidP="00C17F47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12"/>
                <w:szCs w:val="12"/>
                <w:cs/>
              </w:rPr>
              <w:t xml:space="preserve">                    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6CB76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47FCABE9" w14:textId="77777777" w:rsidR="00E046B3" w:rsidRPr="00194806" w:rsidRDefault="00E046B3" w:rsidP="008E0D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FB071" w14:textId="77777777" w:rsidR="00BB68C6" w:rsidRPr="00194806" w:rsidRDefault="00BB68C6" w:rsidP="00BB68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</w:t>
            </w:r>
          </w:p>
          <w:p w14:paraId="2060AFE7" w14:textId="3F6F6C97" w:rsidR="00BB68C6" w:rsidRPr="00194806" w:rsidRDefault="00BB68C6" w:rsidP="00BB68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- ยื่นความประสงค์ จำนวน.........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....ราย</w:t>
            </w:r>
          </w:p>
          <w:p w14:paraId="5F606902" w14:textId="65F466EA" w:rsidR="00BB68C6" w:rsidRPr="00194806" w:rsidRDefault="00BB68C6" w:rsidP="00BB68C6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-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ดำเนินการตรวจสารพันธุกรรมที่สถานพยาบาลแล้ว</w:t>
            </w:r>
            <w:r w:rsidRPr="0019480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..........ราย</w:t>
            </w:r>
          </w:p>
          <w:p w14:paraId="10A95FB9" w14:textId="6B486D99" w:rsidR="00BB68C6" w:rsidRPr="00194806" w:rsidRDefault="00BB68C6" w:rsidP="00BB68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แก้ไขสถานภาพแล้ว จำนวน..........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.....ราย</w:t>
            </w:r>
          </w:p>
          <w:p w14:paraId="4CCA088F" w14:textId="3FDBBE87" w:rsidR="00BB68C6" w:rsidRPr="00194806" w:rsidRDefault="00BB68C6" w:rsidP="00BB68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ตรวจไม่พบความสัมพันธ์ จำนวน....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....ราย</w:t>
            </w:r>
          </w:p>
          <w:p w14:paraId="0A29323B" w14:textId="03F6E03F" w:rsidR="00BB68C6" w:rsidRPr="00194806" w:rsidRDefault="00BB68C6" w:rsidP="00BB68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 จำนวน....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........ราย</w:t>
            </w:r>
          </w:p>
          <w:p w14:paraId="435BDD1D" w14:textId="44D067C1" w:rsidR="00BB68C6" w:rsidRPr="00194806" w:rsidRDefault="00BB68C6" w:rsidP="00BB68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7D92F051" w14:textId="77777777" w:rsidR="00BB68C6" w:rsidRPr="00194806" w:rsidRDefault="00BB68C6" w:rsidP="008E0DA0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535D3828" w14:textId="77777777" w:rsidR="00C17F47" w:rsidRPr="00194806" w:rsidRDefault="00C17F47" w:rsidP="00C17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</w:t>
            </w:r>
          </w:p>
          <w:p w14:paraId="2439203E" w14:textId="1D715B79" w:rsidR="00C17F47" w:rsidRPr="00194806" w:rsidRDefault="00C17F47" w:rsidP="00C17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- แจ้งเจ้าบ้านแล้ว  จำนวน............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.........ราย</w:t>
            </w:r>
          </w:p>
          <w:p w14:paraId="3E96B00F" w14:textId="13F1CD09" w:rsidR="00C17F47" w:rsidRPr="00194806" w:rsidRDefault="00C17F47" w:rsidP="00C17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- ย้ายเข้าบ้านกลาง จำนวน...........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........ราย</w:t>
            </w:r>
          </w:p>
          <w:p w14:paraId="5C24280B" w14:textId="25AC9ADC" w:rsidR="00C17F47" w:rsidRPr="00194806" w:rsidRDefault="00C17F47" w:rsidP="00C17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อยู่ระหว่างดำเนินการ จำนวน...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.........ราย</w:t>
            </w:r>
          </w:p>
          <w:p w14:paraId="78BE3DC4" w14:textId="77777777" w:rsidR="00C17F47" w:rsidRPr="00194806" w:rsidRDefault="00C17F47" w:rsidP="00C17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1189FFC" w14:textId="77777777" w:rsidR="00C17F47" w:rsidRPr="00194806" w:rsidRDefault="00C17F47" w:rsidP="00C17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2CC5F" w14:textId="5EFBD0B5" w:rsidR="00C17F47" w:rsidRPr="00194806" w:rsidRDefault="00C17F47" w:rsidP="008E0D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70C1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06D9C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00296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6841B" w14:textId="1B11D6CF" w:rsidR="00E046B3" w:rsidRPr="00194806" w:rsidRDefault="00E046B3" w:rsidP="008E0D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๓.๔ ฝ่าย/งานสถานะบุคคลและสัญชาติ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3B5B0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DF71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A8CC65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12197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90F7F" w14:textId="29993432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การดำเนินการตามกฎหมายว่าด้วยสัญชาติ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C863B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64059690" w14:textId="6FC013C7" w:rsidR="00E046B3" w:rsidRPr="00194806" w:rsidRDefault="00E046B3" w:rsidP="00F20D9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E10F1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6C4BDF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A1DACF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423EB" w14:textId="26211CCB" w:rsidR="00E046B3" w:rsidRPr="00194806" w:rsidRDefault="008E0DA0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046B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๓.๔.๒ การดำเนินการตามกฎหมายว่าด้วยคนเข้าเมืองในส่วนของบุคคลซึ่งไม่มีสัญชาติไทย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675C0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91166F2" w14:textId="77777777" w:rsidR="00E046B3" w:rsidRPr="00194806" w:rsidRDefault="00E046B3" w:rsidP="000C55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F2DDC9" w14:textId="77777777" w:rsidR="00F20D92" w:rsidRPr="00194806" w:rsidRDefault="00F20D92" w:rsidP="000C55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36C0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C5D6C2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B74ECB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A2D76" w14:textId="77777777" w:rsidR="00130233" w:rsidRPr="00194806" w:rsidRDefault="00E046B3" w:rsidP="00B36923">
            <w:pPr>
              <w:ind w:firstLine="45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๓.๔.๓ การดำเนินการตามกฎหมายว่าด้วยการทะเบียนราษฎรและบัตรประจำตัวประชาชนในส่วนของชนกลุ่มน้อยและคนต่างด้าวอื่น</w:t>
            </w:r>
          </w:p>
          <w:p w14:paraId="47569AD6" w14:textId="6580E20C" w:rsidR="000212FD" w:rsidRPr="00194806" w:rsidRDefault="000212FD" w:rsidP="00B36923">
            <w:pPr>
              <w:ind w:firstLine="45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3.4.4 </w:t>
            </w:r>
            <w:r w:rsidRPr="0019480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ขออนุญาตออกนอกเขตพื้นที่ควบคุมของบุคคลต่างด้าวบางจำพวกที่เข้ามาอยู่ในราชอาณาจักรเป็นการชั่วคราว (กรณีออกนอกเขตจังหวัด)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02B4D" w14:textId="77777777" w:rsidR="00751132" w:rsidRPr="00194806" w:rsidRDefault="00751132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7EF4ED1" w14:textId="77777777" w:rsidR="00130233" w:rsidRPr="00194806" w:rsidRDefault="00130233" w:rsidP="00B369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77005E" w14:textId="77777777" w:rsidR="00F20D92" w:rsidRPr="00194806" w:rsidRDefault="00F20D92" w:rsidP="00B369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2115A4" w14:textId="77777777" w:rsidR="00F20D92" w:rsidRPr="00194806" w:rsidRDefault="00F20D92" w:rsidP="00B36923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93BF4A1" w14:textId="77777777" w:rsidR="000212FD" w:rsidRPr="00194806" w:rsidRDefault="000212FD" w:rsidP="00B36923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DDEB31F" w14:textId="77777777" w:rsidR="000212FD" w:rsidRPr="00194806" w:rsidRDefault="000212FD" w:rsidP="00B36923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38A691B" w14:textId="77777777" w:rsidR="000212FD" w:rsidRPr="00194806" w:rsidRDefault="000212FD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421A449E" w14:textId="19A41C54" w:rsidR="000212FD" w:rsidRPr="00194806" w:rsidRDefault="000212FD" w:rsidP="00B36923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7498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DEF084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0A19E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DCA00" w14:textId="6D8CF599" w:rsidR="00C91BDF" w:rsidRPr="00194806" w:rsidRDefault="00E046B3" w:rsidP="00B36923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3.4.</w:t>
            </w:r>
            <w:r w:rsidR="000212FD" w:rsidRPr="0019480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การดำเนินการขอเปลี่ยนแปลงสถานะ</w:t>
            </w:r>
            <w:r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ในเอกสารการทะเบียนราษฎรสำหรับคนไทยพลัดถิ่น</w:t>
            </w:r>
          </w:p>
          <w:p w14:paraId="398FE285" w14:textId="5EEF30A0" w:rsidR="00883AD6" w:rsidRPr="00194806" w:rsidRDefault="00883AD6" w:rsidP="00B36923">
            <w:pPr>
              <w:ind w:firstLine="459"/>
              <w:jc w:val="thaiDistribute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BC4E0" w14:textId="77777777" w:rsidR="00751132" w:rsidRPr="00194806" w:rsidRDefault="00751132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DC1E0BA" w14:textId="77777777" w:rsidR="008E0DA0" w:rsidRPr="00194806" w:rsidRDefault="008E0DA0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6F12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0B26DC2" w14:textId="77777777" w:rsidTr="008172F8">
        <w:trPr>
          <w:trHeight w:val="3826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61CE60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75D92" w14:textId="2B7AAC33" w:rsidR="00E046B3" w:rsidRPr="00194806" w:rsidRDefault="00E046B3" w:rsidP="00C9264E">
            <w:pPr>
              <w:ind w:firstLine="45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๓.๔.</w:t>
            </w:r>
            <w:r w:rsidR="000212FD" w:rsidRPr="0019480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การดำเนินการตามโครงการกำหนดสถานะให้แก่บุคคลไร้สัญชาติ</w:t>
            </w:r>
          </w:p>
          <w:p w14:paraId="314B52BD" w14:textId="77777777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</w:t>
            </w:r>
            <w:r w:rsidR="008E0DA0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 ถึง ..................)</w:t>
            </w:r>
          </w:p>
          <w:p w14:paraId="12086CA9" w14:textId="77777777" w:rsidR="00CE6417" w:rsidRPr="00194806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57F565" w14:textId="77777777" w:rsidR="00CE6417" w:rsidRPr="00194806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94BD80" w14:textId="77777777" w:rsidR="00CE6417" w:rsidRPr="00194806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326F416" w14:textId="02B92EE8" w:rsidR="00CE6417" w:rsidRPr="00194806" w:rsidRDefault="00CE6417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 3.4.</w:t>
            </w:r>
            <w:r w:rsidR="000212FD" w:rsidRPr="0019480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การดำเนินการแก้ไขปัญหาสถานะบุคคลของเด็กนักเรียนที่มีเลขประจำตัวขึ้นต้นด้วยอักษร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G</w:t>
            </w:r>
          </w:p>
          <w:p w14:paraId="342500A8" w14:textId="77777777" w:rsidR="00F0523B" w:rsidRPr="00194806" w:rsidRDefault="00CE6417" w:rsidP="00F0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 ถึง ..................)</w:t>
            </w:r>
          </w:p>
          <w:p w14:paraId="5BE74D9A" w14:textId="77777777" w:rsidR="000212FD" w:rsidRPr="00194806" w:rsidRDefault="000212FD" w:rsidP="00F0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658759" w14:textId="581F4012" w:rsidR="000212FD" w:rsidRPr="00194806" w:rsidRDefault="000212FD" w:rsidP="00F0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70362" w14:textId="21CCE8C5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F49B20C" w14:textId="06C249DD" w:rsidR="00E046B3" w:rsidRPr="00194806" w:rsidRDefault="00E046B3" w:rsidP="00B36923">
            <w:pPr>
              <w:pStyle w:val="a4"/>
              <w:numPr>
                <w:ilvl w:val="0"/>
                <w:numId w:val="4"/>
              </w:numPr>
              <w:ind w:left="315" w:hanging="237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รับเรื่อง จำนวน........................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...เรื่อ</w:t>
            </w:r>
            <w:r w:rsidR="00B3692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 จำนวน................เรื่อง</w:t>
            </w:r>
          </w:p>
          <w:p w14:paraId="49406255" w14:textId="605A2512" w:rsidR="00E046B3" w:rsidRPr="00194806" w:rsidRDefault="00E046B3" w:rsidP="00B36923">
            <w:pPr>
              <w:pStyle w:val="a4"/>
              <w:numPr>
                <w:ilvl w:val="0"/>
                <w:numId w:val="4"/>
              </w:numPr>
              <w:ind w:left="315" w:hanging="237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 จำนวน......เรื่อง</w:t>
            </w:r>
          </w:p>
          <w:p w14:paraId="460926FA" w14:textId="0975AAD0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</w:t>
            </w:r>
          </w:p>
          <w:p w14:paraId="760E2047" w14:textId="77777777" w:rsidR="00E046B3" w:rsidRPr="00194806" w:rsidRDefault="00E046B3" w:rsidP="008E0DA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6F948DE" w14:textId="77777777" w:rsidR="00CE6417" w:rsidRPr="00194806" w:rsidRDefault="00CE6417" w:rsidP="00CE64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46D36E6" w14:textId="0532FBAC" w:rsidR="00CE6417" w:rsidRPr="00194806" w:rsidRDefault="00CE6417" w:rsidP="00B36923">
            <w:pPr>
              <w:pStyle w:val="a4"/>
              <w:numPr>
                <w:ilvl w:val="0"/>
                <w:numId w:val="4"/>
              </w:numPr>
              <w:ind w:left="315" w:hanging="237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รับเรื่อง จำนวน...........................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เรื่องดำเนินการแล้ว จำนวน................เรื่อง</w:t>
            </w:r>
          </w:p>
          <w:p w14:paraId="1CE015FC" w14:textId="0FEDB853" w:rsidR="00CE6417" w:rsidRPr="00194806" w:rsidRDefault="00CE6417" w:rsidP="00B36923">
            <w:pPr>
              <w:pStyle w:val="a4"/>
              <w:numPr>
                <w:ilvl w:val="0"/>
                <w:numId w:val="4"/>
              </w:numPr>
              <w:ind w:left="315" w:hanging="237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 จำนวน......เรื่อง</w:t>
            </w:r>
          </w:p>
          <w:p w14:paraId="3C062565" w14:textId="2085D705" w:rsidR="00C9264E" w:rsidRPr="00194806" w:rsidRDefault="00CE6417" w:rsidP="00C92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</w:t>
            </w:r>
            <w:r w:rsidR="00800B3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56C8E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D587E1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29941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1BEF2" w14:textId="77777777" w:rsidR="00E046B3" w:rsidRPr="00194806" w:rsidRDefault="00E046B3" w:rsidP="00F0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การให้บริการงานทะเบียนผ่านระบบออนไลน์ (</w:t>
            </w:r>
            <w:proofErr w:type="spellStart"/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ThaID</w:t>
            </w:r>
            <w:proofErr w:type="spellEnd"/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, 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DOPA Citizen Services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34EEB472" w14:textId="77777777" w:rsidR="00E046B3" w:rsidRPr="00194806" w:rsidRDefault="00E046B3" w:rsidP="00F0523B">
            <w:pPr>
              <w:jc w:val="thaiDistribute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5860830" w14:textId="77777777" w:rsidR="00E27433" w:rsidRPr="00194806" w:rsidRDefault="00D45926" w:rsidP="00F052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480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๓.๖</w:t>
            </w:r>
            <w:r w:rsidR="00130233" w:rsidRPr="0019480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30233" w:rsidRPr="0019480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มีการดำเนิน</w:t>
            </w:r>
            <w:r w:rsidRPr="0019480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การรับชำระเงินค่าปรับเป็นพินัย</w:t>
            </w:r>
            <w:r w:rsidRPr="00194806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เป็นไปตา</w:t>
            </w:r>
            <w:r w:rsidR="004B6098" w:rsidRPr="00194806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ม</w:t>
            </w:r>
            <w:r w:rsidR="004B6098" w:rsidRPr="00194806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พระราชบัญญัติ</w:t>
            </w:r>
            <w:r w:rsidR="004B6098" w:rsidRPr="0019480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ว่าด้วยการปรับเป็</w:t>
            </w:r>
            <w:r w:rsidR="00F0523B" w:rsidRPr="00194806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น</w:t>
            </w:r>
            <w:r w:rsidR="004B6098" w:rsidRPr="0019480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พินัย</w:t>
            </w:r>
            <w:r w:rsidR="004B6098" w:rsidRPr="001948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พ.ศ. ๒๕๖๕</w:t>
            </w:r>
          </w:p>
          <w:p w14:paraId="2E228C9F" w14:textId="41776420" w:rsidR="00883AD6" w:rsidRPr="00194806" w:rsidRDefault="00883AD6" w:rsidP="00F0523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1EE1E" w14:textId="4996AD89" w:rsidR="00800B36" w:rsidRPr="00194806" w:rsidRDefault="00800B36" w:rsidP="00F05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</w:t>
            </w:r>
          </w:p>
          <w:p w14:paraId="3CFC10AC" w14:textId="77777777" w:rsidR="00130233" w:rsidRPr="00194806" w:rsidRDefault="00130233" w:rsidP="00F0523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A7244FB" w14:textId="77777777" w:rsidR="00F0523B" w:rsidRPr="00194806" w:rsidRDefault="00F0523B" w:rsidP="00F0523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A7AB8AD" w14:textId="77777777" w:rsidR="00F20D92" w:rsidRPr="00194806" w:rsidRDefault="00F20D92" w:rsidP="00F0523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1E91146" w14:textId="77777777" w:rsidR="00F20D92" w:rsidRPr="00194806" w:rsidRDefault="00F20D92" w:rsidP="00F0523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E44FECE" w14:textId="686A02FB" w:rsidR="004B6098" w:rsidRPr="00194806" w:rsidRDefault="00130233" w:rsidP="00F05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="004B609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และเป็นไปตามแนวทางที่กำหนด</w:t>
            </w:r>
          </w:p>
          <w:p w14:paraId="3BBBEB90" w14:textId="231C7668" w:rsidR="004B6098" w:rsidRPr="00194806" w:rsidRDefault="004B6098" w:rsidP="00F05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แต่ยังไม่เป็นไปตามแนวทางที่กำหนด</w:t>
            </w:r>
          </w:p>
          <w:p w14:paraId="3E76396F" w14:textId="0A7BED35" w:rsidR="00130233" w:rsidRPr="00194806" w:rsidRDefault="00130233" w:rsidP="00F05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ี................................</w:t>
            </w:r>
            <w:r w:rsidR="004B6098" w:rsidRPr="00194806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6257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612F2F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EAA1E8" w14:textId="1819B23D" w:rsidR="00E046B3" w:rsidRPr="00194806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71A6D" w14:textId="2539FE6A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กลุ่มงาน/ฝ่ายความมั่นคง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0C91A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FA112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144EC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002695" w14:textId="20131BAE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8058" w14:textId="44616EF0" w:rsidR="00E046B3" w:rsidRPr="00194806" w:rsidRDefault="00E046B3" w:rsidP="008C16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๔.๑ ฝ่าย/งาน การรักษาความสงบเรียบร้อย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C5AE" w14:textId="77777777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25E34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2CD4D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3F60BA" w14:textId="7C95516F" w:rsidR="00E046B3" w:rsidRPr="00194806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EB13C" w14:textId="69F87B0F" w:rsidR="00E046B3" w:rsidRPr="00194806" w:rsidRDefault="00E046B3" w:rsidP="000212FD">
            <w:pPr>
              <w:tabs>
                <w:tab w:val="left" w:pos="43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๔.๑.๑ การดำเนินการรักษาความสงบเรียบร้อยและความมั่นคงภายในประเทศ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22966" w14:textId="3EC9C06D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7F79EE9" w14:textId="77777777" w:rsidR="00E046B3" w:rsidRPr="00194806" w:rsidRDefault="00E046B3" w:rsidP="004B6098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F9239C3" w14:textId="77777777" w:rsidR="004346FB" w:rsidRPr="00194806" w:rsidRDefault="004346FB" w:rsidP="004B6098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EEE6A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5FFF81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10A3F7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A5263" w14:textId="52B47EAE" w:rsidR="00391C97" w:rsidRPr="00194806" w:rsidRDefault="00E046B3" w:rsidP="000212FD">
            <w:pPr>
              <w:ind w:firstLine="45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๔.๑.๒ การขับเคลื่อนงานตามยุทธศาสตร์ด้านความมั่นคง</w:t>
            </w:r>
          </w:p>
          <w:p w14:paraId="4ACA0DC9" w14:textId="77777777" w:rsidR="000212FD" w:rsidRPr="00194806" w:rsidRDefault="000212FD" w:rsidP="000212FD">
            <w:pPr>
              <w:ind w:firstLine="454"/>
              <w:jc w:val="thaiDistribute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9A59F82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7E6F0AD3" w14:textId="2C71AFA9" w:rsidR="00E046B3" w:rsidRPr="00194806" w:rsidRDefault="00E27433" w:rsidP="00E27433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046B3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4.1.3 การดำเนินการจัดตั้งชุดปฏิบัติการพิเศษ</w:t>
            </w:r>
            <w:r w:rsidR="00E046B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ฝ่ายปกครองระดับอำเภอ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B166E" w14:textId="77777777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193FF00" w14:textId="50041A29" w:rsidR="00E705E7" w:rsidRPr="00194806" w:rsidRDefault="00E046B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12"/>
                <w:szCs w:val="12"/>
                <w:u w:val="dotted"/>
                <w:cs/>
              </w:rPr>
              <w:t xml:space="preserve">                               </w:t>
            </w:r>
          </w:p>
          <w:p w14:paraId="122B931D" w14:textId="77777777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(โปรดระบุรายละเอียด)</w:t>
            </w:r>
          </w:p>
          <w:p w14:paraId="2CB77ACE" w14:textId="1543EF98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ระดับจังหวัด จำนวน..................</w:t>
            </w:r>
            <w:r w:rsidR="001E409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14:paraId="15EEFE51" w14:textId="11D07F4A" w:rsidR="00E046B3" w:rsidRPr="00194806" w:rsidRDefault="00E046B3" w:rsidP="008C16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ระดับอำเภอ จำนวน................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E4090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14:paraId="04FF4787" w14:textId="65EF94F5" w:rsidR="00ED24E5" w:rsidRPr="00194806" w:rsidRDefault="00E046B3" w:rsidP="00711732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="004346F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F0523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7B7B8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3C6B74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D79ED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CC39A" w14:textId="77777777" w:rsidR="00E046B3" w:rsidRPr="00194806" w:rsidRDefault="00E046B3" w:rsidP="00B36923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๔.๑.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การดำเนินการจัดระเบียบสังคม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และปราบปรามผู้มีอิทธิพล</w:t>
            </w:r>
          </w:p>
          <w:p w14:paraId="153CFC4A" w14:textId="4DE3033B" w:rsidR="00E046B3" w:rsidRPr="00194806" w:rsidRDefault="00E046B3" w:rsidP="00B369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</w:t>
            </w:r>
            <w:r w:rsidR="00642469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 ถึง .........................)</w:t>
            </w:r>
          </w:p>
          <w:p w14:paraId="469B3E55" w14:textId="543CD10D" w:rsidR="00E046B3" w:rsidRPr="00194806" w:rsidRDefault="00E046B3" w:rsidP="00B36923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178B5" w14:textId="57ABB6A9" w:rsidR="00E046B3" w:rsidRPr="00194806" w:rsidRDefault="00E046B3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007084C9" w14:textId="77777777" w:rsidR="00E046B3" w:rsidRPr="00194806" w:rsidRDefault="00E046B3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0226891" w14:textId="62C4C7CF" w:rsidR="00C9264E" w:rsidRPr="00194806" w:rsidRDefault="00F0523B" w:rsidP="00B36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7ABA3A29" w14:textId="199765A0" w:rsidR="00E046B3" w:rsidRPr="00194806" w:rsidRDefault="00F0523B" w:rsidP="00B36923">
            <w:pPr>
              <w:rPr>
                <w:rFonts w:ascii="TH SarabunIT๙" w:hAnsi="TH SarabunIT๙" w:cs="TH SarabunIT๙"/>
                <w:sz w:val="12"/>
                <w:szCs w:val="12"/>
                <w:u w:val="dotted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61DE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039F9A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72291C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B60E2" w14:textId="398E8DAE" w:rsidR="00E046B3" w:rsidRPr="0019480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705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การดำเนินการเกี่ยวกับการป้องกันปราบปรามและแก้ไขปัญหายาเสพติด</w:t>
            </w:r>
          </w:p>
          <w:p w14:paraId="2B1DCBF9" w14:textId="77777777" w:rsidR="00E705E7" w:rsidRPr="00194806" w:rsidRDefault="00E705E7" w:rsidP="00E705E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13B3FD55" w14:textId="3B1B8DDB" w:rsidR="00E046B3" w:rsidRPr="00194806" w:rsidRDefault="00E046B3" w:rsidP="00B36923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D552E" w14:textId="1421EBFE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1DB9AE63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6D8C065" w14:textId="68D91BE8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579953BD" w14:textId="047CAD7A" w:rsidR="00CE5081" w:rsidRPr="00194806" w:rsidRDefault="00CE5081" w:rsidP="0064246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E6DE0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DCB63C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2B35E3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ECD62" w14:textId="2CDE1BF0" w:rsidR="00E046B3" w:rsidRPr="00194806" w:rsidRDefault="00E046B3" w:rsidP="00E27433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705E7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การป้องกันและปราบปรามการค้ามนุษย์</w:t>
            </w:r>
          </w:p>
          <w:p w14:paraId="1F4A0E82" w14:textId="0A637BE6" w:rsidR="00E046B3" w:rsidRPr="00194806" w:rsidRDefault="00E046B3" w:rsidP="000560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</w:t>
            </w:r>
            <w:r w:rsidR="00E705E7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 ถึง .................)</w:t>
            </w:r>
          </w:p>
          <w:p w14:paraId="771B45E6" w14:textId="77777777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57CFE" w14:textId="77777777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97DD3" w14:textId="77777777" w:rsidR="00711732" w:rsidRPr="00194806" w:rsidRDefault="00711732" w:rsidP="00ED24E5">
            <w:pPr>
              <w:jc w:val="thaiDistribute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26A9009B" w14:textId="5AC5FFD6" w:rsidR="00E046B3" w:rsidRPr="00194806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การควบคุมและกำกับการปฏิบัติตามกฎหมายว่าด้วย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อาวุธปืน </w:t>
            </w:r>
          </w:p>
          <w:p w14:paraId="3C88F62D" w14:textId="72DC7E5D" w:rsidR="00E046B3" w:rsidRPr="00194806" w:rsidRDefault="00E046B3" w:rsidP="006424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</w:t>
            </w:r>
            <w:r w:rsidR="00642469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 ถึง .................)</w:t>
            </w:r>
          </w:p>
          <w:p w14:paraId="6D58FB34" w14:textId="77777777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5E2D4" w14:textId="77777777" w:rsidR="001E4090" w:rsidRPr="00194806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44C9E" w14:textId="77777777" w:rsidR="001E4090" w:rsidRPr="00194806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9A9F873" w14:textId="77777777" w:rsidR="00E046B3" w:rsidRPr="00194806" w:rsidRDefault="00E046B3" w:rsidP="00ED24E5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8ACFF4F" w14:textId="78F4947F" w:rsidR="00E046B3" w:rsidRPr="00194806" w:rsidRDefault="00E046B3" w:rsidP="00550121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42469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การควบคุมและกำกับการปฏิบัติตามกฎหมายว่าด้วยการพนัน</w:t>
            </w:r>
          </w:p>
          <w:p w14:paraId="7FCB67FD" w14:textId="34C47F7D" w:rsidR="00E046B3" w:rsidRPr="00194806" w:rsidRDefault="00E046B3" w:rsidP="00323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</w:t>
            </w:r>
            <w:r w:rsidR="00642469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 ถึง ...................)</w:t>
            </w:r>
          </w:p>
          <w:p w14:paraId="57BC7A75" w14:textId="0D93F65B" w:rsidR="00E27433" w:rsidRPr="00194806" w:rsidRDefault="00E27433" w:rsidP="00ED24E5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9FC1DFC" w14:textId="59F1D195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4246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743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 การดำเนินการเฝ้าระวังและติดตามพฤติกรรมผู้กระทำความผิด ผู้มีอิทธิพล</w:t>
            </w:r>
          </w:p>
          <w:p w14:paraId="204B3A21" w14:textId="005EBB5B" w:rsidR="004346FB" w:rsidRPr="00194806" w:rsidRDefault="00E046B3" w:rsidP="00323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4D89E8DA" w14:textId="17D703E3" w:rsidR="009C238C" w:rsidRPr="00194806" w:rsidRDefault="009C238C" w:rsidP="00875763">
            <w:pPr>
              <w:tabs>
                <w:tab w:val="left" w:pos="10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346F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757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บุคคลที่ต้องเฝ้าระวังในพื้นที่</w:t>
            </w:r>
            <w:r w:rsidR="0087576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(สีเหลือง)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..คน</w:t>
            </w:r>
          </w:p>
          <w:p w14:paraId="4A11FAF5" w14:textId="1ED48C33" w:rsidR="009C238C" w:rsidRPr="00194806" w:rsidRDefault="009C238C" w:rsidP="008757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346F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7576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บุคคลต้องสงสัยว่ามีพฤติการณ์เป็นผู้มีอิทธิพล (สีแดง)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จำนวน.....................คน</w:t>
            </w:r>
          </w:p>
          <w:p w14:paraId="1294D71C" w14:textId="77777777" w:rsidR="00ED24E5" w:rsidRPr="00194806" w:rsidRDefault="00ED24E5" w:rsidP="00550121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1A79EEE" w14:textId="77777777" w:rsidR="008370C5" w:rsidRPr="00194806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(6)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การควบคุมและกำกับการปฏิบัติ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ตามกฎหมายว่าด้วยสถานบริการ </w:t>
            </w:r>
            <w:r w:rsidR="009C238C"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ตรวจสถานบริการ </w:t>
            </w:r>
            <w:r w:rsidR="009C238C" w:rsidRPr="0019480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สถานประกอบการที่เปิดให้บริการในลักษณะที่คล้ายกับ</w:t>
            </w:r>
            <w:r w:rsidR="009C238C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สถานบริการแหล่งอบายมุขอื่น</w:t>
            </w:r>
          </w:p>
          <w:p w14:paraId="4EE2D53B" w14:textId="7555A4FE" w:rsidR="00E046B3" w:rsidRPr="00194806" w:rsidRDefault="00E046B3" w:rsidP="008370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</w:t>
            </w:r>
            <w:r w:rsidR="00642469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 ถึง .................)</w:t>
            </w:r>
          </w:p>
          <w:p w14:paraId="000591A9" w14:textId="77777777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0B1BC8F" w14:textId="26FA7601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4.1.5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การควบคุมและกำกับการปฏิบัติตามกฎหมายว่าด้วยโรงแรม</w:t>
            </w:r>
            <w:r w:rsidR="00641194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1194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และสถานประกอบกิจการที่ไม่เป็นโรงแรม</w:t>
            </w:r>
          </w:p>
          <w:p w14:paraId="6D9BB4AE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6E72A78" w14:textId="27E42F14" w:rsidR="00E046B3" w:rsidRPr="00194806" w:rsidRDefault="00E046B3" w:rsidP="008E4A2D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7339" w14:textId="4C14DE51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13A3F680" w14:textId="77777777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7D9E193C" w14:textId="7ECAF2D2" w:rsidR="009C238C" w:rsidRPr="00194806" w:rsidRDefault="009C238C" w:rsidP="009C2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.......................คน</w:t>
            </w:r>
          </w:p>
          <w:p w14:paraId="01956A7E" w14:textId="7EFFA629" w:rsidR="009C238C" w:rsidRPr="00194806" w:rsidRDefault="009C238C" w:rsidP="009C2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ผู้เสียหาย.......................คน</w:t>
            </w:r>
          </w:p>
          <w:p w14:paraId="14344719" w14:textId="57A1A716" w:rsidR="00E046B3" w:rsidRPr="00194806" w:rsidRDefault="00F0523B" w:rsidP="009437B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98D8EBF" w14:textId="77777777" w:rsidR="00E046B3" w:rsidRPr="00194806" w:rsidRDefault="00E046B3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6AA0BDC" w14:textId="3D228645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44959B90" w14:textId="766A5C57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D4DD05A" w14:textId="14E68D52" w:rsidR="001E4090" w:rsidRPr="00194806" w:rsidRDefault="001E4090" w:rsidP="001E40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อาวุธปืนมีทะเบียน...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..คดี</w:t>
            </w:r>
          </w:p>
          <w:p w14:paraId="0D3F05EF" w14:textId="0072A3B1" w:rsidR="001E4090" w:rsidRPr="00194806" w:rsidRDefault="001E4090" w:rsidP="001E40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อาวุธปืนไม่มีทะเบียน.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..คดี</w:t>
            </w:r>
          </w:p>
          <w:p w14:paraId="16700A77" w14:textId="5A7D5F2F" w:rsidR="001E4090" w:rsidRPr="00194806" w:rsidRDefault="001E4090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9264E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เพิกถอนใบอนุญาต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</w:t>
            </w:r>
          </w:p>
          <w:p w14:paraId="58A411F6" w14:textId="5066A112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2F084B8" w14:textId="77777777" w:rsidR="000212FD" w:rsidRPr="00194806" w:rsidRDefault="000212FD" w:rsidP="00323D3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6CE2E9" w14:textId="23F4A425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7D49DDF5" w14:textId="77777777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BA95E90" w14:textId="795844DF" w:rsidR="00F0523B" w:rsidRPr="00194806" w:rsidRDefault="00F0523B" w:rsidP="00323D3A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4BDB595B" w14:textId="77777777" w:rsidR="00F0523B" w:rsidRPr="00194806" w:rsidRDefault="00F0523B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6EA79A8" w14:textId="5B5D8239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7C4A18A4" w14:textId="77777777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38FFC3BD" w14:textId="0A51C260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188EF0BF" w14:textId="77777777" w:rsidR="004346FB" w:rsidRPr="00194806" w:rsidRDefault="004346FB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EA54C" w14:textId="77777777" w:rsidR="004346FB" w:rsidRPr="00194806" w:rsidRDefault="004346FB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DEC821" w14:textId="28A1ADEF" w:rsidR="004346FB" w:rsidRPr="00194806" w:rsidRDefault="004346FB" w:rsidP="00434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06C90" w14:textId="5D9A835D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A3DA6" w14:textId="77777777" w:rsidR="00ED24E5" w:rsidRPr="00194806" w:rsidRDefault="00ED24E5" w:rsidP="00323D3A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52507C3B" w14:textId="77777777" w:rsidR="00751132" w:rsidRPr="00194806" w:rsidRDefault="00751132" w:rsidP="00323D3A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360E2EF" w14:textId="0771E25C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26EEBB13" w14:textId="77777777" w:rsidR="00E046B3" w:rsidRPr="00194806" w:rsidRDefault="00E046B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4704EEAB" w14:textId="6E074755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C71C8F8" w14:textId="77777777" w:rsidR="00E046B3" w:rsidRPr="00194806" w:rsidRDefault="00E046B3" w:rsidP="00323D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C446B" w14:textId="77777777" w:rsidR="00ED24E5" w:rsidRPr="00194806" w:rsidRDefault="00ED24E5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F2F18A9" w14:textId="77777777" w:rsidR="00641194" w:rsidRPr="00194806" w:rsidRDefault="00641194" w:rsidP="00323D3A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E3C55F8" w14:textId="77777777" w:rsidR="00641194" w:rsidRPr="00194806" w:rsidRDefault="00641194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D7A8DCE" w14:textId="77777777" w:rsidR="00B36923" w:rsidRPr="00194806" w:rsidRDefault="00B36923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814FDC1" w14:textId="77777777" w:rsidR="00B36923" w:rsidRPr="00194806" w:rsidRDefault="00B36923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7A5EF64" w14:textId="77777777" w:rsidR="00B36923" w:rsidRPr="00194806" w:rsidRDefault="00B36923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930F2D4" w14:textId="77777777" w:rsidR="00AE4BF7" w:rsidRPr="00194806" w:rsidRDefault="00AE4BF7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73FE45B" w14:textId="77777777" w:rsidR="00B36923" w:rsidRPr="00194806" w:rsidRDefault="00B36923" w:rsidP="00323D3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4379442" w14:textId="7040FB14" w:rsidR="00E046B3" w:rsidRPr="00194806" w:rsidRDefault="00E046B3" w:rsidP="00136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633F6A5C" w14:textId="77777777" w:rsidR="00E046B3" w:rsidRPr="00194806" w:rsidRDefault="00E046B3" w:rsidP="00136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2344FB20" w14:textId="1A2965B4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3108A27" w14:textId="12F65FE5" w:rsidR="00E046B3" w:rsidRPr="00194806" w:rsidRDefault="00E046B3" w:rsidP="008C1690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0E5C5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75D333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75B929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10ED5" w14:textId="77777777" w:rsidR="00E046B3" w:rsidRPr="00194806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๔.๑</w:t>
            </w:r>
            <w:r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.6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การป้องกัน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และปราบปรามการทำลา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ย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  <w:p w14:paraId="2A82D1C7" w14:textId="77777777" w:rsidR="00E046B3" w:rsidRPr="00194806" w:rsidRDefault="00E046B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81316EE" w14:textId="77777777" w:rsidR="00E046B3" w:rsidRPr="00194806" w:rsidRDefault="00E046B3" w:rsidP="00323D3A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6954F" w14:textId="6C3147DC" w:rsidR="00E046B3" w:rsidRPr="00194806" w:rsidRDefault="00E046B3" w:rsidP="00136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328AE59F" w14:textId="77777777" w:rsidR="00E046B3" w:rsidRPr="00194806" w:rsidRDefault="00E046B3" w:rsidP="00136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12F88487" w14:textId="0ECB1C1E" w:rsidR="00E27433" w:rsidRPr="00194806" w:rsidRDefault="00F0523B" w:rsidP="00ED24E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0F8FF" w14:textId="77777777" w:rsidR="00E046B3" w:rsidRPr="00194806" w:rsidRDefault="00E046B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43D9D2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5FE05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E1F35" w14:textId="1E1040AD" w:rsidR="00E27433" w:rsidRPr="00194806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๔.๑.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7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การสนับสนุนและช่วยเหลือการป้องกัน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และบรรเทาสาธารณภัย</w:t>
            </w:r>
          </w:p>
          <w:p w14:paraId="50715DD2" w14:textId="347031FC" w:rsidR="00E27433" w:rsidRPr="00194806" w:rsidRDefault="00E27433" w:rsidP="008E4A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A6298" w14:textId="6D66D114" w:rsidR="00E27433" w:rsidRPr="00194806" w:rsidRDefault="00E27433" w:rsidP="00136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โดยมีผลการปฏิบัติจำนวน.............ครั้ง</w:t>
            </w:r>
          </w:p>
          <w:p w14:paraId="0DE53717" w14:textId="77777777" w:rsidR="00E27433" w:rsidRPr="00194806" w:rsidRDefault="00E27433" w:rsidP="001369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0D858A98" w14:textId="22D00FA0" w:rsidR="00F0523B" w:rsidRPr="00194806" w:rsidRDefault="00F0523B" w:rsidP="00F0523B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9D4ECB" w14:textId="557F8387" w:rsidR="00E27433" w:rsidRPr="00194806" w:rsidRDefault="00E27433" w:rsidP="00ED24E5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487E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DCB915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C3AA6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F864" w14:textId="46695C98" w:rsidR="00E27433" w:rsidRPr="00194806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๔.๑.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การดำเนินการเกี่ยวกับงานกิจการ</w:t>
            </w:r>
            <w:r w:rsidR="00424C3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อาสารักษาดินแดน</w:t>
            </w:r>
          </w:p>
          <w:p w14:paraId="32276A7B" w14:textId="645B8025" w:rsidR="00E27433" w:rsidRPr="00194806" w:rsidRDefault="00E27433" w:rsidP="00642469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8E2DB" w14:textId="77777777" w:rsidR="00E27433" w:rsidRPr="00194806" w:rsidRDefault="00E27433" w:rsidP="006C4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</w:p>
          <w:p w14:paraId="7306A775" w14:textId="35117320" w:rsidR="00E27433" w:rsidRPr="00194806" w:rsidRDefault="00F0523B" w:rsidP="00ED24E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ไม่มี................................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="0075113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3255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CD6535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3BDA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A21D2" w14:textId="4468C3D4" w:rsidR="00E27433" w:rsidRPr="00194806" w:rsidRDefault="00E2743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4.1.9 การพัฒนาสมรรถภาพของสมาชิก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D63BA" w14:textId="77777777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</w:p>
          <w:p w14:paraId="22578388" w14:textId="4469B455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F0523B" w:rsidRPr="00194806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="00751132" w:rsidRPr="00194806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</w:p>
          <w:p w14:paraId="288237AA" w14:textId="77777777" w:rsidR="00E27433" w:rsidRPr="00194806" w:rsidRDefault="00E27433" w:rsidP="0075113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E2AA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6D685FD" w14:textId="77777777" w:rsidTr="008172F8">
        <w:trPr>
          <w:trHeight w:val="822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47AC7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106B4" w14:textId="77777777" w:rsidR="00E27433" w:rsidRPr="00194806" w:rsidRDefault="00ED24E5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2743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4.1.10 การควบคุมอาวุธยุทธภัณฑ์</w:t>
            </w:r>
          </w:p>
          <w:p w14:paraId="633E377D" w14:textId="5E9E2FE3" w:rsidR="00751132" w:rsidRPr="00194806" w:rsidRDefault="00751132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30381" w14:textId="77777777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</w:p>
          <w:p w14:paraId="01C0BF98" w14:textId="4D4F4E5E" w:rsidR="00F0523B" w:rsidRPr="00194806" w:rsidRDefault="00E27433" w:rsidP="00ED24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F0523B" w:rsidRPr="00194806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751132" w:rsidRPr="0019480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2CBEF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5A565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DF168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8501" w14:textId="35762B44" w:rsidR="00E27433" w:rsidRPr="00194806" w:rsidRDefault="00E27433" w:rsidP="000F38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๔.๒ ฝ่าย/งานรักษาความมั่นคงภายใน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E5C54" w14:textId="536B22EB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8A1D6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7F69D7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3CBE2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82854" w14:textId="77777777" w:rsidR="00E27433" w:rsidRPr="00194806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๔.๒.๑ การดำเนินงานเกี่ยวกับงานมวลชน</w:t>
            </w:r>
          </w:p>
          <w:p w14:paraId="6E1FD3A3" w14:textId="77777777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8BF3B" w14:textId="7AAB8206" w:rsidR="00E27433" w:rsidRPr="00194806" w:rsidRDefault="00E27433" w:rsidP="00642469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0C19" w14:textId="77777777" w:rsidR="00E27433" w:rsidRPr="00194806" w:rsidRDefault="00E27433" w:rsidP="006C4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</w:t>
            </w:r>
          </w:p>
          <w:p w14:paraId="60B07F0C" w14:textId="06CCEAB6" w:rsidR="00E27433" w:rsidRPr="00194806" w:rsidRDefault="00E27433" w:rsidP="00ED24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F0523B" w:rsidRPr="00194806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6DA6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FD0B8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034FC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8103B" w14:textId="66AE6DBD" w:rsidR="00E27433" w:rsidRPr="00194806" w:rsidRDefault="00E27433" w:rsidP="006C41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="000F3825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๔.๒.๒ การเสริมสร้างความเข้มแข็งให้กองกำลัง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ภาคประชาชน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D4836" w14:textId="77777777" w:rsidR="00ED24E5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77CDBCC" w14:textId="6F0DA580" w:rsidR="008370C5" w:rsidRPr="00194806" w:rsidRDefault="00F0523B" w:rsidP="00E27433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0C9C0E4" w14:textId="1855F11B" w:rsidR="00F0523B" w:rsidRPr="00194806" w:rsidRDefault="00F0523B" w:rsidP="00E2743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994D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34301E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3B5B5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938AB" w14:textId="77777777" w:rsidR="00E27433" w:rsidRPr="00194806" w:rsidRDefault="000F3825" w:rsidP="000F3825">
            <w:pPr>
              <w:tabs>
                <w:tab w:val="left" w:pos="436"/>
              </w:tabs>
              <w:ind w:firstLine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๔.๒.๓ การพัฒนาความรู้ ความสามารถ ทักษะ การรักษาความสงบเรียบร้อยให้กับกำนันผู้ใหญ่บ้าน ผู้ช่วยผู้ใหญ่บ้านฝ่ายปกครอง และผู้ช่วยผู้ใหญ่บ้านฝ่ายรักษาความสงบ</w:t>
            </w:r>
          </w:p>
          <w:p w14:paraId="112C95CB" w14:textId="4CB4E69E" w:rsidR="00CF4CBB" w:rsidRPr="00194806" w:rsidRDefault="00CF4CBB" w:rsidP="00903C1A">
            <w:pPr>
              <w:tabs>
                <w:tab w:val="left" w:pos="436"/>
              </w:tabs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3796A" w14:textId="77777777" w:rsidR="00ED24E5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67B3727" w14:textId="05403A94" w:rsidR="00E27433" w:rsidRPr="00194806" w:rsidRDefault="00F0523B" w:rsidP="00E274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FCC06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EBE3AF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C1716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89B90" w14:textId="00B40D08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๔.๒.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การดำเนินการเกี่ยวกับงานด้านการข่าว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8E58" w14:textId="77777777" w:rsidR="00CF4CBB" w:rsidRPr="00194806" w:rsidRDefault="00E27433" w:rsidP="00CF4C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3A51E91" w14:textId="5436305E" w:rsidR="00CF4CBB" w:rsidRPr="00194806" w:rsidRDefault="00F0523B" w:rsidP="00CF4CBB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6A7E2CA" w14:textId="5C08CC6B" w:rsidR="00F0523B" w:rsidRPr="00194806" w:rsidRDefault="00F0523B" w:rsidP="00CF4CB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458C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EC261A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E7B39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1C713" w14:textId="58477CF0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4.2.5 </w:t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การดำเนินการเกี่ยวกับงานการโยกย้ายถิ่นฐานหรือผู้หลบหนีเข้าเมือง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A8B4A" w14:textId="77777777" w:rsidR="00CF4CBB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6EC234A9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59A8D6B5" w14:textId="645A141B" w:rsidR="00F0523B" w:rsidRPr="00194806" w:rsidRDefault="00F0523B" w:rsidP="00CF4CB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1C22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9CED8E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293DC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4BE29" w14:textId="2D12F696" w:rsidR="00E27433" w:rsidRPr="00194806" w:rsidRDefault="00E27433" w:rsidP="000D0292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การดำเนินการเกี่ยวกับงานกิจการ</w:t>
            </w:r>
            <w:r w:rsidR="000D029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ชนกลุ่มน้อย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030E9" w14:textId="77777777" w:rsidR="00CF4CBB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B6B23F8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39E6309" w14:textId="7B9A26F6" w:rsidR="00E27433" w:rsidRPr="00194806" w:rsidRDefault="00E27433" w:rsidP="00CF4CBB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A0C8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D6504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F64E60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A2E0D" w14:textId="6028BB1C" w:rsidR="00E27433" w:rsidRPr="00194806" w:rsidRDefault="00E27433" w:rsidP="00CF4CBB">
            <w:pPr>
              <w:ind w:firstLine="4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การดำเนินการตามกฎหมายว่าด้วยการจัดระเบียบบริหารหมู่บ้านอาสาพัฒนาและป้องกันตนเอง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27955" w14:textId="77777777" w:rsidR="00CF4CBB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128A985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1D47514" w14:textId="484F9C36" w:rsidR="00E27433" w:rsidRPr="00194806" w:rsidRDefault="00E27433" w:rsidP="00CF4C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C4DE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D90AE7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6CCEF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CE506" w14:textId="799C62C8" w:rsidR="00903C1A" w:rsidRPr="00194806" w:rsidRDefault="00903C1A" w:rsidP="00903C1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</w:t>
            </w:r>
            <w:r w:rsidR="00E2743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การปฏิบัติงานด้านสังคมจิตวิทยามวลชน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82FC3" w14:textId="77777777" w:rsidR="00096334" w:rsidRPr="00194806" w:rsidRDefault="00E27433" w:rsidP="00D77C5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88B2723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11DE66F" w14:textId="7FFC2E5A" w:rsidR="00E27433" w:rsidRPr="00194806" w:rsidRDefault="00E27433" w:rsidP="00D77C51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DE96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DE376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813FE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7A209" w14:textId="77777777" w:rsidR="00E27433" w:rsidRPr="00194806" w:rsidRDefault="00E27433" w:rsidP="00903C1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๔.๒.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9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การแก้ไขปัญหาความขัดแย้งและ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>การชุมนุมสาธารณะ</w:t>
            </w:r>
          </w:p>
          <w:p w14:paraId="7028EADA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FE392" w14:textId="77777777" w:rsidR="00D77C51" w:rsidRPr="00194806" w:rsidRDefault="00E27433" w:rsidP="00903C1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624205E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0FB3D9D" w14:textId="5D6927AE" w:rsidR="00E27433" w:rsidRPr="00194806" w:rsidRDefault="00E27433" w:rsidP="00D77C51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76ED3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421F4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4EDB3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4E92C" w14:textId="77777777" w:rsidR="00903C1A" w:rsidRPr="00194806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๔.๒.๑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การสร้างความปรองดองสมานฉันท์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6052C027" w14:textId="28C834FF" w:rsidR="00903C1A" w:rsidRPr="00194806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BC368" w14:textId="77777777" w:rsidR="00903C1A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4A6D6D48" w14:textId="34BCB50D" w:rsidR="00E27433" w:rsidRPr="00194806" w:rsidRDefault="00751132" w:rsidP="00903C1A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4F6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1D7E3F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D753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550F6" w14:textId="1EAC894F" w:rsidR="00E27433" w:rsidRPr="00194806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๔.๒.๑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การป้องกันและแก้ไขปัญหา</w:t>
            </w:r>
            <w:r w:rsidR="000D029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ความไม่สงบในพื้นที่</w:t>
            </w:r>
          </w:p>
          <w:p w14:paraId="60E5A8A7" w14:textId="78C2382A" w:rsidR="00903C1A" w:rsidRPr="00194806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8250C" w14:textId="77777777" w:rsidR="00903C1A" w:rsidRPr="00194806" w:rsidRDefault="00E27433" w:rsidP="00903C1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75A1B0F" w14:textId="3A3BF61D" w:rsidR="00E27433" w:rsidRPr="00194806" w:rsidRDefault="00751132" w:rsidP="00903C1A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D0223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73CE9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50454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5F769" w14:textId="5155D701" w:rsidR="00751132" w:rsidRPr="00194806" w:rsidRDefault="00E27433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๔.๒.๑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การดำเนินการตามกฎหมายว่าด้วยการบริหารองค์กรศาสนาอิสลาม และกฎหมาย</w:t>
            </w:r>
            <w:r w:rsidR="00061EBA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ว่าด้วยการส่งเสริมกิจการ</w:t>
            </w:r>
            <w:proofErr w:type="spellStart"/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ฮัจย์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49FF0" w14:textId="77777777" w:rsidR="00903C1A" w:rsidRPr="00194806" w:rsidRDefault="00E27433" w:rsidP="00903C1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38A1ACB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41C44F9" w14:textId="295D837D" w:rsidR="00E27433" w:rsidRPr="00194806" w:rsidRDefault="00E27433" w:rsidP="00903C1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EFAE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FA14B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E534C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DBD4A" w14:textId="77777777" w:rsidR="00E27433" w:rsidRPr="00194806" w:rsidRDefault="00E27433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๔.๒.๑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การดำเนินการเกี่ยวกับการควบคุม กำกับ ดูแล บุคคลซึ่งไม่มีสัญชาติไทย</w:t>
            </w:r>
          </w:p>
          <w:p w14:paraId="0226A08C" w14:textId="507DE4AF" w:rsidR="00751132" w:rsidRPr="00194806" w:rsidRDefault="00751132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DA28E" w14:textId="77777777" w:rsidR="00903C1A" w:rsidRPr="00194806" w:rsidRDefault="00E27433" w:rsidP="00751132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5A62A9A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5A185E90" w14:textId="6432A30E" w:rsidR="00F0523B" w:rsidRPr="00194806" w:rsidRDefault="00F0523B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0956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CEE8F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DFB2B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09791" w14:textId="5C1C61D5" w:rsidR="00903C1A" w:rsidRPr="00194806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4.2.14 </w:t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การแต่งตั้งชุดรักษาความปลอดภัย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หมู่บ้าน </w:t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ชรบ.</w:t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นำเข้าข้อมูล</w:t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ชุดรักษา</w:t>
            </w:r>
            <w:r w:rsidR="000D0292" w:rsidRPr="001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ความปลอดภัยหมู่บ้าน (ชรบ.)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ลง</w:t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ในระบบอำเภอเพื่อการบริหารงานปกครอง</w:t>
            </w:r>
          </w:p>
          <w:p w14:paraId="32B08A93" w14:textId="24D5D74D" w:rsidR="00903C1A" w:rsidRPr="00194806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0B527" w14:textId="77777777" w:rsidR="00903C1A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2BD199B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D925EF1" w14:textId="77777777" w:rsidR="00E27433" w:rsidRPr="00194806" w:rsidRDefault="00E27433" w:rsidP="000560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E1E93" w14:textId="563ED637" w:rsidR="00E27433" w:rsidRPr="00194806" w:rsidRDefault="00E2743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7D4E0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15D545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CEA9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AE563" w14:textId="149EB965" w:rsidR="00903C1A" w:rsidRPr="00194806" w:rsidRDefault="00E27433" w:rsidP="00903C1A">
            <w:pPr>
              <w:tabs>
                <w:tab w:val="left" w:pos="1395"/>
                <w:tab w:val="left" w:pos="1455"/>
              </w:tabs>
              <w:ind w:firstLine="459"/>
              <w:jc w:val="thaiDistribute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4.2.15 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การตรวจติดตามการปฏิบัติหน้าที่ของชุดรักษาความปลอดภัยหมู่บ้าน </w:t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1948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ชรบ.</w:t>
            </w:r>
            <w:r w:rsidRPr="00194806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1590DE7B" w14:textId="2351367E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73EFF" w14:textId="77777777" w:rsidR="00903C1A" w:rsidRPr="00194806" w:rsidRDefault="00E27433" w:rsidP="00903C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B8C29F9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019FF9A" w14:textId="283D7572" w:rsidR="00E27433" w:rsidRPr="00194806" w:rsidRDefault="00E27433" w:rsidP="00903C1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F8565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870F6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79C04F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39078E" w14:textId="77777777" w:rsidR="00751132" w:rsidRPr="00194806" w:rsidRDefault="00E27433" w:rsidP="000212F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4.2.16 </w:t>
            </w: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การเก็บรักษาและสำรวจสถานภาพอาวุธปืนลูกซอง ตามโครงการหมู่บ้านอาสาพัฒนาและป้องกันตนเอง</w:t>
            </w:r>
          </w:p>
          <w:p w14:paraId="0DD378B5" w14:textId="06DEADB9" w:rsidR="000212FD" w:rsidRPr="00194806" w:rsidRDefault="000212FD" w:rsidP="000212F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88667" w14:textId="77777777" w:rsidR="00903C1A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B33070F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4F66896" w14:textId="282689E4" w:rsidR="00E27433" w:rsidRPr="00194806" w:rsidRDefault="00E27433" w:rsidP="00903C1A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6F990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615D7A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6C25B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F321B" w14:textId="0F346AF0" w:rsidR="00E27433" w:rsidRPr="00194806" w:rsidRDefault="00E27433" w:rsidP="00E75D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๔.๓ ฝ่าย/งานการสื่อสาร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E1377" w14:textId="77777777" w:rsidR="00E27433" w:rsidRPr="00194806" w:rsidRDefault="00E27433" w:rsidP="000560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D89A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1FD373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F00012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548E2" w14:textId="77777777" w:rsidR="00E27433" w:rsidRPr="00194806" w:rsidRDefault="00E2743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๔.๓.๑ การดำเนินการด้านการสื่อสารตามระเบียบกรมการปกครองว่าด้วยการสื่อสารกรมการปกครอง</w:t>
            </w:r>
            <w:r w:rsidR="00061EB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 2558</w:t>
            </w:r>
          </w:p>
          <w:p w14:paraId="14316A25" w14:textId="0C6BEDC5" w:rsidR="00061EBA" w:rsidRPr="00194806" w:rsidRDefault="00061EBA" w:rsidP="008E4A2D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BAA74" w14:textId="77777777" w:rsidR="00061EBA" w:rsidRPr="00194806" w:rsidRDefault="00E27433" w:rsidP="00061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2F971C8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8AA534E" w14:textId="238D5F4E" w:rsidR="00061EBA" w:rsidRPr="00194806" w:rsidRDefault="00061EBA" w:rsidP="00061EB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AB48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A8783B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A3B7F4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EF29A" w14:textId="69285C5C" w:rsidR="00061EBA" w:rsidRPr="00194806" w:rsidRDefault="00E27433" w:rsidP="00713C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๔.๓.๒ การกำกับ ดูแลสถานีวิทยุคมนาคม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ในโครงข่ายสถานีวิทยุคมนาคมของกรมการปกครอง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ในเขตพื้นที่อำเภอ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BCBB9" w14:textId="77777777" w:rsidR="00061EBA" w:rsidRPr="00194806" w:rsidRDefault="00E27433" w:rsidP="00061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68ED528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A4B4ED6" w14:textId="38F41E82" w:rsidR="00E27433" w:rsidRPr="00194806" w:rsidRDefault="00E27433" w:rsidP="00061EB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C6625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7D5CB5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3E68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EE125" w14:textId="77777777" w:rsidR="00E27433" w:rsidRPr="00194806" w:rsidRDefault="00E27433" w:rsidP="00C91BDF">
            <w:pPr>
              <w:ind w:firstLine="4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๔.๓.๓ การปฏิบัติงานด้านการสื่อสารร่วมกับหน่วยงานอื่น ๆ </w:t>
            </w:r>
          </w:p>
          <w:p w14:paraId="3B3ECE76" w14:textId="7BDA4967" w:rsidR="00E27433" w:rsidRPr="00194806" w:rsidRDefault="00E27433" w:rsidP="0064246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157E1" w14:textId="77777777" w:rsidR="00061EBA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0942EA8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3835869" w14:textId="28452430" w:rsidR="00E27433" w:rsidRPr="00194806" w:rsidRDefault="00E27433" w:rsidP="0005609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3A24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2C3892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E5EBD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63E4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๔.๔ ฝ่าย/งานกิจการชายแดน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2959C41" w14:textId="3D9F1CF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(เฉพาะอำเภอชายแดน)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D258C" w14:textId="77777777" w:rsidR="00E27433" w:rsidRPr="00194806" w:rsidRDefault="00E27433" w:rsidP="008E4A2D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64CF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7F2CF5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2718CD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3D3C3" w14:textId="2143A0A1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๔.๔.๑ การดำเนินการเกี่ยวกับการรักษาความสงบเรียบร้อยและความมั่นคงชายแดน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7699" w14:textId="77777777" w:rsidR="009F5E17" w:rsidRPr="00194806" w:rsidRDefault="00E27433" w:rsidP="009F5E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FCEB5AD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3D7A423" w14:textId="4A3344F6" w:rsidR="009F5E17" w:rsidRPr="00194806" w:rsidRDefault="009F5E17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0C28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C225A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0A105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4CFBF" w14:textId="51586F1D" w:rsidR="00E27433" w:rsidRPr="00194806" w:rsidRDefault="00E27433" w:rsidP="00B36923">
            <w:pPr>
              <w:ind w:firstLine="45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๔.๔.๒ การเสริมสร้างความสัมพันธ์อันดีกับประเทศเพื่อนบ้า</w:t>
            </w:r>
            <w:r w:rsidR="00B3692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7080E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181C951A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C85DC3C" w14:textId="670E99E1" w:rsidR="00E27433" w:rsidRPr="00194806" w:rsidRDefault="00E27433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EC11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9192FC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EE6E9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C0EC3" w14:textId="77777777" w:rsidR="00E27433" w:rsidRPr="00194806" w:rsidRDefault="00E27433" w:rsidP="008E4A2D">
            <w:pPr>
              <w:ind w:firstLine="458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๔.๔.๓ การอำนวยความสะดวกในการสัญจรข้ามแดน</w:t>
            </w:r>
          </w:p>
          <w:p w14:paraId="40EC0160" w14:textId="2822AE29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A0011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1B90C576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8FDA3D5" w14:textId="406B85FE" w:rsidR="000F3825" w:rsidRPr="00194806" w:rsidRDefault="000F3825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2E1B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74BFB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64B7F8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344F0" w14:textId="77777777" w:rsidR="00E27433" w:rsidRPr="00194806" w:rsidRDefault="00E27433" w:rsidP="00F0523B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194806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4.4.4 การดำเนินการเกี่ยวกับงานผู้หนีภัยการสู้รบหรือผู้หนีภัยความไม่สงบ</w:t>
            </w:r>
          </w:p>
          <w:p w14:paraId="696900EA" w14:textId="6C8EF25A" w:rsidR="00C91BDF" w:rsidRPr="00194806" w:rsidRDefault="00C91BDF" w:rsidP="00F0523B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86B82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D297654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1D70739" w14:textId="1BF4107E" w:rsidR="00E27433" w:rsidRPr="00194806" w:rsidRDefault="00E27433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CDF3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361A6C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04D1A1" w14:textId="709C38FC" w:rsidR="00E27433" w:rsidRPr="00194806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DCDB3" w14:textId="37A2DDA2" w:rsidR="00E27433" w:rsidRPr="00194806" w:rsidRDefault="00E27433" w:rsidP="00E75D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กลุ่มงานอำนวยความเป็นธรร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A5E37" w14:textId="77777777" w:rsidR="00E27433" w:rsidRPr="00194806" w:rsidRDefault="00E27433" w:rsidP="000560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D325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1A4A13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446D77B" w14:textId="6A0583BF" w:rsidR="00E27433" w:rsidRPr="00194806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28DC4" w14:textId="45F724CE" w:rsidR="00E27433" w:rsidRPr="00194806" w:rsidRDefault="00E27433" w:rsidP="00713C47">
            <w:pPr>
              <w:tabs>
                <w:tab w:val="left" w:pos="25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๕.1 ฝ่ายอำนวยความเป็นธรรม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555CC" w14:textId="0C0B947E" w:rsidR="00E27433" w:rsidRPr="00194806" w:rsidRDefault="00E27433" w:rsidP="00713C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9426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B6F8F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81875E" w14:textId="7EE7EA7B" w:rsidR="00E27433" w:rsidRPr="00194806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31F08" w14:textId="386AD559" w:rsidR="00E27433" w:rsidRPr="00194806" w:rsidRDefault="00E27433" w:rsidP="000F3825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๕.๑.๑ การดำเนินการเกี่ยวกับการสืบสวนสอบสวนคดีอาญาของฝ่ายปกครอง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525EC" w14:textId="77777777" w:rsidR="009F5E17" w:rsidRPr="00194806" w:rsidRDefault="00E27433" w:rsidP="009F5E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AAD7C70" w14:textId="77777777" w:rsidR="00751132" w:rsidRPr="00194806" w:rsidRDefault="00751132" w:rsidP="00751132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C43AACF" w14:textId="34EE595F" w:rsidR="00F0523B" w:rsidRPr="00194806" w:rsidRDefault="00F0523B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CB31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8B29ED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D30F74" w14:textId="6AA5A64F" w:rsidR="00E27433" w:rsidRPr="00194806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49188" w14:textId="10491840" w:rsidR="00E27433" w:rsidRPr="00194806" w:rsidRDefault="00E27433" w:rsidP="000D02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๕.๑.๒ การเปรียบเทียบปรับคดีอาญาตามที่กฎหมายกำหนด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3AD4A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90ADED6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F4FF7AE" w14:textId="1841B4C6" w:rsidR="00F0523B" w:rsidRPr="00194806" w:rsidRDefault="00F0523B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DAFEA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625DC0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83869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69FF2" w14:textId="6B3F345D" w:rsidR="00E27433" w:rsidRPr="00194806" w:rsidRDefault="00E27433" w:rsidP="009F5E17">
            <w:pPr>
              <w:ind w:firstLine="4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๕.๑.๓ การดำเนินการเกี่ยวกับการร่วมชันสูตรพลิกศพในหน้าที่ของพนักงานฝ่ายปกครอง</w:t>
            </w:r>
          </w:p>
          <w:p w14:paraId="0BCF914C" w14:textId="545DAD5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2E7C1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4F607A0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505D1DF" w14:textId="21138585" w:rsidR="00E27433" w:rsidRPr="00194806" w:rsidRDefault="00E27433" w:rsidP="009F5E1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139D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7C91AF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76E556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B8861" w14:textId="77777777" w:rsidR="00E27433" w:rsidRPr="00194806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๕.๑.๔ การดำเนินการเกี่ยวกับการไกล่เกลี่ย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ข้อพิพาททางแพ่งและอาญาในอำนาจหน้าที่ของอำเภอ</w:t>
            </w:r>
          </w:p>
          <w:p w14:paraId="1D490A8E" w14:textId="60BEC23F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A617E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C1C0ADE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F30570F" w14:textId="6D8F4376" w:rsidR="00101B04" w:rsidRPr="00194806" w:rsidRDefault="00101B04" w:rsidP="009F5E1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D10F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5BD55D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1C72EF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EE055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๕.๑.๕ การดำเนินการตามกฎหมายว่าด้วยการทวงถามหนี้</w:t>
            </w:r>
          </w:p>
          <w:p w14:paraId="037228AC" w14:textId="1C783345" w:rsidR="009F5E17" w:rsidRPr="00194806" w:rsidRDefault="009F5E17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FDBDD" w14:textId="77777777" w:rsidR="009F5E17" w:rsidRPr="00194806" w:rsidRDefault="00E27433" w:rsidP="009F5E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1068A937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AC83303" w14:textId="31A7E0D2" w:rsidR="00E27433" w:rsidRPr="00194806" w:rsidRDefault="00E27433" w:rsidP="009F5E1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B68F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27BA6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839B" w14:textId="6B09C0B2" w:rsidR="00E27433" w:rsidRPr="00194806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7D04" w14:textId="732728EF" w:rsidR="00E27433" w:rsidRPr="00194806" w:rsidRDefault="00E27433" w:rsidP="00E75D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90587" w14:textId="77777777" w:rsidR="00E27433" w:rsidRPr="00194806" w:rsidRDefault="00E27433" w:rsidP="0005609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5D70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9B2398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25FEF8" w14:textId="1E7E36D1" w:rsidR="00E27433" w:rsidRPr="00194806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3704" w14:textId="64F694A3" w:rsidR="00E27433" w:rsidRPr="00194806" w:rsidRDefault="00E27433" w:rsidP="006424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๖.๑ งานบริหารทั่วไป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599F5" w14:textId="77777777" w:rsidR="00E27433" w:rsidRPr="00194806" w:rsidRDefault="00E27433" w:rsidP="000560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02A4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AB5BF9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552304" w14:textId="29D93AE5" w:rsidR="00E27433" w:rsidRPr="00194806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34C8" w14:textId="3C03F936" w:rsidR="00E27433" w:rsidRPr="00194806" w:rsidRDefault="00E27433" w:rsidP="00713C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๖.๑.๑ การดำเนินงานเกี่ยวกับการบริหารงานทั่วไป การเก็บรวบรวมข้อมูล</w:t>
            </w:r>
            <w:r w:rsidR="00F0523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และบรรยายสรุปของอำเภอ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7ADE1" w14:textId="77777777" w:rsidR="009F5E17" w:rsidRPr="00194806" w:rsidRDefault="00E27433" w:rsidP="00713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4C6E8CCB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D9D563B" w14:textId="1A305D0D" w:rsidR="00E27433" w:rsidRPr="00194806" w:rsidRDefault="00E27433" w:rsidP="009F5E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1DE30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F4F230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83C9C4" w14:textId="31B362DC" w:rsidR="00E27433" w:rsidRPr="00194806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029BD" w14:textId="714A85DB" w:rsidR="00E27433" w:rsidRPr="00194806" w:rsidRDefault="009F5E17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๖.๑.๒ การประสานงานกับส่วนราชการต่างๆ 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BA5E0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481C361E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5AE00B6" w14:textId="2C603116" w:rsidR="00F0523B" w:rsidRPr="00194806" w:rsidRDefault="00F0523B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E4A2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BB353F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F256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B7953" w14:textId="78BC0A63" w:rsidR="00E27433" w:rsidRPr="00194806" w:rsidRDefault="00E27433" w:rsidP="00F0523B">
            <w:pPr>
              <w:ind w:firstLine="4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๖.๑.๓ การดำเนินการเกี่ยวกับงานธุรการ งานสารบรรณ การประชาสัมพันธ์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89EA7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D54E5BA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67A3DDE" w14:textId="55A27CF7" w:rsidR="00F0523B" w:rsidRPr="00194806" w:rsidRDefault="00F0523B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449E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B6003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A83386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D4F88" w14:textId="18F79A96" w:rsidR="009F5E17" w:rsidRPr="00194806" w:rsidRDefault="00E27433" w:rsidP="009F5E17">
            <w:pPr>
              <w:ind w:firstLine="45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๖.๑.๔ การดำเนินการเกี่ยวกับงานประชุมประจำเดือนของอำเภอ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CCB4F" w14:textId="77777777" w:rsidR="009F5E17" w:rsidRPr="00194806" w:rsidRDefault="00E27433" w:rsidP="009F5E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3CFDFFB1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0EF3B34" w14:textId="67AAE7AC" w:rsidR="00E27433" w:rsidRPr="00194806" w:rsidRDefault="00E27433" w:rsidP="009F5E17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EEB9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24BA05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83644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C9A6" w14:textId="1EE3A4C9" w:rsidR="009F5E17" w:rsidRPr="00194806" w:rsidRDefault="00E27433" w:rsidP="000212F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๖.๑.๕ การดำเนินงานเกี่ยวกับกา</w:t>
            </w:r>
            <w:r w:rsidR="009F5E17" w:rsidRPr="0019480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บริหารงาน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บุคคลของข้าราชการ พนักงานราชการ และลูกจ้างทุกประเภทในสังกัดกรมการปกครอง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E73B4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6B87722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3024955" w14:textId="7746EB29" w:rsidR="00E27433" w:rsidRPr="00194806" w:rsidRDefault="00E27433" w:rsidP="009F5E1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4144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83D0A7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52352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8220" w14:textId="7F7C668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๖.๑.๖ การดำเนินงานเกี่ยวกับงานรัฐพิธี</w:t>
            </w:r>
            <w:r w:rsidR="00F0523B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และงานประเพณีต่างๆ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9D31F" w14:textId="77777777" w:rsidR="009F5E17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1DBF3B48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8845C1D" w14:textId="4BB352BF" w:rsidR="00F0523B" w:rsidRPr="00194806" w:rsidRDefault="00F0523B" w:rsidP="009F5E1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E952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5919D2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C6E5B2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6CA8A" w14:textId="382448A1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๖.๑.๗ การดูแลรักษาความสะอาดและ</w:t>
            </w:r>
            <w:r w:rsidR="00F0523B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ความเป็นระเบียบเรียบร้อยของที่ว่าการอำเภอ และอาคารสถานที่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และบริเวณพื้นที่โดยรอบ</w:t>
            </w:r>
            <w:r w:rsidR="00F0523B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AA997" w14:textId="77777777" w:rsidR="009F4CBB" w:rsidRPr="00194806" w:rsidRDefault="00E27433" w:rsidP="009F4C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D93D8A9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A3ED227" w14:textId="4C51EA3C" w:rsidR="00E27433" w:rsidRPr="00194806" w:rsidRDefault="00E27433" w:rsidP="009F4C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1164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8BED26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E46D3C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0703" w14:textId="6A3A6822" w:rsidR="00E27433" w:rsidRPr="00194806" w:rsidRDefault="00E27433" w:rsidP="00AB0FB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6.1.8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การดำเนินงานที่เกี่ยวกับเทคโนโลยีสารสนเทศ และระบบคอมพิวเตอร์ อุปกรณ์  </w:t>
            </w:r>
          </w:p>
          <w:p w14:paraId="3E5B9F98" w14:textId="77777777" w:rsidR="00AB0FBA" w:rsidRPr="00194806" w:rsidRDefault="00AB0FBA" w:rsidP="00AB0FB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  <w:p w14:paraId="30784C68" w14:textId="54737ED0" w:rsidR="009F4CBB" w:rsidRPr="00194806" w:rsidRDefault="009F4CBB" w:rsidP="00C14829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6.1.9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  <w:r w:rsidR="009D49C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จัดให้มีข้อมูลข่าวสารของราชการ ตามพระราชบัญญัติข้อมูลข่าวสารของราชการ พ.ศ. 2540 </w:t>
            </w:r>
          </w:p>
          <w:p w14:paraId="1F07E7C3" w14:textId="77777777" w:rsidR="00101B04" w:rsidRPr="00194806" w:rsidRDefault="00101B04" w:rsidP="000212FD">
            <w:pPr>
              <w:spacing w:before="120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  <w:p w14:paraId="1CD4319E" w14:textId="530C2686" w:rsidR="00E27433" w:rsidRPr="00194806" w:rsidRDefault="008370C5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6.1.10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การดำเนินการตามพระราชบัญญัติการปฏิบัติราชการทางอิเล็กทรอนิกส์ พ.ศ. 2565 </w:t>
            </w: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ได้แก่ การจัดให้มี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Email </w:t>
            </w: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กลางของ</w:t>
            </w:r>
            <w:r w:rsidR="00706E98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ที่ทำการปกครองอำเภอ </w:t>
            </w:r>
            <w:r w:rsidR="00F800DC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การประกาศ</w:t>
            </w:r>
            <w:r w:rsidR="00F800DC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ช่องทางอิเล็กทรอนิกส์สำหรับติดต่อ</w:t>
            </w:r>
            <w:r w:rsidR="00706E98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ที่ทำการปกครองอำเภอ </w:t>
            </w:r>
            <w:r w:rsidR="00F800DC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การออก</w:t>
            </w:r>
            <w:r w:rsidR="00F800D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คำสั่งสำหรับการปฏิบัติหน้าที่โดยวิธีการทางอิเล็กทรอนิกส์ (ตามหนังสือ ปค. ด่วนที่สุด ที่ มท0314/ว392 ลว</w:t>
            </w:r>
            <w:r w:rsidR="00F0523B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00DC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มกราคม 2566)</w:t>
            </w:r>
          </w:p>
          <w:p w14:paraId="7E388297" w14:textId="292D870D" w:rsidR="00F800DC" w:rsidRPr="00194806" w:rsidRDefault="00F800DC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CC43E" w14:textId="77777777" w:rsidR="00C91BDF" w:rsidRPr="00194806" w:rsidRDefault="00C91BDF" w:rsidP="00C91BD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253C318" w14:textId="74AC5098" w:rsidR="009F4CBB" w:rsidRPr="00194806" w:rsidRDefault="00E27433" w:rsidP="00C91B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BEBB592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5414DFFD" w14:textId="77777777" w:rsidR="00C91BDF" w:rsidRPr="00194806" w:rsidRDefault="00C91BDF" w:rsidP="009D49C9">
            <w:pPr>
              <w:spacing w:before="12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18D7748" w14:textId="7539F9A2" w:rsidR="009D49C9" w:rsidRPr="00194806" w:rsidRDefault="009D49C9" w:rsidP="00C91B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และเป็นไปตามระเบียบกฎหมาย</w:t>
            </w:r>
          </w:p>
          <w:p w14:paraId="29E6D647" w14:textId="70BD3397" w:rsidR="009D49C9" w:rsidRPr="00194806" w:rsidRDefault="009D49C9" w:rsidP="009D49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แต่ยังไม่เป็นไปตามระเบียบกฎหมาย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34DE391A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0F5C737" w14:textId="77777777" w:rsidR="00101B04" w:rsidRPr="00194806" w:rsidRDefault="00101B04" w:rsidP="009D49C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76CBDD3" w14:textId="77777777" w:rsidR="00101B04" w:rsidRPr="00194806" w:rsidRDefault="00101B04" w:rsidP="009D49C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08150BA" w14:textId="77777777" w:rsidR="00F800DC" w:rsidRPr="00194806" w:rsidRDefault="00F800DC" w:rsidP="00101B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และเป็นไปตามระเบียบกฎหมาย</w:t>
            </w:r>
          </w:p>
          <w:p w14:paraId="0C02C8D0" w14:textId="77777777" w:rsidR="00F800DC" w:rsidRPr="00194806" w:rsidRDefault="00F800DC" w:rsidP="00F800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แต่ยังไม่เป็นไปตามระเบียบกฎหมาย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51DA9228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6153C9FB" w14:textId="227043F1" w:rsidR="00E27433" w:rsidRPr="00194806" w:rsidRDefault="00E27433" w:rsidP="008E4A2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88623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84147E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A32D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CA317" w14:textId="72EF06F4" w:rsidR="00E27433" w:rsidRPr="00194806" w:rsidRDefault="00E27433" w:rsidP="00E75D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๖.๒ ฝ่ายกิจการพิเศษ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6483" w14:textId="56EAA8F6" w:rsidR="00E27433" w:rsidRPr="00194806" w:rsidRDefault="00E27433" w:rsidP="000560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02E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6E2739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718AD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81035" w14:textId="77777777" w:rsidR="00E27433" w:rsidRPr="00194806" w:rsidRDefault="00E27433" w:rsidP="00E75D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๖.๒.๑ การดำเนินงานเกี่ยวกับงานตามนโยบายรัฐบาล จังหวัด รวมทั้งส่วนราชการอื่นที่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ไม่มีหน่วยรับผิดชอบในระดับพื้นที่</w:t>
            </w:r>
          </w:p>
          <w:p w14:paraId="2DE947D5" w14:textId="35E3F444" w:rsidR="008370C5" w:rsidRPr="00194806" w:rsidRDefault="008370C5" w:rsidP="00E75D78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94E3D" w14:textId="77777777" w:rsidR="009D49C9" w:rsidRPr="00194806" w:rsidRDefault="00E27433" w:rsidP="00C14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4925F494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466B1EA" w14:textId="0DDE52DE" w:rsidR="00E27433" w:rsidRPr="00194806" w:rsidRDefault="00E27433" w:rsidP="009D49C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4118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1273A4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793D3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BA31" w14:textId="0EC24126" w:rsidR="00E27433" w:rsidRPr="00194806" w:rsidRDefault="00E27433" w:rsidP="00E75D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๖.๒.๒ การดำเนินการเกี่ยวกับงานส่งเสริมและพัฒนาอาชีพ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777EE" w14:textId="77777777" w:rsidR="009D49C9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024A8C2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3B1C7FC" w14:textId="6550A3B9" w:rsidR="009D49C9" w:rsidRPr="00194806" w:rsidRDefault="009D49C9" w:rsidP="009D49C9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F4C0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A72036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F4599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794BC" w14:textId="77777777" w:rsidR="00E27433" w:rsidRPr="00194806" w:rsidRDefault="00E75D78" w:rsidP="00E75D7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27433"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๖.๒.๓ การดำเนินการสนับสนุนและประสานงาน</w:t>
            </w:r>
            <w:r w:rsidR="00E27433"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เกี่ยวกับการสงเคราะห์และช่วยเหลือราษฎ</w:t>
            </w:r>
            <w:r w:rsidR="00AC187F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</w:t>
            </w:r>
            <w:r w:rsidR="00E27433"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ผู้ประสบภัย</w:t>
            </w:r>
          </w:p>
          <w:p w14:paraId="111CCEFE" w14:textId="7A5979C6" w:rsidR="00AC187F" w:rsidRPr="00194806" w:rsidRDefault="00AC187F" w:rsidP="00E75D78">
            <w:pPr>
              <w:jc w:val="thaiDistribute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1B0F1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296AEFE6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93DAC69" w14:textId="5A5A8D01" w:rsidR="00E27433" w:rsidRPr="00194806" w:rsidRDefault="00E27433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BEC3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867965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F93EF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807D2" w14:textId="18FB9DDD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๖.๒.๔ การดำเนินงานเกี่ยวกับโครงการ</w:t>
            </w:r>
            <w:r w:rsidR="00AC187F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อันเนื่องมาจากพระราชดำริ และการขับเคลื่อนหลักปรัชญาของเศรษฐกิจพอเพียงในพื้นที่</w:t>
            </w:r>
          </w:p>
          <w:p w14:paraId="4580BEC8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D51EAA1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6.2.5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การรายงานผลการดำเนินโครงการ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จิตอาสาพระราชทานผ่านระบบ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e-report</w:t>
            </w:r>
          </w:p>
          <w:p w14:paraId="0EF24F13" w14:textId="7723E109" w:rsidR="00DE7B74" w:rsidRPr="00194806" w:rsidRDefault="00DE7B74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8D7F2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68200BB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DAC346F" w14:textId="77777777" w:rsidR="00AB0FBA" w:rsidRPr="00194806" w:rsidRDefault="00AB0FBA" w:rsidP="00AC18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C1698" w14:textId="77777777" w:rsidR="00AC187F" w:rsidRPr="00194806" w:rsidRDefault="00AC187F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A9CE466" w14:textId="77777777" w:rsidR="00AC187F" w:rsidRPr="00194806" w:rsidRDefault="00E27433" w:rsidP="00335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4462C5EC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1DF0EAC0" w14:textId="0FE8DAB5" w:rsidR="00E27433" w:rsidRPr="00194806" w:rsidRDefault="00E27433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A8B1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44A44C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8FED03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75EB8" w14:textId="2A12BD0B" w:rsidR="00E27433" w:rsidRPr="00194806" w:rsidRDefault="00E27433" w:rsidP="00E75D78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๖.๓ ฝ่ายแผนยุทธศาสตร์พัฒนาอำเภอ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E62DC" w14:textId="77777777" w:rsidR="00E27433" w:rsidRPr="00194806" w:rsidRDefault="00E27433" w:rsidP="009437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3810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D2085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3D98E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0A7FE" w14:textId="2625A71B" w:rsidR="00E27433" w:rsidRPr="00194806" w:rsidRDefault="00E27433" w:rsidP="006424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๖.๓.๑ การดำเนินงานเกี่ยวกับการจัดทำแผนพัฒนาอำเภอ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1E1B0" w14:textId="77777777" w:rsidR="00AC187F" w:rsidRPr="00194806" w:rsidRDefault="00E27433" w:rsidP="00AC18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15FE5C97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0EF37176" w14:textId="73239E1B" w:rsidR="00E27433" w:rsidRPr="00194806" w:rsidRDefault="00E27433" w:rsidP="009437B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67D8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DFF76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B222A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81738" w14:textId="66CBF247" w:rsidR="00E27433" w:rsidRPr="00194806" w:rsidRDefault="00E27433" w:rsidP="00713C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๖.๓.๒ การส่งเสริมการจัดทำแผนพัฒนาหมู่บ้าน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0652C" w14:textId="77777777" w:rsidR="00AC187F" w:rsidRPr="00194806" w:rsidRDefault="00E27433" w:rsidP="00AC18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A32CD4B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FCFE1C6" w14:textId="4D749E79" w:rsidR="00AC187F" w:rsidRPr="00194806" w:rsidRDefault="00AC187F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55233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8323D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C75A006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8FB38" w14:textId="4FD904FF" w:rsidR="00E27433" w:rsidRPr="00194806" w:rsidRDefault="00E27433" w:rsidP="00E75D78">
            <w:pPr>
              <w:ind w:firstLine="45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๖.๓.๓ การจัดทำข้อมูลเพื่อการบริหารและพัฒนาพื้นที่อำเภอแบบบูรณาการ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49DB6" w14:textId="77777777" w:rsidR="00AC187F" w:rsidRPr="00194806" w:rsidRDefault="00E27433" w:rsidP="00AC18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69FA982D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D1A628B" w14:textId="4639BE45" w:rsidR="00E27433" w:rsidRPr="00194806" w:rsidRDefault="00E27433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3481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C33211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698B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DE4AC" w14:textId="4A541D3A" w:rsidR="00E27433" w:rsidRPr="00194806" w:rsidRDefault="00E27433" w:rsidP="00642469">
            <w:pPr>
              <w:ind w:firstLine="4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๖.๓.๔ การดำเนินการประสานแผนพัฒนาระดับต่าง ๆ ในพื้นที่อำเภอกับแผนพัฒนาจังหวัด รวมทั้งแผนพัฒนาของหน่วยต่าง ๆ 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78CAD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4DACDFB2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FE6A14E" w14:textId="6F28F0A6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AB82E" w14:textId="0CB1D989" w:rsidR="00E27433" w:rsidRPr="00194806" w:rsidRDefault="00E2743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89FB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FD86B9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08A513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8D18" w14:textId="4E162C29" w:rsidR="00E27433" w:rsidRPr="00194806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๖.๓.๕ การดำเนินงานเกี่ยวกับการปฏิบัติงาน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ของคณะกรรมการบริหารงานอำเภอ</w:t>
            </w:r>
            <w:r w:rsidR="000D0292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แบบบูรณาการ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0D029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0D029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proofErr w:type="spellEnd"/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CD264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C0E9856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7FE272AA" w14:textId="0C3FFCBB" w:rsidR="00AC187F" w:rsidRPr="00194806" w:rsidRDefault="00AC187F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CE4F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01589D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CA35C5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B2896" w14:textId="678B5D4B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๖.๓.๖ การดูแลรักษาระบบการสื่อสารข้อมูลของกรมการปกครอง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1F145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6F711ED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DCC141E" w14:textId="4FA1B211" w:rsidR="00AC187F" w:rsidRPr="00194806" w:rsidRDefault="00AC187F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CA07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5C404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56D4C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B3FFF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๖.๓.๗ การดำเนินการเกี่ยวกับการบันทึก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และการประมวลผลข้อมูลสารสนเทศใน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ความรับผิดชอบของกรมการปกครอง</w:t>
            </w:r>
          </w:p>
          <w:p w14:paraId="0F2E9D6F" w14:textId="6155B977" w:rsidR="00AC187F" w:rsidRPr="00194806" w:rsidRDefault="00AC187F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79950" w14:textId="77777777" w:rsidR="00AC187F" w:rsidRPr="00194806" w:rsidRDefault="00E27433" w:rsidP="00AC18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F77A682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B872211" w14:textId="0F0254BF" w:rsidR="00E27433" w:rsidRPr="00194806" w:rsidRDefault="00E27433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2B12D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614507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F65DAA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470D5" w14:textId="77777777" w:rsidR="00E27433" w:rsidRPr="00194806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๖.๓.๘ การดำเนินการเกี่ยวกับการปรับปรุงฐานข้อมูลสารสนเทศในความรับผิดชอบของ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กรมการปกครอง</w:t>
            </w:r>
            <w:r w:rsidR="00AC187F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ให้ถูกต้องและเป็นปัจจุบัน เช่น การ</w:t>
            </w:r>
            <w:r w:rsidR="00AC187F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ปรับปรุงข้อมูลในเว็บไซต์ </w:t>
            </w:r>
            <w:r w:rsidR="00AC187F" w:rsidRPr="00194806">
              <w:rPr>
                <w:rFonts w:ascii="TH SarabunIT๙" w:hAnsi="TH SarabunIT๙" w:cs="TH SarabunIT๙"/>
                <w:sz w:val="32"/>
                <w:szCs w:val="32"/>
              </w:rPr>
              <w:t>Amphoe.com</w:t>
            </w:r>
          </w:p>
          <w:p w14:paraId="45741388" w14:textId="3171265D" w:rsidR="00AC187F" w:rsidRPr="00194806" w:rsidRDefault="00AC187F" w:rsidP="008E4A2D">
            <w:pPr>
              <w:ind w:firstLine="451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621A8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C3BBB45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213B6AF6" w14:textId="4ABE50BB" w:rsidR="00E27433" w:rsidRPr="00194806" w:rsidRDefault="00E27433" w:rsidP="00AC187F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32AF7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80DF93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4610143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14B73" w14:textId="77777777" w:rsidR="00E27433" w:rsidRPr="00194806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๖.๓.๙ การบูรณาการข้อมูลจากหน่วยงานต่างๆ ให้ถูกต้องและเป็นปัจจุบัน เพื่อจัดทำเป็นศูนย์ข้อมูลอำเภอ   </w:t>
            </w:r>
          </w:p>
          <w:p w14:paraId="087A3B1D" w14:textId="6F862E76" w:rsidR="00E1616D" w:rsidRPr="00194806" w:rsidRDefault="00E1616D" w:rsidP="00C14829">
            <w:pPr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05FD3" w14:textId="77777777" w:rsidR="00AC187F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6A8C0B13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3038E25D" w14:textId="68F0E3BD" w:rsidR="00E27433" w:rsidRPr="00194806" w:rsidRDefault="00E27433" w:rsidP="00AC18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0E92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FE9DC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B1F0168" w14:textId="2BA2F7B3" w:rsidR="00E27433" w:rsidRPr="00194806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DCBA" w14:textId="6D7EA866" w:rsidR="00E27433" w:rsidRPr="00194806" w:rsidRDefault="00E27433" w:rsidP="000D02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ศูนย์ดำรงธรรมอำเภอ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7C1EC" w14:textId="77777777" w:rsidR="00E27433" w:rsidRPr="00194806" w:rsidRDefault="00E27433" w:rsidP="009437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7425E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837D0E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BCF7DD" w14:textId="26055BE1" w:rsidR="00E27433" w:rsidRPr="00194806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C1528" w14:textId="77777777" w:rsidR="00E27433" w:rsidRPr="00194806" w:rsidRDefault="00E27433" w:rsidP="000D0292">
            <w:pPr>
              <w:ind w:firstLine="3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๗.๑ การ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ดำเนินการรับเรื่องร้องเรียนร้องทุกข์ของ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ประชาชนในพื้นที่</w:t>
            </w:r>
          </w:p>
          <w:p w14:paraId="517D9933" w14:textId="02D4A236" w:rsidR="00E27433" w:rsidRPr="00194806" w:rsidRDefault="00E27433" w:rsidP="000D02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F9CB4" w14:textId="196A0B90" w:rsidR="00E27433" w:rsidRPr="00194806" w:rsidRDefault="00E27433" w:rsidP="00713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จำนวน...................</w:t>
            </w:r>
            <w:r w:rsidR="00101B0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......เรื่อง</w:t>
            </w:r>
          </w:p>
          <w:p w14:paraId="190B69E1" w14:textId="2151E5CE" w:rsidR="00E27433" w:rsidRPr="00194806" w:rsidRDefault="00E27433" w:rsidP="00713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จำนวน........</w:t>
            </w:r>
            <w:r w:rsidR="00101B04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.....เรื่อง</w:t>
            </w:r>
          </w:p>
          <w:p w14:paraId="65E9A7F7" w14:textId="6DE7EF5C" w:rsidR="00E27433" w:rsidRPr="00194806" w:rsidRDefault="00E27433" w:rsidP="00713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 จำนวน..........เรื่อง</w:t>
            </w:r>
          </w:p>
          <w:p w14:paraId="539ADC59" w14:textId="36481003" w:rsidR="00956572" w:rsidRPr="00194806" w:rsidRDefault="00956572" w:rsidP="009565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ยุติเรื่อง   จำนวน………….เรื่อง</w:t>
            </w:r>
          </w:p>
          <w:p w14:paraId="39A25627" w14:textId="77777777" w:rsidR="00E27433" w:rsidRPr="00194806" w:rsidRDefault="00E27433" w:rsidP="008E4A2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FDC0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14CACA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5707A4" w14:textId="50C45D40" w:rsidR="00E27433" w:rsidRPr="00194806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98267" w14:textId="77777777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๗.๒ การให้บริการข้อมูลข่าวสาร</w:t>
            </w:r>
          </w:p>
          <w:p w14:paraId="4E2D2E8D" w14:textId="4FDD96A8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078A5" w14:textId="77777777" w:rsidR="000D1381" w:rsidRPr="00194806" w:rsidRDefault="00E27433" w:rsidP="000D13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75D685C5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14:paraId="4385DFE1" w14:textId="0F6B0EB9" w:rsidR="000D1381" w:rsidRPr="00194806" w:rsidRDefault="000D1381" w:rsidP="000D1381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AA1C5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820142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8945D7" w14:textId="6022326B" w:rsidR="00E27433" w:rsidRPr="00194806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1CC44" w14:textId="77777777" w:rsidR="00E27433" w:rsidRPr="00194806" w:rsidRDefault="00E27433" w:rsidP="008E4A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๗.๓ การให้คำปรึกษาด้านกฎหมายแก่ประชาชน</w:t>
            </w:r>
          </w:p>
          <w:p w14:paraId="4E48FD2E" w14:textId="6C954A7B" w:rsidR="00E27433" w:rsidRPr="00194806" w:rsidRDefault="00E27433" w:rsidP="004A7D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5B0C4" w14:textId="6AA2E253" w:rsidR="00E27433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B2DFC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ACCB2C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B1324B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319A0" w14:textId="0A00E17F" w:rsidR="00E27433" w:rsidRPr="00194806" w:rsidRDefault="00E27433" w:rsidP="000D02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๗.๔ การบริการรับเรื่องปัญหา ความต้องการแล</w:t>
            </w:r>
            <w:r w:rsidR="000D0292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ข้อเสนอแนะของประชาชน</w:t>
            </w:r>
          </w:p>
          <w:p w14:paraId="6C3BC42E" w14:textId="41B4CA9C" w:rsidR="00E27433" w:rsidRPr="00194806" w:rsidRDefault="00E27433" w:rsidP="00C148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87452" w14:textId="1175B833" w:rsidR="00C14829" w:rsidRPr="00194806" w:rsidRDefault="00E27433" w:rsidP="00C14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14:paraId="6220797A" w14:textId="32033FD6" w:rsidR="004A7DDA" w:rsidRPr="00194806" w:rsidRDefault="004A7DDA" w:rsidP="004A7D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359D84" w14:textId="36574858" w:rsidR="00E27433" w:rsidRPr="00194806" w:rsidRDefault="00E27433" w:rsidP="009437B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C4A5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C839CA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4398A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99BF3" w14:textId="77777777" w:rsidR="00E27433" w:rsidRPr="00194806" w:rsidRDefault="00E27433" w:rsidP="00AF3D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๗.๕ การทำหน้าที่เป็นศูนย์บริการร่วมตามมาตรา ๓๒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แห่งพระราชกฤษฎีกาว่าด้วยหลักเกณฑ์และวิธีการบริหารกิจการบ้านเมืองที่ดี พ.ศ. ๒๕๔๖</w:t>
            </w:r>
          </w:p>
          <w:p w14:paraId="36A1A9BC" w14:textId="10E932DC" w:rsidR="004A7DDA" w:rsidRPr="00194806" w:rsidRDefault="004A7DDA" w:rsidP="00AF3D86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5152A" w14:textId="77777777" w:rsidR="004A7DDA" w:rsidRPr="00194806" w:rsidRDefault="00E27433" w:rsidP="00713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1EE5D4A9" w14:textId="2444A6E7" w:rsidR="00C14829" w:rsidRPr="00194806" w:rsidRDefault="00C14829" w:rsidP="00C148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0143E617" w14:textId="4FCDA2A8" w:rsidR="00E27433" w:rsidRPr="00194806" w:rsidRDefault="00E27433" w:rsidP="004A7DD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EA599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87AFF3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C7464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B4C22" w14:textId="05D18111" w:rsidR="00E27433" w:rsidRPr="00194806" w:rsidRDefault="00E27433" w:rsidP="00DE7B74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๗.๖ การจัดชุดปฏิบัติการเคลื่อนที่เร็ว เพื่อแก้ไขปัญหาในพื้นที่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หรือ ชุดปฏิบัติการประจำตำบล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ชป</w:t>
            </w:r>
            <w:proofErr w:type="spellEnd"/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4731D" w14:textId="77777777" w:rsidR="004A7DDA" w:rsidRPr="00194806" w:rsidRDefault="00E27433" w:rsidP="008E4A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06789854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6C21BCB1" w14:textId="77777777" w:rsidR="00E27433" w:rsidRPr="00194806" w:rsidRDefault="00E27433" w:rsidP="004A7DD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912CBBF" w14:textId="77777777" w:rsidR="00101B04" w:rsidRPr="00194806" w:rsidRDefault="00101B04" w:rsidP="004A7DD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B90B79E" w14:textId="77777777" w:rsidR="00101B04" w:rsidRPr="00194806" w:rsidRDefault="00101B04" w:rsidP="004A7DD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89E803D" w14:textId="721C11C3" w:rsidR="00101B04" w:rsidRPr="00194806" w:rsidRDefault="00101B04" w:rsidP="004A7DD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5491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0F5B78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9CBD56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51BB9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๗.๗ การดำเนินการของชุดปฏิบัติการเคลื่อนที่เร็ว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หรือ ชุดปฏิบัติการประจำตำบล (</w:t>
            </w:r>
            <w:proofErr w:type="spellStart"/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ชป</w:t>
            </w:r>
            <w:proofErr w:type="spellEnd"/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ต.)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ในการแก้ไขปัญหาเรื่อง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ร้องเรียน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ร้องทุกข์ของประชาชน</w:t>
            </w:r>
          </w:p>
          <w:p w14:paraId="38F5568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  <w:p w14:paraId="5A887398" w14:textId="77777777" w:rsidR="00E27433" w:rsidRPr="00194806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48BF3" w14:textId="249E7CEB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รับเรื่อง จำนวน..............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......เรื่อง</w:t>
            </w:r>
          </w:p>
          <w:p w14:paraId="4479B122" w14:textId="168F4AF0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ดำเนินการแล้ว จำนวน.....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...เรื่อง</w:t>
            </w:r>
          </w:p>
          <w:p w14:paraId="45DA9FAB" w14:textId="073EC959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จำนวน.....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14:paraId="4D764331" w14:textId="77777777" w:rsidR="00E27433" w:rsidRPr="00194806" w:rsidRDefault="00E27433" w:rsidP="009437B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C953A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D004B0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8E6745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C4A85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 การรับเรื่องตามพระราชบัญญัติป้องกันและปราบปรามการทรมานและการกระทำให้บุคคล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 พ.ศ. 2565 </w:t>
            </w:r>
          </w:p>
          <w:p w14:paraId="09E4E650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2D6430FA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7.9 การดำเนินการแก้ไขปัญหาหนี้นอกระบบ</w:t>
            </w:r>
          </w:p>
          <w:p w14:paraId="77B7BD36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2AB04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C78F98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DC9D93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95E4B2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7367C3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60A1A5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66B38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E618E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553AD7A" w14:textId="6E79558C" w:rsidR="00C91BDF" w:rsidRPr="00194806" w:rsidRDefault="00E27433" w:rsidP="00883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7.10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การดำเนินการเรื่องร้องเรียนที่เกี่ยวข้องกับ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ผู้มีอิทธิพล</w:t>
            </w:r>
          </w:p>
          <w:p w14:paraId="35872E95" w14:textId="77777777" w:rsidR="00C91BDF" w:rsidRPr="00194806" w:rsidRDefault="00C91BDF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B0BAC" w14:textId="5877CA71" w:rsidR="00C14829" w:rsidRPr="00194806" w:rsidRDefault="00E27433" w:rsidP="00C14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</w:p>
          <w:p w14:paraId="4E5ECEE5" w14:textId="714B8326" w:rsidR="004A7DDA" w:rsidRPr="00194806" w:rsidRDefault="004A7DDA" w:rsidP="004A7D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14CA1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7F5B0A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มาตรการช่วยเหลือ</w:t>
            </w:r>
          </w:p>
          <w:p w14:paraId="1785E456" w14:textId="2D6E1BB3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</w:p>
          <w:p w14:paraId="0695748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มาตรการเฝ้าระวัง/ป้องกัน</w:t>
            </w:r>
          </w:p>
          <w:p w14:paraId="2EA47593" w14:textId="251A8E76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</w:p>
          <w:p w14:paraId="763F5F0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มาตรการปราบปราม</w:t>
            </w:r>
          </w:p>
          <w:p w14:paraId="5A9C7F60" w14:textId="319E76D5" w:rsidR="004A7DDA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  <w:p w14:paraId="5A5CE4DD" w14:textId="38C4CDC6" w:rsidR="00E1616D" w:rsidRPr="00194806" w:rsidRDefault="00E27433" w:rsidP="00CB53E1">
            <w:pPr>
              <w:rPr>
                <w:rFonts w:ascii="TH SarabunIT๙" w:hAnsi="TH SarabunIT๙" w:cs="TH SarabunIT๙"/>
                <w:sz w:val="12"/>
                <w:szCs w:val="12"/>
                <w:u w:val="dotted"/>
              </w:rPr>
            </w:pPr>
            <w:r w:rsidRPr="00194806">
              <w:rPr>
                <w:rFonts w:ascii="TH SarabunIT๙" w:hAnsi="TH SarabunIT๙" w:cs="TH SarabunIT๙"/>
                <w:sz w:val="12"/>
                <w:szCs w:val="12"/>
                <w:u w:val="dotted"/>
                <w:cs/>
              </w:rPr>
              <w:t xml:space="preserve">                                       </w:t>
            </w:r>
          </w:p>
          <w:p w14:paraId="4621E19A" w14:textId="5D3D22C8" w:rsidR="00E27433" w:rsidRPr="00194806" w:rsidRDefault="00E27433" w:rsidP="009437B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14829" w:rsidRPr="00194806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89CB3" w14:textId="77777777" w:rsidR="00E27433" w:rsidRPr="00194806" w:rsidRDefault="00E27433" w:rsidP="008E4A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0A7080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F4A463F" w14:textId="6563DC05" w:rsidR="00E27433" w:rsidRPr="00194806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0726D" w14:textId="329F9249" w:rsidR="00E27433" w:rsidRPr="00194806" w:rsidRDefault="00E27433" w:rsidP="004A7D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การตรวจบุคลากร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C530C" w14:textId="2EBBCD77" w:rsidR="00E27433" w:rsidRPr="00194806" w:rsidRDefault="00E27433" w:rsidP="00884F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ABED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38F595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BE5E9" w14:textId="1E70B887" w:rsidR="00E27433" w:rsidRPr="00194806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272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๘.๑ ด้านอัตรากำลัง</w:t>
            </w:r>
          </w:p>
          <w:p w14:paraId="1343E716" w14:textId="77777777" w:rsidR="00DE7B74" w:rsidRPr="00194806" w:rsidRDefault="00DE7B74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2D417CAD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14:paraId="47E1C0BD" w14:textId="77777777" w:rsidR="00956572" w:rsidRPr="00194806" w:rsidRDefault="00956572" w:rsidP="00A1638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DFAF66" w14:textId="2C8D6829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8.2 </w:t>
            </w: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ด้านการวางแผนอัตรากำลัง</w:t>
            </w:r>
          </w:p>
          <w:p w14:paraId="216FF5BE" w14:textId="61636D70" w:rsidR="00E27433" w:rsidRPr="00194806" w:rsidRDefault="00E27433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การจัดทำคำสั่งมอบหมายความรับผิดชอบ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ในการปฏิบัติหน้าที่ของบุคลากร ณ ที่ทำการปกครอง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4A7DD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AB9D12" w14:textId="76934DDE" w:rsidR="004A7DDA" w:rsidRPr="00194806" w:rsidRDefault="004A7DDA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C68ED" w14:textId="0BBFC11F" w:rsidR="00E27433" w:rsidRPr="00194806" w:rsidRDefault="00E27433" w:rsidP="002025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เป็นไปตามกรอบอัตรากำลังที่กำหนด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มีจำนวนทั้งสิ้น......</w:t>
            </w:r>
            <w:r w:rsidR="004A7DD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C1482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A7DD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....คน</w:t>
            </w:r>
          </w:p>
          <w:p w14:paraId="57919B3A" w14:textId="07FCD977" w:rsidR="00101B04" w:rsidRPr="00194806" w:rsidRDefault="00E27433" w:rsidP="00101B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ยังไม่เป็นไปตามกรอบอัตรากำลังที่กำหนด</w:t>
            </w:r>
          </w:p>
          <w:p w14:paraId="5B0FD839" w14:textId="77777777" w:rsidR="00DE7B74" w:rsidRPr="00194806" w:rsidRDefault="00DE7B74" w:rsidP="002025AE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D2584CC" w14:textId="77777777" w:rsidR="00DE7B74" w:rsidRPr="00194806" w:rsidRDefault="00DE7B74" w:rsidP="002025A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1C71E90" w14:textId="77777777" w:rsidR="004A7DDA" w:rsidRPr="00194806" w:rsidRDefault="00E27433" w:rsidP="00C13A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     </w:t>
            </w:r>
          </w:p>
          <w:p w14:paraId="558DC993" w14:textId="38B394CF" w:rsidR="00E27433" w:rsidRPr="00194806" w:rsidRDefault="00C14829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ADD7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6F0E6A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2B458" w14:textId="67AF2A5E" w:rsidR="00E27433" w:rsidRPr="00194806" w:rsidRDefault="00E27433" w:rsidP="002025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ACB24" w14:textId="0DF19EA2" w:rsidR="00E27433" w:rsidRPr="00194806" w:rsidRDefault="00E27433" w:rsidP="004F4D6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๘.</w:t>
            </w:r>
            <w:r w:rsidR="008E677E"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ด้านคุณสมบัติของบุคลากรในภาพรวม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2DB11" w14:textId="77777777" w:rsidR="00AB0FBA" w:rsidRPr="00194806" w:rsidRDefault="00AB0FBA" w:rsidP="00CA73CC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B1D5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48E4B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CC4A0F" w14:textId="6EECD35A" w:rsidR="00E27433" w:rsidRPr="00194806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9A3C2" w14:textId="2E29E3B8" w:rsidR="00E27433" w:rsidRPr="00194806" w:rsidRDefault="00E27433" w:rsidP="00A16386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="008E677E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.๑ สมรรถนะ</w:t>
            </w:r>
          </w:p>
          <w:p w14:paraId="52421BA8" w14:textId="7EFDC807" w:rsidR="00E27433" w:rsidRPr="00194806" w:rsidRDefault="00E27433" w:rsidP="00AF3D8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AF3D8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(ได้แก่ สมรรถนะหลักสำหรับข้าราชการ</w:t>
            </w:r>
            <w:r w:rsidR="004A7DDA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พลเรือน</w:t>
            </w:r>
            <w:r w:rsidR="00A21B78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สมรรถนะทางการบริหาร และสมรรถนะ</w:t>
            </w:r>
            <w:r w:rsidRPr="0019480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เฉพาะตามลักษณะงานที่ปฏิบัติตามที่กรมการปกครอง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F7C74" w14:textId="77777777" w:rsidR="00E27433" w:rsidRPr="00194806" w:rsidRDefault="00E27433" w:rsidP="002025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  <w:p w14:paraId="2EC1AE73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4D7D5" w14:textId="77777777" w:rsidR="00AF3D86" w:rsidRPr="00194806" w:rsidRDefault="00AF3D86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640A2A3" w14:textId="77777777" w:rsidR="007C62D7" w:rsidRPr="00194806" w:rsidRDefault="007C62D7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F3D7F18" w14:textId="77777777" w:rsidR="007C62D7" w:rsidRPr="00194806" w:rsidRDefault="007C62D7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2EDFCE76" w14:textId="77777777" w:rsidR="007C62D7" w:rsidRPr="00194806" w:rsidRDefault="007C62D7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54459B3" w14:textId="77777777" w:rsidR="007C62D7" w:rsidRPr="00194806" w:rsidRDefault="007C62D7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D2BDFAF" w14:textId="77777777" w:rsidR="007C62D7" w:rsidRPr="00194806" w:rsidRDefault="007C62D7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12CB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163F2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F8AB8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BC2AC" w14:textId="103A5112" w:rsidR="00E27433" w:rsidRPr="00194806" w:rsidRDefault="00E27433" w:rsidP="007C62D7">
            <w:pPr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="003F5F1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.๒ ความรู้ ความสามารถ</w:t>
            </w:r>
          </w:p>
          <w:p w14:paraId="08E6F534" w14:textId="55530665" w:rsidR="00E27433" w:rsidRPr="00194806" w:rsidRDefault="00E27433" w:rsidP="002418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(ได้แก่ ความรอบรู้ในงาน การแก้ไขปัญหาเฉพาะหน้า ทักษะในการปฏิบัติงาน </w:t>
            </w:r>
            <w:r w:rsidRPr="001948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ทักษะทางด้าน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คอมพิวเตอร์ </w:t>
            </w:r>
            <w:r w:rsidR="003F07FA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ทักษะด้านภาษา ทักษะในการสื่อสาร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ฯลฯ)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18C25" w14:textId="77777777" w:rsidR="007C62D7" w:rsidRPr="00194806" w:rsidRDefault="007C62D7" w:rsidP="007C62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  <w:p w14:paraId="2BAD7B43" w14:textId="77777777" w:rsidR="00E27433" w:rsidRPr="00194806" w:rsidRDefault="00E27433" w:rsidP="002418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67772" w14:textId="77777777" w:rsidR="002418FD" w:rsidRPr="00194806" w:rsidRDefault="002418FD" w:rsidP="002418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4FB17" w14:textId="38057B02" w:rsidR="002418FD" w:rsidRPr="00194806" w:rsidRDefault="002418FD" w:rsidP="002418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1826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CE901D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5AC68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0BBCD" w14:textId="2F5E9FB5" w:rsidR="00E27433" w:rsidRPr="00194806" w:rsidRDefault="00E27433" w:rsidP="007C62D7">
            <w:pPr>
              <w:spacing w:before="120"/>
              <w:ind w:firstLine="459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๘.</w:t>
            </w:r>
            <w:r w:rsidR="003F5F19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.๓ บุคลิกภาพ</w:t>
            </w:r>
            <w:r w:rsidR="00A21B78" w:rsidRPr="0019480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A21B78"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และทักษะทางด้านอารมณ์</w:t>
            </w:r>
          </w:p>
          <w:p w14:paraId="2F7E30EF" w14:textId="222A5391" w:rsidR="004A7DDA" w:rsidRPr="00194806" w:rsidRDefault="00E27433" w:rsidP="00CB53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(ได้แก่ การวางตน ภาวะผู้นำ การแต่งกายที่เหมาะสม </w:t>
            </w:r>
            <w:r w:rsidR="003F07F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การทำงานร่วมกับผู้อื่น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ฯลฯ)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A392F" w14:textId="77777777" w:rsidR="007C62D7" w:rsidRPr="00194806" w:rsidRDefault="007C62D7" w:rsidP="007C62D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  <w:p w14:paraId="06136076" w14:textId="77777777" w:rsidR="004A7DDA" w:rsidRPr="00194806" w:rsidRDefault="004A7DDA" w:rsidP="002418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85250" w14:textId="77777777" w:rsidR="002418FD" w:rsidRPr="00194806" w:rsidRDefault="002418FD" w:rsidP="002418FD">
            <w:pPr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14:paraId="7A82E9E6" w14:textId="77777777" w:rsidR="007C62D7" w:rsidRPr="00194806" w:rsidRDefault="007C62D7" w:rsidP="002418FD">
            <w:pPr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14:paraId="17281426" w14:textId="61BE533A" w:rsidR="007C62D7" w:rsidRPr="00194806" w:rsidRDefault="007C62D7" w:rsidP="002418FD">
            <w:pPr>
              <w:rPr>
                <w:rFonts w:ascii="TH SarabunIT๙" w:hAnsi="TH SarabunIT๙" w:cs="TH SarabunIT๙"/>
                <w:spacing w:val="-8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9A8A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154CD3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F94F6D" w14:textId="77777777" w:rsidR="007C62D7" w:rsidRPr="00194806" w:rsidRDefault="007C62D7" w:rsidP="007C6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C28A0" w14:textId="7C94B9FA" w:rsidR="007C62D7" w:rsidRPr="00194806" w:rsidRDefault="007C62D7" w:rsidP="007C62D7">
            <w:pPr>
              <w:spacing w:before="120"/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.๔ ความรับผิดชอบ</w:t>
            </w:r>
          </w:p>
          <w:p w14:paraId="6B0673E9" w14:textId="77777777" w:rsidR="007C62D7" w:rsidRPr="00194806" w:rsidRDefault="007C62D7" w:rsidP="007C62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(ได้แก่ ความรับผิดชอบตามกฎหมาย       ความรับผิดชอบต่อผู้บังคับบัญชา เพื่อนร่วมงาน 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และผู้ใต้บังคับบัญชา</w:t>
            </w:r>
            <w:r w:rsidRPr="0019480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สามารถปฏิบัติงานได้ตามมาตรฐานงานบริการที่กรมการปกครองกำหนด ฯลฯ</w:t>
            </w:r>
            <w:r w:rsidRPr="001948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  <w:p w14:paraId="094AD58F" w14:textId="2013C7F1" w:rsidR="007C62D7" w:rsidRPr="00194806" w:rsidRDefault="007C62D7" w:rsidP="007C62D7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CF4E8" w14:textId="2E16E59B" w:rsidR="007C62D7" w:rsidRPr="00194806" w:rsidRDefault="007C62D7" w:rsidP="007C62D7">
            <w:pPr>
              <w:spacing w:before="120"/>
              <w:rPr>
                <w:rFonts w:ascii="TH SarabunIT๙" w:hAnsi="TH SarabunIT๙" w:cs="TH SarabunIT๙"/>
                <w:sz w:val="20"/>
                <w:szCs w:val="20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C444B" w14:textId="77777777" w:rsidR="007C62D7" w:rsidRPr="00194806" w:rsidRDefault="007C62D7" w:rsidP="007C6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9023A3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50590A" w14:textId="77777777" w:rsidR="007C62D7" w:rsidRPr="00194806" w:rsidRDefault="007C62D7" w:rsidP="007C6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2D02C" w14:textId="59A67C89" w:rsidR="007C62D7" w:rsidRPr="00194806" w:rsidRDefault="007C62D7" w:rsidP="00DE7B74">
            <w:pPr>
              <w:ind w:firstLine="462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.๕ การจัดสำนักงานในการปฏิบัติงาน</w:t>
            </w:r>
          </w:p>
          <w:p w14:paraId="2F542DA7" w14:textId="77777777" w:rsidR="007C62D7" w:rsidRPr="00194806" w:rsidRDefault="007C62D7" w:rsidP="00DE7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(ได้แก่ ความสะอาดเรียบร้อย เหมาะสม       เป็นสัดส่วน การดำเนินการตามแนวปฏิบัติ ๕ ส.และเป็นไปตามแนวของการเป็นศูนย์ราชการสะดวก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GECC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B9E63DD" w14:textId="36330055" w:rsidR="00780831" w:rsidRPr="00194806" w:rsidRDefault="00780831" w:rsidP="00DE7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ABE2" w14:textId="3F733770" w:rsidR="007C62D7" w:rsidRPr="00194806" w:rsidRDefault="007C62D7" w:rsidP="007C62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E1F4" w14:textId="77777777" w:rsidR="007C62D7" w:rsidRPr="00194806" w:rsidRDefault="007C62D7" w:rsidP="007C62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C54A4A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800B0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BCA29" w14:textId="6B83BDDD" w:rsidR="00E27433" w:rsidRPr="00194806" w:rsidRDefault="00E27433" w:rsidP="00DE7B74">
            <w:pPr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="003F5F1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.๖ ระเบียบวินัย</w:t>
            </w:r>
          </w:p>
          <w:p w14:paraId="36EB595E" w14:textId="1D594723" w:rsidR="00DE7B74" w:rsidRPr="00194806" w:rsidRDefault="00E27433" w:rsidP="00DE7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(ได้แก่ วินัยสำหรับข้าราชการพลเรือน  ประมวลจริยธรรมข้าราชการพลเรือน และ      จรรยาข้าราชการกรมการปกครอง)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5B08E" w14:textId="77777777" w:rsidR="007C62D7" w:rsidRPr="00194806" w:rsidRDefault="007C62D7" w:rsidP="00101B0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  <w:p w14:paraId="7011BCA0" w14:textId="32AC58F3" w:rsidR="00E27433" w:rsidRPr="00194806" w:rsidRDefault="00E27433" w:rsidP="007C62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E38C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EDF2FC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3E42D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8B61B" w14:textId="00029E21" w:rsidR="00E27433" w:rsidRPr="00194806" w:rsidRDefault="00E27433" w:rsidP="00DE7B74">
            <w:pPr>
              <w:ind w:firstLine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  <w:r w:rsidR="003F5F1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.๗ ขวัญกำลังใจ</w:t>
            </w:r>
          </w:p>
          <w:p w14:paraId="3E0EF0FE" w14:textId="77777777" w:rsidR="00E27433" w:rsidRPr="00194806" w:rsidRDefault="00E27433" w:rsidP="00DE7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(ได้แก่ ขวัญกำลังใจโดยภาพรวม สวัสดิการและสิทธิประโยชน์ต่างๆ ความสัมพันธ์ของบุคลากรภายในองค์กร ฯลฯ)</w:t>
            </w:r>
          </w:p>
          <w:p w14:paraId="7282E0A1" w14:textId="77777777" w:rsidR="00E27433" w:rsidRPr="00194806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9FCFC" w14:textId="77777777" w:rsidR="007C62D7" w:rsidRPr="00194806" w:rsidRDefault="007C62D7" w:rsidP="00DE7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  <w:p w14:paraId="3A8FBCB7" w14:textId="4DEBB7B3" w:rsidR="00E27433" w:rsidRPr="00194806" w:rsidRDefault="00E27433" w:rsidP="002418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8C5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75085D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39E20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9BA67" w14:textId="0FEB77E9" w:rsidR="00E27433" w:rsidRPr="00194806" w:rsidRDefault="00E27433" w:rsidP="002418FD">
            <w:pPr>
              <w:ind w:firstLine="46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  <w:r w:rsidR="003F5F19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.๘ อื่น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(ระบุ)........................................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B4290" w14:textId="77777777" w:rsidR="007C62D7" w:rsidRPr="00194806" w:rsidRDefault="007C62D7" w:rsidP="007C62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  <w:p w14:paraId="3F4790AF" w14:textId="4B6C2C47" w:rsidR="00E27433" w:rsidRPr="00194806" w:rsidRDefault="00E27433" w:rsidP="00884F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653F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89962E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2AA7A0" w14:textId="24C5D02C" w:rsidR="00E27433" w:rsidRPr="00194806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9FF69" w14:textId="7A0C822B" w:rsidR="00E27433" w:rsidRPr="00194806" w:rsidRDefault="00E27433" w:rsidP="00AF3D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การตรวจสถานที่ราชการ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E100C" w14:textId="4CEA9C2A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A805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B85133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F7398E5" w14:textId="53CFEE1E" w:rsidR="00E27433" w:rsidRPr="00194806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4AD32" w14:textId="44E68922" w:rsidR="00E27433" w:rsidRPr="00194806" w:rsidRDefault="00E27433" w:rsidP="00884F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๙.๑ สภาพการใช้งาน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4C7E5" w14:textId="7B99005D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559D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C8DD5F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3E9A6A" w14:textId="2B528AEC" w:rsidR="00E27433" w:rsidRPr="00194806" w:rsidRDefault="00E27433" w:rsidP="00CB53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A4438" w14:textId="2035473F" w:rsidR="00E27433" w:rsidRPr="00194806" w:rsidRDefault="00E27433" w:rsidP="00AF3D86">
            <w:pPr>
              <w:tabs>
                <w:tab w:val="left" w:pos="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๙.๑.๑ อาคารที่ว่าการอำเภอ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B0AA3" w14:textId="77777777" w:rsidR="00E27433" w:rsidRPr="00194806" w:rsidRDefault="00E27433" w:rsidP="00884F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63013D38" w14:textId="0CD51DB1" w:rsidR="00101B04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1D87D60F" w14:textId="08848D6B" w:rsidR="00101B04" w:rsidRPr="00194806" w:rsidRDefault="00101B04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BC0B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355A12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56F325" w14:textId="3E401803" w:rsidR="00E27433" w:rsidRPr="00194806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AC109" w14:textId="4A3D9A39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๙.๑.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5EF0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4B10FC0C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298C5402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F8D1F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85A83B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14F6B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8B8C0" w14:textId="712D3AB5" w:rsidR="00E27433" w:rsidRPr="00194806" w:rsidRDefault="00AF3D86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๙.๑.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D8452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050A2A24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059D71FC" w14:textId="77777777" w:rsidR="004D1361" w:rsidRPr="00194806" w:rsidRDefault="004D1361" w:rsidP="004D13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2E44610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0A30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BE46B2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B738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B9B11" w14:textId="214D2AC1" w:rsidR="00E27433" w:rsidRPr="00194806" w:rsidRDefault="00883AD6" w:rsidP="00AF3D86">
            <w:pPr>
              <w:ind w:firstLine="31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๙.๑.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27433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บ้านพัก</w:t>
            </w:r>
            <w:r w:rsidR="00E27433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DBD5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0EE32C49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3C269EF2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29C179F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30A0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5413D9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EFDBB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CAA76" w14:textId="66AEA49E" w:rsidR="00E27433" w:rsidRPr="00194806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๙.๑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E30BE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50D0BFB7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294C6C3F" w14:textId="407A8770" w:rsidR="007C62D7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4CFEFACC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8423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1FE105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42B8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604C7" w14:textId="701F8979" w:rsidR="00E27433" w:rsidRPr="00194806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๙.๑.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สถานที่จอดรถผู้มาติดต่อราชการ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รวมถึงที่จอดรถสำหรับผู้พิการ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9DA80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1A701793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59452949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577F02DD" w14:textId="288135F9" w:rsidR="002418FD" w:rsidRPr="00194806" w:rsidRDefault="002418FD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DACE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42765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C613A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CC808" w14:textId="3755F937" w:rsidR="00E27433" w:rsidRPr="00194806" w:rsidRDefault="00E27433" w:rsidP="00A16386">
            <w:pPr>
              <w:ind w:firstLine="462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๙.๑.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69582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46E296F6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7DC62338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508E616A" w14:textId="3762F7CC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BF4B5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55BBF99" w14:textId="77777777" w:rsidTr="008172F8">
        <w:trPr>
          <w:trHeight w:val="172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5B6389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64162" w14:textId="01D8CC67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๙.๑.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8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สภาพภูมิทัศน์</w:t>
            </w:r>
            <w:r w:rsidR="002418F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FD418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1F384E06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38E49DAB" w14:textId="42072CB5" w:rsidR="002418FD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1886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BE3BF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2300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9D934" w14:textId="027EC6B3" w:rsidR="00E27433" w:rsidRPr="00194806" w:rsidRDefault="00E27433" w:rsidP="00A16386">
            <w:pPr>
              <w:ind w:firstLine="46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9.1.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9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ระบบไฟฟ้า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97FD1" w14:textId="77777777" w:rsidR="00E27433" w:rsidRPr="00194806" w:rsidRDefault="00E27433" w:rsidP="000133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1FC95703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0A1BCFA8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F04DF10" w14:textId="77777777" w:rsidR="00101B04" w:rsidRPr="00194806" w:rsidRDefault="00101B04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E5FF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530EC3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46A7F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753EC" w14:textId="7F6C582A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9.1.1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0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F318D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7C9CD672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27DBC6BB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03803CC4" w14:textId="77777777" w:rsidR="004D1361" w:rsidRPr="00194806" w:rsidRDefault="004D1361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CB5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6AB583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421B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DB0AF" w14:textId="4E3F149B" w:rsidR="00E27433" w:rsidRPr="00194806" w:rsidRDefault="00E27433" w:rsidP="00A16386">
            <w:pPr>
              <w:ind w:firstLine="462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9.1.11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ระบบสื่อสาร โทรคมนาคม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54B3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3EEC416D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057840D4" w14:textId="715BC1EE" w:rsidR="00101B04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</w:t>
            </w:r>
            <w:r w:rsidR="00AB0FBA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14:paraId="2FA45F43" w14:textId="32FBFF79" w:rsidR="003E520C" w:rsidRPr="00194806" w:rsidRDefault="003E520C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74769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D2920F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64245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35999" w14:textId="301BA687" w:rsidR="00E27433" w:rsidRPr="00194806" w:rsidRDefault="00E27433" w:rsidP="000D0292">
            <w:pPr>
              <w:ind w:firstLine="46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9.1.1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ห้องน้ำสำหรับผู้พิการ ทางลาด ที่นั่ง/พื้นที่จอดรถเข็น ราวกันตก สัญญาณเสียงและแสง</w:t>
            </w:r>
            <w:r w:rsidR="000D0292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ขอความช่วยเหลือ ฯลฯ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727E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2713FCDA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44D8100F" w14:textId="7777777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9158A73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462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1FC33B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E31CB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1315D" w14:textId="311C39CB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9.1.13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บอร์ดประชาสัมพันธ์ข้อมูลข่าวสารทางราชการ</w:t>
            </w:r>
            <w:r w:rsidR="002418FD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418FD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รวมถึงจุดบริการข้อมูลข่าวสารของภาครัฐ</w:t>
            </w:r>
          </w:p>
          <w:p w14:paraId="4CD18906" w14:textId="2FECF9A0" w:rsidR="00E27433" w:rsidRPr="00194806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F8624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6B09E63F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75D2F08D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707D74A3" w14:textId="77777777" w:rsidR="002418FD" w:rsidRPr="00194806" w:rsidRDefault="002418FD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08A7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927A7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5900C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34031" w14:textId="77777777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๙.๑.1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4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อื่น ๆ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(ระบุ)...............................................</w:t>
            </w:r>
          </w:p>
          <w:p w14:paraId="48805B9E" w14:textId="44524577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27217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สภาพดี  </w:t>
            </w:r>
          </w:p>
          <w:p w14:paraId="3CFFB179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ต้องซ่อมแซมเร่งด่วน</w:t>
            </w:r>
          </w:p>
          <w:p w14:paraId="384855FC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0C0DBCB6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D594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3D55B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60327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BCE6" w14:textId="4A177505" w:rsidR="00E27433" w:rsidRPr="00194806" w:rsidRDefault="00E27433" w:rsidP="00AF3D8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๙.2 ความสะอาด ความเป็นระเบียบเรียบร้อย และความสวยงาม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E5199" w14:textId="77777777" w:rsidR="00E27433" w:rsidRPr="00194806" w:rsidRDefault="00E27433" w:rsidP="00273041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D279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A0C0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B11B67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A1CAA" w14:textId="3B7D7AC4" w:rsidR="00E27433" w:rsidRPr="00194806" w:rsidRDefault="00AF3D86" w:rsidP="00A664A4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      </w:t>
            </w:r>
            <w:r w:rsidR="00E27433" w:rsidRPr="0019480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- ความสะอาด ความเป็นระเบียบเรียบร้อย และ</w:t>
            </w:r>
            <w:r w:rsidR="00E27433" w:rsidRPr="00194806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br/>
              <w:t>ความสวยงามของสถานที่ราชการ และสภาพภูมิทัศน์ในภาพรวม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6B59B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281DC6B" w14:textId="77777777" w:rsidR="00273041" w:rsidRPr="00194806" w:rsidRDefault="00273041" w:rsidP="0027304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FC71D12" w14:textId="3AF1CF03" w:rsidR="00273041" w:rsidRPr="00194806" w:rsidRDefault="00273041" w:rsidP="00273041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3250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566372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14662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85DD4" w14:textId="0C52982A" w:rsidR="00E27433" w:rsidRPr="00194806" w:rsidRDefault="00E27433" w:rsidP="00CB53E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๙.2.๑ อาคารที่ว่าการอำเภอ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44B6A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B5E739" w14:textId="54EDF846" w:rsidR="00E27433" w:rsidRPr="00194806" w:rsidRDefault="00E27433" w:rsidP="00A16386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4798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F57265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D5FE07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204C6" w14:textId="525FA53C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D33B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5660EC31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63EE02D5" w14:textId="19604B3D" w:rsidR="00DE7B74" w:rsidRPr="00194806" w:rsidRDefault="00DE7B74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F9C9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5D8AE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5ECF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1472E" w14:textId="4F40EC13" w:rsidR="00E27433" w:rsidRPr="00194806" w:rsidRDefault="00273041" w:rsidP="00A16386">
            <w:pPr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</w:t>
            </w:r>
            <w:r w:rsidR="00E27433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</w:t>
            </w:r>
            <w:r w:rsidR="00E27433"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3</w:t>
            </w:r>
            <w:r w:rsidR="00E27433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27A4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5284F2D" w14:textId="2C739C1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2314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B5470F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4B8E765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1CD61" w14:textId="7E6D7C86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4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บ้านพัก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0435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4CC62D1" w14:textId="079E525A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7AA7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BCD88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7DF7B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4EE5C" w14:textId="65411C9E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บ้านพัก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0AF1F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F6379EC" w14:textId="53A49CEC" w:rsidR="00AF3D86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90EE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AA3202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F246B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0A1FE" w14:textId="0E205B9E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6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สถานที่จอดรถผู้มาติดต่อราชการ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8972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6039461" w14:textId="1981B827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0121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FFE60E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F152E5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FA5F5" w14:textId="468B9339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7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A5DF4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2EA9CB1" w14:textId="74C32863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9F165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F6C36C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D8FE2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BBFEA" w14:textId="2F298FC8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8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สภาพภูมิทัศน์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B0428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135EA84" w14:textId="223B4E05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27E8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728606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7DE28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872D8" w14:textId="4DB3C00F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9.2.9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ระบบไฟฟ้า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6360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57CDDED" w14:textId="6F996EC8" w:rsidR="00C91BDF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A8EE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2DC1C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06086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D6D34" w14:textId="4F379E82" w:rsidR="00E27433" w:rsidRPr="00194806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9.2.1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0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9985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3FB6419" w14:textId="504570F0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1AC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18875B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137D32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B6232" w14:textId="13866C6B" w:rsidR="00E27433" w:rsidRPr="00194806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9.2.1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1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ระบบสื่อสาร โทรคมนาคม อินเทอร์เน็ต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E8DC4" w14:textId="77777777" w:rsidR="00E27433" w:rsidRPr="00194806" w:rsidRDefault="00E27433" w:rsidP="0086182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C54659A" w14:textId="0844B244" w:rsidR="00E27433" w:rsidRPr="00194806" w:rsidRDefault="00E27433" w:rsidP="00861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8CC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3700D0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19581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4EC9A" w14:textId="4AF91535" w:rsidR="00E27433" w:rsidRPr="00194806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9.2.1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สิ่งอำนวยความสะดวกสำหรับผู้พิการ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ห้องน้ำสำหรับผู้พิการ ทางลาด ที่นั่ง/พื้นที่จอดรถเข็น ราวกันตก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สัญญาณเสียงและแสงขอความช่วยเหลือ เป็นต้น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F6EB7" w14:textId="77777777" w:rsidR="00E27433" w:rsidRPr="00194806" w:rsidRDefault="00E27433" w:rsidP="0086182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3741DC" w14:textId="77777777" w:rsidR="00E27433" w:rsidRPr="00194806" w:rsidRDefault="00E27433" w:rsidP="00861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7DE47805" w14:textId="645CBA64" w:rsidR="00E27433" w:rsidRPr="00194806" w:rsidRDefault="00E27433" w:rsidP="00861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D436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B377F2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CB199D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8B3F0" w14:textId="3C529FD3" w:rsidR="00E27433" w:rsidRPr="00194806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9.2.1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3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บอร์ดประชาสัมพันธ์ข้อมูลข่าวสาร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  <w:t>ทางราชการ</w:t>
            </w:r>
            <w:r w:rsidR="00510276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51027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รวมถึงจุดบริการข้อมูลข่าวสารของภาครัฐ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6A835" w14:textId="77777777" w:rsidR="00E27433" w:rsidRPr="00194806" w:rsidRDefault="00E27433" w:rsidP="0086182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49791E3C" w14:textId="596FCCF3" w:rsidR="00E27433" w:rsidRPr="00194806" w:rsidRDefault="00E27433" w:rsidP="00861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9B02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F524C8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16548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5E348" w14:textId="41D417AF" w:rsidR="00E27433" w:rsidRPr="00194806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๙.2.1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4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อื่น ๆ (ระบุ)......................................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95109" w14:textId="77777777" w:rsidR="00E27433" w:rsidRPr="00194806" w:rsidRDefault="00E27433" w:rsidP="0086182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ดีมาก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ดี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พอใช้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5875C13B" w14:textId="4B6839CE" w:rsidR="00E1616D" w:rsidRPr="00194806" w:rsidRDefault="00E27433" w:rsidP="008618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2DC8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BA4FBE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4EC70F" w14:textId="710C0AF1" w:rsidR="00E27433" w:rsidRPr="00194806" w:rsidRDefault="003577C6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7797E" w14:textId="237386FE" w:rsidR="00E27433" w:rsidRPr="00194806" w:rsidRDefault="00E27433" w:rsidP="003577C6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</w:t>
            </w:r>
            <w:r w:rsidRPr="00194806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ยกระดับงาน</w:t>
            </w:r>
            <w:r w:rsidRPr="00194806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บริการ</w:t>
            </w:r>
            <w:r w:rsidRPr="00194806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ของที่ว่าการอำเภอตามแนวทาง</w:t>
            </w:r>
            <w:r w:rsidRPr="00194806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19480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GECC</w:t>
            </w:r>
            <w:r w:rsidRPr="00194806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6AA6E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50A9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23A6B9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60C914" w14:textId="760CB915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EB6EB" w14:textId="5F124BF0" w:rsidR="00510276" w:rsidRPr="00194806" w:rsidRDefault="00E27433" w:rsidP="00510276">
            <w:pPr>
              <w:ind w:firstLine="3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10.1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มีการให้บริการนอกเวลาราชการ หรือตามเวลาท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ี่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สอดคล้องกับผลการสำรวจความต้องการของผู้รับบริการในแต่ละพื้นที่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C29A1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56665EC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5D03B" w14:textId="77777777" w:rsidR="00510276" w:rsidRPr="00194806" w:rsidRDefault="00510276" w:rsidP="00A16386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2419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8D8BB8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3E2266" w14:textId="63FC9D6B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A72DA" w14:textId="2BF6C54B" w:rsidR="00510276" w:rsidRPr="00194806" w:rsidRDefault="00E27433" w:rsidP="00510276">
            <w:pPr>
              <w:spacing w:before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10.2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มีการให้บริการ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นอกสถานที่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1C495" w14:textId="77777777" w:rsidR="00E27433" w:rsidRPr="00194806" w:rsidRDefault="00E27433" w:rsidP="00510276">
            <w:pPr>
              <w:spacing w:before="120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3198E7" w14:textId="6DC4FDE4" w:rsidR="00510276" w:rsidRPr="00194806" w:rsidRDefault="00510276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AD3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BC564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D9FB5E9" w14:textId="5B1BB78D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87948" w14:textId="77777777" w:rsidR="003577C6" w:rsidRPr="00194806" w:rsidRDefault="00E27433" w:rsidP="00780831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10.3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มีระบบการขนส่งสาธารณะที่เข้าถึงสถานที่สะดวกต่อการเดินทาง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</w:p>
          <w:p w14:paraId="03129380" w14:textId="1FE396C4" w:rsidR="00780831" w:rsidRPr="00194806" w:rsidRDefault="00780831" w:rsidP="00780831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1F15A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B13F88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F40C9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3F5DEC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5D8FD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9AD72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1C46" w14:textId="5FDF0F2D" w:rsidR="00E27433" w:rsidRPr="00194806" w:rsidRDefault="00E27433" w:rsidP="00A664A4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10.4 มี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ป้าย/สัญลักษณ์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บอกทิศทางหรือตำแหน่ง</w:t>
            </w:r>
            <w:r w:rsidR="00510276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ในการเข้าถึงจุดให้บริการได้อย่างสะดวกและชัดเจน</w:t>
            </w:r>
          </w:p>
          <w:p w14:paraId="3CEEE2CB" w14:textId="36FD417F" w:rsidR="003577C6" w:rsidRPr="00194806" w:rsidRDefault="003577C6" w:rsidP="00A664A4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67EC1" w14:textId="77777777" w:rsidR="00E27433" w:rsidRPr="00194806" w:rsidRDefault="00E27433" w:rsidP="00CB53E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6FD211D5" w14:textId="77777777" w:rsidR="00101B04" w:rsidRPr="00194806" w:rsidRDefault="00101B04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30579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6D6631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3C3AC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8CC53" w14:textId="6C3BD7EE" w:rsidR="00C91BDF" w:rsidRPr="00194806" w:rsidRDefault="00E27433" w:rsidP="00CB53E1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10.5 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มีการจัดภูมิทัศน์ให้เอื้ออำนวยต่อการพักผ่อนหย่อนใจของประชาชน และ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ออกแบบสถานที่</w:t>
            </w:r>
            <w:r w:rsidR="0051027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ให้มีอุปกรณ์สิ่งอำนวยความสะดวก หรือบริการที่ทุกคนสามารถใช้งานร่วมกันได้โดยไม่แบ่งเพศ อายุ หรือความแตกต่างทางกายภาพตามแนวคิดอา</w:t>
            </w:r>
            <w:proofErr w:type="spellStart"/>
            <w:r w:rsidR="0051027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รยส</w:t>
            </w:r>
            <w:proofErr w:type="spellEnd"/>
            <w:r w:rsidR="0051027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ถา</w:t>
            </w:r>
            <w:proofErr w:type="spellStart"/>
            <w:r w:rsidR="0051027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ปัตย์</w:t>
            </w:r>
            <w:proofErr w:type="spellEnd"/>
            <w:r w:rsidR="0051027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(</w:t>
            </w:r>
            <w:r w:rsidR="00510276"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Universal design)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426E6" w14:textId="77777777" w:rsidR="00E1616D" w:rsidRPr="00194806" w:rsidRDefault="00E1616D" w:rsidP="00E1616D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1F63D70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FE30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843823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A4E689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4F2C7" w14:textId="051851BC" w:rsidR="00E27433" w:rsidRPr="00194806" w:rsidRDefault="00E27433" w:rsidP="00CB53E1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10.5.1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ที่จอดรถสำหรับคนพิการ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0C3A" w14:textId="11044E33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0D90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EBF845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8590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CEEA8" w14:textId="33D6DE42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10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5.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2 ทางลาด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5086C" w14:textId="496AA25B" w:rsidR="00E27433" w:rsidRPr="00194806" w:rsidRDefault="00E27433" w:rsidP="00CB53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10EBF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36520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445A88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DD943" w14:textId="28B95704" w:rsidR="00E27433" w:rsidRPr="00194806" w:rsidRDefault="003577C6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</w:t>
            </w:r>
            <w:r w:rsidR="00E27433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10</w:t>
            </w:r>
            <w:r w:rsidR="00E27433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</w:t>
            </w:r>
            <w:r w:rsidR="00E27433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5</w:t>
            </w:r>
            <w:r w:rsidR="00E27433"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.3 สถานที่ติดต่อหรือประชาสัมพันธ์สำหรับคนพิการ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4EA55" w14:textId="3C412B1B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E96A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25986DE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98EB86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53184" w14:textId="57141FC1" w:rsidR="00E27433" w:rsidRPr="00194806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10.5.4</w:t>
            </w:r>
            <w:r w:rsidR="003577C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ป้ายแสดงอุปกรณ์หรือสิ่งอำนวย</w:t>
            </w:r>
            <w:r w:rsidR="00510276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97697" w14:textId="16FF3D48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725F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5D9812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BC9E2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29F4" w14:textId="25B54457" w:rsidR="00E27433" w:rsidRPr="00194806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10.5.5</w:t>
            </w:r>
            <w:r w:rsidR="003577C6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ห้องน้ำสำหรับคนพิการ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24777" w14:textId="2B0BF066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C613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44EEF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43C5B7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D6A5F" w14:textId="49993FB0" w:rsidR="00E27433" w:rsidRPr="00194806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10.5.6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ประตูสำหรับคนพิการ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6BAAC" w14:textId="39E3A263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40B3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98E91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406C1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6581B" w14:textId="77777777" w:rsidR="003577C6" w:rsidRPr="00194806" w:rsidRDefault="00E27433" w:rsidP="00EF2032">
            <w:pPr>
              <w:ind w:firstLine="4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10.5.7 </w:t>
            </w:r>
            <w:r w:rsidRPr="00194806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ที่นั่ง/พื้นที่จอดรถเข็นสำหรับคนพิการ</w:t>
            </w:r>
            <w:r w:rsidR="00510276"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51027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รวมถึงมีพื้นที่ว่างใต้เคาน์เตอร์ให้รถเข็นผู้พิการสามารถเข้าได้</w:t>
            </w:r>
          </w:p>
          <w:p w14:paraId="49808560" w14:textId="4B351964" w:rsidR="00780831" w:rsidRPr="00194806" w:rsidRDefault="00780831" w:rsidP="00EF2032">
            <w:pPr>
              <w:ind w:firstLine="452"/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80E5C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ต้องซ่อมแซม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6289A2D8" w14:textId="0F1533FC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912A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BB8C2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79515B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6271D" w14:textId="4E9F1479" w:rsidR="00556B5D" w:rsidRPr="00194806" w:rsidRDefault="00E27433" w:rsidP="0051027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10.6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มีการออกแบบผังงาน และระบบการให้บริการระหว่าง “จุดก่อนเข้าสู่บริการ” และ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“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จุดให้บริการ”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ที่อำนวยความสะดวกทั้งสำหรับเจ้าหน้าที่และประชาชน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เพื่อให้สามารถให้บริการประชาชน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ได้อย่างรวดเร็วโดยคำนึงถึงลักษณะและปริมาณงานที่ให้บริการ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</w:p>
          <w:p w14:paraId="20D58B04" w14:textId="77777777" w:rsidR="00780831" w:rsidRPr="00194806" w:rsidRDefault="00780831" w:rsidP="0051027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0E622672" w14:textId="77777777" w:rsidR="00556B5D" w:rsidRPr="00194806" w:rsidRDefault="00556B5D" w:rsidP="005102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10.7 มีการกำหนดผู้รับผิดชอบ ผู้ประสานงาน/เจ้าของงาน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เบอร์โทรติดต่อ และช่องทางการติดต่อไว้ </w:t>
            </w:r>
            <w:r w:rsidRPr="0019480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โดยจัดให้มีป้ายชื่อผู้รับผิดชอบ เบอร์โทรติดต่อ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แสดงให้ผู้รับบริการเห็นบริเวณจุดให้บริการ</w:t>
            </w:r>
            <w:r w:rsidR="00700386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ได้อย่างชัดเจน</w:t>
            </w:r>
          </w:p>
          <w:p w14:paraId="7232E027" w14:textId="5340B43B" w:rsidR="00780831" w:rsidRPr="00194806" w:rsidRDefault="00780831" w:rsidP="00510276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3EC79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8589842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1217AA3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49D7073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152F712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1D4683D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DD8C4D8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65F917E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802667B" w14:textId="77777777" w:rsidR="00556B5D" w:rsidRPr="00194806" w:rsidRDefault="00556B5D" w:rsidP="00A163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365582" w14:textId="77777777" w:rsidR="00780831" w:rsidRPr="00194806" w:rsidRDefault="00780831" w:rsidP="00A163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54CD2D" w14:textId="77777777" w:rsidR="00780831" w:rsidRPr="00194806" w:rsidRDefault="00780831" w:rsidP="00A163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CE3F0A" w14:textId="6F226282" w:rsidR="00556B5D" w:rsidRPr="00194806" w:rsidRDefault="00556B5D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53AA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01333C8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136F8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947B0" w14:textId="77777777" w:rsidR="00E1616D" w:rsidRPr="00194806" w:rsidRDefault="00E27433" w:rsidP="00DE7B74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</w:t>
            </w:r>
            <w:r w:rsidR="00556B5D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8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มีขนาดและพื้นที่ใช้งานสะดวกต่อการเอื้อมจับ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(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พื้นที่ว่างด้านข้างสำหรับการเคลื่อนไหวร่างกาย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>ที่สบาย) และออกแบบจัดวางเอกสารให้สามารถให้บริการได้อย่างรวดเร็ว</w:t>
            </w:r>
          </w:p>
          <w:p w14:paraId="16A96D1A" w14:textId="47E15154" w:rsidR="00780831" w:rsidRPr="00194806" w:rsidRDefault="00780831" w:rsidP="00DE7B74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51F23" w14:textId="77777777" w:rsidR="00E27433" w:rsidRPr="00194806" w:rsidRDefault="00E27433" w:rsidP="00DE7B74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CCB2BA0" w14:textId="09B95882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5874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5CD455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503E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35973" w14:textId="77777777" w:rsidR="003577C6" w:rsidRPr="00194806" w:rsidRDefault="00E27433" w:rsidP="00E161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</w:t>
            </w:r>
            <w:r w:rsidR="00EF2032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9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ในจุดที่สำคัญหรืออันตรายมีการออกแบบหรือจัดให้สามารถมองเห็นได้ชัดเจนตามหลักสากล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ทั้งขณะยืนหรือรถล้อเลื่อน</w:t>
            </w:r>
            <w:r w:rsidR="00510276"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1027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ติดแถบเตือน</w:t>
            </w:r>
            <w:r w:rsidR="00510276"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10276"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ทางต่างระดับ</w:t>
            </w:r>
          </w:p>
          <w:p w14:paraId="3D953441" w14:textId="13BDC768" w:rsidR="00780831" w:rsidRPr="00194806" w:rsidRDefault="00780831" w:rsidP="00E1616D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70D3F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643F8A3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011C4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2862B" w14:textId="6CF23C6A" w:rsidR="00EF2032" w:rsidRPr="00194806" w:rsidRDefault="00EF2032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1F05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9F2B33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911D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C9418" w14:textId="36C506B6" w:rsidR="00E27433" w:rsidRPr="00194806" w:rsidRDefault="00E27433" w:rsidP="00101B04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10.</w:t>
            </w:r>
            <w:r w:rsidR="00EF2032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10</w:t>
            </w:r>
            <w:r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มีการจัดให้มีแสงสว่างอย่างเพียงพอที่จะไม่ท</w:t>
            </w:r>
            <w:r w:rsidR="00EF2032" w:rsidRPr="0019480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ำ</w:t>
            </w:r>
            <w:r w:rsidRPr="0019480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ให้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เกิดอันตราย และไม่เป็นอุปสรรคต่อการให้บริการ</w:t>
            </w:r>
          </w:p>
          <w:p w14:paraId="2048CF2B" w14:textId="0B4C097F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A403A" w14:textId="0318430D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68E6594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BAFC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68A66CE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ED31E7A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EACF1" w14:textId="6E1DAE15" w:rsidR="00E27433" w:rsidRPr="00194806" w:rsidRDefault="00E27433" w:rsidP="000248DA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10.1</w:t>
            </w:r>
            <w:r w:rsidR="00EF2032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มีการสำรวจความคิดเห็นของประชาชน</w:t>
            </w:r>
            <w:r w:rsidRPr="0019480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ผู้มาใช้บริการ</w:t>
            </w:r>
          </w:p>
          <w:p w14:paraId="245D520C" w14:textId="77777777" w:rsidR="00E27433" w:rsidRPr="00194806" w:rsidRDefault="00E27433" w:rsidP="000248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(1) แบบสำรวจความต้องการ</w:t>
            </w:r>
          </w:p>
          <w:p w14:paraId="74B91CB2" w14:textId="2B216E8D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(๒) แบบประเมินความพึงพอใจ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AE90B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1DEB3253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62F66022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35A0A75" w14:textId="6FBA9E0F" w:rsidR="00861829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31099A2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2AA27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4593240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AC2EAF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6E9D3" w14:textId="024C7A2B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10.1</w:t>
            </w:r>
            <w:r w:rsidR="00EF2032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มีการจัดสรรสิ่งอำนวยความสะดวก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>ที่สอดคล้องกับผลสำรวจความต้องการของผู้รับบริการ และความพร้อมของทรัพยากรที่มี เช่น น้ำดื่ม เก้าอี้นั่งพักรอ เป็นต้น</w:t>
            </w:r>
          </w:p>
          <w:p w14:paraId="68634C60" w14:textId="5696884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54249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0FFEBE" w14:textId="2C0FB733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CADC4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18C42A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D9E2A1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C9CF2" w14:textId="14FF5079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10.1</w:t>
            </w:r>
            <w:r w:rsidR="00EF2032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มีการจัดให้มีระบบคิวเพื่อให้บริการได้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>อย่างเป็นธรรม เช่น มีเครื่องกดบัตรคิว</w:t>
            </w:r>
          </w:p>
          <w:p w14:paraId="12C15E7B" w14:textId="71F3FB3D" w:rsidR="00E27433" w:rsidRPr="00194806" w:rsidRDefault="00E27433" w:rsidP="000248DA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DD31E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1C76BC" w14:textId="15801506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3E06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A4C91F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ACD4D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9129E" w14:textId="3301AA2C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10.1</w:t>
            </w:r>
            <w:r w:rsidR="00EF2032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4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มีจุดแรกรับ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ในการช่วยอำนวยความสะดวก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เช่น คัดกรองผู้รับบริการ ให้คำแนะนำ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ในการขอรับบริการ หรือช่วยเตรียมเอกสาร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กรอกแบบฟอร์มต่าง ๆ </w:t>
            </w: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เพื่อเพิ่มประสิทธิภาพ</w:t>
            </w:r>
            <w:r w:rsidRPr="0019480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ในการบริการและลดระยะเวลารอคอย</w:t>
            </w:r>
          </w:p>
          <w:p w14:paraId="4450CC16" w14:textId="2E197FE3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C26BD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218EB1F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0E48C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73E75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89B3E3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71DDE" w14:textId="762F61BA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10.1</w:t>
            </w:r>
            <w:r w:rsidR="00E1616D"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มีการกำหนดพื้นที่เขตปลอดบุหรี่ และ/หรือ จัดให้มีเขตสูบบุหรี่เป็นการเฉพาะได้ในบริเวณ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  <w:t>ที่เหมาะสม</w:t>
            </w:r>
          </w:p>
          <w:p w14:paraId="65AE71A8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535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645D7A3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86612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08300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5664E56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255226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E69B3" w14:textId="2FA2D889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10.1</w:t>
            </w:r>
            <w:r w:rsidR="00E1616D"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6</w:t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มีการนำระบบการให้บริการประชาชนแบบออนไลน์มาใช้ในการให้บริการ</w:t>
            </w:r>
            <w:r w:rsidRPr="0019480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ประชาชน</w:t>
            </w:r>
          </w:p>
          <w:p w14:paraId="4A5BC3A2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9B792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19080BBC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6DDB9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36070C8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C1D9DD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509EA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 xml:space="preserve">10.17 </w:t>
            </w:r>
            <w:r w:rsidRPr="00194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มีการสร้างสิ่งจูงใจแก่บุคลากรผู้ปฏิบัติงานนอกเหนือจากการประเมินเลื่อนขั้นเงินเดือนตามปกติ</w:t>
            </w:r>
          </w:p>
          <w:p w14:paraId="112BBF89" w14:textId="7777777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14:paraId="31237C12" w14:textId="77777777" w:rsidR="00101B04" w:rsidRPr="00194806" w:rsidRDefault="00101B04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14:paraId="5C361154" w14:textId="47174F9B" w:rsidR="00101B04" w:rsidRPr="00194806" w:rsidRDefault="00101B04" w:rsidP="00A16386">
            <w:pPr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D2250" w14:textId="77777777" w:rsidR="00E27433" w:rsidRPr="00194806" w:rsidRDefault="00E27433" w:rsidP="00C10B74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CF7FB33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CB922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B9B54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780283" w14:textId="0DD5CB34" w:rsidR="00E27433" w:rsidRPr="00194806" w:rsidRDefault="003577C6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2BF5E" w14:textId="429A1447" w:rsidR="00E27433" w:rsidRPr="00194806" w:rsidRDefault="00E27433" w:rsidP="00A1638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ประเด็นข้อเสนอแนะของอำเภอ (โปรดระบุ)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8D0FE" w14:textId="77777777" w:rsidR="00E27433" w:rsidRPr="00194806" w:rsidRDefault="00E27433" w:rsidP="00A16386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มี   </w:t>
            </w:r>
            <w:r w:rsidRPr="0019480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 2" w:char="F099"/>
            </w:r>
            <w:r w:rsidRPr="0019480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08DC2EC1" w14:textId="77777777" w:rsidR="00E27433" w:rsidRPr="00194806" w:rsidRDefault="00E27433" w:rsidP="00A16386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A54FE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4806" w:rsidRPr="00194806" w14:paraId="73CB189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8E342D" w14:textId="77777777" w:rsidR="00C734F1" w:rsidRPr="00194806" w:rsidRDefault="00C734F1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CF6160" w14:textId="77777777" w:rsidR="00E1616D" w:rsidRPr="00194806" w:rsidRDefault="00E1616D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02E438" w14:textId="77777777" w:rsidR="00C734F1" w:rsidRPr="00194806" w:rsidRDefault="00C734F1" w:rsidP="00A16386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107EC50" w14:textId="24439B71" w:rsidR="00C734F1" w:rsidRPr="00194806" w:rsidRDefault="00C734F1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16605" w14:textId="77777777" w:rsidR="00C734F1" w:rsidRPr="00194806" w:rsidRDefault="00C734F1" w:rsidP="00C734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EE775C" w14:textId="77777777" w:rsidR="00C734F1" w:rsidRPr="00194806" w:rsidRDefault="00C734F1" w:rsidP="00C734F1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B50BD09" w14:textId="77777777" w:rsidR="00E1616D" w:rsidRPr="00194806" w:rsidRDefault="00E1616D" w:rsidP="00C734F1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F4826D8" w14:textId="77777777" w:rsidR="00E1616D" w:rsidRPr="00194806" w:rsidRDefault="00E1616D" w:rsidP="00C734F1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3EAB893" w14:textId="77777777" w:rsidR="00E1616D" w:rsidRPr="00194806" w:rsidRDefault="00E1616D" w:rsidP="00C734F1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AEFAD51" w14:textId="59F38809" w:rsidR="00E27433" w:rsidRPr="00194806" w:rsidRDefault="00E27433" w:rsidP="00F95B15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569A8" w14:textId="77777777" w:rsidR="00F95B15" w:rsidRPr="00194806" w:rsidRDefault="00F95B15" w:rsidP="00F95B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ประเด็นข้อเสนอแนะของอำเภอ</w:t>
            </w:r>
          </w:p>
          <w:p w14:paraId="75BFE035" w14:textId="64EA6B20" w:rsidR="00C734F1" w:rsidRPr="00194806" w:rsidRDefault="00E27433" w:rsidP="00A163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</w:t>
            </w:r>
          </w:p>
          <w:p w14:paraId="632C2F90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…………………………………………………………………….................................................................</w:t>
            </w:r>
          </w:p>
          <w:p w14:paraId="48EC0A3D" w14:textId="4D572C19" w:rsidR="00E27433" w:rsidRPr="00194806" w:rsidRDefault="00F95B15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ข้อเสนอแนะต่อกรมการปกครอง</w:t>
            </w:r>
          </w:p>
          <w:p w14:paraId="3369752D" w14:textId="053F73F4" w:rsidR="00AB0FBA" w:rsidRPr="00194806" w:rsidRDefault="00AB0FBA" w:rsidP="00AB0F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101B04" w:rsidRPr="00194806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</w:t>
            </w:r>
          </w:p>
          <w:p w14:paraId="3E08DDAA" w14:textId="77777777" w:rsidR="00101B04" w:rsidRPr="00194806" w:rsidRDefault="00101B04" w:rsidP="00101B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80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…………………………………………………………………….................................................................</w:t>
            </w:r>
          </w:p>
          <w:p w14:paraId="2A2700D3" w14:textId="6AC94206" w:rsidR="00E1616D" w:rsidRPr="00194806" w:rsidRDefault="00E1616D" w:rsidP="00EF20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75E58" w14:textId="77777777" w:rsidR="00E27433" w:rsidRPr="00194806" w:rsidRDefault="00E27433" w:rsidP="00A16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CFC918B" w14:textId="77777777" w:rsidR="004546CD" w:rsidRPr="00194806" w:rsidRDefault="004546CD" w:rsidP="004546CD">
      <w:pPr>
        <w:rPr>
          <w:rFonts w:ascii="TH SarabunIT๙" w:hAnsi="TH SarabunIT๙" w:cs="TH SarabunIT๙"/>
          <w:sz w:val="32"/>
          <w:szCs w:val="32"/>
        </w:rPr>
      </w:pPr>
    </w:p>
    <w:p w14:paraId="206846F5" w14:textId="77777777" w:rsidR="000C09F6" w:rsidRPr="00194806" w:rsidRDefault="004546CD" w:rsidP="004546CD">
      <w:pPr>
        <w:rPr>
          <w:rFonts w:ascii="TH SarabunIT๙" w:hAnsi="TH SarabunIT๙" w:cs="TH SarabunIT๙"/>
          <w:sz w:val="32"/>
          <w:szCs w:val="32"/>
        </w:rPr>
      </w:pPr>
      <w:r w:rsidRPr="0019480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(ลงชื่อ)....................................................ผู้รับการตรวจ</w:t>
      </w:r>
      <w:r w:rsidRPr="00194806">
        <w:rPr>
          <w:rFonts w:ascii="TH SarabunIT๙" w:hAnsi="TH SarabunIT๙" w:cs="TH SarabunIT๙"/>
          <w:sz w:val="32"/>
          <w:szCs w:val="32"/>
        </w:rPr>
        <w:tab/>
      </w:r>
      <w:r w:rsidRPr="00194806">
        <w:rPr>
          <w:rFonts w:ascii="TH SarabunIT๙" w:hAnsi="TH SarabunIT๙" w:cs="TH SarabunIT๙"/>
          <w:sz w:val="32"/>
          <w:szCs w:val="32"/>
        </w:rPr>
        <w:tab/>
      </w:r>
      <w:r w:rsidR="000C09F6" w:rsidRPr="001948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480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(ลงชื่อ)................................................ผู้ตรวจติดตาม</w:t>
      </w:r>
      <w:r w:rsidRPr="00194806">
        <w:rPr>
          <w:rFonts w:ascii="TH SarabunIT๙" w:hAnsi="TH SarabunIT๙" w:cs="TH SarabunIT๙"/>
          <w:sz w:val="32"/>
          <w:szCs w:val="32"/>
          <w:cs/>
        </w:rPr>
        <w:tab/>
      </w:r>
      <w:r w:rsidRPr="00194806">
        <w:rPr>
          <w:rFonts w:ascii="TH SarabunIT๙" w:hAnsi="TH SarabunIT๙" w:cs="TH SarabunIT๙"/>
          <w:sz w:val="32"/>
          <w:szCs w:val="32"/>
          <w:cs/>
        </w:rPr>
        <w:tab/>
      </w:r>
    </w:p>
    <w:p w14:paraId="5B76E717" w14:textId="77777777" w:rsidR="000C09F6" w:rsidRPr="00194806" w:rsidRDefault="000C09F6" w:rsidP="004546CD">
      <w:pPr>
        <w:rPr>
          <w:rFonts w:ascii="TH SarabunIT๙" w:hAnsi="TH SarabunIT๙" w:cs="TH SarabunIT๙"/>
          <w:sz w:val="32"/>
          <w:szCs w:val="32"/>
        </w:rPr>
      </w:pPr>
      <w:r w:rsidRPr="00194806">
        <w:rPr>
          <w:rFonts w:ascii="TH SarabunIT๙" w:hAnsi="TH SarabunIT๙" w:cs="TH SarabunIT๙"/>
          <w:sz w:val="32"/>
          <w:szCs w:val="32"/>
          <w:cs/>
        </w:rPr>
        <w:tab/>
      </w:r>
      <w:r w:rsidR="00B06A28" w:rsidRPr="00194806">
        <w:rPr>
          <w:rFonts w:ascii="TH SarabunIT๙" w:hAnsi="TH SarabunIT๙" w:cs="TH SarabunIT๙"/>
          <w:sz w:val="32"/>
          <w:szCs w:val="32"/>
          <w:cs/>
        </w:rPr>
        <w:tab/>
      </w:r>
      <w:r w:rsidR="004546CD" w:rsidRPr="00194806">
        <w:rPr>
          <w:rFonts w:ascii="TH SarabunIT๙" w:hAnsi="TH SarabunIT๙" w:cs="TH SarabunIT๙"/>
          <w:sz w:val="32"/>
          <w:szCs w:val="32"/>
          <w:cs/>
        </w:rPr>
        <w:t>(</w:t>
      </w:r>
      <w:r w:rsidR="004546CD" w:rsidRPr="00194806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4546CD" w:rsidRPr="00194806">
        <w:rPr>
          <w:rFonts w:ascii="TH SarabunIT๙" w:hAnsi="TH SarabunIT๙" w:cs="TH SarabunIT๙"/>
          <w:sz w:val="32"/>
          <w:szCs w:val="32"/>
          <w:cs/>
        </w:rPr>
        <w:t>)</w:t>
      </w:r>
      <w:r w:rsidRPr="00194806">
        <w:rPr>
          <w:rFonts w:ascii="TH SarabunIT๙" w:hAnsi="TH SarabunIT๙" w:cs="TH SarabunIT๙"/>
          <w:sz w:val="32"/>
          <w:szCs w:val="32"/>
          <w:cs/>
        </w:rPr>
        <w:tab/>
      </w:r>
      <w:r w:rsidRPr="00194806">
        <w:rPr>
          <w:rFonts w:ascii="TH SarabunIT๙" w:hAnsi="TH SarabunIT๙" w:cs="TH SarabunIT๙"/>
          <w:sz w:val="32"/>
          <w:szCs w:val="32"/>
          <w:cs/>
        </w:rPr>
        <w:tab/>
      </w:r>
      <w:r w:rsidRPr="00194806">
        <w:rPr>
          <w:rFonts w:ascii="TH SarabunIT๙" w:hAnsi="TH SarabunIT๙" w:cs="TH SarabunIT๙"/>
          <w:sz w:val="32"/>
          <w:szCs w:val="32"/>
          <w:cs/>
        </w:rPr>
        <w:tab/>
      </w:r>
      <w:r w:rsidR="005D601A" w:rsidRPr="00194806">
        <w:rPr>
          <w:rFonts w:ascii="TH SarabunIT๙" w:hAnsi="TH SarabunIT๙" w:cs="TH SarabunIT๙"/>
          <w:sz w:val="32"/>
          <w:szCs w:val="32"/>
          <w:cs/>
        </w:rPr>
        <w:tab/>
      </w:r>
      <w:r w:rsidR="005D601A" w:rsidRPr="001948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948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601A" w:rsidRPr="0019480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546CD" w:rsidRPr="00194806">
        <w:rPr>
          <w:rFonts w:ascii="TH SarabunIT๙" w:hAnsi="TH SarabunIT๙" w:cs="TH SarabunIT๙"/>
          <w:sz w:val="32"/>
          <w:szCs w:val="32"/>
          <w:cs/>
        </w:rPr>
        <w:t>(</w:t>
      </w:r>
      <w:r w:rsidR="004546CD" w:rsidRPr="00194806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4546CD" w:rsidRPr="00194806">
        <w:rPr>
          <w:rFonts w:ascii="TH SarabunIT๙" w:hAnsi="TH SarabunIT๙" w:cs="TH SarabunIT๙"/>
          <w:sz w:val="32"/>
          <w:szCs w:val="32"/>
          <w:cs/>
        </w:rPr>
        <w:t>)</w:t>
      </w:r>
      <w:r w:rsidR="004546CD" w:rsidRPr="0019480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E5EFD20" w14:textId="60502A08" w:rsidR="005A2F1D" w:rsidRPr="00194806" w:rsidRDefault="000C09F6">
      <w:pPr>
        <w:rPr>
          <w:rFonts w:ascii="TH SarabunIT๙" w:hAnsi="TH SarabunIT๙" w:cs="TH SarabunIT๙"/>
          <w:sz w:val="32"/>
          <w:szCs w:val="32"/>
        </w:rPr>
      </w:pPr>
      <w:r w:rsidRPr="001948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806">
        <w:rPr>
          <w:rFonts w:ascii="TH SarabunIT๙" w:hAnsi="TH SarabunIT๙" w:cs="TH SarabunIT๙"/>
          <w:sz w:val="32"/>
          <w:szCs w:val="32"/>
          <w:cs/>
        </w:rPr>
        <w:tab/>
      </w:r>
      <w:r w:rsidR="005D601A" w:rsidRPr="001948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6CD" w:rsidRPr="00194806">
        <w:rPr>
          <w:rFonts w:ascii="TH SarabunIT๙" w:hAnsi="TH SarabunIT๙" w:cs="TH SarabunIT๙"/>
          <w:sz w:val="32"/>
          <w:szCs w:val="32"/>
          <w:cs/>
        </w:rPr>
        <w:t>นายอำเภอ</w:t>
      </w:r>
      <w:r w:rsidR="004546CD" w:rsidRPr="00194806">
        <w:rPr>
          <w:rFonts w:ascii="TH SarabunIT๙" w:hAnsi="TH SarabunIT๙" w:cs="TH SarabunIT๙"/>
          <w:sz w:val="32"/>
          <w:szCs w:val="32"/>
        </w:rPr>
        <w:t>……………………………..…………..</w:t>
      </w:r>
      <w:r w:rsidR="004546CD" w:rsidRPr="00194806">
        <w:rPr>
          <w:rFonts w:ascii="TH SarabunIT๙" w:hAnsi="TH SarabunIT๙" w:cs="TH SarabunIT๙"/>
          <w:sz w:val="32"/>
          <w:szCs w:val="32"/>
        </w:rPr>
        <w:tab/>
      </w:r>
      <w:r w:rsidR="004546CD" w:rsidRPr="00194806">
        <w:rPr>
          <w:rFonts w:ascii="TH SarabunIT๙" w:hAnsi="TH SarabunIT๙" w:cs="TH SarabunIT๙"/>
          <w:sz w:val="32"/>
          <w:szCs w:val="32"/>
        </w:rPr>
        <w:tab/>
      </w:r>
      <w:r w:rsidR="004546CD" w:rsidRPr="00194806">
        <w:rPr>
          <w:rFonts w:ascii="TH SarabunIT๙" w:hAnsi="TH SarabunIT๙" w:cs="TH SarabunIT๙"/>
          <w:sz w:val="32"/>
          <w:szCs w:val="32"/>
        </w:rPr>
        <w:tab/>
      </w:r>
      <w:r w:rsidR="005D601A" w:rsidRPr="0019480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546CD" w:rsidRPr="00194806">
        <w:rPr>
          <w:rFonts w:ascii="TH SarabunIT๙" w:hAnsi="TH SarabunIT๙" w:cs="TH SarabunIT๙"/>
          <w:sz w:val="32"/>
          <w:szCs w:val="32"/>
          <w:cs/>
        </w:rPr>
        <w:t>ปลัดจังหวัด.............................................</w:t>
      </w:r>
    </w:p>
    <w:sectPr w:rsidR="005A2F1D" w:rsidRPr="00194806" w:rsidSect="008172F8">
      <w:headerReference w:type="default" r:id="rId8"/>
      <w:pgSz w:w="11906" w:h="16838" w:code="9"/>
      <w:pgMar w:top="720" w:right="0" w:bottom="539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4B28" w14:textId="77777777" w:rsidR="002C2617" w:rsidRDefault="002C2617" w:rsidP="000C09F6">
      <w:r>
        <w:separator/>
      </w:r>
    </w:p>
  </w:endnote>
  <w:endnote w:type="continuationSeparator" w:id="0">
    <w:p w14:paraId="72232A03" w14:textId="77777777" w:rsidR="002C2617" w:rsidRDefault="002C2617" w:rsidP="000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AC959D2-15BA-4A7B-984D-871DC4069A82}"/>
    <w:embedBold r:id="rId2" w:fontKey="{5B75F012-70C4-4BC8-AACA-8354A64E5EA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25714307-D7CA-4A3D-B3BC-0E875B6F8367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803AFA10-16E8-4BEF-A102-AABA8499261C}"/>
    <w:embedBold r:id="rId5" w:fontKey="{54D4F4C9-4770-4A8E-9582-E3E3886D99A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19F2" w14:textId="77777777" w:rsidR="002C2617" w:rsidRDefault="002C2617" w:rsidP="000C09F6">
      <w:r>
        <w:separator/>
      </w:r>
    </w:p>
  </w:footnote>
  <w:footnote w:type="continuationSeparator" w:id="0">
    <w:p w14:paraId="056722EE" w14:textId="77777777" w:rsidR="002C2617" w:rsidRDefault="002C2617" w:rsidP="000C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4F5D" w14:textId="77777777" w:rsidR="008F02BA" w:rsidRPr="004D3991" w:rsidRDefault="004D3991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4D3991">
      <w:rPr>
        <w:rFonts w:ascii="TH SarabunIT๙" w:hAnsi="TH SarabunIT๙" w:cs="TH SarabunIT๙"/>
        <w:sz w:val="32"/>
        <w:szCs w:val="32"/>
      </w:rPr>
      <w:t xml:space="preserve">- 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begin"/>
    </w:r>
    <w:r w:rsidR="008F02BA" w:rsidRPr="004D3991">
      <w:rPr>
        <w:rFonts w:ascii="TH SarabunIT๙" w:hAnsi="TH SarabunIT๙" w:cs="TH SarabunIT๙"/>
        <w:sz w:val="32"/>
        <w:szCs w:val="32"/>
      </w:rPr>
      <w:instrText>PAGE   \* MERGEFORMAT</w:instrText>
    </w:r>
    <w:r w:rsidR="008F02BA" w:rsidRPr="004D3991">
      <w:rPr>
        <w:rFonts w:ascii="TH SarabunIT๙" w:hAnsi="TH SarabunIT๙" w:cs="TH SarabunIT๙"/>
        <w:sz w:val="32"/>
        <w:szCs w:val="32"/>
      </w:rPr>
      <w:fldChar w:fldCharType="separate"/>
    </w:r>
    <w:r w:rsidR="008F02BA" w:rsidRPr="004D3991">
      <w:rPr>
        <w:rFonts w:ascii="TH SarabunIT๙" w:hAnsi="TH SarabunIT๙" w:cs="TH SarabunIT๙"/>
        <w:sz w:val="32"/>
        <w:szCs w:val="32"/>
        <w:lang w:val="th-TH"/>
      </w:rPr>
      <w:t>2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end"/>
    </w:r>
    <w:r w:rsidRPr="004D3991">
      <w:rPr>
        <w:rFonts w:ascii="TH SarabunIT๙" w:hAnsi="TH SarabunIT๙" w:cs="TH SarabunIT๙"/>
        <w:sz w:val="32"/>
        <w:szCs w:val="32"/>
      </w:rPr>
      <w:t xml:space="preserve"> -</w:t>
    </w:r>
  </w:p>
  <w:p w14:paraId="56207175" w14:textId="77777777" w:rsidR="000C09F6" w:rsidRPr="008F02BA" w:rsidRDefault="000C09F6">
    <w:pPr>
      <w:pStyle w:val="a5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60D"/>
    <w:multiLevelType w:val="hybridMultilevel"/>
    <w:tmpl w:val="F490E2F8"/>
    <w:lvl w:ilvl="0" w:tplc="F0661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2AE"/>
    <w:multiLevelType w:val="hybridMultilevel"/>
    <w:tmpl w:val="E270938E"/>
    <w:lvl w:ilvl="0" w:tplc="947A9B6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13F01A0"/>
    <w:multiLevelType w:val="hybridMultilevel"/>
    <w:tmpl w:val="2D9629EE"/>
    <w:lvl w:ilvl="0" w:tplc="9FDC5326">
      <w:start w:val="6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 w15:restartNumberingAfterBreak="0">
    <w:nsid w:val="452F5680"/>
    <w:multiLevelType w:val="hybridMultilevel"/>
    <w:tmpl w:val="4F5CEC9E"/>
    <w:lvl w:ilvl="0" w:tplc="151AC85E">
      <w:start w:val="4"/>
      <w:numFmt w:val="bullet"/>
      <w:lvlText w:val=""/>
      <w:lvlJc w:val="left"/>
      <w:pPr>
        <w:ind w:left="72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D4569"/>
    <w:multiLevelType w:val="hybridMultilevel"/>
    <w:tmpl w:val="A4EEBAF0"/>
    <w:lvl w:ilvl="0" w:tplc="8BCC7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72F90"/>
    <w:multiLevelType w:val="hybridMultilevel"/>
    <w:tmpl w:val="C87028BC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796E54"/>
    <w:multiLevelType w:val="hybridMultilevel"/>
    <w:tmpl w:val="0D1EA13E"/>
    <w:lvl w:ilvl="0" w:tplc="9916822C"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B4CFE"/>
    <w:multiLevelType w:val="hybridMultilevel"/>
    <w:tmpl w:val="EF90E5BE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42F7"/>
    <w:multiLevelType w:val="hybridMultilevel"/>
    <w:tmpl w:val="5D8E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4947">
    <w:abstractNumId w:val="4"/>
  </w:num>
  <w:num w:numId="2" w16cid:durableId="1034694285">
    <w:abstractNumId w:val="0"/>
  </w:num>
  <w:num w:numId="3" w16cid:durableId="615793159">
    <w:abstractNumId w:val="2"/>
  </w:num>
  <w:num w:numId="4" w16cid:durableId="1520586363">
    <w:abstractNumId w:val="7"/>
  </w:num>
  <w:num w:numId="5" w16cid:durableId="339507368">
    <w:abstractNumId w:val="8"/>
  </w:num>
  <w:num w:numId="6" w16cid:durableId="178589060">
    <w:abstractNumId w:val="6"/>
  </w:num>
  <w:num w:numId="7" w16cid:durableId="1132359803">
    <w:abstractNumId w:val="5"/>
  </w:num>
  <w:num w:numId="8" w16cid:durableId="1372002519">
    <w:abstractNumId w:val="1"/>
  </w:num>
  <w:num w:numId="9" w16cid:durableId="94654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D4"/>
    <w:rsid w:val="000031CD"/>
    <w:rsid w:val="0000397E"/>
    <w:rsid w:val="00010C76"/>
    <w:rsid w:val="00013398"/>
    <w:rsid w:val="00014FFA"/>
    <w:rsid w:val="00020A60"/>
    <w:rsid w:val="000212FD"/>
    <w:rsid w:val="00023F2E"/>
    <w:rsid w:val="000248DA"/>
    <w:rsid w:val="00030989"/>
    <w:rsid w:val="00037EDC"/>
    <w:rsid w:val="000408EA"/>
    <w:rsid w:val="00041BED"/>
    <w:rsid w:val="00043DAF"/>
    <w:rsid w:val="0005347E"/>
    <w:rsid w:val="00054808"/>
    <w:rsid w:val="00056091"/>
    <w:rsid w:val="000565FD"/>
    <w:rsid w:val="00061EBA"/>
    <w:rsid w:val="000651B2"/>
    <w:rsid w:val="00065B40"/>
    <w:rsid w:val="00066293"/>
    <w:rsid w:val="000752C5"/>
    <w:rsid w:val="0008086D"/>
    <w:rsid w:val="00083B55"/>
    <w:rsid w:val="00084AC0"/>
    <w:rsid w:val="00090EF9"/>
    <w:rsid w:val="00096334"/>
    <w:rsid w:val="000A1AF0"/>
    <w:rsid w:val="000A1E64"/>
    <w:rsid w:val="000A57C4"/>
    <w:rsid w:val="000B0AA0"/>
    <w:rsid w:val="000B3E30"/>
    <w:rsid w:val="000B7A9B"/>
    <w:rsid w:val="000B7FE2"/>
    <w:rsid w:val="000C09F6"/>
    <w:rsid w:val="000C55B6"/>
    <w:rsid w:val="000C6119"/>
    <w:rsid w:val="000D0292"/>
    <w:rsid w:val="000D1062"/>
    <w:rsid w:val="000D1381"/>
    <w:rsid w:val="000D27DA"/>
    <w:rsid w:val="000D5A14"/>
    <w:rsid w:val="000D6D06"/>
    <w:rsid w:val="000E10C8"/>
    <w:rsid w:val="000E1436"/>
    <w:rsid w:val="000E219F"/>
    <w:rsid w:val="000E2E1A"/>
    <w:rsid w:val="000E3130"/>
    <w:rsid w:val="000E6BAA"/>
    <w:rsid w:val="000F2203"/>
    <w:rsid w:val="000F2BDF"/>
    <w:rsid w:val="000F3825"/>
    <w:rsid w:val="000F3BD6"/>
    <w:rsid w:val="00101B04"/>
    <w:rsid w:val="00102E03"/>
    <w:rsid w:val="00104D37"/>
    <w:rsid w:val="00105C72"/>
    <w:rsid w:val="001068D9"/>
    <w:rsid w:val="00111BCF"/>
    <w:rsid w:val="00117980"/>
    <w:rsid w:val="00124D01"/>
    <w:rsid w:val="00127A6D"/>
    <w:rsid w:val="00130233"/>
    <w:rsid w:val="00131C34"/>
    <w:rsid w:val="001358FC"/>
    <w:rsid w:val="00136934"/>
    <w:rsid w:val="00136D27"/>
    <w:rsid w:val="00136E10"/>
    <w:rsid w:val="00141579"/>
    <w:rsid w:val="001459AB"/>
    <w:rsid w:val="001459B5"/>
    <w:rsid w:val="00150B75"/>
    <w:rsid w:val="0015217C"/>
    <w:rsid w:val="001546BA"/>
    <w:rsid w:val="0015508B"/>
    <w:rsid w:val="001618AC"/>
    <w:rsid w:val="0016247A"/>
    <w:rsid w:val="00163D40"/>
    <w:rsid w:val="00164D93"/>
    <w:rsid w:val="00167906"/>
    <w:rsid w:val="0017033A"/>
    <w:rsid w:val="001705B1"/>
    <w:rsid w:val="00171FAB"/>
    <w:rsid w:val="00176155"/>
    <w:rsid w:val="001838AB"/>
    <w:rsid w:val="001844BB"/>
    <w:rsid w:val="0018513D"/>
    <w:rsid w:val="001858A2"/>
    <w:rsid w:val="00186116"/>
    <w:rsid w:val="0018732E"/>
    <w:rsid w:val="00187A0C"/>
    <w:rsid w:val="00191539"/>
    <w:rsid w:val="00191862"/>
    <w:rsid w:val="00191A7A"/>
    <w:rsid w:val="00194072"/>
    <w:rsid w:val="001945ED"/>
    <w:rsid w:val="00194806"/>
    <w:rsid w:val="00194C88"/>
    <w:rsid w:val="001957FF"/>
    <w:rsid w:val="00196635"/>
    <w:rsid w:val="00197680"/>
    <w:rsid w:val="001A09D0"/>
    <w:rsid w:val="001A1AED"/>
    <w:rsid w:val="001A4EEC"/>
    <w:rsid w:val="001B0661"/>
    <w:rsid w:val="001B235F"/>
    <w:rsid w:val="001B3D27"/>
    <w:rsid w:val="001B7BC8"/>
    <w:rsid w:val="001C20DE"/>
    <w:rsid w:val="001C425A"/>
    <w:rsid w:val="001C4D86"/>
    <w:rsid w:val="001C620D"/>
    <w:rsid w:val="001C6908"/>
    <w:rsid w:val="001D4215"/>
    <w:rsid w:val="001D4E05"/>
    <w:rsid w:val="001D518E"/>
    <w:rsid w:val="001D6C29"/>
    <w:rsid w:val="001D6F5B"/>
    <w:rsid w:val="001E2906"/>
    <w:rsid w:val="001E321F"/>
    <w:rsid w:val="001E34E4"/>
    <w:rsid w:val="001E3656"/>
    <w:rsid w:val="001E38A2"/>
    <w:rsid w:val="001E4090"/>
    <w:rsid w:val="001F06E1"/>
    <w:rsid w:val="001F2C81"/>
    <w:rsid w:val="001F54A9"/>
    <w:rsid w:val="001F6450"/>
    <w:rsid w:val="001F7DF9"/>
    <w:rsid w:val="00201028"/>
    <w:rsid w:val="00201F5F"/>
    <w:rsid w:val="002025AE"/>
    <w:rsid w:val="0021288B"/>
    <w:rsid w:val="00213310"/>
    <w:rsid w:val="00214F1D"/>
    <w:rsid w:val="00220A75"/>
    <w:rsid w:val="00220CAC"/>
    <w:rsid w:val="0022333A"/>
    <w:rsid w:val="00226713"/>
    <w:rsid w:val="00226972"/>
    <w:rsid w:val="002418FD"/>
    <w:rsid w:val="0024197C"/>
    <w:rsid w:val="00242A6C"/>
    <w:rsid w:val="002452C2"/>
    <w:rsid w:val="0025231B"/>
    <w:rsid w:val="00252C30"/>
    <w:rsid w:val="00253B0E"/>
    <w:rsid w:val="00257275"/>
    <w:rsid w:val="00257844"/>
    <w:rsid w:val="002602D3"/>
    <w:rsid w:val="0026075D"/>
    <w:rsid w:val="00262BD2"/>
    <w:rsid w:val="00263FD1"/>
    <w:rsid w:val="00273041"/>
    <w:rsid w:val="00274C5E"/>
    <w:rsid w:val="00276D93"/>
    <w:rsid w:val="00277B90"/>
    <w:rsid w:val="002800ED"/>
    <w:rsid w:val="0028061E"/>
    <w:rsid w:val="0028284E"/>
    <w:rsid w:val="0028314E"/>
    <w:rsid w:val="00285EA0"/>
    <w:rsid w:val="00287400"/>
    <w:rsid w:val="0029149F"/>
    <w:rsid w:val="0029305D"/>
    <w:rsid w:val="00293187"/>
    <w:rsid w:val="0029352A"/>
    <w:rsid w:val="002943E3"/>
    <w:rsid w:val="00295698"/>
    <w:rsid w:val="0029583F"/>
    <w:rsid w:val="0029698D"/>
    <w:rsid w:val="002A225D"/>
    <w:rsid w:val="002A3474"/>
    <w:rsid w:val="002A3D26"/>
    <w:rsid w:val="002A644C"/>
    <w:rsid w:val="002B1C22"/>
    <w:rsid w:val="002B4381"/>
    <w:rsid w:val="002B616B"/>
    <w:rsid w:val="002B668C"/>
    <w:rsid w:val="002C0C37"/>
    <w:rsid w:val="002C2617"/>
    <w:rsid w:val="002C309F"/>
    <w:rsid w:val="002C57D4"/>
    <w:rsid w:val="002D0F7B"/>
    <w:rsid w:val="002D1147"/>
    <w:rsid w:val="002D1CCB"/>
    <w:rsid w:val="002D4541"/>
    <w:rsid w:val="002D6AE1"/>
    <w:rsid w:val="002D7701"/>
    <w:rsid w:val="002D7BD8"/>
    <w:rsid w:val="002D7BF3"/>
    <w:rsid w:val="002E224D"/>
    <w:rsid w:val="002E54F3"/>
    <w:rsid w:val="002E5BAA"/>
    <w:rsid w:val="002F3B63"/>
    <w:rsid w:val="002F50D4"/>
    <w:rsid w:val="003030A5"/>
    <w:rsid w:val="00307F87"/>
    <w:rsid w:val="00310146"/>
    <w:rsid w:val="00310CCA"/>
    <w:rsid w:val="0031218B"/>
    <w:rsid w:val="0031250C"/>
    <w:rsid w:val="00312E72"/>
    <w:rsid w:val="00313033"/>
    <w:rsid w:val="0031443C"/>
    <w:rsid w:val="00315B38"/>
    <w:rsid w:val="00322355"/>
    <w:rsid w:val="00322CC9"/>
    <w:rsid w:val="00323866"/>
    <w:rsid w:val="00323D3A"/>
    <w:rsid w:val="00326D00"/>
    <w:rsid w:val="0033046D"/>
    <w:rsid w:val="003308B0"/>
    <w:rsid w:val="003354F6"/>
    <w:rsid w:val="003355E5"/>
    <w:rsid w:val="00335F2D"/>
    <w:rsid w:val="00336678"/>
    <w:rsid w:val="00336B48"/>
    <w:rsid w:val="0034433F"/>
    <w:rsid w:val="003476C8"/>
    <w:rsid w:val="00353399"/>
    <w:rsid w:val="00353598"/>
    <w:rsid w:val="00355F7C"/>
    <w:rsid w:val="003577C6"/>
    <w:rsid w:val="0036167C"/>
    <w:rsid w:val="003657A4"/>
    <w:rsid w:val="00365B2E"/>
    <w:rsid w:val="00365D18"/>
    <w:rsid w:val="0036763F"/>
    <w:rsid w:val="0037240F"/>
    <w:rsid w:val="00373C54"/>
    <w:rsid w:val="00374CED"/>
    <w:rsid w:val="003759FD"/>
    <w:rsid w:val="00375E2D"/>
    <w:rsid w:val="003772AF"/>
    <w:rsid w:val="0038093E"/>
    <w:rsid w:val="0038137E"/>
    <w:rsid w:val="00386A29"/>
    <w:rsid w:val="00391C97"/>
    <w:rsid w:val="00391DA7"/>
    <w:rsid w:val="00392EE0"/>
    <w:rsid w:val="003953E8"/>
    <w:rsid w:val="003959AE"/>
    <w:rsid w:val="003A0017"/>
    <w:rsid w:val="003A0342"/>
    <w:rsid w:val="003A1AB9"/>
    <w:rsid w:val="003A2254"/>
    <w:rsid w:val="003A47AB"/>
    <w:rsid w:val="003B1C4A"/>
    <w:rsid w:val="003B4762"/>
    <w:rsid w:val="003B57DB"/>
    <w:rsid w:val="003B6287"/>
    <w:rsid w:val="003C0D86"/>
    <w:rsid w:val="003C0D91"/>
    <w:rsid w:val="003C1767"/>
    <w:rsid w:val="003C264B"/>
    <w:rsid w:val="003C2F56"/>
    <w:rsid w:val="003C47EF"/>
    <w:rsid w:val="003C4BD6"/>
    <w:rsid w:val="003C5EA1"/>
    <w:rsid w:val="003D04D8"/>
    <w:rsid w:val="003D09D1"/>
    <w:rsid w:val="003D0DCD"/>
    <w:rsid w:val="003D24CE"/>
    <w:rsid w:val="003D2D1C"/>
    <w:rsid w:val="003E0567"/>
    <w:rsid w:val="003E518A"/>
    <w:rsid w:val="003E520C"/>
    <w:rsid w:val="003F07FA"/>
    <w:rsid w:val="003F1754"/>
    <w:rsid w:val="003F20C0"/>
    <w:rsid w:val="003F3424"/>
    <w:rsid w:val="003F4F40"/>
    <w:rsid w:val="003F511A"/>
    <w:rsid w:val="003F5C6A"/>
    <w:rsid w:val="003F5F19"/>
    <w:rsid w:val="0040520B"/>
    <w:rsid w:val="0040608E"/>
    <w:rsid w:val="00407601"/>
    <w:rsid w:val="00410CF2"/>
    <w:rsid w:val="004139FE"/>
    <w:rsid w:val="00414E8C"/>
    <w:rsid w:val="004219BE"/>
    <w:rsid w:val="00424958"/>
    <w:rsid w:val="00424C39"/>
    <w:rsid w:val="004252F7"/>
    <w:rsid w:val="0042639C"/>
    <w:rsid w:val="00426C15"/>
    <w:rsid w:val="004271E5"/>
    <w:rsid w:val="00430107"/>
    <w:rsid w:val="004305ED"/>
    <w:rsid w:val="0043443E"/>
    <w:rsid w:val="004346FB"/>
    <w:rsid w:val="0044098B"/>
    <w:rsid w:val="0044301D"/>
    <w:rsid w:val="004437D8"/>
    <w:rsid w:val="004446C6"/>
    <w:rsid w:val="00444F23"/>
    <w:rsid w:val="00446284"/>
    <w:rsid w:val="00450CB0"/>
    <w:rsid w:val="00451A78"/>
    <w:rsid w:val="004546CD"/>
    <w:rsid w:val="00456809"/>
    <w:rsid w:val="004651A5"/>
    <w:rsid w:val="00465867"/>
    <w:rsid w:val="00465C10"/>
    <w:rsid w:val="004732CC"/>
    <w:rsid w:val="0047463D"/>
    <w:rsid w:val="004851B9"/>
    <w:rsid w:val="0048762D"/>
    <w:rsid w:val="00492D1A"/>
    <w:rsid w:val="004935AF"/>
    <w:rsid w:val="00493965"/>
    <w:rsid w:val="004A333A"/>
    <w:rsid w:val="004A4905"/>
    <w:rsid w:val="004A49EF"/>
    <w:rsid w:val="004A5C99"/>
    <w:rsid w:val="004A7DDA"/>
    <w:rsid w:val="004B00B2"/>
    <w:rsid w:val="004B1503"/>
    <w:rsid w:val="004B1E14"/>
    <w:rsid w:val="004B21A1"/>
    <w:rsid w:val="004B55B0"/>
    <w:rsid w:val="004B5DB9"/>
    <w:rsid w:val="004B6098"/>
    <w:rsid w:val="004C0130"/>
    <w:rsid w:val="004C2434"/>
    <w:rsid w:val="004C3400"/>
    <w:rsid w:val="004C4B0A"/>
    <w:rsid w:val="004C63E6"/>
    <w:rsid w:val="004D0EA2"/>
    <w:rsid w:val="004D1361"/>
    <w:rsid w:val="004D2542"/>
    <w:rsid w:val="004D2905"/>
    <w:rsid w:val="004D3991"/>
    <w:rsid w:val="004D41B2"/>
    <w:rsid w:val="004E3CE2"/>
    <w:rsid w:val="004F20F9"/>
    <w:rsid w:val="004F232F"/>
    <w:rsid w:val="004F3346"/>
    <w:rsid w:val="004F4D6A"/>
    <w:rsid w:val="00501A31"/>
    <w:rsid w:val="005044DD"/>
    <w:rsid w:val="00505477"/>
    <w:rsid w:val="00506D39"/>
    <w:rsid w:val="00510276"/>
    <w:rsid w:val="005152CB"/>
    <w:rsid w:val="00516B1C"/>
    <w:rsid w:val="0052064A"/>
    <w:rsid w:val="005206E6"/>
    <w:rsid w:val="00521B84"/>
    <w:rsid w:val="005231E7"/>
    <w:rsid w:val="005237AF"/>
    <w:rsid w:val="005244FA"/>
    <w:rsid w:val="0052460D"/>
    <w:rsid w:val="0052476E"/>
    <w:rsid w:val="005264CF"/>
    <w:rsid w:val="0053052D"/>
    <w:rsid w:val="00530FB1"/>
    <w:rsid w:val="005335AF"/>
    <w:rsid w:val="00537CDE"/>
    <w:rsid w:val="005416AB"/>
    <w:rsid w:val="005427C1"/>
    <w:rsid w:val="0054483A"/>
    <w:rsid w:val="00546FEB"/>
    <w:rsid w:val="00550121"/>
    <w:rsid w:val="005525EC"/>
    <w:rsid w:val="00556B5D"/>
    <w:rsid w:val="00560FB7"/>
    <w:rsid w:val="00561511"/>
    <w:rsid w:val="0056287D"/>
    <w:rsid w:val="005643BD"/>
    <w:rsid w:val="00573810"/>
    <w:rsid w:val="00573F26"/>
    <w:rsid w:val="00577296"/>
    <w:rsid w:val="00582E42"/>
    <w:rsid w:val="00583802"/>
    <w:rsid w:val="00584D12"/>
    <w:rsid w:val="00586358"/>
    <w:rsid w:val="005911BE"/>
    <w:rsid w:val="00594DFE"/>
    <w:rsid w:val="00595BDC"/>
    <w:rsid w:val="0059692D"/>
    <w:rsid w:val="00597636"/>
    <w:rsid w:val="005A0DDB"/>
    <w:rsid w:val="005A2F1D"/>
    <w:rsid w:val="005B4D0A"/>
    <w:rsid w:val="005B4D96"/>
    <w:rsid w:val="005C239F"/>
    <w:rsid w:val="005D0F79"/>
    <w:rsid w:val="005D2310"/>
    <w:rsid w:val="005D4CCA"/>
    <w:rsid w:val="005D601A"/>
    <w:rsid w:val="005D7546"/>
    <w:rsid w:val="005D7818"/>
    <w:rsid w:val="005E1F09"/>
    <w:rsid w:val="005E28C8"/>
    <w:rsid w:val="005E67D2"/>
    <w:rsid w:val="005E6B34"/>
    <w:rsid w:val="005F044A"/>
    <w:rsid w:val="005F4171"/>
    <w:rsid w:val="005F4E45"/>
    <w:rsid w:val="005F6094"/>
    <w:rsid w:val="005F7D86"/>
    <w:rsid w:val="00604125"/>
    <w:rsid w:val="00605353"/>
    <w:rsid w:val="00607433"/>
    <w:rsid w:val="00613E48"/>
    <w:rsid w:val="006170EF"/>
    <w:rsid w:val="00617F6F"/>
    <w:rsid w:val="00623889"/>
    <w:rsid w:val="00626472"/>
    <w:rsid w:val="00626DA0"/>
    <w:rsid w:val="00626E64"/>
    <w:rsid w:val="00627F68"/>
    <w:rsid w:val="006307FD"/>
    <w:rsid w:val="0063491D"/>
    <w:rsid w:val="00636CF1"/>
    <w:rsid w:val="00641194"/>
    <w:rsid w:val="00642469"/>
    <w:rsid w:val="00644861"/>
    <w:rsid w:val="00645AD1"/>
    <w:rsid w:val="00646D2E"/>
    <w:rsid w:val="00650C0A"/>
    <w:rsid w:val="00651053"/>
    <w:rsid w:val="006513A9"/>
    <w:rsid w:val="00653807"/>
    <w:rsid w:val="00655929"/>
    <w:rsid w:val="00657AA4"/>
    <w:rsid w:val="00660986"/>
    <w:rsid w:val="006621A4"/>
    <w:rsid w:val="00665DBA"/>
    <w:rsid w:val="0067020E"/>
    <w:rsid w:val="006722A0"/>
    <w:rsid w:val="00672B76"/>
    <w:rsid w:val="00673D58"/>
    <w:rsid w:val="00675D5D"/>
    <w:rsid w:val="00680B42"/>
    <w:rsid w:val="00693427"/>
    <w:rsid w:val="006A1FEB"/>
    <w:rsid w:val="006A3740"/>
    <w:rsid w:val="006A3993"/>
    <w:rsid w:val="006A6231"/>
    <w:rsid w:val="006B04B8"/>
    <w:rsid w:val="006B21F6"/>
    <w:rsid w:val="006B238D"/>
    <w:rsid w:val="006B68F2"/>
    <w:rsid w:val="006B7554"/>
    <w:rsid w:val="006C1F63"/>
    <w:rsid w:val="006C232E"/>
    <w:rsid w:val="006C41D2"/>
    <w:rsid w:val="006C5621"/>
    <w:rsid w:val="006C63D5"/>
    <w:rsid w:val="006C6FBB"/>
    <w:rsid w:val="006D583D"/>
    <w:rsid w:val="006D7BCA"/>
    <w:rsid w:val="006D7E4A"/>
    <w:rsid w:val="006D7F47"/>
    <w:rsid w:val="006E6BEC"/>
    <w:rsid w:val="006F2B62"/>
    <w:rsid w:val="006F494E"/>
    <w:rsid w:val="006F5413"/>
    <w:rsid w:val="00700386"/>
    <w:rsid w:val="0070237A"/>
    <w:rsid w:val="00704399"/>
    <w:rsid w:val="00706E98"/>
    <w:rsid w:val="00711732"/>
    <w:rsid w:val="00713C47"/>
    <w:rsid w:val="00715036"/>
    <w:rsid w:val="00717EE1"/>
    <w:rsid w:val="007220EE"/>
    <w:rsid w:val="0072492F"/>
    <w:rsid w:val="007249AC"/>
    <w:rsid w:val="00726DAC"/>
    <w:rsid w:val="00727D8D"/>
    <w:rsid w:val="00730E0D"/>
    <w:rsid w:val="00732E0E"/>
    <w:rsid w:val="00737DE6"/>
    <w:rsid w:val="00737F8B"/>
    <w:rsid w:val="00740245"/>
    <w:rsid w:val="00742D7A"/>
    <w:rsid w:val="0074591B"/>
    <w:rsid w:val="00745A0E"/>
    <w:rsid w:val="00751132"/>
    <w:rsid w:val="00751B3D"/>
    <w:rsid w:val="0075623E"/>
    <w:rsid w:val="007569A6"/>
    <w:rsid w:val="0076148C"/>
    <w:rsid w:val="0076205C"/>
    <w:rsid w:val="00766352"/>
    <w:rsid w:val="007677C4"/>
    <w:rsid w:val="00770140"/>
    <w:rsid w:val="007722D9"/>
    <w:rsid w:val="007728E7"/>
    <w:rsid w:val="00774CBD"/>
    <w:rsid w:val="007777B7"/>
    <w:rsid w:val="00780831"/>
    <w:rsid w:val="007810D6"/>
    <w:rsid w:val="00781B53"/>
    <w:rsid w:val="007821FC"/>
    <w:rsid w:val="00784D9A"/>
    <w:rsid w:val="00785B8B"/>
    <w:rsid w:val="00786FCE"/>
    <w:rsid w:val="00791832"/>
    <w:rsid w:val="00793CB7"/>
    <w:rsid w:val="007954B9"/>
    <w:rsid w:val="007B13F0"/>
    <w:rsid w:val="007B4CA5"/>
    <w:rsid w:val="007B5B60"/>
    <w:rsid w:val="007C1B36"/>
    <w:rsid w:val="007C43E0"/>
    <w:rsid w:val="007C62D7"/>
    <w:rsid w:val="007C7CAF"/>
    <w:rsid w:val="007D09DF"/>
    <w:rsid w:val="007D2425"/>
    <w:rsid w:val="007D3FD5"/>
    <w:rsid w:val="007D456E"/>
    <w:rsid w:val="007E2A0E"/>
    <w:rsid w:val="007E6E26"/>
    <w:rsid w:val="007E73CE"/>
    <w:rsid w:val="007F0846"/>
    <w:rsid w:val="007F1338"/>
    <w:rsid w:val="007F3993"/>
    <w:rsid w:val="00800B36"/>
    <w:rsid w:val="00801A4E"/>
    <w:rsid w:val="008060D0"/>
    <w:rsid w:val="00806A5F"/>
    <w:rsid w:val="00806B0F"/>
    <w:rsid w:val="008109A0"/>
    <w:rsid w:val="008131C2"/>
    <w:rsid w:val="0081325B"/>
    <w:rsid w:val="008154A4"/>
    <w:rsid w:val="00816889"/>
    <w:rsid w:val="008172F8"/>
    <w:rsid w:val="00827F29"/>
    <w:rsid w:val="00830954"/>
    <w:rsid w:val="00833B63"/>
    <w:rsid w:val="0083499B"/>
    <w:rsid w:val="008370C5"/>
    <w:rsid w:val="00837D14"/>
    <w:rsid w:val="00843BC9"/>
    <w:rsid w:val="00843FFF"/>
    <w:rsid w:val="00851D1B"/>
    <w:rsid w:val="00853150"/>
    <w:rsid w:val="00853192"/>
    <w:rsid w:val="00853A4D"/>
    <w:rsid w:val="00855063"/>
    <w:rsid w:val="00861047"/>
    <w:rsid w:val="008611FD"/>
    <w:rsid w:val="00861829"/>
    <w:rsid w:val="008618EE"/>
    <w:rsid w:val="00866D0B"/>
    <w:rsid w:val="00867E28"/>
    <w:rsid w:val="00870AF0"/>
    <w:rsid w:val="00870FF8"/>
    <w:rsid w:val="00871A24"/>
    <w:rsid w:val="00875763"/>
    <w:rsid w:val="00880CC8"/>
    <w:rsid w:val="00881902"/>
    <w:rsid w:val="008829AB"/>
    <w:rsid w:val="00882F11"/>
    <w:rsid w:val="00883AD6"/>
    <w:rsid w:val="00884AE7"/>
    <w:rsid w:val="00884FAA"/>
    <w:rsid w:val="0089086B"/>
    <w:rsid w:val="008935E0"/>
    <w:rsid w:val="00895C33"/>
    <w:rsid w:val="00897893"/>
    <w:rsid w:val="00897E7F"/>
    <w:rsid w:val="008A043F"/>
    <w:rsid w:val="008A6E76"/>
    <w:rsid w:val="008B3CFC"/>
    <w:rsid w:val="008B6D99"/>
    <w:rsid w:val="008B7AFA"/>
    <w:rsid w:val="008C009B"/>
    <w:rsid w:val="008C10DF"/>
    <w:rsid w:val="008C1690"/>
    <w:rsid w:val="008C1E3A"/>
    <w:rsid w:val="008C2434"/>
    <w:rsid w:val="008C3698"/>
    <w:rsid w:val="008C6D2F"/>
    <w:rsid w:val="008C7145"/>
    <w:rsid w:val="008C75F0"/>
    <w:rsid w:val="008D01B2"/>
    <w:rsid w:val="008D1298"/>
    <w:rsid w:val="008D1AB7"/>
    <w:rsid w:val="008D6ECA"/>
    <w:rsid w:val="008D7879"/>
    <w:rsid w:val="008E01BE"/>
    <w:rsid w:val="008E0DA0"/>
    <w:rsid w:val="008E1AA1"/>
    <w:rsid w:val="008E25BC"/>
    <w:rsid w:val="008E2887"/>
    <w:rsid w:val="008E4A2D"/>
    <w:rsid w:val="008E59AB"/>
    <w:rsid w:val="008E677E"/>
    <w:rsid w:val="008E6AFB"/>
    <w:rsid w:val="008F02BA"/>
    <w:rsid w:val="008F3639"/>
    <w:rsid w:val="008F5D85"/>
    <w:rsid w:val="008F5EDA"/>
    <w:rsid w:val="008F6460"/>
    <w:rsid w:val="008F6FD8"/>
    <w:rsid w:val="008F71C5"/>
    <w:rsid w:val="00900A7B"/>
    <w:rsid w:val="00900E94"/>
    <w:rsid w:val="00903C1A"/>
    <w:rsid w:val="00905BA5"/>
    <w:rsid w:val="009063EA"/>
    <w:rsid w:val="0091080E"/>
    <w:rsid w:val="0091262D"/>
    <w:rsid w:val="009136F6"/>
    <w:rsid w:val="009144D1"/>
    <w:rsid w:val="00921611"/>
    <w:rsid w:val="00922DE2"/>
    <w:rsid w:val="009237C8"/>
    <w:rsid w:val="009249D6"/>
    <w:rsid w:val="00924AE2"/>
    <w:rsid w:val="00924CBA"/>
    <w:rsid w:val="00931097"/>
    <w:rsid w:val="0093120D"/>
    <w:rsid w:val="009324D3"/>
    <w:rsid w:val="00935A67"/>
    <w:rsid w:val="00941264"/>
    <w:rsid w:val="00941AD0"/>
    <w:rsid w:val="00942717"/>
    <w:rsid w:val="009428BA"/>
    <w:rsid w:val="009437BB"/>
    <w:rsid w:val="0095046C"/>
    <w:rsid w:val="00951561"/>
    <w:rsid w:val="0095177B"/>
    <w:rsid w:val="00952F11"/>
    <w:rsid w:val="00955B59"/>
    <w:rsid w:val="00956572"/>
    <w:rsid w:val="0096156A"/>
    <w:rsid w:val="009643E9"/>
    <w:rsid w:val="00964B42"/>
    <w:rsid w:val="009658F4"/>
    <w:rsid w:val="009661A8"/>
    <w:rsid w:val="0096644D"/>
    <w:rsid w:val="00972C97"/>
    <w:rsid w:val="00980758"/>
    <w:rsid w:val="009821A7"/>
    <w:rsid w:val="00987E63"/>
    <w:rsid w:val="0099184D"/>
    <w:rsid w:val="00996780"/>
    <w:rsid w:val="00996C33"/>
    <w:rsid w:val="009A0243"/>
    <w:rsid w:val="009A49C0"/>
    <w:rsid w:val="009B233E"/>
    <w:rsid w:val="009B4AE5"/>
    <w:rsid w:val="009B5A4B"/>
    <w:rsid w:val="009C0239"/>
    <w:rsid w:val="009C196C"/>
    <w:rsid w:val="009C238C"/>
    <w:rsid w:val="009C41B8"/>
    <w:rsid w:val="009C5DD0"/>
    <w:rsid w:val="009C5F41"/>
    <w:rsid w:val="009D1FB2"/>
    <w:rsid w:val="009D49C9"/>
    <w:rsid w:val="009D5A21"/>
    <w:rsid w:val="009E0C61"/>
    <w:rsid w:val="009E2A07"/>
    <w:rsid w:val="009E4790"/>
    <w:rsid w:val="009E54E6"/>
    <w:rsid w:val="009F022C"/>
    <w:rsid w:val="009F2CA3"/>
    <w:rsid w:val="009F2D9B"/>
    <w:rsid w:val="009F3FC1"/>
    <w:rsid w:val="009F4CBB"/>
    <w:rsid w:val="009F5E17"/>
    <w:rsid w:val="009F633E"/>
    <w:rsid w:val="009F743D"/>
    <w:rsid w:val="009F7C0F"/>
    <w:rsid w:val="00A02375"/>
    <w:rsid w:val="00A077FE"/>
    <w:rsid w:val="00A11D2D"/>
    <w:rsid w:val="00A120A4"/>
    <w:rsid w:val="00A14245"/>
    <w:rsid w:val="00A16386"/>
    <w:rsid w:val="00A217D6"/>
    <w:rsid w:val="00A21B78"/>
    <w:rsid w:val="00A225F9"/>
    <w:rsid w:val="00A234D8"/>
    <w:rsid w:val="00A31774"/>
    <w:rsid w:val="00A3493B"/>
    <w:rsid w:val="00A418AA"/>
    <w:rsid w:val="00A426AB"/>
    <w:rsid w:val="00A449E0"/>
    <w:rsid w:val="00A45457"/>
    <w:rsid w:val="00A46E5E"/>
    <w:rsid w:val="00A47944"/>
    <w:rsid w:val="00A51CE5"/>
    <w:rsid w:val="00A5576A"/>
    <w:rsid w:val="00A615DA"/>
    <w:rsid w:val="00A6219D"/>
    <w:rsid w:val="00A664A4"/>
    <w:rsid w:val="00A711B6"/>
    <w:rsid w:val="00A714B6"/>
    <w:rsid w:val="00A76EA8"/>
    <w:rsid w:val="00A8019D"/>
    <w:rsid w:val="00A87593"/>
    <w:rsid w:val="00A91C02"/>
    <w:rsid w:val="00A93D4F"/>
    <w:rsid w:val="00A9450D"/>
    <w:rsid w:val="00A958F8"/>
    <w:rsid w:val="00AA2CAD"/>
    <w:rsid w:val="00AA3333"/>
    <w:rsid w:val="00AA6547"/>
    <w:rsid w:val="00AA7314"/>
    <w:rsid w:val="00AB0FBA"/>
    <w:rsid w:val="00AB1C36"/>
    <w:rsid w:val="00AB3CB0"/>
    <w:rsid w:val="00AB7FC2"/>
    <w:rsid w:val="00AC0B7D"/>
    <w:rsid w:val="00AC187F"/>
    <w:rsid w:val="00AC2D46"/>
    <w:rsid w:val="00AC564A"/>
    <w:rsid w:val="00AC693A"/>
    <w:rsid w:val="00AC6FD7"/>
    <w:rsid w:val="00AC75E4"/>
    <w:rsid w:val="00AC7D21"/>
    <w:rsid w:val="00AD0CEC"/>
    <w:rsid w:val="00AD2727"/>
    <w:rsid w:val="00AD67CB"/>
    <w:rsid w:val="00AD79F4"/>
    <w:rsid w:val="00AE0790"/>
    <w:rsid w:val="00AE4BF7"/>
    <w:rsid w:val="00AF3D86"/>
    <w:rsid w:val="00AF4784"/>
    <w:rsid w:val="00B01038"/>
    <w:rsid w:val="00B0378E"/>
    <w:rsid w:val="00B04810"/>
    <w:rsid w:val="00B0584C"/>
    <w:rsid w:val="00B06A28"/>
    <w:rsid w:val="00B10240"/>
    <w:rsid w:val="00B114BE"/>
    <w:rsid w:val="00B11CC7"/>
    <w:rsid w:val="00B13256"/>
    <w:rsid w:val="00B15474"/>
    <w:rsid w:val="00B17A04"/>
    <w:rsid w:val="00B229E0"/>
    <w:rsid w:val="00B22CF0"/>
    <w:rsid w:val="00B22E37"/>
    <w:rsid w:val="00B24D4D"/>
    <w:rsid w:val="00B25F36"/>
    <w:rsid w:val="00B26DF2"/>
    <w:rsid w:val="00B27834"/>
    <w:rsid w:val="00B302F7"/>
    <w:rsid w:val="00B30A22"/>
    <w:rsid w:val="00B33D12"/>
    <w:rsid w:val="00B347E7"/>
    <w:rsid w:val="00B35437"/>
    <w:rsid w:val="00B36923"/>
    <w:rsid w:val="00B37B67"/>
    <w:rsid w:val="00B41044"/>
    <w:rsid w:val="00B4498B"/>
    <w:rsid w:val="00B47391"/>
    <w:rsid w:val="00B477A0"/>
    <w:rsid w:val="00B56CBD"/>
    <w:rsid w:val="00B64943"/>
    <w:rsid w:val="00B724EC"/>
    <w:rsid w:val="00B7520C"/>
    <w:rsid w:val="00B82292"/>
    <w:rsid w:val="00B82EE1"/>
    <w:rsid w:val="00B86A0F"/>
    <w:rsid w:val="00B91DCA"/>
    <w:rsid w:val="00B93ACD"/>
    <w:rsid w:val="00B93EBF"/>
    <w:rsid w:val="00B97C1E"/>
    <w:rsid w:val="00BA004E"/>
    <w:rsid w:val="00BA19F6"/>
    <w:rsid w:val="00BB0FE8"/>
    <w:rsid w:val="00BB1F97"/>
    <w:rsid w:val="00BB2687"/>
    <w:rsid w:val="00BB68C6"/>
    <w:rsid w:val="00BB6BFD"/>
    <w:rsid w:val="00BC0F33"/>
    <w:rsid w:val="00BC4009"/>
    <w:rsid w:val="00BC56ED"/>
    <w:rsid w:val="00BC7458"/>
    <w:rsid w:val="00BC7C6F"/>
    <w:rsid w:val="00BD1DAE"/>
    <w:rsid w:val="00BD2807"/>
    <w:rsid w:val="00BD727B"/>
    <w:rsid w:val="00BE033F"/>
    <w:rsid w:val="00BE0CB6"/>
    <w:rsid w:val="00BF0326"/>
    <w:rsid w:val="00BF24A2"/>
    <w:rsid w:val="00BF36D4"/>
    <w:rsid w:val="00BF3CF6"/>
    <w:rsid w:val="00BF4BD4"/>
    <w:rsid w:val="00BF6418"/>
    <w:rsid w:val="00BF7E45"/>
    <w:rsid w:val="00C00435"/>
    <w:rsid w:val="00C01ABE"/>
    <w:rsid w:val="00C04F7F"/>
    <w:rsid w:val="00C06C92"/>
    <w:rsid w:val="00C07D1B"/>
    <w:rsid w:val="00C07F9C"/>
    <w:rsid w:val="00C10301"/>
    <w:rsid w:val="00C10B74"/>
    <w:rsid w:val="00C13A73"/>
    <w:rsid w:val="00C1464E"/>
    <w:rsid w:val="00C14731"/>
    <w:rsid w:val="00C14829"/>
    <w:rsid w:val="00C17F47"/>
    <w:rsid w:val="00C20282"/>
    <w:rsid w:val="00C206DF"/>
    <w:rsid w:val="00C21A76"/>
    <w:rsid w:val="00C253C8"/>
    <w:rsid w:val="00C3118F"/>
    <w:rsid w:val="00C32C92"/>
    <w:rsid w:val="00C334E4"/>
    <w:rsid w:val="00C33600"/>
    <w:rsid w:val="00C34AAF"/>
    <w:rsid w:val="00C34C04"/>
    <w:rsid w:val="00C34D04"/>
    <w:rsid w:val="00C44C9E"/>
    <w:rsid w:val="00C50861"/>
    <w:rsid w:val="00C52ABE"/>
    <w:rsid w:val="00C52CA1"/>
    <w:rsid w:val="00C54370"/>
    <w:rsid w:val="00C57F21"/>
    <w:rsid w:val="00C640E3"/>
    <w:rsid w:val="00C64B27"/>
    <w:rsid w:val="00C70A17"/>
    <w:rsid w:val="00C726C9"/>
    <w:rsid w:val="00C734F1"/>
    <w:rsid w:val="00C736C4"/>
    <w:rsid w:val="00C739A4"/>
    <w:rsid w:val="00C7462F"/>
    <w:rsid w:val="00C76658"/>
    <w:rsid w:val="00C86414"/>
    <w:rsid w:val="00C90E19"/>
    <w:rsid w:val="00C91BDF"/>
    <w:rsid w:val="00C92119"/>
    <w:rsid w:val="00C9264E"/>
    <w:rsid w:val="00C97363"/>
    <w:rsid w:val="00CA010B"/>
    <w:rsid w:val="00CA27C0"/>
    <w:rsid w:val="00CA73CC"/>
    <w:rsid w:val="00CB1799"/>
    <w:rsid w:val="00CB3686"/>
    <w:rsid w:val="00CB3825"/>
    <w:rsid w:val="00CB3EDE"/>
    <w:rsid w:val="00CB53E1"/>
    <w:rsid w:val="00CC0A78"/>
    <w:rsid w:val="00CC15A9"/>
    <w:rsid w:val="00CC1ADE"/>
    <w:rsid w:val="00CC1EBE"/>
    <w:rsid w:val="00CC419C"/>
    <w:rsid w:val="00CC5311"/>
    <w:rsid w:val="00CC60E4"/>
    <w:rsid w:val="00CD1D23"/>
    <w:rsid w:val="00CD31DD"/>
    <w:rsid w:val="00CD54B4"/>
    <w:rsid w:val="00CD6A87"/>
    <w:rsid w:val="00CD7043"/>
    <w:rsid w:val="00CD708E"/>
    <w:rsid w:val="00CD7595"/>
    <w:rsid w:val="00CE5081"/>
    <w:rsid w:val="00CE5A9F"/>
    <w:rsid w:val="00CE6417"/>
    <w:rsid w:val="00CE7AE7"/>
    <w:rsid w:val="00CE7AEE"/>
    <w:rsid w:val="00CF4CBB"/>
    <w:rsid w:val="00D00697"/>
    <w:rsid w:val="00D00936"/>
    <w:rsid w:val="00D00A9F"/>
    <w:rsid w:val="00D03823"/>
    <w:rsid w:val="00D044F8"/>
    <w:rsid w:val="00D04A15"/>
    <w:rsid w:val="00D07437"/>
    <w:rsid w:val="00D078DE"/>
    <w:rsid w:val="00D1326E"/>
    <w:rsid w:val="00D1375A"/>
    <w:rsid w:val="00D21955"/>
    <w:rsid w:val="00D348B8"/>
    <w:rsid w:val="00D45926"/>
    <w:rsid w:val="00D47BF9"/>
    <w:rsid w:val="00D52567"/>
    <w:rsid w:val="00D57408"/>
    <w:rsid w:val="00D6704F"/>
    <w:rsid w:val="00D70564"/>
    <w:rsid w:val="00D714B4"/>
    <w:rsid w:val="00D7309E"/>
    <w:rsid w:val="00D77237"/>
    <w:rsid w:val="00D77C51"/>
    <w:rsid w:val="00D8261F"/>
    <w:rsid w:val="00D83BD0"/>
    <w:rsid w:val="00D83EBC"/>
    <w:rsid w:val="00D850B2"/>
    <w:rsid w:val="00D874B7"/>
    <w:rsid w:val="00D9156C"/>
    <w:rsid w:val="00D955A6"/>
    <w:rsid w:val="00D95AC9"/>
    <w:rsid w:val="00D95EAF"/>
    <w:rsid w:val="00DA5264"/>
    <w:rsid w:val="00DA5E5C"/>
    <w:rsid w:val="00DB04AD"/>
    <w:rsid w:val="00DB21F9"/>
    <w:rsid w:val="00DB291E"/>
    <w:rsid w:val="00DB2B71"/>
    <w:rsid w:val="00DB2CED"/>
    <w:rsid w:val="00DB4594"/>
    <w:rsid w:val="00DC4DB9"/>
    <w:rsid w:val="00DC56C6"/>
    <w:rsid w:val="00DC7C1F"/>
    <w:rsid w:val="00DD23EF"/>
    <w:rsid w:val="00DD3E2E"/>
    <w:rsid w:val="00DD40A2"/>
    <w:rsid w:val="00DD45C0"/>
    <w:rsid w:val="00DD6DBC"/>
    <w:rsid w:val="00DD78A0"/>
    <w:rsid w:val="00DE05BC"/>
    <w:rsid w:val="00DE7B74"/>
    <w:rsid w:val="00DF256D"/>
    <w:rsid w:val="00DF27CB"/>
    <w:rsid w:val="00DF5317"/>
    <w:rsid w:val="00E003F2"/>
    <w:rsid w:val="00E046B3"/>
    <w:rsid w:val="00E057C2"/>
    <w:rsid w:val="00E06635"/>
    <w:rsid w:val="00E07762"/>
    <w:rsid w:val="00E107EF"/>
    <w:rsid w:val="00E1519F"/>
    <w:rsid w:val="00E1616D"/>
    <w:rsid w:val="00E20296"/>
    <w:rsid w:val="00E22AB0"/>
    <w:rsid w:val="00E22ADA"/>
    <w:rsid w:val="00E230A9"/>
    <w:rsid w:val="00E24C64"/>
    <w:rsid w:val="00E27433"/>
    <w:rsid w:val="00E330E0"/>
    <w:rsid w:val="00E34CAA"/>
    <w:rsid w:val="00E42849"/>
    <w:rsid w:val="00E43666"/>
    <w:rsid w:val="00E43FD0"/>
    <w:rsid w:val="00E468DB"/>
    <w:rsid w:val="00E532B4"/>
    <w:rsid w:val="00E56F68"/>
    <w:rsid w:val="00E602F7"/>
    <w:rsid w:val="00E6052E"/>
    <w:rsid w:val="00E62125"/>
    <w:rsid w:val="00E6448D"/>
    <w:rsid w:val="00E64D86"/>
    <w:rsid w:val="00E705E7"/>
    <w:rsid w:val="00E71FAD"/>
    <w:rsid w:val="00E7303D"/>
    <w:rsid w:val="00E75D78"/>
    <w:rsid w:val="00E8130C"/>
    <w:rsid w:val="00E82872"/>
    <w:rsid w:val="00E82923"/>
    <w:rsid w:val="00E83D1B"/>
    <w:rsid w:val="00E90435"/>
    <w:rsid w:val="00E9088F"/>
    <w:rsid w:val="00E91383"/>
    <w:rsid w:val="00E93EE6"/>
    <w:rsid w:val="00E96102"/>
    <w:rsid w:val="00E9630A"/>
    <w:rsid w:val="00E9677E"/>
    <w:rsid w:val="00E97198"/>
    <w:rsid w:val="00E97839"/>
    <w:rsid w:val="00EA0840"/>
    <w:rsid w:val="00EA2340"/>
    <w:rsid w:val="00EA2F50"/>
    <w:rsid w:val="00EA3463"/>
    <w:rsid w:val="00EA5128"/>
    <w:rsid w:val="00EA5F58"/>
    <w:rsid w:val="00EA7A14"/>
    <w:rsid w:val="00EB591A"/>
    <w:rsid w:val="00EB5C9E"/>
    <w:rsid w:val="00EB5F83"/>
    <w:rsid w:val="00EB7CB9"/>
    <w:rsid w:val="00EC075D"/>
    <w:rsid w:val="00EC2CDE"/>
    <w:rsid w:val="00EC387B"/>
    <w:rsid w:val="00EC473F"/>
    <w:rsid w:val="00EC4D57"/>
    <w:rsid w:val="00EC4F71"/>
    <w:rsid w:val="00EC5A11"/>
    <w:rsid w:val="00EC5C0F"/>
    <w:rsid w:val="00EC62CB"/>
    <w:rsid w:val="00EC74D1"/>
    <w:rsid w:val="00ED1F01"/>
    <w:rsid w:val="00ED24E5"/>
    <w:rsid w:val="00ED2874"/>
    <w:rsid w:val="00ED5BEB"/>
    <w:rsid w:val="00EE14AD"/>
    <w:rsid w:val="00EE669B"/>
    <w:rsid w:val="00EF1C74"/>
    <w:rsid w:val="00EF2032"/>
    <w:rsid w:val="00EF38BC"/>
    <w:rsid w:val="00F02DAB"/>
    <w:rsid w:val="00F03F81"/>
    <w:rsid w:val="00F0523B"/>
    <w:rsid w:val="00F06767"/>
    <w:rsid w:val="00F0743F"/>
    <w:rsid w:val="00F1069B"/>
    <w:rsid w:val="00F11327"/>
    <w:rsid w:val="00F12058"/>
    <w:rsid w:val="00F13384"/>
    <w:rsid w:val="00F13DA6"/>
    <w:rsid w:val="00F20D92"/>
    <w:rsid w:val="00F304F3"/>
    <w:rsid w:val="00F31D7E"/>
    <w:rsid w:val="00F32F91"/>
    <w:rsid w:val="00F335F9"/>
    <w:rsid w:val="00F35DBF"/>
    <w:rsid w:val="00F40423"/>
    <w:rsid w:val="00F420EF"/>
    <w:rsid w:val="00F42E93"/>
    <w:rsid w:val="00F4355F"/>
    <w:rsid w:val="00F4547F"/>
    <w:rsid w:val="00F45EBC"/>
    <w:rsid w:val="00F46173"/>
    <w:rsid w:val="00F479CA"/>
    <w:rsid w:val="00F61481"/>
    <w:rsid w:val="00F642C7"/>
    <w:rsid w:val="00F64BD6"/>
    <w:rsid w:val="00F64F94"/>
    <w:rsid w:val="00F66D80"/>
    <w:rsid w:val="00F67090"/>
    <w:rsid w:val="00F70926"/>
    <w:rsid w:val="00F73E40"/>
    <w:rsid w:val="00F75A5F"/>
    <w:rsid w:val="00F800DC"/>
    <w:rsid w:val="00F8226A"/>
    <w:rsid w:val="00F83211"/>
    <w:rsid w:val="00F858D5"/>
    <w:rsid w:val="00F86BCC"/>
    <w:rsid w:val="00F92BAE"/>
    <w:rsid w:val="00F93BCD"/>
    <w:rsid w:val="00F958D3"/>
    <w:rsid w:val="00F95B15"/>
    <w:rsid w:val="00F966E8"/>
    <w:rsid w:val="00F972B0"/>
    <w:rsid w:val="00FA4524"/>
    <w:rsid w:val="00FB24D1"/>
    <w:rsid w:val="00FB3175"/>
    <w:rsid w:val="00FB590E"/>
    <w:rsid w:val="00FC000C"/>
    <w:rsid w:val="00FC397C"/>
    <w:rsid w:val="00FD0849"/>
    <w:rsid w:val="00FD2445"/>
    <w:rsid w:val="00FD2ED1"/>
    <w:rsid w:val="00FD43D4"/>
    <w:rsid w:val="00FD4DE6"/>
    <w:rsid w:val="00FD6AED"/>
    <w:rsid w:val="00FD6C1F"/>
    <w:rsid w:val="00FE03F7"/>
    <w:rsid w:val="00FE0BEC"/>
    <w:rsid w:val="00FE1270"/>
    <w:rsid w:val="00FE34FA"/>
    <w:rsid w:val="00FE5865"/>
    <w:rsid w:val="00FE6AD7"/>
    <w:rsid w:val="00FF0458"/>
    <w:rsid w:val="00FF08CE"/>
    <w:rsid w:val="00FF1AC4"/>
    <w:rsid w:val="00FF310F"/>
    <w:rsid w:val="00FF3931"/>
    <w:rsid w:val="00FF435A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20FD"/>
  <w15:chartTrackingRefBased/>
  <w15:docId w15:val="{82056A42-1DA6-4DD0-A28E-17D28EEF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6D"/>
    <w:rPr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777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C09F6"/>
  </w:style>
  <w:style w:type="paragraph" w:styleId="a7">
    <w:name w:val="footer"/>
    <w:basedOn w:val="a"/>
    <w:link w:val="a8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C09F6"/>
  </w:style>
  <w:style w:type="character" w:styleId="a9">
    <w:name w:val="Hyperlink"/>
    <w:uiPriority w:val="99"/>
    <w:unhideWhenUsed/>
    <w:rsid w:val="00F64F94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F64F94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F64F94"/>
    <w:rPr>
      <w:color w:val="954F72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AD79F4"/>
    <w:rPr>
      <w:sz w:val="20"/>
      <w:szCs w:val="25"/>
    </w:rPr>
  </w:style>
  <w:style w:type="character" w:customStyle="1" w:styleId="ad">
    <w:name w:val="ข้อความอ้างอิงท้ายเรื่อง อักขระ"/>
    <w:basedOn w:val="a0"/>
    <w:link w:val="ac"/>
    <w:uiPriority w:val="99"/>
    <w:semiHidden/>
    <w:rsid w:val="00AD79F4"/>
    <w:rPr>
      <w:szCs w:val="25"/>
      <w:lang w:bidi="th-TH"/>
    </w:rPr>
  </w:style>
  <w:style w:type="character" w:styleId="ae">
    <w:name w:val="endnote reference"/>
    <w:basedOn w:val="a0"/>
    <w:uiPriority w:val="99"/>
    <w:semiHidden/>
    <w:unhideWhenUsed/>
    <w:rsid w:val="00AD79F4"/>
    <w:rPr>
      <w:sz w:val="32"/>
      <w:szCs w:val="32"/>
      <w:vertAlign w:val="superscript"/>
    </w:rPr>
  </w:style>
  <w:style w:type="paragraph" w:customStyle="1" w:styleId="Default">
    <w:name w:val="Default"/>
    <w:rsid w:val="00D459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af">
    <w:name w:val="annotation reference"/>
    <w:basedOn w:val="a0"/>
    <w:uiPriority w:val="99"/>
    <w:semiHidden/>
    <w:unhideWhenUsed/>
    <w:rsid w:val="00F20D92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0D92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F20D92"/>
    <w:rPr>
      <w:szCs w:val="25"/>
      <w:lang w:bidi="th-TH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0D92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F20D92"/>
    <w:rPr>
      <w:b/>
      <w:bCs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PA\Desktop\&#3649;&#3610;&#3610;%20&#3611;&#3592;.1%20&#3649;&#3585;&#3657;&#3652;&#3586;&#3611;&#3619;&#3633;&#3610;&#3611;&#3619;&#3640;&#3591;%20&#3611;&#3637;%20&#3614;.&#3624;.%202566%20Final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ECE8-B0B4-4DE2-B27C-5EAB80F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 ปจ.1 แก้ไขปรับปรุง ปี พ.ศ. 2566 Final</Template>
  <TotalTime>1</TotalTime>
  <Pages>31</Pages>
  <Words>8826</Words>
  <Characters>50311</Characters>
  <Application>Microsoft Office Word</Application>
  <DocSecurity>0</DocSecurity>
  <Lines>419</Lines>
  <Paragraphs>118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HP</cp:lastModifiedBy>
  <cp:revision>2</cp:revision>
  <cp:lastPrinted>2025-01-27T13:25:00Z</cp:lastPrinted>
  <dcterms:created xsi:type="dcterms:W3CDTF">2025-02-19T07:45:00Z</dcterms:created>
  <dcterms:modified xsi:type="dcterms:W3CDTF">2025-02-19T07:45:00Z</dcterms:modified>
</cp:coreProperties>
</file>