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7909" w14:textId="56D3AFAC" w:rsidR="00DF5317" w:rsidRDefault="00941264" w:rsidP="00AC75D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1A58B" wp14:editId="7AA23DC2">
                <wp:simplePos x="0" y="0"/>
                <wp:positionH relativeFrom="column">
                  <wp:posOffset>6270889</wp:posOffset>
                </wp:positionH>
                <wp:positionV relativeFrom="paragraph">
                  <wp:posOffset>-226695</wp:posOffset>
                </wp:positionV>
                <wp:extent cx="800100" cy="3200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1FC84" w14:textId="77777777" w:rsidR="00DD23EF" w:rsidRPr="00CC60E4" w:rsidRDefault="00DD23EF" w:rsidP="00DD23E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0D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ปจ.๑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D21A5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3.75pt;margin-top:-17.85pt;width:63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" fillcolor="window" stroked="f" strokeweight=".5pt">
                <v:textbox>
                  <w:txbxContent>
                    <w:p w14:paraId="32A1FC84" w14:textId="77777777" w:rsidR="00DD23EF" w:rsidRPr="00CC60E4" w:rsidRDefault="00DD23EF" w:rsidP="00DD23EF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70DC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ปจ.๑</w:t>
                      </w:r>
                    </w:p>
                  </w:txbxContent>
                </v:textbox>
              </v:shape>
            </w:pict>
          </mc:Fallback>
        </mc:AlternateContent>
      </w:r>
      <w:r w:rsidR="00DF5317"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แบบตรวจการกำกับและติดตามผลการปฏิบัติราชการในหน้าที่ปลัดจังหวัด</w:t>
      </w:r>
      <w:r w:rsidR="00AC75D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F5317" w:rsidRPr="00C34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พ.ศ. 256</w:t>
      </w:r>
      <w:r w:rsidR="00F343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12072FF4" w14:textId="77777777" w:rsidR="00AC75D2" w:rsidRPr="00C34AAF" w:rsidRDefault="00AC75D2" w:rsidP="00AC75D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E389F4" w14:textId="0042014A" w:rsidR="00AC75D2" w:rsidRPr="00C34AAF" w:rsidRDefault="00DF5317" w:rsidP="00AC75D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อำเภอ.........................................จังหวัด.........................................</w:t>
      </w:r>
    </w:p>
    <w:p w14:paraId="7415F235" w14:textId="77777777" w:rsidR="00DF5317" w:rsidRPr="00C34AAF" w:rsidRDefault="00DF5317" w:rsidP="00AC75D2">
      <w:pPr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ครั้งที่............/………….</w:t>
      </w:r>
    </w:p>
    <w:p w14:paraId="08F9CD00" w14:textId="77777777" w:rsidR="00DF5317" w:rsidRPr="00C34AAF" w:rsidRDefault="00DF5317" w:rsidP="00AC75D2">
      <w:pPr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วันที่..............เดือน.......................พ.ศ.....................</w:t>
      </w:r>
    </w:p>
    <w:tbl>
      <w:tblPr>
        <w:tblW w:w="113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3969"/>
        <w:gridCol w:w="2410"/>
      </w:tblGrid>
      <w:tr w:rsidR="00C34AAF" w:rsidRPr="00C34AAF" w14:paraId="2A80C217" w14:textId="77777777" w:rsidTr="008172F8">
        <w:trPr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2248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2795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โครงสร้างงาน/กลุ่มงาน/ฝ่าย</w:t>
            </w:r>
          </w:p>
          <w:p w14:paraId="73F549AE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(ลักษณะเนื้องาน/รายละเอียดงาน)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8E26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ผลการตรวจติดตาม</w:t>
            </w:r>
          </w:p>
          <w:p w14:paraId="5D121E0C" w14:textId="669768C8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ประจำปีงบประมาณ พ.ศ.</w:t>
            </w:r>
            <w:r w:rsidR="0091009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EDAC" w14:textId="7D310F99" w:rsidR="00136D27" w:rsidRPr="00C34AAF" w:rsidRDefault="00136D27" w:rsidP="0035339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ปัญหา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อุปสรรค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ข้อเสนอ</w:t>
            </w:r>
            <w:r w:rsidR="003533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แนะ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กรณีประสบความสำเร็จ 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  <w:t>Good practices</w:t>
            </w:r>
          </w:p>
        </w:tc>
      </w:tr>
      <w:tr w:rsidR="00C34AAF" w:rsidRPr="00C34AAF" w14:paraId="5EC70EE6" w14:textId="77777777" w:rsidTr="008172F8"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8A2C7B2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BB41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งานตามนโยบายรัฐบาล/กระทรวงมหาดไทย/กรมการปกครอง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59F1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6EA2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1173F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636D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946F7" w14:textId="54A4EF26" w:rsidR="00323866" w:rsidRPr="0091262D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26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๑.๑ </w:t>
            </w:r>
            <w:r w:rsidR="00645AD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8E1AA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ดำเนินโครงการ</w:t>
            </w:r>
            <w:r w:rsidR="00645AD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</w:t>
            </w:r>
            <w:r w:rsidR="008D01B2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ฒ</w:t>
            </w:r>
            <w:r w:rsidR="00645AD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นาคุณภาพชีวิตและสร้างรายได้</w:t>
            </w:r>
            <w:r w:rsidR="008D01B2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โดยการน้อมนำแนวพระราชดำริมาประยุกต์ใช้</w:t>
            </w:r>
          </w:p>
          <w:p w14:paraId="76386CB2" w14:textId="77777777" w:rsidR="00645AD1" w:rsidRPr="00C34AAF" w:rsidRDefault="00645AD1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1843B99F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5FBF3E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AD5FF8" w14:textId="2DA79DAE" w:rsidR="00136D27" w:rsidRPr="00C34AAF" w:rsidRDefault="00AD79F4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78DD4" w14:textId="64D8E50B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7C9A5A4" w14:textId="1308F47A" w:rsidR="009E0C61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มาย </w:t>
            </w:r>
            <w:r w:rsidR="009E0C61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รายละเอียดเป้าหมาย..................................................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713106C4" w14:textId="2FBF86A6" w:rsidR="00136D27" w:rsidRPr="00C34AAF" w:rsidRDefault="00136D27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="00FE0BE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D6FAA" w14:textId="70E66E65" w:rsidR="00136D27" w:rsidRPr="00B15474" w:rsidRDefault="0091262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</w:tc>
      </w:tr>
      <w:tr w:rsidR="00C34AAF" w:rsidRPr="00C34AAF" w14:paraId="6AA72C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A99E4AF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A4EF4" w14:textId="77777777" w:rsidR="00B15474" w:rsidRPr="008172F8" w:rsidRDefault="00B15474" w:rsidP="008C10D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8C2D818" w14:textId="461E7F49" w:rsidR="008C10DF" w:rsidRPr="00C34AAF" w:rsidRDefault="008E1AA1" w:rsidP="008C10D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การดำเนินการส่งเสริม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</w:t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การเรียนรู้โครงการอันเนื่องมาจากพระราชดำริต้นแบบ</w:t>
            </w:r>
            <w:r w:rsidR="00315B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ให้เป็นแหล่งการเรียนรู้สำคัญ</w:t>
            </w:r>
          </w:p>
          <w:p w14:paraId="0F9B0BE0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F43C97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36435B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3EE457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CFC43F" w14:textId="77777777" w:rsidR="00F420EF" w:rsidRPr="00C34AAF" w:rsidRDefault="00F420EF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F0D257" w14:textId="77777777" w:rsidR="00F420EF" w:rsidRDefault="00F420EF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6644C825" w14:textId="77777777" w:rsidR="008172F8" w:rsidRDefault="008172F8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7AC02E8B" w14:textId="77777777" w:rsidR="008172F8" w:rsidRPr="008172F8" w:rsidRDefault="008172F8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14:paraId="36CE295B" w14:textId="613B7EB7" w:rsidR="00972C97" w:rsidRP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47944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1.3 การดำเนินการจัดระเบียบสังคม และปราบปราม</w:t>
            </w:r>
            <w:r w:rsidRPr="00972C9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ผู้มีอิทธิพลในพื้นที่</w:t>
            </w:r>
          </w:p>
          <w:p w14:paraId="3C610EDA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5AE8DF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A86548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7E3865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F55BCF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A647D5" w14:textId="77777777" w:rsidR="00F1069B" w:rsidRDefault="00F1069B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9DE610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96481F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20F2AB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5FC6F1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02CD6C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6BD62" w14:textId="799D924F" w:rsidR="00136D27" w:rsidRPr="00C34AAF" w:rsidRDefault="00E43FD0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การดำเนินการป้องกัน</w:t>
            </w:r>
            <w:r w:rsid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474" w:rsidRPr="00B1547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ปราบปราม</w:t>
            </w:r>
            <w:r w:rsid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และแก้ไขปัญหายาเสพติด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การปราบปรามยาเสพติด</w:t>
            </w:r>
            <w:r w:rsidR="0031250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="00136D27" w:rsidRPr="0031250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พื้นที่,การรายงานผลในระบบสารสนเทศยาเสพ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จังหวัด </w:t>
            </w:r>
            <w:r w:rsidR="00646D2E"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(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Narcotics Information System for Province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Agency</w:t>
            </w:r>
            <w:r w:rsidR="003533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: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NISPA</w:t>
            </w:r>
            <w:r w:rsidR="00646D2E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35751383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5AFC07BB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9F8669" w14:textId="77777777" w:rsidR="00136D27" w:rsidRPr="00C34AAF" w:rsidRDefault="00136D27" w:rsidP="00B41044">
            <w:pPr>
              <w:pStyle w:val="a4"/>
              <w:ind w:left="31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17471" w14:textId="77777777" w:rsidR="00E43FD0" w:rsidRPr="0008086D" w:rsidRDefault="00E43FD0" w:rsidP="00B41044">
            <w:pPr>
              <w:pStyle w:val="a4"/>
              <w:ind w:left="317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9FA09" w14:textId="77777777" w:rsidR="00B15474" w:rsidRPr="008172F8" w:rsidRDefault="00B15474" w:rsidP="00FE0BEC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6450E24D" w14:textId="08D39F11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7B43E0E" w14:textId="77777777" w:rsidR="008172F8" w:rsidRPr="00C34AAF" w:rsidRDefault="00FE0BEC" w:rsidP="008172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</w:t>
            </w:r>
            <w:r w:rsidR="008172F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8172F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="008172F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="008172F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="008172F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2BB3539D" w14:textId="42B04973" w:rsidR="00FE0BEC" w:rsidRPr="00C34AAF" w:rsidRDefault="008172F8" w:rsidP="008172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  <w:p w14:paraId="121A1DB7" w14:textId="77777777" w:rsidR="00FC000C" w:rsidRPr="008172F8" w:rsidRDefault="00FC000C" w:rsidP="001F2C8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99B7572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7BF54DDC" w14:textId="25F6557E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</w:t>
            </w:r>
          </w:p>
          <w:p w14:paraId="04A6B6E2" w14:textId="704B3158" w:rsidR="00F1069B" w:rsidRDefault="00FE0BEC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FF469D5" w14:textId="2BEEF3E9" w:rsidR="008172F8" w:rsidRDefault="008172F8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0FF3CF" w14:textId="79A20F38" w:rsidR="00E51419" w:rsidRDefault="00E51419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2EDAD7" w14:textId="499BC5CC" w:rsidR="00E51419" w:rsidRDefault="00E51419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000437" w14:textId="77777777" w:rsidR="00E51419" w:rsidRDefault="00E51419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C22126" w14:textId="77777777" w:rsidR="00972C97" w:rsidRPr="00C34AAF" w:rsidRDefault="00972C97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587EA81D" w14:textId="3B249B49" w:rsidR="00972C97" w:rsidRPr="00C34AAF" w:rsidRDefault="00972C97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2BF0ED3E" w14:textId="165AAAEC" w:rsidR="00B33D12" w:rsidRPr="00C34AAF" w:rsidRDefault="00972C97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</w:t>
            </w:r>
            <w:r w:rsidR="00FE0BE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A2981" w14:textId="417B62FB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2C5B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1DCD43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85131" w14:textId="777519A4" w:rsidR="00136D27" w:rsidRPr="00C34AAF" w:rsidRDefault="00B33D1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การดำเนินการแก้ไขปัญหาและพัฒนาพื้นที่จังหวัดชายแดนภาคใต้ (ปัตตานี ยะลา นราธิวาส และ ๔ อำเภอของจังหวัดสงขลา)</w:t>
            </w:r>
          </w:p>
          <w:p w14:paraId="1B1C45C4" w14:textId="77777777" w:rsidR="00136D27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8621A1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5C772A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E13C46" w14:textId="77777777" w:rsidR="0008086D" w:rsidRP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FA9EDD4" w14:textId="1D8D5E6B" w:rsidR="0008086D" w:rsidRDefault="0008086D" w:rsidP="0008086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1.6 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การสนับสนุนโครงการ/กิจกรรม สร้างอาชีพ </w:t>
            </w:r>
            <w:r w:rsidRPr="0008086D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เพิ่มรายได้ให้กับประชาชน เช่น การส่งเสริมเศรษฐกิจฐานราก การผลิต การตลาด และการจำหน่ายแทน</w:t>
            </w:r>
          </w:p>
          <w:p w14:paraId="6D026010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F1E262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F1C900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0E578E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17258F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DD196F" w14:textId="77777777" w:rsid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8D1C74" w14:textId="77777777" w:rsidR="008172F8" w:rsidRP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17052600" w14:textId="44A460A7" w:rsidR="0008086D" w:rsidRPr="0008086D" w:rsidRDefault="0008086D" w:rsidP="00C91BD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1.7 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</w:t>
            </w:r>
            <w:r w:rsidR="005206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สนับสนุน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ส่งเสริมการท่องเที่ยวชุมชน</w:t>
            </w:r>
            <w:r w:rsidR="003125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ในพื้นที่ </w:t>
            </w:r>
          </w:p>
          <w:p w14:paraId="6C2F9413" w14:textId="77777777" w:rsidR="0008086D" w:rsidRPr="00C34AAF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1021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7C8A6FE" w14:textId="285CF1C3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86714CE" w14:textId="04D2BBBF" w:rsidR="00FE0BEC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008CAE2E" w14:textId="77777777" w:rsidR="008172F8" w:rsidRPr="008172F8" w:rsidRDefault="008172F8" w:rsidP="00FE0BEC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1BC4DE4" w14:textId="77777777" w:rsidR="0008086D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43A529F1" w14:textId="77777777" w:rsidR="0008086D" w:rsidRPr="0008086D" w:rsidRDefault="0008086D" w:rsidP="00FE0BEC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33F14F0" w14:textId="17D63375" w:rsidR="0008086D" w:rsidRPr="00C34AAF" w:rsidRDefault="00353399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8086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เป็นไปตามเป้าหมาย และสามารถเป็นแบบอย่างได้ (โปรดอธิบาย)</w:t>
            </w:r>
          </w:p>
          <w:p w14:paraId="7612E418" w14:textId="56B406E0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4DC573AA" w14:textId="136941E6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  <w:p w14:paraId="6E4998C5" w14:textId="77777777" w:rsidR="0008086D" w:rsidRPr="008172F8" w:rsidRDefault="0008086D" w:rsidP="00FE0BEC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7E99E218" w14:textId="7D18DCD1" w:rsidR="0008086D" w:rsidRPr="00C34AAF" w:rsidRDefault="00353399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8086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เป็นไปตามเป้าหมาย และสามารถเป็นแบบอย่างได้ (โปรดอธิบาย)</w:t>
            </w:r>
          </w:p>
          <w:p w14:paraId="7083BB03" w14:textId="02502338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28D663DE" w14:textId="27EE8366" w:rsidR="00F1069B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3D4772B" w14:textId="77777777" w:rsidR="008172F8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5825498D" w14:textId="77777777" w:rsid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5BA5E6" w14:textId="77777777" w:rsid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12180E" w14:textId="74F82A90" w:rsidR="00136D27" w:rsidRPr="00C34AAF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1A8F9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D90D8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3D8449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8F056" w14:textId="6A736C3F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</w:t>
            </w:r>
            <w:r w:rsidR="000808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การดำเนินงานของศูนย์ดำรงธรรมอำเภอ</w:t>
            </w:r>
          </w:p>
          <w:p w14:paraId="7DD22DE1" w14:textId="5511F9D9" w:rsidR="00136D27" w:rsidRDefault="00492D1A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ระหว่างวันที่ 1 ต.ค. </w:t>
            </w:r>
            <w:r w:rsidR="007003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2567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ถึง ..................)</w:t>
            </w:r>
          </w:p>
          <w:p w14:paraId="70D71336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7E1A0D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699E39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58C7D2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46C6A9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F8EAFC" w14:textId="77777777" w:rsidR="0008086D" w:rsidRPr="00C34AAF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E033C" w14:textId="1C2A8F1F" w:rsidR="00651053" w:rsidRDefault="00136D27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</w:t>
            </w:r>
          </w:p>
          <w:p w14:paraId="257812AF" w14:textId="77777777" w:rsidR="00353399" w:rsidRDefault="00651053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เป็นไปตามเป้าหมาย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สามารถเป็น</w:t>
            </w:r>
          </w:p>
          <w:p w14:paraId="6F48F7B3" w14:textId="0A719759" w:rsidR="00226972" w:rsidRDefault="00651053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แบบอย่างได้ (โปรดอธิบาย)</w:t>
            </w:r>
            <w:r w:rsidR="00B0103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9BEC507" w14:textId="1D1DB39B" w:rsidR="00651053" w:rsidRPr="00651053" w:rsidRDefault="00353399" w:rsidP="00B1547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</w:t>
            </w:r>
          </w:p>
          <w:p w14:paraId="49C82EEB" w14:textId="7D160FAA" w:rsidR="00651053" w:rsidRPr="00C34AAF" w:rsidRDefault="00651053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รับเรื่อง จำนวน..................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FBCC304" w14:textId="0A6CC84F" w:rsidR="00651053" w:rsidRDefault="00651053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ดำเนินการแล้ว จำนวน...........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..เรื่อง</w:t>
            </w:r>
          </w:p>
          <w:p w14:paraId="27923B88" w14:textId="0EFDE7D2" w:rsidR="00651053" w:rsidRPr="00C34AAF" w:rsidRDefault="00651053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จำนวน........เรื่อ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</w:p>
          <w:p w14:paraId="2440304A" w14:textId="77BCD923" w:rsidR="00B15474" w:rsidRDefault="00651053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 ณ วันที่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</w:p>
          <w:p w14:paraId="11853F91" w14:textId="1B05EE7C" w:rsidR="00353399" w:rsidRPr="00353399" w:rsidRDefault="00353399" w:rsidP="00B1547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4568C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622D2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577C5BD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EC11B" w14:textId="7898BE3E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0808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43FD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การดำเนินการยกระดับการให้บริการประชาชนแบบ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Stop Service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OSS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E43FD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เช่น จัดให้มีจุดให้บริการ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Stop Service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OSS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E43FD0" w:rsidRPr="0008086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ณ ที่ว่าการอำเภอ</w:t>
            </w:r>
            <w:r w:rsidR="0008086D" w:rsidRPr="0008086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, </w:t>
            </w:r>
            <w:r w:rsidR="00613E48" w:rsidRPr="0008086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มอบหมายเจ้าหน้าที่ของอำเภอ อำนวยความสะดวกในการให้บริการ </w:t>
            </w:r>
            <w:r w:rsidR="00613E48" w:rsidRPr="0008086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e</w:t>
            </w:r>
            <w:r w:rsidR="00613E48" w:rsidRPr="0008086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-</w:t>
            </w:r>
            <w:r w:rsidR="00613E48" w:rsidRPr="0008086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Service</w:t>
            </w:r>
            <w:r w:rsidR="00613E4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8B67D74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04E365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B0A513" w14:textId="77777777" w:rsidR="00972C97" w:rsidRPr="0008086D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7EB1BF" w14:textId="77777777" w:rsidR="0008086D" w:rsidRPr="0008086D" w:rsidRDefault="0008086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38297E7" w14:textId="000C1182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8086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การขับเคลื่อนเพื่อพัฒนาและยกระดั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มาตรฐานการให้บริการประชาชนของ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ที่ทำการปกครองอำเภอ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สู่การเป็น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Government Easy Contact Center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: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GECC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  <w:p w14:paraId="2E68D089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AB492C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4A440450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20BF6E" w14:textId="77777777" w:rsidR="00226972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CA048A" w14:textId="77777777" w:rsidR="00613E48" w:rsidRPr="0008086D" w:rsidRDefault="00613E48" w:rsidP="00972C9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39C371E" w14:textId="4F8F925B" w:rsidR="0008086D" w:rsidRPr="0008086D" w:rsidRDefault="0008086D" w:rsidP="0008086D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8086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08086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08086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สนับสนุน</w:t>
            </w:r>
            <w:r w:rsidR="005206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จัดให้มีน้ำดื่มสะอาดบริการประชาชน                                                                                                                     </w:t>
            </w:r>
          </w:p>
          <w:p w14:paraId="5EE9871A" w14:textId="3AFB3910" w:rsidR="0008086D" w:rsidRPr="00C34AAF" w:rsidRDefault="0008086D" w:rsidP="00972C9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A02CB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A7A04AE" w14:textId="71664ABD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0AAF60ED" w14:textId="5CCAF100" w:rsidR="00972C97" w:rsidRPr="00C34AAF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  <w:p w14:paraId="7EB5400E" w14:textId="77777777" w:rsidR="0008086D" w:rsidRPr="0008086D" w:rsidRDefault="0008086D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384B585" w14:textId="6C75CFE4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5348230" w14:textId="137492AA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3C058BAC" w14:textId="69349079" w:rsidR="00253B0E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F7054D7" w14:textId="77777777" w:rsidR="0008086D" w:rsidRPr="0008086D" w:rsidRDefault="008E4A2D" w:rsidP="00972C9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</w:p>
          <w:p w14:paraId="3C10B217" w14:textId="77777777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678CE99B" w14:textId="0657BF5A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</w:t>
            </w:r>
          </w:p>
          <w:p w14:paraId="36492F55" w14:textId="77777777" w:rsidR="008172F8" w:rsidRDefault="0008086D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75CA2191" w14:textId="77777777" w:rsidR="008172F8" w:rsidRDefault="008172F8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E8A66D" w14:textId="30A99BC8" w:rsidR="00613E48" w:rsidRPr="00C34AAF" w:rsidRDefault="008E4A2D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5999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AA3F6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FB40B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63AD1" w14:textId="13A22276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0808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การดำเนินการประสานแผนในระดับพื้นที่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เช่น การจัดทำแผน</w:t>
            </w:r>
            <w:r w:rsidR="00FF393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 การจัดท</w:t>
            </w:r>
            <w:r w:rsidR="00617F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</w:t>
            </w:r>
            <w:r w:rsidR="00D348B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</w:t>
            </w:r>
          </w:p>
          <w:p w14:paraId="3C470D34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49444C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1256D7" w14:textId="77777777" w:rsidR="00E8130C" w:rsidRPr="00353399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48"/>
                <w:szCs w:val="48"/>
              </w:rPr>
            </w:pPr>
          </w:p>
          <w:p w14:paraId="4A4D19A8" w14:textId="77777777" w:rsidR="00A47944" w:rsidRPr="0008086D" w:rsidRDefault="00A47944" w:rsidP="00E8130C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6B760257" w14:textId="76802653" w:rsidR="00A47944" w:rsidRPr="00672B76" w:rsidRDefault="00E8130C" w:rsidP="00FF3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2B7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72B7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2B7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808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72B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การขับเคลื่อนการบูรณาการพัฒนาระดับ</w:t>
            </w:r>
          </w:p>
          <w:p w14:paraId="5F9A4514" w14:textId="34779AAF" w:rsidR="00E8130C" w:rsidRPr="00FF310F" w:rsidRDefault="00E8130C" w:rsidP="00FF310F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พื้นที่ "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1 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อำเภอ 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1 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โครงการสำคัญ" (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Flagship Project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</w:t>
            </w:r>
          </w:p>
          <w:p w14:paraId="1210A80B" w14:textId="77777777" w:rsidR="00E8130C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4E4025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8212A1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C8B141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1A748F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77EBB5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EDFB07" w14:textId="4F97E42D" w:rsidR="00353399" w:rsidRPr="00C34AAF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419E2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5B219A83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58A10632" w14:textId="734B068D" w:rsidR="00A47944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22697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22697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3563CE7" w14:textId="71D3779F" w:rsidR="00E8130C" w:rsidRPr="00353399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5E4C1C5" w14:textId="77777777" w:rsidR="00617F6F" w:rsidRPr="00C34AAF" w:rsidRDefault="00617F6F" w:rsidP="00617F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03EA688E" w14:textId="1469AE10" w:rsidR="00617F6F" w:rsidRPr="00C34AAF" w:rsidRDefault="00617F6F" w:rsidP="00617F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1B3F8A6D" w14:textId="0C2116E7" w:rsidR="00617F6F" w:rsidRDefault="00617F6F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4692425" w14:textId="4E653217" w:rsidR="00136D27" w:rsidRPr="00884AE7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C638E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FB587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F2DFA1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28120" w14:textId="1F325666" w:rsidR="00136D27" w:rsidRPr="00617F6F" w:rsidRDefault="00136D2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884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การป้องกันและปราบปรามการทุจริต</w:t>
            </w:r>
            <w:r w:rsidR="00EA2340"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และประพฤติมิชอบ</w:t>
            </w:r>
            <w:r w:rsidRPr="00617F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547F" w:rsidRPr="00617F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810B62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5C5F81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FDD59E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6433AD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A13AB2" w14:textId="77777777" w:rsidR="00226972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4A173" w14:textId="77777777" w:rsidR="00253B0E" w:rsidRDefault="00253B0E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8A36D7" w14:textId="77777777" w:rsidR="00353399" w:rsidRP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FAB519F" w14:textId="77777777" w:rsidR="00884AE7" w:rsidRPr="00884AE7" w:rsidRDefault="00884AE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04604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60ACD70" w14:textId="4579545E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286F30DA" w14:textId="412686C7" w:rsidR="00136D27" w:rsidRPr="00C34AAF" w:rsidRDefault="00B33D1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1EDC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1584BDB" w14:textId="77777777" w:rsidTr="008172F8">
        <w:trPr>
          <w:trHeight w:val="140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7E768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ACAC4" w14:textId="725A6FAA" w:rsidR="00226972" w:rsidRPr="00C34AAF" w:rsidRDefault="00226972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4AE7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การประเมินคุณธรรมและความโปร่งใส</w:t>
            </w:r>
            <w:r w:rsidRPr="00884AE7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884AE7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ในการดำเนินงานของหน่วยงานภาครัฐ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Integrity 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and Transparency Assessment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: 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ITA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) 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ของอำเภอ</w:t>
            </w:r>
          </w:p>
          <w:p w14:paraId="3D6C29AB" w14:textId="77777777" w:rsidR="00136D27" w:rsidRPr="00C34AAF" w:rsidRDefault="00136D27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F68228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4A0403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F1AF17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498BDC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3EDE76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25A750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4C8F8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3A02CB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BB2D3D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80834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0647C7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BD33B2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5A369D" w14:textId="77777777" w:rsidR="00E8130C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F82359" w14:textId="77777777" w:rsidR="00806A5F" w:rsidRDefault="00806A5F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79D8DC2" w14:textId="77777777" w:rsidR="00883AD6" w:rsidRDefault="00883AD6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CBBD90D" w14:textId="77777777" w:rsidR="00883AD6" w:rsidRPr="00883AD6" w:rsidRDefault="00883AD6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</w:p>
          <w:p w14:paraId="51E25F41" w14:textId="7832A301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4A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60986" w:rsidRPr="00884A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84AE7" w:rsidRPr="00884A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การประเมินอำเภอคุณธรรม</w:t>
            </w:r>
            <w:r w:rsidRPr="00884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B3E8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EF56D" w14:textId="77777777" w:rsidR="008E4A2D" w:rsidRPr="00C34AAF" w:rsidRDefault="008E4A2D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8EA098D" w14:textId="38594ED5" w:rsidR="008E4A2D" w:rsidRPr="00C34AAF" w:rsidRDefault="008E4A2D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357D2D7B" w14:textId="7AE12C54" w:rsidR="008E4A2D" w:rsidRDefault="008E4A2D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149C7BF" w14:textId="35A33E2F" w:rsidR="00FF310F" w:rsidRPr="00806A5F" w:rsidRDefault="008E4A2D" w:rsidP="0035339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53B0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</w:t>
            </w: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  <w:r w:rsidRPr="00253B0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การตอบ</w:t>
            </w: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แบบวัดการรับรู้ของผู้มีส่วนได้ส่วน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เสียภายใน</w:t>
            </w:r>
            <w:r w:rsidRPr="008172F8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(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>Internal Integrity and</w:t>
            </w:r>
            <w:r w:rsidR="008172F8"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>Transparency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Assessment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IIT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806A5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................... คน</w:t>
            </w:r>
          </w:p>
          <w:p w14:paraId="4E8B6840" w14:textId="7F0962AF" w:rsidR="008E4A2D" w:rsidRPr="00C34AAF" w:rsidRDefault="008E4A2D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t>2</w:t>
            </w: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  <w:r w:rsidRPr="00253B0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6513A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การตอบ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แบบวัดการรับรู้ของผู้มีส่วนได้ส่ว</w:t>
            </w:r>
            <w:r w:rsidR="006513A9" w:rsidRPr="006513A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น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เสีย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ภายนอก</w:t>
            </w:r>
            <w:r w:rsidR="00253B0E" w:rsidRPr="006513A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(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External Integrity and</w:t>
            </w:r>
            <w:r w:rsidR="008172F8"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Transparency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Assessment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EIT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806A5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................... คน</w:t>
            </w:r>
          </w:p>
          <w:p w14:paraId="4A3029E0" w14:textId="394DC37E" w:rsidR="00806A5F" w:rsidRDefault="008E4A2D" w:rsidP="008172F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การตอบ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แบบวัดการเปิดเผยข้อมูล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สาธารณะ</w:t>
            </w:r>
            <w:r w:rsidR="008172F8" w:rsidRPr="008172F8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(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Open Data Integrity and</w:t>
            </w:r>
            <w:r w:rsidR="008172F8"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Transparency</w:t>
            </w:r>
            <w:r w:rsidR="008172F8"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Assessment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OIT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806A5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514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..................</w:t>
            </w:r>
            <w:r w:rsidRP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ข้</w:t>
            </w:r>
            <w:r w:rsid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</w:t>
            </w:r>
          </w:p>
          <w:p w14:paraId="1E34D117" w14:textId="77777777" w:rsidR="00806A5F" w:rsidRPr="008172F8" w:rsidRDefault="00806A5F" w:rsidP="0035339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  <w:p w14:paraId="7F678B87" w14:textId="737AD451" w:rsidR="00E8130C" w:rsidRPr="00C34AAF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260B30D" w14:textId="4E0AFFCF" w:rsidR="00E8130C" w:rsidRPr="00C34AAF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12C1E10D" w14:textId="22653229" w:rsidR="00E8130C" w:rsidRPr="00C34AAF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D295A9F" w14:textId="5C7F05D0" w:rsidR="00E8130C" w:rsidRPr="008172F8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682E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44F2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CBFECA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D0FC1" w14:textId="0F07A1B0" w:rsidR="008E4A2D" w:rsidRPr="00C34AAF" w:rsidRDefault="008E4A2D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660986"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ป้องกันและแก้ไขปัญหาภัยพิบัติและ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การบรรเทาสาธารณภัย</w:t>
            </w:r>
          </w:p>
          <w:p w14:paraId="194CD873" w14:textId="3E291164" w:rsidR="008E4A2D" w:rsidRPr="00C34AAF" w:rsidRDefault="008E4A2D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97E0E" w14:textId="77777777" w:rsidR="008E4A2D" w:rsidRPr="00C34AAF" w:rsidRDefault="008E4A2D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005BE66" w14:textId="195EC7F3" w:rsidR="008E4A2D" w:rsidRPr="00C34AAF" w:rsidRDefault="008E4A2D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1D5A7457" w14:textId="22E6CE53" w:rsidR="00B114BE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741C83A" w14:textId="11551329" w:rsidR="00884AE7" w:rsidRPr="008172F8" w:rsidRDefault="00884AE7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50BB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58ACD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01E51AD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787CB" w14:textId="54B5B043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.</w:t>
            </w:r>
            <w:r w:rsidR="00660986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1</w:t>
            </w:r>
            <w:r w:rsidR="00884AE7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การขับเคลื่อนนโยบายสำคัญของกรมการปกครอง</w:t>
            </w:r>
          </w:p>
          <w:p w14:paraId="7391C937" w14:textId="77777777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9062A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53E6E4C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67934CF4" w14:textId="2E3961FD" w:rsidR="00E046B3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74ADF079" w14:textId="65108692" w:rsidR="00884AE7" w:rsidRPr="00884AE7" w:rsidRDefault="00884AE7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F3889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04BD6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CFFA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B2319" w14:textId="20D939C4" w:rsidR="00E046B3" w:rsidRPr="00C34AAF" w:rsidRDefault="00E046B3" w:rsidP="006513A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315B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การดำเนินมาตรการลดค่าใช้จ่ายพลังงานไฟฟ้าและน้ำมัน เช่น การติดตั้งระบบผลิตไฟฟ้าพลังงานแสงอาทิตย์ </w:t>
            </w:r>
            <w:r w:rsidR="00214F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214F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cell</w:t>
            </w:r>
            <w:r w:rsidR="00214F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การติดตั้ง </w:t>
            </w:r>
            <w:r w:rsid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Rooftop</w:t>
            </w:r>
          </w:p>
          <w:p w14:paraId="7B8E37A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FAFC3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AA499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F7CCE4" w14:textId="77777777" w:rsidR="00F4547F" w:rsidRPr="00C34AAF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658A2DF" w14:textId="5634C242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งานนโยบายด้าน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อื่นๆ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(โปรดระบุ)</w:t>
            </w:r>
          </w:p>
          <w:p w14:paraId="516D2B1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419F94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37BF06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4C3802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1944D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D1A4C7" w14:textId="77777777" w:rsidR="00E046B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775A753" w14:textId="77777777" w:rsidR="00700386" w:rsidRDefault="00700386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7A1371C" w14:textId="77777777" w:rsidR="00700386" w:rsidRPr="00C34AAF" w:rsidRDefault="00700386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E999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6A6FE17" w14:textId="77E95B8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14:paraId="7AC11553" w14:textId="40C3C361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1A22A95" w14:textId="77777777" w:rsidR="00F4547F" w:rsidRPr="00C34AAF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F133800" w14:textId="77777777" w:rsidR="00F4547F" w:rsidRPr="00C34AAF" w:rsidRDefault="00F4547F" w:rsidP="00F454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F583A28" w14:textId="7C842F74" w:rsidR="00F4547F" w:rsidRPr="00C34AAF" w:rsidRDefault="00F4547F" w:rsidP="00F454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14:paraId="25CEAC83" w14:textId="61C712C0" w:rsidR="00B114BE" w:rsidRPr="0052064A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2145D50" w14:textId="2177512A" w:rsidR="00B114BE" w:rsidRPr="00C50861" w:rsidRDefault="00B114BE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C9DB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B86E4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6AA56B" w14:textId="04252B26" w:rsidR="00E046B3" w:rsidRPr="00C34AAF" w:rsidRDefault="00853150" w:rsidP="008531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06596" w14:textId="2730D6A1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กลุ่มงานบริหารงานปกครอง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FB21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0E6F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795DF0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6CC6D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B1F41" w14:textId="6F623E0F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๒.๑ ฝ่ายบริหารงานปกครอง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68E9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9E57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5400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9ACC1D" w14:textId="20F505EE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5EEF" w14:textId="6FD0168D" w:rsidR="00E046B3" w:rsidRPr="00C34AAF" w:rsidRDefault="00E046B3" w:rsidP="006513A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๒.๑.๑ การดำเนินการจัดทำแผนที่แนวเขตการปกครอง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และพื้นที่สาธารณะ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7CDF7" w14:textId="1063CF3A" w:rsidR="00E046B3" w:rsidRPr="00C34AAF" w:rsidRDefault="008172F8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601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EADA2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9BD79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F395" w14:textId="77777777" w:rsidR="003476C8" w:rsidRPr="003476C8" w:rsidRDefault="003476C8" w:rsidP="003476C8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0A28B195" w14:textId="22329BFD" w:rsidR="00E046B3" w:rsidRPr="00C34AAF" w:rsidRDefault="00E046B3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๒.๑.๒ การดำเนินการจัดทำทะเบียนเกาะ</w:t>
            </w:r>
          </w:p>
          <w:p w14:paraId="5EABC634" w14:textId="1B6844EB" w:rsidR="00E046B3" w:rsidRPr="00C34AAF" w:rsidRDefault="00E046B3" w:rsidP="0064119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E1456" w14:textId="77777777" w:rsidR="003476C8" w:rsidRPr="003476C8" w:rsidRDefault="003476C8" w:rsidP="003476C8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6315C2C" w14:textId="735421B5" w:rsidR="00E046B3" w:rsidRPr="00C34AAF" w:rsidRDefault="00E046B3" w:rsidP="00C50861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เกาะจำนวน...................เกาะ</w:t>
            </w:r>
          </w:p>
          <w:p w14:paraId="3EA9E2EB" w14:textId="77777777" w:rsidR="00E046B3" w:rsidRPr="00C34AAF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ขึ้นทะเบียนเป็นเกาะแล้ว</w:t>
            </w:r>
          </w:p>
          <w:p w14:paraId="1673308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5C199F1B" w14:textId="77777777" w:rsidR="00E046B3" w:rsidRPr="00C34AAF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ไม่ขึ้นทะเบียนเป็นเกาะ</w:t>
            </w:r>
          </w:p>
          <w:p w14:paraId="5DF9B68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5DB13DBC" w14:textId="77777777" w:rsidR="00853150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เกาะ</w:t>
            </w:r>
          </w:p>
          <w:p w14:paraId="7EDF91D4" w14:textId="79717792" w:rsidR="003476C8" w:rsidRPr="008172F8" w:rsidRDefault="003476C8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A632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CE7EC5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C02E9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C704" w14:textId="77777777" w:rsidR="00E046B3" w:rsidRDefault="00E046B3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การดูแลรักษาที่สาธารณประโยชน์</w:t>
            </w:r>
          </w:p>
          <w:p w14:paraId="72C711DE" w14:textId="33190AFC" w:rsidR="008172F8" w:rsidRPr="008172F8" w:rsidRDefault="008172F8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"/>
                <w:szCs w:val="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DB6A1" w14:textId="0C6DEDA7" w:rsidR="008172F8" w:rsidRPr="002A225D" w:rsidRDefault="00E046B3" w:rsidP="008172F8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2A22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4114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A5360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862C91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37403" w14:textId="55BD708A" w:rsidR="00353399" w:rsidRDefault="00E046B3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๒.๑.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การดำเนินการเพื่อให้มีการออกหนังสือ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สำหรับ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ที่หลวง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</w:t>
            </w:r>
            <w:r w:rsidR="00F106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="00F106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</w:t>
            </w:r>
          </w:p>
          <w:p w14:paraId="6604A0D0" w14:textId="77777777" w:rsidR="008172F8" w:rsidRPr="008172F8" w:rsidRDefault="008172F8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</w:rPr>
            </w:pPr>
          </w:p>
          <w:p w14:paraId="789B146A" w14:textId="2125C28C" w:rsidR="00895C33" w:rsidRDefault="0034433F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895C33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2.1.5 </w:t>
            </w:r>
            <w:r w:rsidR="00895C33" w:rsidRPr="00C34AA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การจัดทำทะเบียนที่ราชพัสดุที่อยู่ในความครอบครองใช้ประโยชน์ของกรมการปกครอง</w:t>
            </w:r>
          </w:p>
          <w:p w14:paraId="10C9E22F" w14:textId="4850AF0E" w:rsidR="0034433F" w:rsidRPr="00F1069B" w:rsidRDefault="0034433F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8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A9CD" w14:textId="6011ACF9" w:rsidR="00353399" w:rsidRPr="002A225D" w:rsidRDefault="008172F8" w:rsidP="002A225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948CE4A" w14:textId="77777777" w:rsidR="00883AD6" w:rsidRDefault="00895C33" w:rsidP="002A22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63E0779C" w14:textId="0D82AD8E" w:rsidR="00353399" w:rsidRDefault="00895C33" w:rsidP="002A225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</w:t>
            </w:r>
          </w:p>
          <w:p w14:paraId="50FE52B6" w14:textId="61DAF787" w:rsidR="00353399" w:rsidRPr="002A225D" w:rsidRDefault="008172F8" w:rsidP="002A22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="002A225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7F7A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A3B344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15D13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75E2F" w14:textId="77777777" w:rsidR="00843FFF" w:rsidRDefault="00E046B3" w:rsidP="00C508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การดำเนินงานในเรื่องระบบบริหารงาน</w:t>
            </w:r>
            <w:r w:rsidRPr="00C5086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กำนัน ผู้ใหญ่บ้าน แพทย์ประจำตำบล สารวัตรกำนัน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50861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ผู้ช่วยผู้ใหญ่บ้าน ให้เป็นตามกฎหมาย ระเบียบ</w:t>
            </w:r>
            <w:r w:rsidR="00C50861" w:rsidRPr="00C50861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0F2BD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ข้อสั่งการ</w:t>
            </w:r>
            <w:r w:rsidR="00C50861" w:rsidRPr="000F2BD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นโยบาย และภารกิจสำคัญของกระทรวง</w:t>
            </w:r>
            <w:r w:rsidR="00C50861" w:rsidRPr="000F2BD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C50861" w:rsidRPr="000F2B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มหาดไทย/กรมการปกครอง อย่างมีประสิทธิภาพ</w:t>
            </w:r>
          </w:p>
          <w:p w14:paraId="18088A7F" w14:textId="7F8AFF35" w:rsidR="003476C8" w:rsidRPr="00F1069B" w:rsidRDefault="003476C8" w:rsidP="00C5086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D966E" w14:textId="2856D0DC" w:rsidR="00E046B3" w:rsidRPr="00C34AAF" w:rsidRDefault="008172F8" w:rsidP="000F2BD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0E48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0959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526F7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7E977" w14:textId="77777777" w:rsidR="001838AB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การดำเนินงานในเรื่องของคณะกรรมการ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หมู่บ้าน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(กม.)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ให้เป็นตามกฎหมาย ระเบียบ และ</w:t>
            </w:r>
            <w:r w:rsidRPr="00843FF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ข้อสั่งการ ฯลฯ</w:t>
            </w:r>
            <w:r w:rsidR="00843FFF" w:rsidRPr="00843FF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843FFF" w:rsidRPr="000F2BD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เช่น การส่งเสริมสนับสนุนการทำงาน</w:t>
            </w:r>
            <w:r w:rsidR="00843FFF" w:rsidRPr="000F2B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กม. การติดตามและประเมินผล</w:t>
            </w:r>
          </w:p>
          <w:p w14:paraId="25244F6D" w14:textId="11156BAB" w:rsidR="003476C8" w:rsidRPr="00F1069B" w:rsidRDefault="003476C8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9D482" w14:textId="157C2871" w:rsidR="00843FFF" w:rsidRPr="00843FFF" w:rsidRDefault="00FE1270" w:rsidP="000F2BD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A429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3E94343" w14:textId="77777777" w:rsidTr="008172F8">
        <w:trPr>
          <w:trHeight w:val="71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C0F10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359BF" w14:textId="552961F5" w:rsidR="003476C8" w:rsidRPr="002A225D" w:rsidRDefault="000F2BDF" w:rsidP="002A225D">
            <w:pPr>
              <w:ind w:firstLine="318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</w:pPr>
            <w:r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 xml:space="preserve"> 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๒.๑.</w:t>
            </w:r>
            <w:r w:rsidR="00711732"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8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 xml:space="preserve"> การด</w:t>
            </w:r>
            <w:r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ำ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เนินการสนับสนุนการจัดการ</w:t>
            </w:r>
            <w:r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เ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ลือกตั้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ง</w:t>
            </w:r>
            <w:r w:rsidR="003476C8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ในทุกระดับ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B9C8E" w14:textId="5728268E" w:rsidR="00853150" w:rsidRDefault="00FE1270" w:rsidP="001838AB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E046B3" w:rsidRPr="002A225D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 xml:space="preserve">               </w:t>
            </w:r>
          </w:p>
          <w:p w14:paraId="564B8190" w14:textId="3D75E213" w:rsidR="002A225D" w:rsidRPr="00FE1270" w:rsidRDefault="002A225D" w:rsidP="001838A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65BB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2751F1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C63BA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C817B" w14:textId="77777777" w:rsidR="00E046B3" w:rsidRDefault="00E046B3" w:rsidP="002A225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การกำกับดูแลส่วนราชการในอำนาจหน้าที่ของนายอำเภอ</w:t>
            </w:r>
          </w:p>
          <w:p w14:paraId="54227556" w14:textId="3D9287EC" w:rsidR="003476C8" w:rsidRPr="00FE1270" w:rsidRDefault="003476C8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4"/>
                <w:szCs w:val="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681EC" w14:textId="3A5BF592" w:rsidR="00853150" w:rsidRPr="001838AB" w:rsidRDefault="00FE1270" w:rsidP="002A225D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300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B1E9E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3672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B643C" w14:textId="6175D0FD" w:rsidR="00FD2ED1" w:rsidRDefault="00853150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การกำกับดูแลการปฏิบัติงานขององค์กรปกครองส่วนท้องถิ่น   </w:t>
            </w:r>
          </w:p>
          <w:p w14:paraId="2A2EFD10" w14:textId="77777777" w:rsidR="003476C8" w:rsidRPr="00FE1270" w:rsidRDefault="003476C8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"/>
                <w:szCs w:val="2"/>
              </w:rPr>
            </w:pPr>
          </w:p>
          <w:p w14:paraId="7C5D38B2" w14:textId="55474BDB" w:rsidR="00FD2ED1" w:rsidRPr="001838AB" w:rsidRDefault="00FD2ED1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</w:t>
            </w:r>
            <w:r w:rsidRPr="001838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2.1.11 การจัดเก็บข้อมูล</w:t>
            </w:r>
            <w:proofErr w:type="spellStart"/>
            <w:r w:rsidRPr="001838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1838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สนสถานในพื้นที่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43F5D" w14:textId="74E8AFA9" w:rsidR="00FD2ED1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E4EC16E" w14:textId="77777777" w:rsidR="00FE1270" w:rsidRPr="00FE1270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D71DD96" w14:textId="77777777" w:rsidR="00870FF8" w:rsidRPr="0052064A" w:rsidRDefault="00870FF8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D6698C1" w14:textId="77777777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D1E54D0" w14:textId="60540438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-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วัด จำนวน..............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.....แห่ง</w:t>
            </w:r>
          </w:p>
          <w:p w14:paraId="120514BA" w14:textId="7C1BD1B6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-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โบสถ์คริสต์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จำนวน................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.......แห่ง</w:t>
            </w:r>
          </w:p>
          <w:p w14:paraId="32F9D2EB" w14:textId="2F5D591C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-  มัสยิด  จำนวน..............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.....แห่ง</w:t>
            </w:r>
          </w:p>
          <w:p w14:paraId="11F761C9" w14:textId="3054BB3F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8E288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สนสถาน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อื่นๆ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..แห่ง</w:t>
            </w:r>
          </w:p>
          <w:p w14:paraId="67556B33" w14:textId="4E730948" w:rsidR="00853150" w:rsidRPr="00C34AAF" w:rsidRDefault="00FD2ED1" w:rsidP="003759FD">
            <w:pPr>
              <w:spacing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E73E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BC257F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66C2C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8F689" w14:textId="77777777" w:rsidR="009C5DD0" w:rsidRPr="00252C30" w:rsidRDefault="009C5DD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3E8FA10A" w14:textId="6D04969F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๒.๒ ฝ่ายการอนุญาตทางปกครอง</w:t>
            </w:r>
          </w:p>
          <w:p w14:paraId="6B4ACB77" w14:textId="354FA354" w:rsidR="00E046B3" w:rsidRPr="00C34AAF" w:rsidRDefault="00E046B3" w:rsidP="00853150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</w:t>
            </w:r>
            <w:r w:rsidR="00853150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87740" w14:textId="77777777" w:rsidR="009C5DD0" w:rsidRPr="00252C30" w:rsidRDefault="009C5DD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179EE411" w14:textId="3E925BB4" w:rsidR="00853150" w:rsidRPr="00252C30" w:rsidRDefault="00E046B3" w:rsidP="00C5437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34433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</w:t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0254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8C5CE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B4F29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503DC" w14:textId="3CDAF521" w:rsidR="00883AD6" w:rsidRPr="00C34AAF" w:rsidRDefault="00E046B3" w:rsidP="00FE127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๒.๒.๑ การดำเนินการขออนุมัติ ขออนุญาต 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สถานบริการ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45C95CE0" w14:textId="77777777" w:rsidR="00E046B3" w:rsidRPr="00C34AAF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มีสถานบริการที่ได้รับใบอนุญาต</w:t>
            </w:r>
          </w:p>
          <w:p w14:paraId="58FCDDBB" w14:textId="77777777" w:rsidR="00E046B3" w:rsidRPr="00C34AAF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56C75167" w14:textId="77777777" w:rsidR="009C5DD0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สถานประกอบการที่เปิดให้บริการ</w:t>
            </w:r>
            <w:r w:rsidR="009C5D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ในลักษณะ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ที่คล้ายกับสถานบริการ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7D33F66" w14:textId="38F1D0F7" w:rsidR="00E046B3" w:rsidRPr="00C34AAF" w:rsidRDefault="009C5DD0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จำนวนทั้งหมด ..................แห่ง</w:t>
            </w:r>
          </w:p>
          <w:p w14:paraId="32AFBF2B" w14:textId="77777777" w:rsidR="00E046B3" w:rsidRPr="00C34AAF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ไม่มีสถานบริการในพื้นที่</w:t>
            </w:r>
          </w:p>
          <w:p w14:paraId="0DCBB1F3" w14:textId="1DA9A524" w:rsidR="00853150" w:rsidRPr="00883AD6" w:rsidRDefault="00853150" w:rsidP="00E046B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054C6" w14:textId="1E56652E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46A133A7" w14:textId="026FB26B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31477419" w14:textId="6CE4F74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3759F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D3DA22D" w14:textId="210A14B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</w:t>
            </w:r>
            <w:r w:rsidR="003759F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....เรื่อง</w:t>
            </w:r>
          </w:p>
          <w:p w14:paraId="60834993" w14:textId="2F507666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9E87F75" w14:textId="3084A951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E5A5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018BD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D3C9B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A733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๒.๒.๒ การดำเนินการขออนุมัติ ขออนุญาต 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โรงแรม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511273D2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มีโรงแรมที่ได้รับใบอนุญาต</w:t>
            </w:r>
          </w:p>
          <w:p w14:paraId="4BF228A3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240DDDE4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ไม่มีโรงแรมในพื้นที่</w:t>
            </w:r>
          </w:p>
          <w:p w14:paraId="43064427" w14:textId="77777777" w:rsidR="00E046B3" w:rsidRPr="00C34AAF" w:rsidRDefault="00E046B3" w:rsidP="009C5DD0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มีสถานที่พักที่ไม่เป็นโรงแรม</w:t>
            </w:r>
          </w:p>
          <w:p w14:paraId="57F12BA3" w14:textId="4A6C4C15" w:rsidR="00E046B3" w:rsidRDefault="00E046B3" w:rsidP="009C5DD0">
            <w:pPr>
              <w:ind w:firstLine="46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..........แห่ง</w:t>
            </w:r>
          </w:p>
          <w:p w14:paraId="732BD7CB" w14:textId="77777777" w:rsidR="00FE1270" w:rsidRDefault="00FE1270" w:rsidP="009C5DD0">
            <w:pPr>
              <w:ind w:firstLine="46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1029E63" w14:textId="77777777" w:rsidR="00FE1270" w:rsidRPr="00C34AAF" w:rsidRDefault="00FE1270" w:rsidP="009C5DD0">
            <w:pPr>
              <w:ind w:firstLine="46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392ADBE" w14:textId="62715B37" w:rsidR="00853150" w:rsidRPr="00883AD6" w:rsidRDefault="0085315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53F06" w14:textId="0410DE4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770F8E30" w14:textId="06E34FFB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2ACEAC71" w14:textId="6157457E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55BA3F32" w14:textId="7ADC70A8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....เรื่อง</w:t>
            </w:r>
          </w:p>
          <w:p w14:paraId="7D20032C" w14:textId="21EAA0D2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6B52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BC6AC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5E80A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6E4A6" w14:textId="4AEED6CD" w:rsidR="00E046B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C5D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๒.๒.๓ การดำเนินการขออนุมัติ ขออนุญาต </w:t>
            </w:r>
            <w:r w:rsidR="00C5437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โรงรับจำนำ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05DE58CC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มีโรงรับจำนำที่ได้รับใบอนุญาต</w:t>
            </w:r>
          </w:p>
          <w:p w14:paraId="3E014F32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2E3449C2" w14:textId="77777777" w:rsidR="00E046B3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ไม่มีโรงรับจำนำในพื้นที่</w:t>
            </w:r>
          </w:p>
          <w:p w14:paraId="18436062" w14:textId="3D454DE5" w:rsidR="00C54370" w:rsidRPr="00883AD6" w:rsidRDefault="00C54370" w:rsidP="00C5437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03F2E" w14:textId="1BE1C4E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6284A3DF" w14:textId="6CD93C1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158F8BE3" w14:textId="167072AD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.เรื่อง</w:t>
            </w:r>
          </w:p>
          <w:p w14:paraId="3EF65031" w14:textId="730FA2A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.เรื่อง</w:t>
            </w:r>
          </w:p>
          <w:p w14:paraId="0A6F41A5" w14:textId="08C311E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18F9C81F" w14:textId="0AD2D9F5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EFCF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E44AAC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59FB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6023F" w14:textId="47B345D2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="009C5DD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๒.๒.๔ การดำเนินการขออนุมัติ ขออนุญาตเกี่ยวกับ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อาวุธปืน </w:t>
            </w:r>
            <w:r w:rsidR="006722A0" w:rsidRPr="001D6C2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และสิ่งเทียมอาวุธปืน</w:t>
            </w:r>
            <w:r w:rsidR="006722A0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เป็นไปตามกฎหมาย ระเบียบ ฯลฯ ที่เกี่ยวข้อง </w:t>
            </w:r>
          </w:p>
          <w:p w14:paraId="58012AA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B82F931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DA3CE" w14:textId="62494E2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4F11E196" w14:textId="6357699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7C0829D4" w14:textId="2AABB30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6039B142" w14:textId="5AA4C3DB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..เรื่อง</w:t>
            </w:r>
          </w:p>
          <w:p w14:paraId="46A2F6C5" w14:textId="34833244" w:rsidR="002A225D" w:rsidRPr="00C34AAF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8F336D0" w14:textId="1817C8C2" w:rsidR="007722D9" w:rsidRPr="002A225D" w:rsidRDefault="007722D9" w:rsidP="00711732">
            <w:pPr>
              <w:rPr>
                <w:rFonts w:ascii="TH SarabunIT๙" w:hAnsi="TH SarabunIT๙" w:cs="TH SarabunIT๙"/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A86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7DAD64" w14:textId="77777777" w:rsidTr="008172F8">
        <w:trPr>
          <w:trHeight w:val="8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58BEC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C4C7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3C698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E7F2D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0E810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A120B4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267767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F66A7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7EC1A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3CEA8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37129A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6CA37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2AAAAD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97C82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29E0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47A99F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A88786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C0778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9E4A9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9A034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31754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C649F6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FC424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6D848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CBFAA5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F24BA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C2FEF5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5320F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0819D0" w14:textId="45E8C024" w:rsidR="00785B8B" w:rsidRPr="00C34AAF" w:rsidRDefault="00785B8B" w:rsidP="00785B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D2BA5" w14:textId="04AD4D86" w:rsidR="00E046B3" w:rsidRPr="006513A9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6513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การ</w:t>
            </w:r>
            <w:r w:rsidRPr="006513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ออกใบอนุญาตให้ซื้ออาวุธปืนและ</w:t>
            </w:r>
            <w:r w:rsidR="006513A9" w:rsidRPr="006513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br/>
            </w:r>
            <w:r w:rsidRPr="006513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เครื่องกระสุนปืน (แบบ ป.3)</w:t>
            </w:r>
          </w:p>
          <w:p w14:paraId="7840334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51FD136C" w14:textId="2A61AB4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74DEF936" w14:textId="58A926D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290B8ACC" w14:textId="32F14BC3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..เรื่อง</w:t>
            </w:r>
          </w:p>
          <w:p w14:paraId="3AD88974" w14:textId="31912F9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034DD32" w14:textId="0A147710" w:rsidR="001D6C29" w:rsidRPr="009C5DD0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48B40D2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การออกใบอนุญาตให้มีและใช้อาวุธปืนและเครื่องกระสุนปืน (แบบ ป.4)</w:t>
            </w:r>
          </w:p>
          <w:p w14:paraId="3E6A7CF2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16482496" w14:textId="5100372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68B04BB5" w14:textId="4FC55380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4E5547F4" w14:textId="33BB73E9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38B63661" w14:textId="5BA5BDED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22F4A5F" w14:textId="436DDF11" w:rsidR="00C54370" w:rsidRPr="002A225D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26B6EEC1" w14:textId="543F0F00" w:rsidR="00E046B3" w:rsidRPr="00C54370" w:rsidRDefault="00E046B3" w:rsidP="006513A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6513A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การออกหนังสือรับรองการพาและใช้อาวุธปืน</w:t>
            </w:r>
            <w:r w:rsidRPr="00C5437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ของพนักงานฝ่ายปกครอง</w:t>
            </w:r>
          </w:p>
          <w:p w14:paraId="52F2331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309FAC13" w14:textId="32AD9702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78993076" w14:textId="525FAFC2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27E51DB9" w14:textId="19F03CBE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BB2099E" w14:textId="76B265E9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....เรื่อง</w:t>
            </w:r>
          </w:p>
          <w:p w14:paraId="1C5E0C31" w14:textId="5439E1DA" w:rsidR="007722D9" w:rsidRPr="002A225D" w:rsidRDefault="00E046B3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5A22575E" w14:textId="33F36B09" w:rsidR="006722A0" w:rsidRPr="00C54370" w:rsidRDefault="006722A0" w:rsidP="00F42E9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42E9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lastRenderedPageBreak/>
              <w:t>การออกใบอนุญาตให้ค้าซึ่งสิ่งเทียมอาวุธปืน (</w:t>
            </w:r>
            <w:r w:rsidRPr="00C5437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แบบ ป.5)</w:t>
            </w:r>
          </w:p>
          <w:p w14:paraId="727E9F37" w14:textId="77777777" w:rsidR="006722A0" w:rsidRPr="00C34AAF" w:rsidRDefault="006722A0" w:rsidP="006722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7EAEFAA9" w14:textId="58C5FCF3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9D32500" w14:textId="365C8F3A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543F315D" w14:textId="66D2F6A3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75597C0" w14:textId="6139D872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669C3219" w14:textId="1BBB7509" w:rsidR="00785B8B" w:rsidRDefault="006722A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587DBAD1" w14:textId="1307CDD6" w:rsidR="0034433F" w:rsidRPr="00883AD6" w:rsidRDefault="0034433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4D78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2664C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718A2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BAD31" w14:textId="238BE45D" w:rsidR="00E046B3" w:rsidRPr="00C34AAF" w:rsidRDefault="00E046B3" w:rsidP="00E97198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๒.๒.๕ การดำเนินการขออนุมัติ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ขออนุญาต</w:t>
            </w:r>
            <w:r w:rsidR="00E62125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การค้าของเก่าและขายทอดตลาด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092015F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EF713B9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7BC7121" w14:textId="77777777" w:rsidR="00E046B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3246B51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77DA13AD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0322D09E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9D218CC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444016F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726FB0A2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1E466B87" w14:textId="77777777" w:rsidR="00FE1270" w:rsidRPr="00C34AAF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0E3195EA" w14:textId="77777777" w:rsidR="00E003F2" w:rsidRPr="00FE1270" w:rsidRDefault="00E003F2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6"/>
                <w:szCs w:val="6"/>
              </w:rPr>
            </w:pPr>
          </w:p>
          <w:p w14:paraId="48EFFA3F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๒.๒.๖ การดำเนินการขออนุมัติ ขออนุญาตเกี่ยวกับ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การพนัน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เป็นไปตามกฎหมาย ระเบียบ ฯลฯ ที่เกี่ยวข้อ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</w:t>
            </w:r>
          </w:p>
          <w:p w14:paraId="2F6D7B46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02F0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การค้าของเก่า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</w:p>
          <w:p w14:paraId="6A181ED7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3A6406B5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2A62171C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01D6058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2CA5A108" w14:textId="45B9D4F6" w:rsidR="00883AD6" w:rsidRDefault="00FE1270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78BCBD4E" w14:textId="77777777" w:rsidR="00FE1270" w:rsidRPr="00FE1270" w:rsidRDefault="00FE1270" w:rsidP="00E97198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27C0D738" w14:textId="2C0D36DE" w:rsidR="006722A0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ขายทอดตลาด</w:t>
            </w:r>
          </w:p>
          <w:p w14:paraId="19559A19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04056BD4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5F066713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3AD338C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769F4E0F" w14:textId="77777777" w:rsidR="00FE1270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4917D919" w14:textId="77777777" w:rsidR="001B3D27" w:rsidRPr="0034433F" w:rsidRDefault="001B3D27" w:rsidP="00E97198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30FEAF6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24B5CBF1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D5D9798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3A8D8127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61A09466" w14:textId="77777777" w:rsidR="00FE1270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77314CAA" w14:textId="77777777" w:rsidR="00E046B3" w:rsidRPr="0034433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709F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9FC1F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AF61A6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3D6B5" w14:textId="77A070C6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๒.๒.๗ การดำเนินการขออนุมัติ ขออนุญาต 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การเรี่ยไร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1109D809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2AA90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57A62908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1C810621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CD4DAE2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2CDDE11A" w14:textId="77777777" w:rsidR="00FE1270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512258FF" w14:textId="77777777" w:rsidR="00E62125" w:rsidRDefault="00E62125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4B1CFDE9" w14:textId="77777777" w:rsidR="00FE1270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6371E8E" w14:textId="77777777" w:rsidR="00FE1270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75CFC33E" w14:textId="1D74DED3" w:rsidR="00FE1270" w:rsidRPr="0034433F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2165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35F0F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E15A6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507B7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๒.๒.๘ การดำเนินการขออนุมัติ ขออนุญาตเกี่ยวกับ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มูลนิธิ สมาคม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1B55C0C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มีสมาคมในพื้นที่จำนวนทั้งหมด............สมาคม</w:t>
            </w:r>
          </w:p>
          <w:p w14:paraId="43D0C5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มีมูลนิธิในพื้นที่จำนวนทั้งหมด..............มูลนิธิ</w:t>
            </w:r>
          </w:p>
          <w:p w14:paraId="3B24066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017256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3024418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8FB33BF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67FCF6D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6E9732E8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15DF5E3" w14:textId="77777777" w:rsidR="002A225D" w:rsidRDefault="002A225D" w:rsidP="00883AD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112EC67B" w14:textId="77777777" w:rsidR="00883AD6" w:rsidRDefault="00883AD6" w:rsidP="00883AD6">
            <w:pPr>
              <w:jc w:val="thaiDistribute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14:paraId="1096064D" w14:textId="77777777" w:rsidR="00FE1270" w:rsidRPr="00883AD6" w:rsidRDefault="00FE1270" w:rsidP="00FE1270">
            <w:pPr>
              <w:jc w:val="thaiDistribute"/>
              <w:rPr>
                <w:rFonts w:ascii="TH SarabunIT๙" w:hAnsi="TH SarabunIT๙" w:cs="TH SarabunIT๙"/>
                <w:color w:val="FF0000"/>
                <w:sz w:val="6"/>
                <w:szCs w:val="6"/>
              </w:rPr>
            </w:pPr>
          </w:p>
          <w:p w14:paraId="2F4031FE" w14:textId="795EDF6C" w:rsidR="00293187" w:rsidRPr="00293187" w:rsidRDefault="00293187" w:rsidP="00293187">
            <w:pPr>
              <w:ind w:firstLine="458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9 </w:t>
            </w:r>
            <w:r w:rsidRPr="0029318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มีการดำเนินการตามพระราชบัญญัติว่าด้วยการปรับเป็นพินัย พ.ศ. 2565 </w:t>
            </w:r>
          </w:p>
          <w:p w14:paraId="1C301DAB" w14:textId="64DE27F6" w:rsidR="00293187" w:rsidRPr="00293187" w:rsidRDefault="00293187" w:rsidP="00293187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0A089" w14:textId="20422776" w:rsidR="00E046B3" w:rsidRPr="00C34AAF" w:rsidRDefault="00E046B3" w:rsidP="00E9719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มูลนิธิ</w:t>
            </w:r>
          </w:p>
          <w:p w14:paraId="320D1F9B" w14:textId="6502E4A2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3C824098" w14:textId="2BA7230D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BF4E567" w14:textId="60196FC3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2D11869F" w14:textId="53922722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3071A34" w14:textId="57ED1D53" w:rsidR="002A225D" w:rsidRPr="00883AD6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125F084E" w14:textId="77777777" w:rsidR="002A225D" w:rsidRPr="00883AD6" w:rsidRDefault="002A225D" w:rsidP="0034433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B742FA5" w14:textId="77777777" w:rsidR="00E046B3" w:rsidRPr="00C34AAF" w:rsidRDefault="00E046B3" w:rsidP="00E9719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สมาคม</w:t>
            </w:r>
          </w:p>
          <w:p w14:paraId="648EA16A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4ED34389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19D2CB6B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46D289E2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6007DEB" w14:textId="77777777" w:rsidR="00FE1270" w:rsidRPr="00883AD6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5340749" w14:textId="77777777" w:rsidR="0034433F" w:rsidRPr="0034433F" w:rsidRDefault="0034433F" w:rsidP="0029318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  <w:p w14:paraId="439B3D31" w14:textId="6192E1C5" w:rsidR="00293187" w:rsidRPr="00E003F2" w:rsidRDefault="00293187" w:rsidP="0029318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</w:t>
            </w:r>
            <w:r w:rsidRPr="00E003F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จำนวน ..........................................ครั้ง</w:t>
            </w:r>
          </w:p>
          <w:p w14:paraId="6047116A" w14:textId="0D351371" w:rsidR="00293187" w:rsidRPr="00293187" w:rsidRDefault="00293187" w:rsidP="0029318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ไม่มี................................</w:t>
            </w:r>
            <w:r w:rsidRPr="00E003F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..........................</w:t>
            </w: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                                 </w:t>
            </w:r>
          </w:p>
          <w:p w14:paraId="4A986DAF" w14:textId="55B294F4" w:rsidR="00293187" w:rsidRPr="00293187" w:rsidRDefault="00293187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4AB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8205A4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9B2C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AB07" w14:textId="1B613589" w:rsidR="00E046B3" w:rsidRPr="00194072" w:rsidRDefault="00E046B3" w:rsidP="008E4A2D">
            <w:pPr>
              <w:jc w:val="thaiDistribute"/>
              <w:rPr>
                <w:rFonts w:ascii="TH SarabunIT๙" w:hAnsi="TH SarabunIT๙" w:cs="TH SarabunIT๙"/>
                <w:color w:val="FF0000"/>
                <w:spacing w:val="-10"/>
                <w:sz w:val="32"/>
                <w:szCs w:val="32"/>
                <w:cs/>
              </w:rPr>
            </w:pPr>
            <w:r w:rsidRPr="009C5D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๒.๓ ฝ่ายการเงินและบัญชี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5FEA9" w14:textId="3BDF5E3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75E7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933F7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C34BF5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1198A" w14:textId="34164648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 การบริหารงบประมาณตามระเบียบและนโยบายด้านการเงินและการคลัง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3167D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2528B820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  <w:p w14:paraId="49734C6D" w14:textId="630C0999" w:rsidR="00176155" w:rsidRPr="000D27DA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7DA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089E4F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DF7B1F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4908B" w14:textId="323CC1B2" w:rsidR="00E046B3" w:rsidRPr="009C5DD0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B3D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C5D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๒.๓.๒ การดูแลรักษาพัสดุครุภัณฑ์ในควา</w:t>
            </w:r>
            <w:r w:rsidR="009C5DD0" w:rsidRPr="009C5DD0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ม</w:t>
            </w:r>
            <w:r w:rsidRPr="009C5D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รับผิดชอบ</w:t>
            </w:r>
          </w:p>
          <w:p w14:paraId="72725D57" w14:textId="5EB61305" w:rsidR="00E046B3" w:rsidRPr="00176155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9E34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2873B6F0" w14:textId="262C57A1" w:rsidR="00E046B3" w:rsidRPr="000D27DA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DD1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42186A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20F04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DCD5F" w14:textId="7203B5BA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๒.๓.๓ มีแผนการใช้จ่ายเงินงบประมาณ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F899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529B7087" w14:textId="77777777" w:rsidR="00E62125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  <w:p w14:paraId="681D7127" w14:textId="0E2A7137" w:rsidR="00176155" w:rsidRPr="000D27DA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ACE8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BD3B5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369ED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985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๒.๓.๔ มีการควบคุมเงินงบประมาณที่ได้รับจัดสรรตามโครงการ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ต่างๆ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  <w:p w14:paraId="5DC232B6" w14:textId="70D2D422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09E0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เป็นไปตามแผนงบประมาณ </w:t>
            </w:r>
          </w:p>
          <w:p w14:paraId="7DBA90C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ยังไม่เป็นไปตามแผนงบประมาณ</w:t>
            </w:r>
          </w:p>
          <w:p w14:paraId="7950611A" w14:textId="393437E1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4065A195" w14:textId="0577262F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4A72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95EE77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9B417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B548A" w14:textId="77C1F199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๒.๓.๕ การเบิกจ่ายเป็นไปตามกำหนด/ งวดเวลา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D8D9A" w14:textId="399C39E4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ตามกำหนด/งวดเวลา</w:t>
            </w:r>
          </w:p>
          <w:p w14:paraId="168E3865" w14:textId="125A7D5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5F5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ยังไม่เป็นไปตามกำหนด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/งวดเวลา</w:t>
            </w:r>
          </w:p>
          <w:p w14:paraId="7B3BF635" w14:textId="38593994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......  </w:t>
            </w:r>
          </w:p>
          <w:p w14:paraId="0187B818" w14:textId="77777777" w:rsidR="00E046B3" w:rsidRPr="000D27DA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E221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4B5EE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E258A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9A52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๒.๓.๖ การส่งหลักฐานเบิกจ่ายเป็นไปตามกำหนดเวลา</w:t>
            </w:r>
          </w:p>
          <w:p w14:paraId="6ACDB475" w14:textId="15AD9A00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28B8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363346FA" w14:textId="7B5DE15B" w:rsidR="00E62125" w:rsidRPr="00176155" w:rsidRDefault="00E046B3" w:rsidP="000D27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6C5B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66B1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84E64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36FF5" w14:textId="66FE14BF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๒.๓.๗ นำเงินรายได้แผ่นดินส่งคลังถูกต้องและเป็นไปตามกำหนดเวลา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2B35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2B7EF15B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</w:t>
            </w:r>
          </w:p>
          <w:p w14:paraId="2ECBE0EF" w14:textId="5B9B650E" w:rsidR="00176155" w:rsidRPr="000D27DA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0F5E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5B71F09" w14:textId="77777777" w:rsidTr="008172F8">
        <w:trPr>
          <w:trHeight w:val="198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AADAA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35F57" w14:textId="0509837E" w:rsidR="00E046B3" w:rsidRPr="0034433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2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.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3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.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8 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เจ้าหน้าที่ผู้ปฏิบัติงานในระบบ</w:t>
            </w:r>
            <w:r w:rsidR="006D583D"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e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–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DOPA</w:t>
            </w:r>
            <w:r w:rsidRPr="002F3B6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Pr="0034433F">
              <w:rPr>
                <w:rFonts w:ascii="TH SarabunIT๙" w:hAnsi="TH SarabunIT๙" w:cs="TH SarabunIT๙"/>
                <w:sz w:val="32"/>
                <w:szCs w:val="32"/>
              </w:rPr>
              <w:t xml:space="preserve">License </w:t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6D583D" w:rsidRPr="00344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</w:t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นำส่งเงิ</w:t>
            </w:r>
            <w:r w:rsidR="006D583D" w:rsidRPr="00344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ค่าธรรมเนียม</w:t>
            </w:r>
            <w:r w:rsidR="0034433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ให้เสมียนตราอำเภอทุกวันที่มีการรับเงิน พร้อมกับสำเนาใบเสร็จรับเงิน และพิมพ์สรุปการจัดเก็บรายได้ของแต่ละระบบงานที่นำส่งไว้เป็นหลักฐาน</w:t>
            </w:r>
          </w:p>
          <w:p w14:paraId="212F6047" w14:textId="39A12EF6" w:rsidR="00E046B3" w:rsidRPr="002F3B6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D93D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62DDE6CA" w14:textId="3FFDEBED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 </w:t>
            </w:r>
          </w:p>
          <w:p w14:paraId="736F39FE" w14:textId="77777777" w:rsidR="00E046B3" w:rsidRPr="00C34AAF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0B9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20DB4B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58E72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46690" w14:textId="5389AFBF" w:rsidR="007D09DF" w:rsidRPr="00727D8D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27D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</w:t>
            </w:r>
            <w:r w:rsid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2.3.</w:t>
            </w:r>
            <w:r w:rsidR="009C5DD0" w:rsidRPr="002D7BD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9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นำเงินนอกงบประมาณส่งคลัง</w:t>
            </w:r>
            <w:r w:rsidR="002D7BD8" w:rsidRPr="002D7BD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และ/</w:t>
            </w:r>
            <w:r w:rsidRP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ฝา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ธนาคาร</w:t>
            </w:r>
            <w:r w:rsidR="007D09DF" w:rsidRPr="00883AD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รวมทั้งบันทึกในระบบ</w:t>
            </w:r>
            <w:r w:rsidR="00727D8D" w:rsidRPr="00883AD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7D09DF" w:rsidRPr="00883AD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GFMIS</w:t>
            </w:r>
            <w:r w:rsidR="002D7BD8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D09DF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ถูกต้อง</w:t>
            </w:r>
            <w:r w:rsidRPr="00727D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และเป็นไปตา</w:t>
            </w:r>
            <w:r w:rsidR="000408EA" w:rsidRPr="00727D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Pr="00727D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กำหนดเวลา</w:t>
            </w:r>
            <w:r w:rsidR="007D09DF" w:rsidRPr="00727D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13A8FB5" w14:textId="5677DF50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50DA0" w14:textId="6457E79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และเป็นไปตามกำหนด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="007D09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098C963D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.............................................................</w:t>
            </w:r>
            <w:r w:rsidR="00344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2FA4E808" w14:textId="213B3126" w:rsidR="00FE1270" w:rsidRPr="00FE1270" w:rsidRDefault="00FE1270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6426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F816D7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DBC2A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B7C5C" w14:textId="77777777" w:rsidR="00E046B3" w:rsidRDefault="00E046B3" w:rsidP="00176155">
            <w:pPr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๒.๓.1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หลักฐานการฝากธนาคารและ/หรือฝากคลังถูกต้อง</w:t>
            </w:r>
          </w:p>
          <w:p w14:paraId="63C659A7" w14:textId="5733CBFC" w:rsidR="00176155" w:rsidRPr="00176155" w:rsidRDefault="00176155" w:rsidP="00176155">
            <w:pPr>
              <w:ind w:firstLine="459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E4ABA" w14:textId="760A723C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เป็นไปตามกำหนด/ตามระเบียบ</w:t>
            </w:r>
          </w:p>
          <w:p w14:paraId="4AFB93EA" w14:textId="342DAC32" w:rsidR="00E046B3" w:rsidRPr="00176155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64C1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28BA90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3512BA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AA872" w14:textId="226BAE71" w:rsidR="00E046B3" w:rsidRPr="00176155" w:rsidRDefault="00E046B3" w:rsidP="00176155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เงินงบประมาณเบิกเกิน</w:t>
            </w:r>
            <w:r w:rsidR="003D0DC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ส่งคืน/นำส่งคืนเป็นไปตามกำหนดเวลา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5F1D6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เป็นไปตามกำหนด/ตามระเบียบ</w:t>
            </w:r>
          </w:p>
          <w:p w14:paraId="05BB8B78" w14:textId="6FBEA212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 </w:t>
            </w:r>
          </w:p>
          <w:p w14:paraId="3DD0D490" w14:textId="77777777" w:rsidR="00E046B3" w:rsidRPr="006D583D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765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4F1A0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E122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98BA9" w14:textId="3542AA13" w:rsidR="00E046B3" w:rsidRPr="00C34AAF" w:rsidRDefault="00E046B3" w:rsidP="00176155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การส่งเงินทุกประเภทมีการออกใบเสร็จรับคืนทุกประเภทอย่างถูกต้อง</w:t>
            </w:r>
          </w:p>
          <w:p w14:paraId="111F18F9" w14:textId="77777777" w:rsidR="00E046B3" w:rsidRPr="00176155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21D4A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เป็นไปตามกำหนด/ตามระเบียบ</w:t>
            </w:r>
          </w:p>
          <w:p w14:paraId="1417A8B5" w14:textId="180FE7F7" w:rsidR="00E046B3" w:rsidRPr="00176155" w:rsidRDefault="00EA5F58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FDA1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38EDA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A708D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453E3" w14:textId="22FEC53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การจัดทำทะเบียนคุมใบเสร็จรับเงินถูกต้อง</w:t>
            </w:r>
          </w:p>
          <w:p w14:paraId="116316D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16FF4D3" w14:textId="77777777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</w:rPr>
            </w:pPr>
          </w:p>
          <w:p w14:paraId="24942813" w14:textId="77777777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"/>
                <w:szCs w:val="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2FF7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5C5F31E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3ACD05D2" w14:textId="1D32D0BD" w:rsid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6DAEB24" w14:textId="20E096F5" w:rsidR="00E046B3" w:rsidRPr="00176155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B7B6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99B80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E0259C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93FB2" w14:textId="3A47801B" w:rsidR="00E046B3" w:rsidRPr="00C34AAF" w:rsidRDefault="00E046B3" w:rsidP="007722D9">
            <w:pPr>
              <w:tabs>
                <w:tab w:val="left" w:pos="45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722D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เมื่อสิ้นปีงบประมาณ มีการรายงานให้ทราบถึงใบเสร็จรับเงินที่อยู่ในความรับผิดชอบ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A058E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403F3D9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3D39476" w14:textId="1E98B346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14C7C143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DD96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2DF81B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336CC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66230" w14:textId="7D8B873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การเก็บรักษาเงินไว้ในตู้นิรภัยหรือฝากธนาคาร</w:t>
            </w:r>
          </w:p>
          <w:p w14:paraId="3D9E0E64" w14:textId="4C73022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1CB5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4E32A4D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26F3521A" w14:textId="4A8F597A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E25C47E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FE2E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CFEE31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F46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F7EE2" w14:textId="0CC69128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มีการจัดตั้งกรรมการเก็บรักษาเงินถูกต้องตามระเบียบที่กำหนด</w:t>
            </w:r>
          </w:p>
          <w:p w14:paraId="64C94F32" w14:textId="6EFDF7B4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A5F32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C22CBCC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FA1841D" w14:textId="692361FB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6514C384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D7E3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B2456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5B83A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E5A3F" w14:textId="054A37A5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3D0DC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7</w:t>
            </w:r>
            <w:r w:rsidRPr="003D0DC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กรรมการเก็บรักษาเงิน ได้ปฏิบัติหน้าที่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และลงลายมือชื่อในรายงานเงินคงเหลือประจำวันถูกต้อง ครบถ้วน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1D7A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B2AE58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256301D" w14:textId="75842485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0BECEDF7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1C57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974DB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E012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0EF1" w14:textId="619D416A" w:rsidR="00E046B3" w:rsidRPr="00176155" w:rsidRDefault="007722D9" w:rsidP="00CD54B4">
            <w:pPr>
              <w:ind w:firstLine="310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2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.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3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.</w:t>
            </w:r>
            <w:r w:rsidR="002F3B6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18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การจัดทำรายงาน</w:t>
            </w:r>
            <w:r w:rsidR="00E046B3" w:rsidRPr="0017615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เงินคงเหลือประจำวัน </w:t>
            </w:r>
            <w:r w:rsidR="00E046B3" w:rsidRPr="001761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ตามระบบการควบคุมการเงินของหน่วยงานย่อย พ.ศ. 2544</w:t>
            </w:r>
            <w:r w:rsidR="00E046B3" w:rsidRPr="0017615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72B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2C2BB0C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F80B1BC" w14:textId="2F28DB41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AA0967A" w14:textId="56A11FE9" w:rsidR="002F3B63" w:rsidRPr="002F3B63" w:rsidRDefault="002F3B6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9CA6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7F5171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68CBC5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26085" w14:textId="47CC912E" w:rsidR="00E046B3" w:rsidRPr="00C34AAF" w:rsidRDefault="00E046B3" w:rsidP="007722D9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722D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การมอบหมายผู้ปฏิบัติหน้าที่ตรวจสอบ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การบันทึกรายการเคลื่อนไหวในทะเบียนคุมต่าง ๆ ที่เกี่ยวข้อง ตามระบบการควบคุมการเงินของหน่วยงานย่อย พ.ศ. 2544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2D97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2292E29A" w14:textId="77777777" w:rsidR="00FE1270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</w:t>
            </w:r>
          </w:p>
          <w:p w14:paraId="40BDFC1B" w14:textId="569CE01D" w:rsidR="00E046B3" w:rsidRPr="00C34AAF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E246530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643D39" w14:textId="77777777" w:rsidR="00176155" w:rsidRPr="00C34AAF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835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486F16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084CAA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32DDA" w14:textId="4AAF3BE5" w:rsidR="00E046B3" w:rsidRPr="002F3B63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</w:pP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2.3.2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0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 xml:space="preserve"> ผู้ได้รับการแต่งตั้งเป็นผู้ตรวจสอบจำนวนเงินที่เจ้าหน้าที่จัดเก็บและนำส่งกับหลักฐาน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และ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/หรือ รายงานค่าธรรมเนียมจากระบบงานต่าง ๆ ที่บันทึกรายการเคลื่อนไหว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br/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ในทะเบียนคุมต่าง ๆ ที่เกี่ยวข้อง พร้อมลงลายมือชื่อไว้ในสำเนาใบเสร็จรับเงิน/ใบนำส่งเงินรายได้แผ่นดินของระบบงานทะเบียนและบัตรประจำตัวประชาชน/รายการใบเสร็จรับเงินระบบงานต่าง ๆ ของระบบ </w:t>
            </w:r>
            <w:r w:rsidR="000408EA" w:rsidRPr="002F3B6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2F3B6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2F3B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2F3B6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DOPA License 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ของวันที่รับเงิน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โดยถือปฏิบัติตามหนังสือสั่งการดังนี้</w:t>
            </w:r>
          </w:p>
          <w:p w14:paraId="7F72C4C8" w14:textId="43DFDF3A" w:rsidR="00E046B3" w:rsidRPr="002F3B63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. หนังสือกรมการปกครอง ที่ ม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</w:t>
            </w:r>
            <w:r w:rsid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0309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 17683 </w:t>
            </w:r>
            <w:proofErr w:type="spellStart"/>
            <w:r w:rsid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ลว</w:t>
            </w:r>
            <w:proofErr w:type="spellEnd"/>
            <w:r w:rsid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9 กรกฎาคม 2563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เรื่อง ซักซ้อม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แนวทางปฏิบัติเกี่ยวกับการนำส่งเงิ</w:t>
            </w:r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ค่าธรรมเนียม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และค่าปรับงานทะเบียนและบัตรประจำตัวประชาชน </w:t>
            </w:r>
          </w:p>
          <w:p w14:paraId="70F41C86" w14:textId="03879792" w:rsidR="00E046B3" w:rsidRPr="002F3B63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2F3B6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2. หนังสือกรมการปกครอง ที่ มท 0307/ว 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14753 </w:t>
            </w:r>
            <w:proofErr w:type="spellStart"/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ล</w:t>
            </w:r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ว</w:t>
            </w:r>
            <w:proofErr w:type="spellEnd"/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16 มิถุนายน</w:t>
            </w:r>
            <w:r w:rsidR="00B347E7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2564 เรื่อง แน</w:t>
            </w:r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ว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ทาง</w:t>
            </w:r>
            <w:r w:rsidR="00F42E9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ปฏิบัติงานในระบบ 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  <w:t>e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–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  <w:t>DOPA License</w:t>
            </w:r>
            <w:r w:rsidR="00F42E9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(การจัดเก็บและนำส่งเงินค่าธรรมเนียม)</w:t>
            </w:r>
          </w:p>
          <w:p w14:paraId="315FC3C2" w14:textId="3F34BABD" w:rsidR="00E046B3" w:rsidRPr="002F3B63" w:rsidRDefault="00E046B3" w:rsidP="002F3B63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721D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643AD37E" w14:textId="031610C7" w:rsidR="00FE1270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="00FE127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</w:p>
          <w:p w14:paraId="26DAE564" w14:textId="1AA3AC21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369EF975" w14:textId="454AB09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D4C5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BB3AA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C5A25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F1815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FC37C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F5B91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C9BC3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E7205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0D4F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26F204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E6F46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620D5" w14:textId="0340F060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การจ่ายเงิน ได้จ่ายตามกฎหมายระเบียบข้อบังคับฯ อนุญาตให้จ่ายได้</w:t>
            </w:r>
          </w:p>
          <w:p w14:paraId="2E667494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5CE3D" w14:textId="77777777" w:rsidR="00E046B3" w:rsidRPr="002D7BD8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32C8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4DA52B85" w14:textId="6CFE3688" w:rsidR="00E046B3" w:rsidRPr="00176155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376B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E7A1E2A" w14:textId="77777777" w:rsidTr="008172F8">
        <w:trPr>
          <w:trHeight w:val="74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C371C8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CBB48" w14:textId="076A877F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การจ่ายเงินมีหลักฐานการจ่ายถูกต้อง ครบถ้วน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7703E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9E9E1B3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3F8C743C" w14:textId="77777777" w:rsidR="00FE1270" w:rsidRDefault="00D00936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A995CE9" w14:textId="74496AA0" w:rsidR="00E046B3" w:rsidRPr="00FE1270" w:rsidRDefault="00D00936" w:rsidP="00E971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E19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70511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E4019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1F27E" w14:textId="5BBF5216" w:rsidR="00E046B3" w:rsidRPr="00C34AAF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สำเนาหลักฐานการจ่ายเงินหรือใบสำคัญคู่จ่าย รวบรวมเก็บรักษาไว้ครบถ้วนเรียบร้อย</w:t>
            </w:r>
          </w:p>
          <w:p w14:paraId="530F1135" w14:textId="5A891971" w:rsidR="00E046B3" w:rsidRPr="00883AD6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CD8D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3B8296FA" w14:textId="4CDD03E5" w:rsidR="00E046B3" w:rsidRPr="002F3B63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6D46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A0F592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CE46E2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26C83" w14:textId="4ED332D3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หลักฐานการจ่ายเงินหรือใบสำคัญ</w:t>
            </w:r>
            <w:r w:rsidR="008E0DA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คู่จ่ายได้นำส่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ที่ทำการปกครองจังหวัดครบถ้วน ถูกต้อง 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77E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ถูกต้องครบถ้วน</w:t>
            </w:r>
          </w:p>
          <w:p w14:paraId="76B8A7E0" w14:textId="77777777" w:rsidR="00E046B3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ยังไม่ถูกต้องครบถ้วน</w:t>
            </w:r>
          </w:p>
          <w:p w14:paraId="093B5BAF" w14:textId="77777777" w:rsidR="00F20D92" w:rsidRDefault="00F20D92" w:rsidP="00F20D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B07ACD" w14:textId="55EB4DDE" w:rsidR="00F20D92" w:rsidRPr="00883AD6" w:rsidRDefault="00F20D92" w:rsidP="00F20D92">
            <w:pPr>
              <w:rPr>
                <w:rFonts w:ascii="TH SarabunIT๙" w:hAnsi="TH SarabunIT๙" w:cs="TH SarabunIT๙"/>
                <w:color w:val="000000" w:themeColor="text1"/>
                <w:sz w:val="6"/>
                <w:szCs w:val="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3E9D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781E5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DC7B9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62BF9" w14:textId="302A2096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การเขียนเช็คสั่งจ่ายได้ดำเนินการตามระเบียบในการเขียนเช็คสั่งจ่าย</w:t>
            </w:r>
          </w:p>
          <w:p w14:paraId="0EA4DF7E" w14:textId="1704AB8E" w:rsidR="00E046B3" w:rsidRPr="00F20D9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1AA9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นำส่งถูกต้องครบถ้วนตามกำหนด</w:t>
            </w:r>
          </w:p>
          <w:p w14:paraId="5839AF4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ยังนำส่งไม่ถูกต้องครบถ้วนตามกำหนด                                             </w:t>
            </w:r>
          </w:p>
          <w:p w14:paraId="1743C465" w14:textId="77777777" w:rsidR="00E046B3" w:rsidRPr="00C34AAF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20E3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CDC0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2F9D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2F164" w14:textId="7F737A0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การใช้จ่ายเงินนอกงบประมาณเป็นไปตามวัตถุประสงค์ของเงินนอกงบประมาณนั้นอย่างถูกต้อง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D696A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ดำเนินการถูกต้องตามวัตถุประสงค์</w:t>
            </w:r>
          </w:p>
          <w:p w14:paraId="2421B3F1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ยังดำเนินการไม่ถูกต้องตามวัตถุประสงค์                                           </w:t>
            </w:r>
          </w:p>
          <w:p w14:paraId="4C61CCBB" w14:textId="79521360" w:rsidR="00DF256D" w:rsidRPr="00DF256D" w:rsidRDefault="00DF256D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7F06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C866F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5589F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5727D" w14:textId="66ED608D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DF25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การรับ-จ่ายเงินเป็นไปตามระเบียบข้อบังคับ เฉพาะของเงินงบประมาณประเภทนั้น</w:t>
            </w:r>
          </w:p>
          <w:p w14:paraId="6B55A542" w14:textId="210143DE" w:rsidR="00E046B3" w:rsidRPr="00F20D9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61342" w14:textId="77BB819E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ดำเนินการถูกต้องตาม</w:t>
            </w:r>
            <w:r w:rsidR="00A91C0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42D0CC3D" w14:textId="4539015F" w:rsidR="00E046B3" w:rsidRPr="00F20D92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ยังดำเนินการไม่ถูกต้องตาม</w:t>
            </w:r>
            <w:r w:rsidR="00A91C0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2A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015E6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899C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6FA9E" w14:textId="14DAC159" w:rsidR="00E046B3" w:rsidRPr="00C34AAF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</w:t>
            </w:r>
            <w:r w:rsidR="00DF25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การตรวจสอบก่อนคืนหลักประกันสัญญา มีการแต่งตั้งคณะกรรมการตรวจสอบโครงการก่อนพ้นภาระผูกพัน</w:t>
            </w:r>
          </w:p>
          <w:p w14:paraId="5EFBD1DA" w14:textId="77777777" w:rsidR="00E046B3" w:rsidRPr="00883AD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9579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336BE449" w14:textId="36F66737" w:rsidR="00E046B3" w:rsidRPr="00740245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19FE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E3481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8E7ED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C574B" w14:textId="77777777" w:rsidR="00E046B3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</w:t>
            </w:r>
            <w:r w:rsidR="00DF25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มีการถอนเงินนอกงบประมาณประเภทเงินประกันซองหรือเงินค้ำประกันสัญญา ที่พ้นภาระผูกพันและส่งคืนให้ผู้เสนอราคาหรือคู่สัญญาเรียบร้อย</w:t>
            </w:r>
          </w:p>
          <w:p w14:paraId="64B29D36" w14:textId="3182C51C" w:rsidR="00F20D92" w:rsidRPr="00883AD6" w:rsidRDefault="00F20D92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086D" w14:textId="77777777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3B39C1C2" w14:textId="24F7FE50" w:rsidR="00D47BF9" w:rsidRPr="00C34AAF" w:rsidRDefault="00D47BF9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ยังไม่ถูกต้องครบถ้วนตามระเบียบ</w:t>
            </w:r>
          </w:p>
          <w:p w14:paraId="2EF7EA74" w14:textId="0A54023C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BE779C4" w14:textId="47BD779F" w:rsidR="00E046B3" w:rsidRDefault="00E046B3" w:rsidP="00F20D92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  <w:p w14:paraId="6A94DFC6" w14:textId="5796DF24" w:rsidR="008E0DA0" w:rsidRPr="00C34AAF" w:rsidRDefault="008E0DA0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9962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BCA2A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516B0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BD2A5" w14:textId="53538EBC" w:rsidR="00E046B3" w:rsidRPr="00130233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2.3.3</w:t>
            </w:r>
            <w:r w:rsidR="00DF256D" w:rsidRPr="001302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การจัดทำทะเบียนคุมตามระบบ</w:t>
            </w:r>
            <w:r w:rsid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การควบคุมการเงินของหน่วยงานย่อย พ.ศ. 2544 ครบถ้วนเป็นปัจจุบัน  </w:t>
            </w:r>
          </w:p>
          <w:p w14:paraId="1F513B79" w14:textId="51FB4D28" w:rsidR="00E046B3" w:rsidRPr="00883AD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D1B9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ครบถ้วนตามระเบียบ</w:t>
            </w:r>
          </w:p>
          <w:p w14:paraId="4318DDE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ยังไม่ถูกต้องครบถ้วนตามระเบียบ</w:t>
            </w:r>
          </w:p>
          <w:p w14:paraId="77EA3E0D" w14:textId="53E66281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3888569" w14:textId="165CD8FD" w:rsidR="00E046B3" w:rsidRPr="00C34AAF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2DE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3F49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BB816D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B1415" w14:textId="3A2FB5C8" w:rsidR="00A91C02" w:rsidRPr="00740245" w:rsidRDefault="00E046B3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0245"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4024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4024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DF256D" w:rsidRPr="0074024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4024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การจัดทำและนำส่งรายงา</w:t>
            </w:r>
            <w:r w:rsidR="00D47BF9" w:rsidRPr="0074024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</w:t>
            </w:r>
            <w:r w:rsidRPr="0074024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ประจำเดือน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ตามรายการต่อไปนี้ ส่งที่ทำการปกครองจังหวัด</w:t>
            </w:r>
          </w:p>
          <w:p w14:paraId="749AE9DA" w14:textId="15291E60" w:rsidR="00E046B3" w:rsidRPr="00740245" w:rsidRDefault="00A91C02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02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E046B3" w:rsidRPr="0074024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1) รายงานการรับ</w:t>
            </w:r>
            <w:r w:rsidR="00E046B3" w:rsidRPr="0074024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และ</w:t>
            </w:r>
            <w:r w:rsidR="00E046B3" w:rsidRPr="0074024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นำส่งเงิน</w:t>
            </w:r>
            <w:r w:rsidR="00E046B3" w:rsidRPr="0074024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หรือฝากเงิน</w:t>
            </w:r>
            <w:r w:rsidR="00E046B3" w:rsidRPr="0074024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รายได้แผ่นดิน</w:t>
            </w:r>
          </w:p>
          <w:p w14:paraId="5051F958" w14:textId="34C8116F" w:rsidR="00E046B3" w:rsidRPr="00105C7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A3C5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AF0036" w14:textId="77777777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5098E3" w14:textId="77777777" w:rsidR="00105C72" w:rsidRPr="00105C72" w:rsidRDefault="00105C72" w:rsidP="008E4A2D">
            <w:pPr>
              <w:rPr>
                <w:rFonts w:ascii="TH SarabunIT๙" w:hAnsi="TH SarabunIT๙" w:cs="TH SarabunIT๙"/>
                <w:color w:val="000000" w:themeColor="text1"/>
                <w:sz w:val="4"/>
                <w:szCs w:val="4"/>
              </w:rPr>
            </w:pPr>
          </w:p>
          <w:p w14:paraId="39A7D10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002A5A66" w14:textId="08079FA1" w:rsidR="00105C7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105C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760A562D" w14:textId="27839C10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B8F432F" w14:textId="1EAD122D" w:rsidR="002D7BD8" w:rsidRPr="00F20D92" w:rsidRDefault="00A91C02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CE98D9A" w14:textId="14159293" w:rsidR="00740245" w:rsidRPr="00740245" w:rsidRDefault="00740245" w:rsidP="008E4A2D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A580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B49F49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770B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FBF6C" w14:textId="63DDD00E" w:rsidR="00E046B3" w:rsidRPr="00740245" w:rsidRDefault="00A91C02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740245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</w:t>
            </w:r>
            <w:r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="00E046B3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2</w:t>
            </w:r>
            <w:r w:rsidR="00E046B3" w:rsidRPr="00740245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) รายงาน</w:t>
            </w:r>
            <w:r w:rsidR="00E046B3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เงินคงเหลือประจำวัน</w:t>
            </w:r>
            <w:r w:rsidR="00740245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="00E046B3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ณ วันสิ้นเดือน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BF01A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41A47055" w14:textId="77777777" w:rsidR="00105C72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  <w:r w:rsidR="00105C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31D6D477" w14:textId="32905104" w:rsidR="00A91C02" w:rsidRPr="00C34AAF" w:rsidRDefault="00105C7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</w:t>
            </w:r>
            <w:r w:rsidR="00A91C0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134C3E0" w14:textId="77777777" w:rsidR="00E046B3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308F79F0" w14:textId="19A19A7F" w:rsidR="00A91C02" w:rsidRPr="00740245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5AEA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CFDD66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38257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1E2AD" w14:textId="37460B58" w:rsidR="00E046B3" w:rsidRPr="00C34AAF" w:rsidRDefault="00E046B3" w:rsidP="008E0DA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การจัดหา ดำเนินการตามพระราชบัญญัติการจัดซื้อจัดจ้างและการบริหารพัสดุภาครัฐ พ.ศ. ๒๕๖๐ / ตามหนังสือสั่งการและระเบียบที่เกี่ยวข้อง ครบถ้วน ถูกต้องตามระเบียบฯ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B2D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146120C6" w14:textId="77777777" w:rsidR="00105C7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</w:p>
          <w:p w14:paraId="6AFBBA0A" w14:textId="424DB86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60458211" w14:textId="77777777" w:rsid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5BC64E" w14:textId="77777777" w:rsidR="00105C72" w:rsidRDefault="00105C7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87D311" w14:textId="77777777" w:rsidR="00105C72" w:rsidRPr="00C34AAF" w:rsidRDefault="00105C7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6FF9D6" w14:textId="77777777" w:rsidR="00E046B3" w:rsidRPr="00740245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08EA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6B499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117855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EF322" w14:textId="2A0231F7" w:rsidR="00E046B3" w:rsidRPr="00C34AAF" w:rsidRDefault="00E046B3" w:rsidP="008E0DA0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2.3.3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การจัดทำทะเบียนคุมทรัพย์สิน</w:t>
            </w:r>
            <w:r w:rsidR="000D0292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ตามหนังสือกรมบัญชีกลาง ด่วนที่สุด ที่ กค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กวพ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.) 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0408.4/ว 129 </w:t>
            </w:r>
            <w:proofErr w:type="spellStart"/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</w:t>
            </w:r>
            <w:proofErr w:type="spellEnd"/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20 ตุลาคม 2549 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ลงทะเบียนควบคุมพัสดุของทางราชการพร้อมบันทึกรหัสทรัพย์สินที่ได้จากระบบ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GFMIS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และ</w:t>
            </w:r>
            <w:r w:rsidR="000D0292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มี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การคำนวณค่าเสื่อมราคาตามหลักเกณฑ์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กรมการปกครอง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</w:t>
            </w:r>
          </w:p>
          <w:p w14:paraId="1E6406FF" w14:textId="14E50B87" w:rsidR="008E0DA0" w:rsidRPr="00740245" w:rsidRDefault="008E0DA0" w:rsidP="008E0DA0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FC45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ถูกต้องครบถ้วนตามระเบียบ</w:t>
            </w:r>
          </w:p>
          <w:p w14:paraId="2BFB14A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ยังไม่ถูกต้องครบถ้วนตามระเบียบ                                             </w:t>
            </w:r>
          </w:p>
          <w:p w14:paraId="122AE085" w14:textId="659BAD33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40B8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0E052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0F39A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88441" w14:textId="55511ABD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มีการรายงานการตรวจสอบพัสดุประจำปี</w:t>
            </w:r>
          </w:p>
          <w:p w14:paraId="79CFD065" w14:textId="4FBEA479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F5CE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E5B2B5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9E086B4" w14:textId="630532F0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F5598E8" w14:textId="44B6AAB3" w:rsidR="00E046B3" w:rsidRPr="00883AD6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7BA2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90CC0A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E9450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6A558" w14:textId="5A708FAB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มีการบันทึกการใช้รถยนต์ของราชการ</w:t>
            </w:r>
          </w:p>
          <w:p w14:paraId="3BB6CA5F" w14:textId="34A5D365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1B4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014C50E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159C9D68" w14:textId="37C65750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90FA7BA" w14:textId="498CF0C5" w:rsidR="00F20D92" w:rsidRPr="00883AD6" w:rsidRDefault="00F20D92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2651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B445F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47A15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619BF" w14:textId="50631AB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มีการดำเนินการตามมาตรการ</w:t>
            </w:r>
            <w:r w:rsidRPr="00867E2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ประหยัดค่าใช้จ่าย</w:t>
            </w:r>
            <w:r w:rsidR="00867E28" w:rsidRPr="00867E2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867E28" w:rsidRPr="006D7E4A"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  <w:t xml:space="preserve">ประหยัดพลังงาน </w:t>
            </w:r>
            <w:r w:rsidR="00867E28" w:rsidRPr="006D7E4A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และลดการใช้</w:t>
            </w:r>
            <w:r w:rsidR="00867E28" w:rsidRPr="006D7E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ไฟฟ้าในที่ว่าการอำเภอ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7ACEF" w14:textId="2DEFE1B9" w:rsidR="00E046B3" w:rsidRPr="00867E28" w:rsidRDefault="00E046B3" w:rsidP="008E4A2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ถูกต้องครบถ้วน</w:t>
            </w:r>
            <w:r w:rsidR="00867E28" w:rsidRPr="00867E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867E28"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โดยปฏิบัติตามอย่างเคร่งครัด</w:t>
            </w:r>
          </w:p>
          <w:p w14:paraId="62322157" w14:textId="38F12F72" w:rsidR="00E046B3" w:rsidRPr="00867E28" w:rsidRDefault="00E046B3" w:rsidP="008E4A2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</w:t>
            </w:r>
            <w:r w:rsidR="00867E28" w:rsidRPr="00867E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แต่</w:t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ยัง</w:t>
            </w:r>
            <w:r w:rsidR="00867E28"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ปฏิบัติตาม</w:t>
            </w:r>
            <w:r w:rsidR="00867E28" w:rsidRPr="00867E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มาตรการ</w:t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ไม่ครบถ้วน</w:t>
            </w:r>
          </w:p>
          <w:p w14:paraId="344F557B" w14:textId="2A60944A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1BA996A4" w14:textId="77777777" w:rsidR="00E046B3" w:rsidRPr="00883AD6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4E43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091E90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89064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FC35D" w14:textId="77777777" w:rsidR="00E046B3" w:rsidRDefault="00E046B3" w:rsidP="00867E28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</w:t>
            </w:r>
            <w:r w:rsidR="00867E2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วางระบบ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2561</w:t>
            </w:r>
          </w:p>
          <w:p w14:paraId="43C18F94" w14:textId="34C2D45C" w:rsidR="00F20D92" w:rsidRPr="00883AD6" w:rsidRDefault="00F20D92" w:rsidP="00883AD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8239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มีมาตรการโดยปฏิบัติตามอย่างเคร่งครัด</w:t>
            </w:r>
          </w:p>
          <w:p w14:paraId="4E79DF6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มีมาตรการแต่ยังไม่ได้ปฏิบัติตาม                                         </w:t>
            </w:r>
          </w:p>
          <w:p w14:paraId="53D719B6" w14:textId="5B84674B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ไม่มีมาตรการ</w:t>
            </w:r>
          </w:p>
          <w:p w14:paraId="12F2BB6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BCBB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F1C38D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A6171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210DE" w14:textId="77777777" w:rsidR="00D00936" w:rsidRDefault="00E046B3" w:rsidP="00D009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2.3.</w:t>
            </w:r>
            <w:r w:rsidR="00867E2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มีการรับเงินในระบบการจัดการข้อมูลการชำระค่าธรรมเนียม ผ่านระบบ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bill http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://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bill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dopa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go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th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ตามประเภทที่กำหนดได้ครบถ้วน ถูกต้องและนำส่งตามหลักเกณฑ์วิธีปฏิบัติงานที่กรมการปกครองกำหนด</w:t>
            </w:r>
          </w:p>
          <w:p w14:paraId="7ECDC4E7" w14:textId="7DAD2B3F" w:rsidR="00D00936" w:rsidRPr="00883AD6" w:rsidRDefault="00D00936" w:rsidP="00D009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BB79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09F38E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756EB54" w14:textId="2EF19E38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ไม่มี.......................................................... </w:t>
            </w:r>
          </w:p>
          <w:p w14:paraId="3FE2DA88" w14:textId="77777777" w:rsidR="00711732" w:rsidRDefault="00711732" w:rsidP="007722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06F03C" w14:textId="07CD589E" w:rsidR="00867E28" w:rsidRPr="00D00936" w:rsidRDefault="00867E28" w:rsidP="007722D9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B118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98629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BC7C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4D311" w14:textId="591D1582" w:rsidR="00883AD6" w:rsidRDefault="00E046B3" w:rsidP="003D4480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2.3.</w:t>
            </w:r>
            <w:r w:rsidR="000C55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เจ้าหน้าที่ผู้ปฏิบัติงานในการออกหนังสือผ่านแดนด้วยระบบอิเล็กทรอนิกส์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</w:rPr>
              <w:t>E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-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</w:rPr>
              <w:t>Border Pass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) </w:t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มีการนำส่งเงินรายได้จากการออก</w:t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หนังสือผ่านแดนให้เสมียนตราจังหวัด/อำเภอ 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พร้อมหลักฐานรายงานการนำส่งเงินผ่านแดน</w:t>
            </w:r>
            <w:r w:rsidR="000C55B6" w:rsidRPr="00D0093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เป็นเงินรายได้แผ่นดิน</w:t>
            </w:r>
          </w:p>
          <w:p w14:paraId="4BCEF04C" w14:textId="77777777" w:rsidR="00E51419" w:rsidRDefault="00E51419" w:rsidP="003D4480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</w:p>
          <w:p w14:paraId="6B6A0C59" w14:textId="3F8225A2" w:rsidR="008E0DA0" w:rsidRPr="00883AD6" w:rsidRDefault="008E0DA0" w:rsidP="00D00936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61DF5" w14:textId="77777777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FC82501" w14:textId="77777777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C4091DE" w14:textId="357F903C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EDA4433" w14:textId="77777777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7161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EEF1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0A8DE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8F141" w14:textId="6F6A3D71" w:rsidR="00E046B3" w:rsidRDefault="00E046B3" w:rsidP="008E4A2D">
            <w:pPr>
              <w:ind w:firstLine="46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2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.3.</w:t>
            </w:r>
            <w:r w:rsidR="000C55B6"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40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ทุกสิ้นเดือน เมื่อได้รับรายงา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น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รายละเอียดเงินคงเหลือ ณ วันสิ้นเดือนจากธนาคาร (</w:t>
            </w:r>
            <w:r w:rsidRPr="00883AD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Statement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)</w:t>
            </w:r>
            <w:r w:rsidR="00883AD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มีการจัดทำงบเทียบยอดเงินฝากธนาคาร กรณียอดเงินฝากในบัญชีของธนาคารกับยอดในทะเบียนคุมเงินฝาก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ธนาคารไม่ตรงกัน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</w:t>
            </w:r>
            <w:r w:rsidR="00800B36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หนังสือกระทรวงการคลัง</w:t>
            </w:r>
            <w:r w:rsid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 กค 0526.5/ว 18 ลงวันที่ 14 มีนาคม 2543 เรื่องการเบิกจ่ายการเก็บรักษาเงิน และนำส่งคลัง โดยใช้บริการธนาคารของหน่วยงานย่อย</w:t>
            </w:r>
          </w:p>
          <w:p w14:paraId="184B2E50" w14:textId="77777777" w:rsidR="003D4480" w:rsidRPr="00D00936" w:rsidRDefault="003D4480" w:rsidP="008E4A2D">
            <w:pPr>
              <w:ind w:firstLine="465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44CB20CB" w14:textId="31BC0AFA" w:rsidR="00E046B3" w:rsidRPr="00800B3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  <w:r w:rsidRPr="00D0093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DF3C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4A7E2D2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5960CEC" w14:textId="664B3468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B810F3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9A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6B905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C14D4D" w14:textId="57491145" w:rsidR="00E046B3" w:rsidRPr="00C34AAF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A4A33" w14:textId="26560835" w:rsidR="00E046B3" w:rsidRPr="00C34AAF" w:rsidRDefault="00E046B3" w:rsidP="008E0DA0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กลุ่มงาน/ฝ่ายทะเบียนและบัตร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C5B1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054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3F1A1A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8C0F2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F83E7" w14:textId="49B0ADB1" w:rsidR="00E046B3" w:rsidRPr="00C34AAF" w:rsidRDefault="00E046B3" w:rsidP="008E0DA0">
            <w:pPr>
              <w:ind w:firstLine="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๓.๑ ฝ่าย/งานทะเบียน</w:t>
            </w:r>
            <w:r w:rsidR="00D8261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ทั่วไป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0DC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1E31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A8D4C3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260C6" w14:textId="1697C40E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76A1E" w14:textId="5B389D06" w:rsidR="00E046B3" w:rsidRPr="00800B36" w:rsidRDefault="00E046B3" w:rsidP="00800B36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๓.๑.๑ การดำเนินการตามกฎหมายว่าด้วยงานทะเบียนครอบครัว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C743F" w14:textId="77AE90B5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F0EC0BE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4E33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E90D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B172E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300F5" w14:textId="738BF4BB" w:rsidR="00E046B3" w:rsidRPr="00800B36" w:rsidRDefault="00E046B3" w:rsidP="00800B36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๓.๑.๒ การดำเนินการตามกฎหมายว่าด้วยทะเบียนชื่อบุคคล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E2238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D989171" w14:textId="77777777" w:rsidR="00E046B3" w:rsidRPr="000C55B6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07F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E33C7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BB517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4E366" w14:textId="459A5199" w:rsidR="00E046B3" w:rsidRPr="00C34AAF" w:rsidRDefault="00E046B3" w:rsidP="00F20D92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๓.๑.๓ การดำเนินการตามกฎหมายว่าด้วยทะเบียนพินัยกรรม</w:t>
            </w:r>
          </w:p>
          <w:p w14:paraId="74084A82" w14:textId="2EDC5819" w:rsidR="00800B36" w:rsidRPr="00C34AAF" w:rsidRDefault="00E046B3" w:rsidP="00800B36">
            <w:pPr>
              <w:tabs>
                <w:tab w:val="left" w:pos="50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3.1.4 การดำเนินการตามกฎหมายว่าด้วยทะเบียนศาลเจ้า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575465C" w14:textId="562C7473" w:rsidR="00E046B3" w:rsidRPr="00800B36" w:rsidRDefault="00E046B3" w:rsidP="00800B36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55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3.1.5 การดำเนินการตามกฎหมายว่าด้วยทะเบียนสัตว์พาหนะ</w:t>
            </w:r>
          </w:p>
          <w:p w14:paraId="6F19099E" w14:textId="027C308E" w:rsidR="00E046B3" w:rsidRPr="00C34AAF" w:rsidRDefault="00E046B3" w:rsidP="00800B36">
            <w:pPr>
              <w:tabs>
                <w:tab w:val="left" w:pos="406"/>
                <w:tab w:val="left" w:pos="556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3.1.6 การดำเนินการตามกฎหมายว่าด้วยทะเบียนสุสานและ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ฌาป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ณสถาน</w:t>
            </w:r>
          </w:p>
          <w:p w14:paraId="7BFAC439" w14:textId="77777777" w:rsidR="00E046B3" w:rsidRPr="00F20D9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386A6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24F7F53B" w14:textId="0F857036" w:rsidR="00E046B3" w:rsidRPr="00800B36" w:rsidRDefault="000C55B6" w:rsidP="008C169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4B17302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BE356D3" w14:textId="77777777" w:rsidR="00800B36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</w:t>
            </w:r>
          </w:p>
          <w:p w14:paraId="165A93EE" w14:textId="77777777" w:rsidR="00800B36" w:rsidRDefault="00800B36" w:rsidP="008C1690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  <w:u w:val="dotted"/>
              </w:rPr>
            </w:pPr>
          </w:p>
          <w:p w14:paraId="449C212F" w14:textId="77777777" w:rsidR="00800B36" w:rsidRPr="00751132" w:rsidRDefault="00800B36" w:rsidP="008C1690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u w:val="dotted"/>
              </w:rPr>
            </w:pPr>
          </w:p>
          <w:p w14:paraId="6695F25C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5BA6982E" w14:textId="0F5C0187" w:rsidR="00E046B3" w:rsidRPr="00800B36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800B36"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u w:val="dotted"/>
                <w:cs/>
              </w:rPr>
              <w:t xml:space="preserve">                                            </w:t>
            </w:r>
          </w:p>
          <w:p w14:paraId="0B9C34AD" w14:textId="77777777" w:rsidR="00E046B3" w:rsidRPr="0075113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u w:val="dotted"/>
              </w:rPr>
            </w:pPr>
          </w:p>
          <w:p w14:paraId="217F9D13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63F7AC7A" w14:textId="77777777" w:rsidR="00E046B3" w:rsidRPr="00C34AAF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09E3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A306D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69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8C48A" w14:textId="20FCBB66" w:rsidR="00E046B3" w:rsidRPr="00C34AAF" w:rsidRDefault="00E046B3" w:rsidP="008E0D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๓.๒ ฝ่าย/งานบัตรประจำตัวประชาชน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EBA0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B32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0FB21C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E9B8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1D998" w14:textId="25ECC905" w:rsidR="00800B36" w:rsidRPr="00800B36" w:rsidRDefault="00E046B3" w:rsidP="00800B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๓.๒.๑ การดำเนินการตามกฎหมายว่าด้วยบัตรประจำตัวประชาชน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E1A41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4D59114E" w14:textId="77777777" w:rsidR="00E046B3" w:rsidRPr="000C55B6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9A9F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F5E2F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4BCB9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E9388" w14:textId="79F3C976" w:rsidR="00E046B3" w:rsidRPr="00C34AAF" w:rsidRDefault="008E0DA0" w:rsidP="008E0DA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๓.๒.๒ การกำกับดูแลการปฏิบัติงานบัตรประจำตัวประชาชนของสำนักทะเบียนท้องถิ่น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21571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2FEB86D" w14:textId="571D7748" w:rsidR="00E046B3" w:rsidRPr="000C55B6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5F64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28DDC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115AD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7225C" w14:textId="1F5C266D" w:rsidR="00E046B3" w:rsidRPr="00C34AAF" w:rsidRDefault="00E046B3" w:rsidP="00800B3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๓.๓ ฝ่าย/งานทะเบียนราษฎร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78A1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8CC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CD441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D0C09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9E5AF" w14:textId="715F63B7" w:rsidR="000C55B6" w:rsidRPr="00800B36" w:rsidRDefault="00E046B3" w:rsidP="00800B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๓.๓.๑ การดำเนินการตามกฎหมายว่าด้วยการทะเบียนราษฎร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D641F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53EAA811" w14:textId="69231E54" w:rsidR="00E046B3" w:rsidRPr="000C55B6" w:rsidRDefault="00E046B3" w:rsidP="00800B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E6C4A" w14:textId="77777777" w:rsidR="00E046B3" w:rsidRPr="00C34AAF" w:rsidRDefault="00E046B3" w:rsidP="00800B3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7269A7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BA5E9B" w14:textId="6C6963BC" w:rsidR="00E046B3" w:rsidRPr="00C34AAF" w:rsidRDefault="000C55B6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352E2" w14:textId="721E369E" w:rsidR="00E046B3" w:rsidRDefault="00E046B3" w:rsidP="00F20D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๓.๓.๒ การกำกับ ดูแล การปฏิบัติงาน</w:t>
            </w:r>
            <w:r w:rsid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การทะเบียนราษฎรของสำนักทะเบียนในอำเภอ</w:t>
            </w:r>
          </w:p>
          <w:p w14:paraId="0C222D68" w14:textId="0BFD53AD" w:rsidR="00E51419" w:rsidRDefault="00E51419" w:rsidP="00F20D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7FDB68" w14:textId="77777777" w:rsidR="00E51419" w:rsidRDefault="00E51419" w:rsidP="00F20D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CC2CE3" w14:textId="451CA319" w:rsidR="00F20D92" w:rsidRPr="00F20D92" w:rsidRDefault="00F20D92" w:rsidP="001550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6CB76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5E2CC5F" w14:textId="5EFBD0B5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70C1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06D9C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00296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6841B" w14:textId="1B11D6CF" w:rsidR="00E046B3" w:rsidRPr="00C34AAF" w:rsidRDefault="00E046B3" w:rsidP="008E0D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๓.๔ ฝ่าย/งานสถานะบุคคลและสัญชาติ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3B5B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DF7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A8CC65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12197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90F7F" w14:textId="29993432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๓.๔.๑ การดำเนินการตามกฎหมายว่าด้วยสัญชาติ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C863B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64059690" w14:textId="6FC013C7" w:rsidR="00E046B3" w:rsidRPr="000C55B6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E10F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C4BDF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A1DAC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423EB" w14:textId="26211CCB" w:rsidR="00E046B3" w:rsidRPr="00C34AAF" w:rsidRDefault="008E0DA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๓.๔.๒ การดำเนินการตามกฎหมายว่าด้วยคนเข้าเมืองในส่วนของบุคคลซึ่งไม่มีสัญชาติไทย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675C0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91166F2" w14:textId="77777777" w:rsidR="00E046B3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FF2DDC9" w14:textId="77777777" w:rsidR="00F20D92" w:rsidRPr="00F20D92" w:rsidRDefault="00F20D92" w:rsidP="000C55B6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36C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C5D6C2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B74EC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69AD6" w14:textId="75CAE528" w:rsidR="00130233" w:rsidRPr="00F20D92" w:rsidRDefault="00E046B3" w:rsidP="00F20D92">
            <w:pPr>
              <w:spacing w:before="120"/>
              <w:ind w:firstLine="45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๓.๔.๓ การดำเนินการตามกฎหมายว่าด้วยการทะเบียนราษฎรและบัตรประจำตัวประชาชนในส่วนของชนกลุ่มน้อยและคนต่างด้าวอื่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47874" w14:textId="77777777" w:rsidR="00F20D92" w:rsidRP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4D02B4D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7EF4ED1" w14:textId="77777777" w:rsidR="00130233" w:rsidRDefault="00130233" w:rsidP="0013023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5077005E" w14:textId="77777777" w:rsidR="00F20D92" w:rsidRDefault="00F20D92" w:rsidP="0013023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421A449E" w14:textId="19A41C54" w:rsidR="00F20D92" w:rsidRPr="00F20D92" w:rsidRDefault="00F20D92" w:rsidP="0013023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7498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DEF084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0A19E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18661" w14:textId="377B941C" w:rsidR="00E046B3" w:rsidRPr="00F20D92" w:rsidRDefault="00E046B3" w:rsidP="00F20D9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๓.๔.๔ การดำเนินการตามกฎหมายเกี่ยวกับทะเบียนชนกลุ่มน้อยและบัตรประจำตัวบุคคลซึ่งไม่มีสัญญาติไทยและแรงงานต่างด้าว</w:t>
            </w:r>
          </w:p>
          <w:p w14:paraId="621DCA00" w14:textId="77777777" w:rsidR="00C91BDF" w:rsidRDefault="00E046B3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การดำเนินการขอเปลี่ยนแปลงสถานะ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ในเอกสารการทะเบียนราษฎรสำหรับคนไทยพลัดถิ่น</w:t>
            </w:r>
          </w:p>
          <w:p w14:paraId="398FE285" w14:textId="5EEF30A0" w:rsidR="00883AD6" w:rsidRPr="00751132" w:rsidRDefault="00883AD6" w:rsidP="00883AD6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6"/>
                <w:szCs w:val="6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9F74D" w14:textId="77777777" w:rsidR="00F20D92" w:rsidRP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11A2008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7C87B70" w14:textId="266656FC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CEDF6" w14:textId="77777777" w:rsid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7E4148" w14:textId="77777777" w:rsidR="00F20D92" w:rsidRP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24BC4E0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DC1E0BA" w14:textId="77777777" w:rsidR="008E0DA0" w:rsidRPr="00F20D92" w:rsidRDefault="008E0DA0" w:rsidP="001302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6F12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B26DC2" w14:textId="77777777" w:rsidTr="008172F8">
        <w:trPr>
          <w:trHeight w:val="3826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61CE6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75D92" w14:textId="77777777" w:rsidR="00E046B3" w:rsidRPr="00C34AAF" w:rsidRDefault="00E046B3" w:rsidP="00C9264E">
            <w:pPr>
              <w:ind w:firstLine="45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การดำเนินการตามโครงการกำหนดสถานะให้แก่บุคคลไร้สัญชาติ</w:t>
            </w:r>
          </w:p>
          <w:p w14:paraId="314B52B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="008E0DA0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  <w:p w14:paraId="12086CA9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57F565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F94BD80" w14:textId="77777777" w:rsidR="00CE6417" w:rsidRPr="00130233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326F416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การดำเนินการแก้ไขปัญหาสถานะบุคคลของเด็กนักเรียนที่มีเลขประจำตัวขึ้นต้นด้วยอักษร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</w:t>
            </w:r>
          </w:p>
          <w:p w14:paraId="2E658759" w14:textId="581F4012" w:rsidR="00F0523B" w:rsidRPr="00F0523B" w:rsidRDefault="00CE6417" w:rsidP="00F0523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70362" w14:textId="21CCE8C5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F49B20C" w14:textId="0FC08B79" w:rsidR="00E046B3" w:rsidRPr="00C34AAF" w:rsidRDefault="00E046B3" w:rsidP="008C1690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รับเรื่อง จำนวน........................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...เรื่องดำเนินการแล้ว จำนวน................เรื่อง</w:t>
            </w:r>
          </w:p>
          <w:p w14:paraId="49406255" w14:textId="605A2512" w:rsidR="00E046B3" w:rsidRPr="00C34AAF" w:rsidRDefault="00E046B3" w:rsidP="008C1690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จำนวน......เรื่อง</w:t>
            </w:r>
          </w:p>
          <w:p w14:paraId="460926FA" w14:textId="0975AAD0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</w:p>
          <w:p w14:paraId="760E2047" w14:textId="77777777" w:rsidR="00E046B3" w:rsidRPr="00130233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6F948DE" w14:textId="77777777" w:rsidR="00CE6417" w:rsidRPr="00C34AAF" w:rsidRDefault="00CE6417" w:rsidP="00CE64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46D36E6" w14:textId="0532FBAC" w:rsidR="00CE6417" w:rsidRPr="00C34AAF" w:rsidRDefault="00CE6417" w:rsidP="00CE6417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รับเรื่อง จำนวน...........................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เรื่องดำเนินการแล้ว จำนวน................เรื่อง</w:t>
            </w:r>
          </w:p>
          <w:p w14:paraId="1CE015FC" w14:textId="0FEDB853" w:rsidR="00CE6417" w:rsidRPr="00C34AAF" w:rsidRDefault="00CE6417" w:rsidP="00CE6417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จำนวน......เรื่อง</w:t>
            </w:r>
          </w:p>
          <w:p w14:paraId="3C062565" w14:textId="2085D705" w:rsidR="00C9264E" w:rsidRPr="00C9264E" w:rsidRDefault="00CE6417" w:rsidP="00C9264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56C8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D587E1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29941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1BEF2" w14:textId="77777777" w:rsidR="00E046B3" w:rsidRDefault="00E046B3" w:rsidP="00F0523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</w:t>
            </w: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052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การให้บริการงานทะเบียนผ่านระบบออนไลน์ (</w:t>
            </w:r>
            <w:proofErr w:type="spellStart"/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ThaID</w:t>
            </w:r>
            <w:proofErr w:type="spellEnd"/>
            <w:r w:rsidRPr="00F052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, </w:t>
            </w: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DOPA Citizen Services</w:t>
            </w:r>
            <w:r w:rsidRPr="00F052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34EEB472" w14:textId="77777777" w:rsidR="00E046B3" w:rsidRPr="00C9264E" w:rsidRDefault="00E046B3" w:rsidP="00F0523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35860830" w14:textId="77777777" w:rsidR="00E27433" w:rsidRDefault="00D45926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0523B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32"/>
                <w:szCs w:val="32"/>
                <w:cs/>
              </w:rPr>
              <w:t>๓.๖</w:t>
            </w:r>
            <w:r w:rsidR="00130233" w:rsidRPr="00F0523B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  <w:t xml:space="preserve"> มีการดำเนิน</w:t>
            </w:r>
            <w:r w:rsidRPr="00F0523B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  <w:t>การรับชำระเงินค่าปรับเป็นพินัย</w:t>
            </w:r>
            <w:r w:rsidRPr="00F0523B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>เป็นไปตา</w:t>
            </w:r>
            <w:r w:rsidR="004B6098" w:rsidRPr="00F0523B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2"/>
                <w:szCs w:val="32"/>
                <w:cs/>
              </w:rPr>
              <w:t>ม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>พระราชบัญญัติ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  <w:cs/>
              </w:rPr>
              <w:t>ว่าด้วยการปรับเป็</w:t>
            </w:r>
            <w:r w:rsidR="00F0523B">
              <w:rPr>
                <w:rFonts w:ascii="TH SarabunPSK" w:hAnsi="TH SarabunPSK" w:cs="TH SarabunPSK" w:hint="cs"/>
                <w:b/>
                <w:bCs/>
                <w:color w:val="FF0000"/>
                <w:spacing w:val="-8"/>
                <w:sz w:val="32"/>
                <w:szCs w:val="32"/>
                <w:cs/>
              </w:rPr>
              <w:t>น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  <w:cs/>
              </w:rPr>
              <w:t>พินัย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พ.ศ. ๒๕๖๕</w:t>
            </w:r>
          </w:p>
          <w:p w14:paraId="42D518E0" w14:textId="77777777" w:rsidR="00883AD6" w:rsidRDefault="00883AD6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A995B71" w14:textId="77777777" w:rsidR="00E51419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0C7B881" w14:textId="77777777" w:rsidR="00E51419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FA7EAD4" w14:textId="77777777" w:rsidR="00E51419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E228C9F" w14:textId="207EE871" w:rsidR="00E51419" w:rsidRPr="00550121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1EE1E" w14:textId="4996AD89" w:rsidR="00800B36" w:rsidRPr="00C34AAF" w:rsidRDefault="00800B36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</w:t>
            </w:r>
          </w:p>
          <w:p w14:paraId="3CFC10AC" w14:textId="77777777" w:rsidR="00130233" w:rsidRDefault="00130233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A7244FB" w14:textId="77777777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A7AB8AD" w14:textId="77777777" w:rsidR="00F20D92" w:rsidRDefault="00F20D92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1E91146" w14:textId="77777777" w:rsidR="00F20D92" w:rsidRPr="00C9264E" w:rsidRDefault="00F20D92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E44FECE" w14:textId="686A02FB" w:rsidR="004B6098" w:rsidRPr="004B6098" w:rsidRDefault="00130233" w:rsidP="00F0523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 </w:t>
            </w:r>
            <w:r w:rsidR="004B6098" w:rsidRPr="004B609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และเป็นไปตามแนวทางที่กำหนด</w:t>
            </w:r>
          </w:p>
          <w:p w14:paraId="3BBBEB90" w14:textId="231C7668" w:rsidR="004B6098" w:rsidRPr="004B6098" w:rsidRDefault="004B6098" w:rsidP="00F0523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 </w:t>
            </w:r>
            <w:r w:rsidRPr="004B609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แต่ยังไม่เป็นไปตามแนวทางที่กำหนด</w:t>
            </w:r>
          </w:p>
          <w:p w14:paraId="3E76396F" w14:textId="0A7BED35" w:rsidR="00130233" w:rsidRPr="00550121" w:rsidRDefault="00130233" w:rsidP="00F0523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</w:t>
            </w:r>
            <w:r w:rsidRPr="004B609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ี................................</w:t>
            </w:r>
            <w:r w:rsidR="004B6098"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6257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12F2F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EAA1E8" w14:textId="1819B23D" w:rsidR="00E046B3" w:rsidRPr="00C34AAF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71A6D" w14:textId="2539FE6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กลุ่มงาน/ฝ่ายความมั่นคง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0C91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FA11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144EC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002695" w14:textId="20131BAE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8058" w14:textId="44616EF0" w:rsidR="00E046B3" w:rsidRPr="00C34AAF" w:rsidRDefault="00E046B3" w:rsidP="008C169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๔.๑ ฝ่าย/งาน การรักษาความสงบเรียบร้อย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C5AE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25E3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2CD4D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3F60BA" w14:textId="7C95516F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EB13C" w14:textId="69F87B0F" w:rsidR="00E046B3" w:rsidRPr="00C34AAF" w:rsidRDefault="00E046B3" w:rsidP="00E27433">
            <w:pPr>
              <w:tabs>
                <w:tab w:val="left" w:pos="436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๔.๑.๑ การดำเนินการรักษาความสงบเรียบร้อยและความมั่นคงภายในประเทศ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22966" w14:textId="3EC9C06D" w:rsidR="00F0523B" w:rsidRPr="00C34AAF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7F79EE9" w14:textId="77777777" w:rsidR="00E046B3" w:rsidRDefault="00E046B3" w:rsidP="004B60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F9239C3" w14:textId="77777777" w:rsidR="004346FB" w:rsidRPr="004B6098" w:rsidRDefault="004346FB" w:rsidP="004B60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EEE6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FFF81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10A3F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DF74D" w14:textId="729FAF2D" w:rsidR="00E046B3" w:rsidRDefault="00E046B3" w:rsidP="00751132">
            <w:pPr>
              <w:ind w:firstLine="45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๔.๑.๒ การขับเคลื่อนงานตามยุทธศาสตร์ด้านความมั่นคง</w:t>
            </w:r>
          </w:p>
          <w:p w14:paraId="527A5263" w14:textId="77777777" w:rsidR="00391C97" w:rsidRPr="00391C97" w:rsidRDefault="00391C97" w:rsidP="00391C97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6"/>
                <w:szCs w:val="6"/>
              </w:rPr>
            </w:pPr>
          </w:p>
          <w:p w14:paraId="39A59F82" w14:textId="77777777" w:rsidR="00E27433" w:rsidRPr="004B6098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"/>
                <w:szCs w:val="2"/>
              </w:rPr>
            </w:pPr>
          </w:p>
          <w:p w14:paraId="7E6F0AD3" w14:textId="2C71AFA9" w:rsidR="00E046B3" w:rsidRPr="00C34AAF" w:rsidRDefault="00E27433" w:rsidP="00E27433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4346F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4.1.3 การดำเนินการจัดตั้งชุดปฏิบัติการพิเศษ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ฝ่ายปกครองระดับอำเภอ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B166E" w14:textId="77777777" w:rsidR="00F0523B" w:rsidRPr="00C34AAF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193FF00" w14:textId="0851C7CF" w:rsidR="00E705E7" w:rsidRPr="0075113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751132"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  <w:cs/>
              </w:rPr>
              <w:t xml:space="preserve">                                      </w:t>
            </w:r>
          </w:p>
          <w:p w14:paraId="122B931D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(โปรดระบุรายละเอียด)</w:t>
            </w:r>
          </w:p>
          <w:p w14:paraId="2CB77ACE" w14:textId="1543EF98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ระดับจังหวัด จำนวน..................</w:t>
            </w:r>
            <w:r w:rsidR="001E409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</w:p>
          <w:p w14:paraId="15EEFE51" w14:textId="11D07F4A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ระดับอำเภอ จำนวน................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1E409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</w:p>
          <w:p w14:paraId="174FB54B" w14:textId="5753FE06" w:rsidR="00ED24E5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434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="00F052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4FF4787" w14:textId="0E1B628C" w:rsidR="00ED24E5" w:rsidRPr="00550121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7B7B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3C6B74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D79E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CC39A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การดำเนินการจัดระเบียบสังคม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และปราบปรามผู้มีอิทธิพล</w:t>
            </w:r>
          </w:p>
          <w:p w14:paraId="153CFC4A" w14:textId="4DE3033B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.........................)</w:t>
            </w:r>
          </w:p>
          <w:p w14:paraId="469B3E55" w14:textId="543CD10D" w:rsidR="00E046B3" w:rsidRPr="00CE5081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178B5" w14:textId="57ABB6A9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007084C9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0226891" w14:textId="62C4C7CF" w:rsidR="00C9264E" w:rsidRDefault="00F0523B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7ABA3A29" w14:textId="199765A0" w:rsidR="00E046B3" w:rsidRPr="00751132" w:rsidRDefault="00F0523B" w:rsidP="008C169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61DE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039F9A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7229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B60E2" w14:textId="398E8DA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705E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(1)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การดำเนินการเกี่ยวกับการป้องกันปราบปรามและแก้ไขปัญหายาเสพติด</w:t>
            </w:r>
          </w:p>
          <w:p w14:paraId="2B1DCBF9" w14:textId="77777777" w:rsidR="00E705E7" w:rsidRPr="00C34AAF" w:rsidRDefault="00E705E7" w:rsidP="00E705E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13B3FD55" w14:textId="3B1B8DDB" w:rsidR="00E046B3" w:rsidRPr="00ED24E5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D552E" w14:textId="1421EBFE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1DB9AE6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6D8C065" w14:textId="68D91BE8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79953BD" w14:textId="047CAD7A" w:rsidR="00CE5081" w:rsidRPr="00CE5081" w:rsidRDefault="00CE5081" w:rsidP="00642469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E6DE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DCB63C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2B35E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ECD62" w14:textId="2CDE1BF0" w:rsidR="00E046B3" w:rsidRPr="00CE5081" w:rsidRDefault="00E046B3" w:rsidP="00E27433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705E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E50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(2) </w:t>
            </w:r>
            <w:r w:rsidRPr="00CE50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การป้องกันและปราบปรามการค้ามนุษย์</w:t>
            </w:r>
          </w:p>
          <w:p w14:paraId="1F4A0E82" w14:textId="0A637BE6" w:rsidR="00E046B3" w:rsidRPr="00C34AAF" w:rsidRDefault="00E046B3" w:rsidP="000560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</w:t>
            </w:r>
            <w:r w:rsidR="00E705E7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 ถึง .................)</w:t>
            </w:r>
          </w:p>
          <w:p w14:paraId="771B45E6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557CFE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B97DD3" w14:textId="77777777" w:rsidR="00711732" w:rsidRPr="00CE5081" w:rsidRDefault="00711732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26A9009B" w14:textId="5AC5FFD6" w:rsidR="00E046B3" w:rsidRPr="00C34AAF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การควบคุมและกำกับการปฏิบัติตามกฎหมายว่าด้วย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อาวุธปืน </w:t>
            </w:r>
          </w:p>
          <w:p w14:paraId="3C88F62D" w14:textId="72DC7E5D" w:rsidR="00E046B3" w:rsidRPr="00C34AAF" w:rsidRDefault="00E046B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....... ถึง .................)</w:t>
            </w:r>
          </w:p>
          <w:p w14:paraId="6D58FB34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75E2D4" w14:textId="77777777" w:rsidR="001E4090" w:rsidRPr="00C34AAF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844C9E" w14:textId="77777777" w:rsidR="001E4090" w:rsidRPr="00550121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9A9F873" w14:textId="77777777" w:rsidR="00E046B3" w:rsidRPr="00C34AAF" w:rsidRDefault="00E046B3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8ACFF4F" w14:textId="78F4947F" w:rsidR="00E046B3" w:rsidRPr="00C34AAF" w:rsidRDefault="00E046B3" w:rsidP="00550121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64246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การควบคุมและกำกับการปฏิบัติตามกฎหมายว่าด้วยการพนัน</w:t>
            </w:r>
          </w:p>
          <w:p w14:paraId="7FCB67FD" w14:textId="34C47F7D" w:rsidR="00E046B3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 ถึง ...................)</w:t>
            </w:r>
          </w:p>
          <w:p w14:paraId="57BC7A75" w14:textId="077752BC" w:rsidR="00E27433" w:rsidRDefault="00E27433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7ADBCA9" w14:textId="5625AAEE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E1B3D9B" w14:textId="622A739F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1A292A6" w14:textId="09D93EE1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E4DE96B" w14:textId="693C3541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5D3EFD4" w14:textId="1CF09D8E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5D90CFA" w14:textId="0785DB49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53A4295" w14:textId="107EAB6D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6832D8B" w14:textId="77777777" w:rsidR="00E51419" w:rsidRPr="00ED24E5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9FC1DFC" w14:textId="59F1D195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="0064246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(5) การดำเนินการเฝ้าระวังและติดตามพฤติกรรมผู้กระทำความผิด ผู้มีอิทธิพล</w:t>
            </w:r>
          </w:p>
          <w:p w14:paraId="1681C036" w14:textId="73AA5F9B" w:rsidR="00E51419" w:rsidRPr="00E51419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5817A536" w14:textId="51EEBBD6" w:rsidR="009C238C" w:rsidRPr="00C34AAF" w:rsidRDefault="009C238C" w:rsidP="004346FB">
            <w:pPr>
              <w:tabs>
                <w:tab w:val="left" w:pos="1004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434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บุคคลที่ต้องเฝ้าระวังในพื้นที่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(สีเหลือง) </w:t>
            </w:r>
          </w:p>
          <w:p w14:paraId="4D89E8DA" w14:textId="23A1E732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..คน</w:t>
            </w:r>
          </w:p>
          <w:p w14:paraId="4A11FAF5" w14:textId="2280E2B0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434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บุคคลต้องสงสัยว่ามีพฤติการณ์เป็นผู้มีอิทธิพล (สีแดง)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จำนวน.....................คน</w:t>
            </w:r>
          </w:p>
          <w:p w14:paraId="1294D71C" w14:textId="77777777" w:rsidR="00ED24E5" w:rsidRPr="008370C5" w:rsidRDefault="00ED24E5" w:rsidP="0055012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1A79EEE" w14:textId="77777777" w:rsidR="008370C5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</w:t>
            </w:r>
            <w:r w:rsidRPr="00550121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ตามกฎหมายว่าด้วยสถานบริการ </w:t>
            </w:r>
            <w:r w:rsidR="009C238C" w:rsidRPr="00550121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ตรวจสถานบริการ </w:t>
            </w:r>
            <w:r w:rsidR="009C238C" w:rsidRPr="008370C5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สถานประกอบการที่เปิดให้บริการในลักษณะที่คล้ายกับ</w:t>
            </w:r>
            <w:r w:rsidR="009C238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สถานบริการแหล่งอบายมุขอื่น</w:t>
            </w:r>
          </w:p>
          <w:p w14:paraId="4EE2D53B" w14:textId="7555A4FE" w:rsidR="00E046B3" w:rsidRPr="00C34AAF" w:rsidRDefault="00E046B3" w:rsidP="008370C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 ถึง .................)</w:t>
            </w:r>
          </w:p>
          <w:p w14:paraId="000591A9" w14:textId="77777777" w:rsidR="00E046B3" w:rsidRPr="00ED24E5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0B1BC8F" w14:textId="26FA7601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4.1.5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การควบคุมและกำกับการปฏิบัติตามกฎหมายว่าด้วยโรงแรม</w:t>
            </w:r>
            <w:r w:rsidR="00641194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และสถานประกอบกิจการที่ไม่เป็นโรงแรม</w:t>
            </w:r>
          </w:p>
          <w:p w14:paraId="6D9BB4A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6E72A78" w14:textId="27E42F14" w:rsidR="00E046B3" w:rsidRPr="00ED24E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7339" w14:textId="4C14DE51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13A3F680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7D9E193C" w14:textId="7ECAF2D2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ผู้ต้องหา .......................คน</w:t>
            </w:r>
          </w:p>
          <w:p w14:paraId="01956A7E" w14:textId="7EFFA629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ผู้เสียหาย.......................คน</w:t>
            </w:r>
          </w:p>
          <w:p w14:paraId="14344719" w14:textId="57A1A716" w:rsidR="00E046B3" w:rsidRPr="00F0523B" w:rsidRDefault="00F0523B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98D8EBF" w14:textId="77777777" w:rsidR="00E046B3" w:rsidRPr="00CE5081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6AA0BDC" w14:textId="3D228645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44959B90" w14:textId="766A5C5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D4DD05A" w14:textId="14E68D52" w:rsidR="001E4090" w:rsidRPr="00C34AAF" w:rsidRDefault="001E4090" w:rsidP="001E40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อาวุธปืนมี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ทะ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เบียน...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..คดี</w:t>
            </w:r>
          </w:p>
          <w:p w14:paraId="0D3F05EF" w14:textId="0072A3B1" w:rsidR="001E4090" w:rsidRPr="00C34AAF" w:rsidRDefault="001E4090" w:rsidP="001E40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อาวุธปืนไม่มี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ทะ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เบียน.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..คดี</w:t>
            </w:r>
          </w:p>
          <w:p w14:paraId="16700A77" w14:textId="5A7D5F2F" w:rsidR="001E4090" w:rsidRPr="00C34AAF" w:rsidRDefault="001E4090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926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เพิกถอนใบอนุญาต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กระบอก</w:t>
            </w:r>
          </w:p>
          <w:p w14:paraId="58A411F6" w14:textId="5066A112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13F5F676" w14:textId="77777777" w:rsidR="001E4090" w:rsidRPr="00C34AAF" w:rsidRDefault="001E4090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56CE2E9" w14:textId="23F4A425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7D49DDF5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BA95E90" w14:textId="13CE55AB" w:rsidR="00F0523B" w:rsidRDefault="00F0523B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  <w:p w14:paraId="6DB94B5F" w14:textId="1AC03A73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5B8EFBA2" w14:textId="18421E07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3B86B05C" w14:textId="617A3FA6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29E8BEA3" w14:textId="77777777" w:rsidR="00E51419" w:rsidRPr="00C9264E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4BDB595B" w14:textId="77777777" w:rsidR="00F0523B" w:rsidRPr="004346FB" w:rsidRDefault="00F0523B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6EA79A8" w14:textId="5B5D8239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7C4A18A4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2507C3B" w14:textId="3588DA63" w:rsidR="00751132" w:rsidRPr="00E51419" w:rsidRDefault="00F0523B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  <w:p w14:paraId="3360E2EF" w14:textId="0771E25C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26EEBB13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4704EEAB" w14:textId="6E074755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E3C55F8" w14:textId="4BC7C300" w:rsidR="00641194" w:rsidRDefault="00641194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990A646" w14:textId="77777777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D8BB5A5" w14:textId="7D5DD872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4458288" w14:textId="77777777" w:rsidR="00E51419" w:rsidRPr="00ED24E5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4379442" w14:textId="7040FB14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633F6A5C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3108A27" w14:textId="5328EBE3" w:rsidR="00E046B3" w:rsidRPr="00E51419" w:rsidRDefault="00F0523B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0E5C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5D333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75B92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10ED5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๔.๑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.6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การป้องกัน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และปราบปรามการทำลา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ย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  <w:p w14:paraId="2A82D1C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81316EE" w14:textId="77777777" w:rsidR="00E046B3" w:rsidRPr="00ED24E5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6954F" w14:textId="6C3147DC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328AE59F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12F88487" w14:textId="0ECB1C1E" w:rsidR="00E27433" w:rsidRPr="00F0523B" w:rsidRDefault="00F0523B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0F8F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43D9D2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5FE05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E1F35" w14:textId="1E1040AD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D24E5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๔.๑.</w:t>
            </w:r>
            <w:r w:rsidRPr="00ED24E5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7</w:t>
            </w:r>
            <w:r w:rsidRPr="00ED24E5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การสนับสนุนและช่วยเหลือการป้องกัน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และบรรเทาสาธารณภัย</w:t>
            </w:r>
          </w:p>
          <w:p w14:paraId="50715DD2" w14:textId="347031FC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A6298" w14:textId="6D66D114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โดยมีผลการปฏิบัติจำนวน.............ครั้ง</w:t>
            </w:r>
          </w:p>
          <w:p w14:paraId="0DE53717" w14:textId="77777777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0D858A98" w14:textId="22D00FA0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99D4ECB" w14:textId="557F8387" w:rsidR="00E27433" w:rsidRPr="00C34AAF" w:rsidRDefault="00E27433" w:rsidP="00ED24E5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487E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CB915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C3AA6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FF864" w14:textId="46695C98" w:rsidR="00E27433" w:rsidRPr="00424C39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การดำเนินการเกี่ยวกับงานกิจ</w:t>
            </w:r>
            <w:r w:rsidRPr="00424C3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การ</w:t>
            </w:r>
            <w:r w:rsidR="00424C39" w:rsidRPr="00424C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</w:t>
            </w:r>
            <w:r w:rsidRPr="00424C3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อาสารักษาดินแดน</w:t>
            </w:r>
          </w:p>
          <w:p w14:paraId="32276A7B" w14:textId="645B8025" w:rsidR="00E27433" w:rsidRPr="00ED24E5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8E2DB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7306A775" w14:textId="35117320" w:rsidR="00E27433" w:rsidRPr="00F0523B" w:rsidRDefault="00F0523B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3255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D6535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3BD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A21D2" w14:textId="4468C3D4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4.1.9 การพัฒนาสมรรถภาพของสมาชิก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D63B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22578388" w14:textId="4469B455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  <w:r w:rsidR="007511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</w:p>
          <w:p w14:paraId="288237AA" w14:textId="77777777" w:rsidR="00E27433" w:rsidRPr="00C34AAF" w:rsidRDefault="00E27433" w:rsidP="00751132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E2AA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D685FD" w14:textId="77777777" w:rsidTr="008172F8">
        <w:trPr>
          <w:trHeight w:val="822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47AC7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106B4" w14:textId="77777777" w:rsidR="00E27433" w:rsidRDefault="00ED24E5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4.1.10 การควบคุมอาวุธยุทธภัณฑ์</w:t>
            </w:r>
          </w:p>
          <w:p w14:paraId="633E377D" w14:textId="5E9E2FE3" w:rsidR="00751132" w:rsidRPr="00C34AAF" w:rsidRDefault="00751132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30381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01C0BF98" w14:textId="4D4F4E5E" w:rsidR="00F0523B" w:rsidRPr="00ED24E5" w:rsidRDefault="00E27433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</w:t>
            </w:r>
            <w:r w:rsidR="007511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2CBE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A565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DF168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8501" w14:textId="35762B44" w:rsidR="00E27433" w:rsidRPr="00C34AAF" w:rsidRDefault="00E27433" w:rsidP="000F382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๔.๒ ฝ่าย/งานรักษาความมั่นคงภายใน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E5C54" w14:textId="536B22EB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8A1D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7F69D7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3CBE2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82854" w14:textId="77777777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 การดำเนินงานเกี่ยวกับงานมวลชน</w:t>
            </w:r>
          </w:p>
          <w:p w14:paraId="6E1FD3A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58BF3B" w14:textId="7AAB8206" w:rsidR="00E27433" w:rsidRPr="00ED24E5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0C19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60B07F0C" w14:textId="06CCEAB6" w:rsidR="00E27433" w:rsidRPr="00ED24E5" w:rsidRDefault="00E27433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6DA6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D0B8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034FC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8103B" w14:textId="66AE6DBD" w:rsidR="00E27433" w:rsidRPr="00C34AAF" w:rsidRDefault="00E27433" w:rsidP="006C41D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="000F3825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๔.๒.๒ การเสริมสร้างความเข้มแข็งให้กองกำลัง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D4836" w14:textId="77777777" w:rsidR="00ED24E5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77CDBCC" w14:textId="6F0DA580" w:rsidR="008370C5" w:rsidRDefault="00F0523B" w:rsidP="00E2743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0C9C0E4" w14:textId="1855F11B" w:rsidR="00F0523B" w:rsidRPr="008370C5" w:rsidRDefault="00F0523B" w:rsidP="00E2743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994D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4301E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3B5B5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938AB" w14:textId="77777777" w:rsidR="00E27433" w:rsidRDefault="000F3825" w:rsidP="000F3825">
            <w:pPr>
              <w:tabs>
                <w:tab w:val="left" w:pos="436"/>
              </w:tabs>
              <w:ind w:firstLine="3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๔.๒.๓ การพัฒนาความรู้ ความสามารถ ทักษะ การรักษาความสงบเรียบร้อยให้กับกำนันผู้ใหญ่บ้าน ผู้ช่วยผู้ใหญ่บ้านฝ่ายปกครอง และผู้ช่วยผู้ใหญ่บ้านฝ่ายรักษาความสงบ</w:t>
            </w:r>
          </w:p>
          <w:p w14:paraId="112C95CB" w14:textId="4CB4E69E" w:rsidR="00CF4CBB" w:rsidRPr="00CF4CBB" w:rsidRDefault="00CF4CBB" w:rsidP="00903C1A">
            <w:pPr>
              <w:tabs>
                <w:tab w:val="left" w:pos="436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3796A" w14:textId="77777777" w:rsidR="00ED24E5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67B3727" w14:textId="05403A94" w:rsidR="00E27433" w:rsidRPr="00C34AAF" w:rsidRDefault="00F0523B" w:rsidP="00E274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FCC0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EBE3AF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C1716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89B90" w14:textId="00B40D08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การดำเนินการเกี่ยวกับงานด้านการข่าว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8E58" w14:textId="77777777" w:rsidR="00CF4CBB" w:rsidRDefault="00E27433" w:rsidP="00C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3A51E91" w14:textId="5436305E" w:rsidR="00CF4CBB" w:rsidRDefault="00F0523B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6A7E2CA" w14:textId="5C08CC6B" w:rsidR="00F0523B" w:rsidRPr="00CF4CBB" w:rsidRDefault="00F0523B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458C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C261A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E7B3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1C713" w14:textId="58477CF0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4.2.5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การดำเนินการเกี่ยวกับงานการโยกย้ายถิ่นฐานหรือผู้หลบหนีเข้าเมือง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A8B4A" w14:textId="77777777" w:rsidR="00CF4CBB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6EC234A9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59A8D6B5" w14:textId="645A141B" w:rsidR="00F0523B" w:rsidRPr="00CF4CBB" w:rsidRDefault="00F0523B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1C22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9CED8E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293D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4BE29" w14:textId="2D12F696" w:rsidR="00E27433" w:rsidRPr="00903C1A" w:rsidRDefault="00E27433" w:rsidP="000D02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การดำเนินการเกี่ยวกับงานกิจการ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ชนกลุ่มน้อย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030E9" w14:textId="77777777" w:rsidR="00CF4CBB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B6B23F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39E6309" w14:textId="7B9A26F6" w:rsidR="00E27433" w:rsidRPr="00903C1A" w:rsidRDefault="00E27433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A0C8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D6504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F64E60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A2E0D" w14:textId="6028BB1C" w:rsidR="00E27433" w:rsidRPr="00C34AAF" w:rsidRDefault="00E27433" w:rsidP="00CF4CBB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การดำเนินการตามกฎหมายว่าด้วยการจัดระเบียบบริหารหมู่บ้านอาสาพัฒนาและป้องกันตนเอง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27955" w14:textId="77777777" w:rsidR="00CF4CBB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128A985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1D47514" w14:textId="484F9C36" w:rsidR="00E27433" w:rsidRPr="00C34AAF" w:rsidRDefault="00E27433" w:rsidP="00C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C4DE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D90AE7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6CCEF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CE506" w14:textId="799C62C8" w:rsidR="00903C1A" w:rsidRPr="00903C1A" w:rsidRDefault="00903C1A" w:rsidP="00903C1A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การปฏิบัติงานด้านสังคมจิตวิทยามวลชน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82FC3" w14:textId="77777777" w:rsidR="00096334" w:rsidRDefault="00E27433" w:rsidP="00D77C51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88B2723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11DE66F" w14:textId="7FFC2E5A" w:rsidR="00E27433" w:rsidRPr="00751132" w:rsidRDefault="00E27433" w:rsidP="00D77C5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DE9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E376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813FE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7A209" w14:textId="77777777" w:rsidR="00E27433" w:rsidRPr="00C34AAF" w:rsidRDefault="00E27433" w:rsidP="00903C1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การแก้ไขปัญหาความขัดแย้งและ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การชุมนุมสาธารณะ</w:t>
            </w:r>
          </w:p>
          <w:p w14:paraId="7028EADA" w14:textId="77777777" w:rsidR="00E27433" w:rsidRPr="00903C1A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FE392" w14:textId="77777777" w:rsidR="00D77C51" w:rsidRDefault="00E27433" w:rsidP="00903C1A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624205E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0FB3D9D" w14:textId="5D6927AE" w:rsidR="00E27433" w:rsidRPr="00C34AAF" w:rsidRDefault="00E27433" w:rsidP="00D77C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76ED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421F4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4EDB3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4E92C" w14:textId="77777777" w:rsidR="00903C1A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03C1A">
              <w:rPr>
                <w:rFonts w:ascii="TH SarabunIT๙" w:hAnsi="TH SarabunIT๙" w:cs="TH SarabunIT๙"/>
                <w:sz w:val="32"/>
                <w:szCs w:val="32"/>
                <w:cs/>
              </w:rPr>
              <w:t>๔.๒.๑</w:t>
            </w:r>
            <w:r w:rsidRPr="00903C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03C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การสร้างความปรองดองสมานฉันท์</w:t>
            </w:r>
            <w:r w:rsidRPr="00903C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6052C027" w14:textId="28C834FF" w:rsidR="00903C1A" w:rsidRPr="00903C1A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BC368" w14:textId="77777777" w:rsidR="00903C1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A6D6D48" w14:textId="34BCB50D" w:rsidR="00E27433" w:rsidRPr="00751132" w:rsidRDefault="00751132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64F6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D7E3F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D753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550F6" w14:textId="1EAC894F" w:rsidR="00E27433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การป้องกันและแก้ไขปัญหา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ความไม่สงบในพื้นที่</w:t>
            </w:r>
          </w:p>
          <w:p w14:paraId="60E5A8A7" w14:textId="78C2382A" w:rsidR="00903C1A" w:rsidRPr="00903C1A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8250C" w14:textId="77777777" w:rsidR="00903C1A" w:rsidRDefault="00E27433" w:rsidP="00903C1A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75A1B0F" w14:textId="3A3BF61D" w:rsidR="00E27433" w:rsidRPr="00751132" w:rsidRDefault="00751132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D022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3CE9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50454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5F769" w14:textId="5155D701" w:rsidR="00751132" w:rsidRPr="008370C5" w:rsidRDefault="00E27433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การดำเนินการตามกฎหมายว่าด้วยการบริหารองค์กรศาสนาอิสลาม และกฎหมาย</w:t>
            </w:r>
            <w:r w:rsidR="0006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ว่าด้วยการส่งเสริมกิจการ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ฮัจย์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49FF0" w14:textId="77777777" w:rsidR="00903C1A" w:rsidRDefault="00E27433" w:rsidP="00903C1A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38A1ACB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41C44F9" w14:textId="295D837D" w:rsidR="00E27433" w:rsidRPr="00C34AAF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EFAE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FA14B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E534C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DBD4A" w14:textId="77777777" w:rsidR="00E27433" w:rsidRDefault="00E27433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การดำเนินการเกี่ยวกับการควบคุม กำกับ ดูแล บุคคลซึ่งไม่มีสัญชาติไทย</w:t>
            </w:r>
          </w:p>
          <w:p w14:paraId="0226A08C" w14:textId="507DE4AF" w:rsidR="00751132" w:rsidRPr="00751132" w:rsidRDefault="00751132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DA28E" w14:textId="77777777" w:rsidR="00903C1A" w:rsidRDefault="00E27433" w:rsidP="00751132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5A62A9A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5A185E90" w14:textId="6432A30E" w:rsidR="00F0523B" w:rsidRPr="00C34AAF" w:rsidRDefault="00F0523B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095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EE8F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DFB2B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09791" w14:textId="5C1C61D5" w:rsidR="00903C1A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4.2.14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การแต่งตั้งชุดรักษาความปลอดภัย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หมู่บ้าน </w:t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บ.</w:t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นำเข้าข้อมูล</w:t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ชุดรักษา</w:t>
            </w:r>
            <w:r w:rsidR="000D0292"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ความปลอดภัยหมู่บ้าน (</w:t>
            </w:r>
            <w:proofErr w:type="spellStart"/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บ.)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ลง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ในระบบอำเภอเพื่อการบริหารงานปกครอง</w:t>
            </w:r>
          </w:p>
          <w:p w14:paraId="32B08A93" w14:textId="24D5D74D" w:rsidR="00903C1A" w:rsidRPr="00903C1A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0B527" w14:textId="77777777" w:rsidR="00903C1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2BD199B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D925EF1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8E1E93" w14:textId="563ED63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7D4E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5D545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CEA9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AE563" w14:textId="149EB965" w:rsidR="00903C1A" w:rsidRPr="00C34AAF" w:rsidRDefault="00E27433" w:rsidP="00903C1A">
            <w:pPr>
              <w:tabs>
                <w:tab w:val="left" w:pos="1395"/>
                <w:tab w:val="left" w:pos="1455"/>
              </w:tabs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4.2.15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การตรวจติดตามการปฏิบัติหน้าที่ของชุดรักษาความปลอดภัยหมู่บ้าน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บ.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1590DE7B" w14:textId="2351367E" w:rsidR="00E27433" w:rsidRPr="00903C1A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73EFF" w14:textId="77777777" w:rsidR="00903C1A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B8C29F9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019FF9A" w14:textId="283D7572" w:rsidR="00E27433" w:rsidRPr="00C34AAF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F856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870F6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79C04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EE80E" w14:textId="77777777" w:rsidR="00751132" w:rsidRDefault="00E27433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4.2.16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การเก็บรักษาและสำรวจสถานภาพอาวุธปืนลูกซอง ตามโครงการหมู่บ้านอาสาพัฒนาและป้องกันตนเอง</w:t>
            </w:r>
          </w:p>
          <w:p w14:paraId="0DD378B5" w14:textId="707F779C" w:rsidR="003D4480" w:rsidRPr="003D4480" w:rsidRDefault="003D4480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88667" w14:textId="77777777" w:rsidR="00903C1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B33070F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4F66896" w14:textId="282689E4" w:rsidR="00E27433" w:rsidRPr="00C34AAF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6F99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615D7A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6C25B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F321B" w14:textId="0F346AF0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๔.๓ ฝ่าย/งานการสื่อสาร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E137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D89A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1FD373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F00012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548E2" w14:textId="77777777" w:rsidR="00E27433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๔.๓.๑ การดำเนินการด้านการสื่อสารตามระเบียบกรมการปกครองว่าด้วยการสื่อสารกรมการปกครอง</w:t>
            </w:r>
            <w:r w:rsidR="00061E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1EBA" w:rsidRPr="008C6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2558</w:t>
            </w:r>
          </w:p>
          <w:p w14:paraId="14316A25" w14:textId="0C6BEDC5" w:rsidR="00061EBA" w:rsidRPr="00061EBA" w:rsidRDefault="00061EBA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BAA74" w14:textId="77777777" w:rsidR="00061EBA" w:rsidRDefault="00E27433" w:rsidP="00061E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2F971C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8AA534E" w14:textId="238D5F4E" w:rsidR="00061EBA" w:rsidRPr="00C34AAF" w:rsidRDefault="00061EBA" w:rsidP="00061EB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AB48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A8783B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A3B7F4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13A255" w14:textId="77777777" w:rsidR="00E27433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๔.๓.๒ การกำกับ ดูแลสถานีวิทยุคมนาคม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ในโครงข่ายสถานีวิทยุคมนาคมของกรมการปกครอง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ในเขตพื้นที่อำเภอ</w:t>
            </w:r>
          </w:p>
          <w:p w14:paraId="578EF29A" w14:textId="487A8649" w:rsidR="00061EBA" w:rsidRPr="00061EBA" w:rsidRDefault="00061EBA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BCBB9" w14:textId="77777777" w:rsidR="00061EBA" w:rsidRDefault="00E27433" w:rsidP="00061E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68ED52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A4B4ED6" w14:textId="38F41E82" w:rsidR="00E27433" w:rsidRPr="00C34AAF" w:rsidRDefault="00E27433" w:rsidP="00061EB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C662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D5CB5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3E68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EE125" w14:textId="77777777" w:rsidR="00E27433" w:rsidRPr="00C34AAF" w:rsidRDefault="00E27433" w:rsidP="00C91BDF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๔.๓.๓ การปฏิบัติงานด้านการสื่อสารร่วมกับหน่วยงานอื่น ๆ </w:t>
            </w:r>
          </w:p>
          <w:p w14:paraId="3B3ECE76" w14:textId="7BDA4967" w:rsidR="00E27433" w:rsidRPr="00C91BDF" w:rsidRDefault="00E27433" w:rsidP="0064246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157E1" w14:textId="77777777" w:rsidR="00061EB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0942EA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3835869" w14:textId="28452430" w:rsidR="00E27433" w:rsidRPr="00C91BD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3A24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2C3892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E5EBD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63E4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๔.๔ ฝ่าย/งานกิจการชายแดน </w:t>
            </w:r>
          </w:p>
          <w:p w14:paraId="22959C41" w14:textId="3D9F1CF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(เฉพาะอำเภอชายแดน)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D258C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64CF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7F2CF5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2718CD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3D3C3" w14:textId="2143A0A1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๔.๔.๑ การดำเนินการเกี่ยวกับการรักษาความสงบเรียบร้อยและความมั่นคงชายแดน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7699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FCEB5AD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3D7A423" w14:textId="4A3344F6" w:rsidR="009F5E17" w:rsidRPr="00C34AAF" w:rsidRDefault="009F5E17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0C28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225A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0A105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7DBE3" w14:textId="77777777" w:rsidR="00E27433" w:rsidRPr="00C34AAF" w:rsidRDefault="00E27433" w:rsidP="008E4A2D">
            <w:pPr>
              <w:ind w:firstLine="45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๔.๔.๒ การเสริมสร้างความสัมพันธ์อันดีกับประเทศเพื่อนบ้าน</w:t>
            </w:r>
          </w:p>
          <w:p w14:paraId="03E4CFBF" w14:textId="23E48E67" w:rsidR="00E27433" w:rsidRPr="009F5E17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7080E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81C951A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C85DC3C" w14:textId="670E99E1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EC11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9192FC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EE6E9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C0EC3" w14:textId="77777777" w:rsidR="00E27433" w:rsidRPr="00C34AAF" w:rsidRDefault="00E27433" w:rsidP="008E4A2D">
            <w:pPr>
              <w:ind w:firstLine="45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๔.๔.๓ การอำนวยความสะดวกในการสัญจรข้ามแดน</w:t>
            </w:r>
          </w:p>
          <w:p w14:paraId="40EC0160" w14:textId="2822AE29" w:rsidR="00E27433" w:rsidRPr="009F5E17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A0011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B90C576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8FDA3D5" w14:textId="406B85FE" w:rsidR="000F3825" w:rsidRPr="00C34AAF" w:rsidRDefault="000F3825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2E1B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4BFB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64B7F8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344F0" w14:textId="77777777" w:rsidR="00E27433" w:rsidRDefault="00E27433" w:rsidP="00F0523B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4.4.4 การดำเนินการเกี่ยวกับงานผู้หนีภัยการสู้รบหรือผู้หนีภัยความไม่สงบ</w:t>
            </w:r>
          </w:p>
          <w:p w14:paraId="696900EA" w14:textId="6C8EF25A" w:rsidR="00C91BDF" w:rsidRPr="00F0523B" w:rsidRDefault="00C91BDF" w:rsidP="00F0523B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86B82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D297654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1D70739" w14:textId="1BF4107E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CDF3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361A6C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04D1A1" w14:textId="709C38FC" w:rsidR="00E27433" w:rsidRPr="00C34AAF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DCDB3" w14:textId="37A2DDA2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กลุ่มงานอำนวยความเป็นธรร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A5E3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D325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A4A13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446D77B" w14:textId="6A0583BF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28DC4" w14:textId="45F724CE" w:rsidR="00E27433" w:rsidRPr="00C34AAF" w:rsidRDefault="00E27433" w:rsidP="00713C47">
            <w:pPr>
              <w:tabs>
                <w:tab w:val="left" w:pos="256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๕.1 ฝ่ายอำนวยความเป็นธรรม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555CC" w14:textId="0C0B947E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9426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B6F8F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81875E" w14:textId="7EE7EA7B" w:rsidR="00E27433" w:rsidRPr="00C34AAF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31F08" w14:textId="386AD559" w:rsidR="00E27433" w:rsidRPr="00C34AAF" w:rsidRDefault="00E27433" w:rsidP="000F3825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๕.๑.๑ การดำเนินการเกี่ยวกับการสืบสวนสอบสวนคดีอาญาของฝ่ายปกครอง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525EC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AAD7C70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C43AACF" w14:textId="34EE595F" w:rsidR="00F0523B" w:rsidRPr="00C34AAF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CB31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B29ED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D30F74" w14:textId="6AA5A64F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49188" w14:textId="10491840" w:rsidR="00E27433" w:rsidRPr="00C34AAF" w:rsidRDefault="00E27433" w:rsidP="000D029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๕.๑.๒ การเปรียบเทียบปรับคดีอาญาตามที่กฎหมายกำหนด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3AD4A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90ADED6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F4FF7AE" w14:textId="1841B4C6" w:rsidR="00F0523B" w:rsidRPr="00C34AAF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DAFE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625DC0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8386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269FF2" w14:textId="6B3F345D" w:rsidR="00E27433" w:rsidRPr="00C34AAF" w:rsidRDefault="00E27433" w:rsidP="009F5E17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๕.๑.๓ การดำเนินการเกี่ยวกับการร่วมชันสูตรพลิกศพในหน้าที่ของพนักงานฝ่ายปกครอง</w:t>
            </w:r>
          </w:p>
          <w:p w14:paraId="0BCF914C" w14:textId="545DAD5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2E7C1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4F607A0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505D1DF" w14:textId="21138585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139D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C91AF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76E55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B8861" w14:textId="77777777" w:rsidR="00E27433" w:rsidRPr="00C34AAF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๕.๑.๔ การดำเนินการเกี่ยวกับการไกล่เกลี่ย</w:t>
            </w:r>
            <w:r w:rsidRPr="009F5E1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ข้อพิพาททางแพ่งและอาญาในอำนาจหน้าที่ของอำเภอ</w:t>
            </w:r>
          </w:p>
          <w:p w14:paraId="1D490A8E" w14:textId="60BEC23F" w:rsidR="00E27433" w:rsidRPr="009F5E17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A617E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C1C0ADE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F30570F" w14:textId="6D8F4376" w:rsidR="00101B04" w:rsidRPr="003D4480" w:rsidRDefault="00101B04" w:rsidP="009F5E17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D10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BD55D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1C72E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EE055" w14:textId="77777777" w:rsidR="00E27433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๕.๑.๕ การดำเนินการตามกฎหมายว่าด้วยการทวงถามหนี้</w:t>
            </w:r>
          </w:p>
          <w:p w14:paraId="037228AC" w14:textId="1C783345" w:rsidR="009F5E17" w:rsidRPr="008370C5" w:rsidRDefault="009F5E17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FDBDD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068A937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AC83303" w14:textId="31A7E0D2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9B68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27BA6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839B" w14:textId="6B09C0B2" w:rsidR="00E27433" w:rsidRPr="00C34AAF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7D04" w14:textId="732728EF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สำนักงานอำเภอ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9058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5D70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9B2398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25FEF8" w14:textId="1E7E36D1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3704" w14:textId="64F694A3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๖.๑ งานบริหารทั่วไป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599F5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02A4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B5BF9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552304" w14:textId="29D93AE5" w:rsidR="00E27433" w:rsidRPr="00C34AAF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34C8" w14:textId="3C03F936" w:rsidR="00E27433" w:rsidRPr="00C34AAF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๖.๑.๑ การดำเนินงานเกี่ยวกับการบริหารงานทั่วไป การเก็บรวบรวมข้อมูล</w:t>
            </w:r>
            <w:r w:rsidR="00F052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และบรรยายสรุปของอำเภอ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7ADE1" w14:textId="77777777" w:rsidR="009F5E17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C6E8CCB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D9D563B" w14:textId="1A305D0D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1DE3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4F230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83C9C4" w14:textId="31B362DC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029BD" w14:textId="714A85DB" w:rsidR="00E27433" w:rsidRPr="00C34AAF" w:rsidRDefault="009F5E17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๖.๑.๒ การประสานงานกับส่วนราชการ</w:t>
            </w:r>
            <w:proofErr w:type="spellStart"/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BA5E0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81C361E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5AE00B6" w14:textId="2C603116" w:rsidR="00F0523B" w:rsidRPr="009F5E17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E4A2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B353F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F25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B7953" w14:textId="78BC0A63" w:rsidR="00E27433" w:rsidRPr="00C34AAF" w:rsidRDefault="00E27433" w:rsidP="00F0523B">
            <w:pPr>
              <w:ind w:firstLine="452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๖.๑.๓ การดำเนินการเกี่ยวกับงานธุรการ งานสารบรรณ การประชาสัมพันธ์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89EA7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D54E5BA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67A3DDE" w14:textId="55A27CF7" w:rsidR="00F0523B" w:rsidRPr="009F5E17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449E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6003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A8338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D4F88" w14:textId="18F79A96" w:rsidR="009F5E17" w:rsidRPr="00C34AAF" w:rsidRDefault="00E27433" w:rsidP="009F5E17">
            <w:pPr>
              <w:ind w:firstLine="45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๖.๑.๔ การดำเนินการเกี่ยวกับงานประชุมประจำเดือนของอำเภอ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CCB4F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CFDFFB1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0EF3B34" w14:textId="67AAE7AC" w:rsidR="00E27433" w:rsidRP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EEB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24BA05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83644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BC9A6" w14:textId="380927F8" w:rsidR="009F5E17" w:rsidRPr="003D4480" w:rsidRDefault="00E27433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F5E17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๖.๑.๕ การดำเนินงานเกี่ยวกับกา</w:t>
            </w:r>
            <w:r w:rsidR="009F5E17" w:rsidRPr="009F5E17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ร</w:t>
            </w:r>
            <w:r w:rsidRPr="009F5E17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บริหารงาน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บุคคลของข้าราชการ พนักงานราชการ และลูกจ้างทุกประเภทในสังกัดกรมการปกครอง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E73B4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6B8772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3024955" w14:textId="7746EB29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4144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3D0A7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52352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8220" w14:textId="7F7C668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๖.๑.๖ การดำเนินงานเกี่ยวกับงานรัฐพิธี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และงานประเพณี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9D31F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DBF3B48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8845C1D" w14:textId="4BB352BF" w:rsidR="00F0523B" w:rsidRPr="00C34AAF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E952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919D2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C6E5B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6CA8A" w14:textId="382448A1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๖.๑.๗ การดูแลรักษาความสะอาดและ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ความเป็นระเบียบเรียบร้อยของที่ว่าการอำเภอ และอาคารสถานที่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และบริเวณพื้นที่โดยรอบ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AA997" w14:textId="77777777" w:rsidR="009F4CBB" w:rsidRDefault="00E27433" w:rsidP="009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D93D8A9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A3ED227" w14:textId="4C51EA3C" w:rsidR="00E27433" w:rsidRPr="00C34AAF" w:rsidRDefault="00E27433" w:rsidP="009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1164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8BED26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E46D3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0703" w14:textId="6A3A6822" w:rsidR="00E27433" w:rsidRDefault="00E27433" w:rsidP="00AB0FB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6.1.8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การดำเนินงานที่เกี่ยวกับเทคโนโลยีสารสนเทศ และระบบคอมพิวเตอร์ อุปกรณ์  </w:t>
            </w:r>
          </w:p>
          <w:p w14:paraId="3E5B9F98" w14:textId="77777777" w:rsidR="00AB0FBA" w:rsidRPr="00AB0FBA" w:rsidRDefault="00AB0FBA" w:rsidP="00AB0FB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  <w:p w14:paraId="30784C68" w14:textId="54737ED0" w:rsidR="009F4CBB" w:rsidRDefault="009F4CBB" w:rsidP="00C14829">
            <w:pPr>
              <w:ind w:firstLine="45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การดำเนินการ</w:t>
            </w:r>
            <w:r w:rsidR="009D49C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จัดให้มีข้อมูลข่าวสารของราชการ ตามพระราชบัญญัติข้อมูลข่าวสารของราชการ พ.ศ. 2540 </w:t>
            </w:r>
          </w:p>
          <w:p w14:paraId="1F07E7C3" w14:textId="77777777" w:rsidR="00101B04" w:rsidRPr="00AB0FBA" w:rsidRDefault="00101B04" w:rsidP="003D4480">
            <w:pPr>
              <w:spacing w:before="120"/>
              <w:jc w:val="thaiDistribute"/>
              <w:rPr>
                <w:rFonts w:ascii="TH SarabunIT๙" w:hAnsi="TH SarabunIT๙" w:cs="TH SarabunIT๙"/>
                <w:color w:val="FF0000"/>
                <w:sz w:val="8"/>
                <w:szCs w:val="8"/>
                <w:cs/>
              </w:rPr>
            </w:pPr>
          </w:p>
          <w:p w14:paraId="1CD4319E" w14:textId="7F6F4C19" w:rsidR="00E27433" w:rsidRDefault="008370C5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6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การดำเนินการตามพระราชบัญญัติการปฏิบัติราชการทางอิเล็กทรอนิกส์ พ.ศ. 2565 </w:t>
            </w:r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ได้แก่ การจัดให้มี </w:t>
            </w:r>
            <w:r w:rsidRPr="00F800DC">
              <w:rPr>
                <w:rFonts w:ascii="TH SarabunIT๙" w:hAnsi="TH SarabunIT๙" w:cs="TH SarabunIT๙"/>
                <w:color w:val="FF0000"/>
                <w:spacing w:val="-14"/>
                <w:sz w:val="32"/>
                <w:szCs w:val="32"/>
              </w:rPr>
              <w:t xml:space="preserve">Email </w:t>
            </w:r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กลางของ </w:t>
            </w:r>
            <w:proofErr w:type="spellStart"/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>ทปค.อ</w:t>
            </w:r>
            <w:proofErr w:type="spellEnd"/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. 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>การประกาศ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 xml:space="preserve">ช่องทางอิเล็กทรอนิกส์สำหรับติดต่อ </w:t>
            </w:r>
            <w:proofErr w:type="spellStart"/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>ทปค.อ</w:t>
            </w:r>
            <w:proofErr w:type="spellEnd"/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>.</w:t>
            </w:r>
            <w:r w:rsid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 xml:space="preserve"> 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>การออก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คำสั่งสำหรับการปฏิบัติหน้าที่โดยวิธีการทางอิเล็กทรอนิกส์ (ตามหนังสือ ปค. ด่วนที่สุด ที่ มท0314/ว392 </w:t>
            </w:r>
            <w:proofErr w:type="spellStart"/>
            <w:r w:rsidR="00F800DC" w:rsidRPr="00F800D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ลว</w:t>
            </w:r>
            <w:proofErr w:type="spellEnd"/>
            <w:r w:rsidR="00F052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6 มกราคม 2566)</w:t>
            </w:r>
          </w:p>
          <w:p w14:paraId="7E388297" w14:textId="292D870D" w:rsidR="00F800DC" w:rsidRPr="00F800DC" w:rsidRDefault="00F800DC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FF000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CC43E" w14:textId="77777777" w:rsidR="00C91BDF" w:rsidRPr="00C91BDF" w:rsidRDefault="00C91BDF" w:rsidP="00C91BD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253C318" w14:textId="74AC5098" w:rsidR="009F4CBB" w:rsidRDefault="00E27433" w:rsidP="00C91BD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BEBB59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5414DFFD" w14:textId="77777777" w:rsidR="00C91BDF" w:rsidRPr="00C14829" w:rsidRDefault="00C91BDF" w:rsidP="009D49C9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18D7748" w14:textId="7539F9A2" w:rsidR="009D49C9" w:rsidRDefault="009D49C9" w:rsidP="00C91BD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และเป็นไปตามระเบียบกฎหมาย</w:t>
            </w:r>
          </w:p>
          <w:p w14:paraId="29E6D647" w14:textId="70BD3397" w:rsidR="009D49C9" w:rsidRPr="009D49C9" w:rsidRDefault="009D49C9" w:rsidP="009D49C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แต่ยังไม่เป็นไปตามระเบียบกฎหมาย</w:t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34DE391A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ไม่มี</w:t>
            </w:r>
            <w:r w:rsidRPr="00101B0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................................................</w:t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</w:t>
            </w:r>
          </w:p>
          <w:p w14:paraId="40504787" w14:textId="77777777" w:rsidR="008370C5" w:rsidRDefault="008370C5" w:rsidP="009D49C9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676CBDD3" w14:textId="14DD090A" w:rsidR="00101B04" w:rsidRDefault="00101B04" w:rsidP="009D49C9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7EB07DE0" w14:textId="77777777" w:rsidR="00EA16C9" w:rsidRPr="00AB0FBA" w:rsidRDefault="00EA16C9" w:rsidP="009D49C9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508150BA" w14:textId="77777777" w:rsidR="00F800DC" w:rsidRDefault="00F800DC" w:rsidP="00101B0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และเป็นไปตามระเบียบกฎหมาย</w:t>
            </w:r>
          </w:p>
          <w:p w14:paraId="0C02C8D0" w14:textId="77777777" w:rsidR="00F800DC" w:rsidRPr="009D49C9" w:rsidRDefault="00F800DC" w:rsidP="00F800D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แต่ยังไม่เป็นไปตามระเบียบกฎหมาย</w:t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51DA9228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ไม่มี</w:t>
            </w:r>
            <w:r w:rsidRPr="00101B0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................................................</w:t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</w:t>
            </w:r>
          </w:p>
          <w:p w14:paraId="6153C9FB" w14:textId="227043F1" w:rsidR="00E27433" w:rsidRPr="008370C5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8862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84147E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A32D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CA317" w14:textId="72EF06F4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๖.๒ ฝ่ายกิจการพิเศษ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6483" w14:textId="56EAA8F6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902E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E2739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718AD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81035" w14:textId="77777777" w:rsidR="00E27433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๖.๒.๑ การดำเนินงานเกี่ยวกับงานตามนโยบายรัฐบาล จังหวัด รวมทั้งส่วนราชการอื่นที่ </w:t>
            </w:r>
            <w:r w:rsidRPr="00AC18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ไม่มีหน่วยรับผิดชอบในระดับพื้นที่</w:t>
            </w:r>
          </w:p>
          <w:p w14:paraId="2DE947D5" w14:textId="35E3F444" w:rsidR="008370C5" w:rsidRPr="008370C5" w:rsidRDefault="008370C5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94E3D" w14:textId="77777777" w:rsidR="009D49C9" w:rsidRDefault="00E27433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925F494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466B1EA" w14:textId="0DDE52DE" w:rsidR="00E27433" w:rsidRPr="00C34AAF" w:rsidRDefault="00E27433" w:rsidP="009D49C9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4118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1273A4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793D3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BA31" w14:textId="0EC24126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๖.๒.๒ การดำเนินการเกี่ยวกับงานส่งเสริมและพัฒนาอาชีพ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777EE" w14:textId="77777777" w:rsidR="009D49C9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024A8C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3B1C7FC" w14:textId="6550A3B9" w:rsidR="009D49C9" w:rsidRPr="00C34AAF" w:rsidRDefault="009D49C9" w:rsidP="009D49C9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F4C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72036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F459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794BC" w14:textId="77777777" w:rsidR="00E27433" w:rsidRDefault="00E75D78" w:rsidP="00E75D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AC187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๖.๒.๓ การดำเนินการสนับสนุนและประสานงาน</w:t>
            </w:r>
            <w:r w:rsidR="00E27433" w:rsidRPr="00AC187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เกี่ยวกับการสงเคราะห์และช่วยเหลือราษฎ</w:t>
            </w:r>
            <w:r w:rsidR="00AC187F" w:rsidRPr="00AC187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ร</w:t>
            </w:r>
            <w:r w:rsidR="00E27433" w:rsidRPr="00AC187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ผู้ประสบภัย</w:t>
            </w:r>
          </w:p>
          <w:p w14:paraId="111CCEFE" w14:textId="7A5979C6" w:rsidR="00AC187F" w:rsidRPr="00AC187F" w:rsidRDefault="00AC187F" w:rsidP="00E75D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1B0F1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96AEFE6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93DAC69" w14:textId="5A5A8D01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BEC3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67965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F93EF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807D2" w14:textId="18FB9DDD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๖.๒.๔ การดำเนินงานเกี่ยวกับโครงการ</w:t>
            </w:r>
            <w:r w:rsidR="00AC18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อันเนื่องมาจากพระราชดำริ และการขับเคลื่อนหลักปรัชญาของเศรษฐกิจพอเพียงในพื้นที่</w:t>
            </w:r>
          </w:p>
          <w:p w14:paraId="4580BEC8" w14:textId="77777777" w:rsidR="00E27433" w:rsidRPr="00AC187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1D1239E" w14:textId="77777777" w:rsidR="00E27433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6.2.5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การรายงานผลการดำเนินโครงการ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จิตอาสาพระราชทานผ่านระบบ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report</w:t>
            </w:r>
          </w:p>
          <w:p w14:paraId="15BDECD5" w14:textId="77777777" w:rsidR="003D4480" w:rsidRDefault="003D4480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F24F13" w14:textId="7723E109" w:rsidR="003D4480" w:rsidRPr="00C34AAF" w:rsidRDefault="003D4480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8D7F2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68200BB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DAC346F" w14:textId="77777777" w:rsidR="00AB0FBA" w:rsidRDefault="00AB0FBA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FC1698" w14:textId="77777777" w:rsidR="00AC187F" w:rsidRPr="00C34AA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A9CE466" w14:textId="77777777" w:rsidR="00AC187F" w:rsidRDefault="00E27433" w:rsidP="003355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462C5EC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DF0EAC0" w14:textId="0FE8DAB5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A8B1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44A44C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8FED03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75EB8" w14:textId="2A12BD0B" w:rsidR="00E27433" w:rsidRPr="00C34AAF" w:rsidRDefault="00E27433" w:rsidP="00E75D78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๖.๓ ฝ่ายแผนยุทธศาสตร์พัฒนาอำเภอ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E62DC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3810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2085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3D98E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0A7FE" w14:textId="2625A71B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๖.๓.๑ การดำเนินงานเกี่ยวกับการจัดทำแผนพัฒนาอำเภอ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1E1B0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5FE5C97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EF37176" w14:textId="73239E1B" w:rsidR="00E27433" w:rsidRPr="00AC187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67D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FF76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B222A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81738" w14:textId="66CBF247" w:rsidR="00E27433" w:rsidRPr="00C34AAF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๖.๓.๒ การส่งเสริมการจัดทำแผนพัฒนาหมู่บ้าน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0652C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A32CD4B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FCFE1C6" w14:textId="4D749E79" w:rsidR="00AC187F" w:rsidRPr="00AC187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5523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323D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C75A00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8FB38" w14:textId="4FD904FF" w:rsidR="00E27433" w:rsidRPr="00C34AAF" w:rsidRDefault="00E27433" w:rsidP="00E75D78">
            <w:pPr>
              <w:ind w:firstLine="45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๖.๓.๓ การจัดทำข้อมูลเพื่อการบริหารและพัฒนาพื้นที่อำเภอแบบบูรณาการ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49DB6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69FA982D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D1A628B" w14:textId="4639BE45" w:rsidR="00E27433" w:rsidRPr="00C14829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3481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C33211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698B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DE4AC" w14:textId="4A541D3A" w:rsidR="00E27433" w:rsidRPr="00C34AAF" w:rsidRDefault="00E27433" w:rsidP="00642469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๖.๓.๔ การดำเนินการประสานแผนพัฒนาระดับต่าง ๆ ในพื้นที่อำเภอกับแผนพัฒนาจังหวัด รวมทั้งแผนพัฒนาของหน่วยต่าง ๆ 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78CAD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DACDFB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FE6A14E" w14:textId="6F28F0A6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9AB82E" w14:textId="0CB1D989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89FB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D86B9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08A513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8D18" w14:textId="4E162C29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๖.๓.๕ การดำเนินงานเกี่ยวกับการปฏิบัติงาน</w:t>
            </w:r>
            <w:r w:rsidRPr="000D029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ของคณะกรรมการบริหารงานอำเภอ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แบบบูรณาการ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</w:t>
            </w:r>
            <w:r w:rsid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</w:t>
            </w:r>
            <w:r w:rsid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CD264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C0E9856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FE272AA" w14:textId="0C3FFCBB" w:rsidR="00AC187F" w:rsidRPr="00C34AA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CE4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1589D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CA35C5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B2896" w14:textId="678B5D4B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๖.๓.๖ การดูแลรักษาระบบการสื่อสารข้อมูลของกรมการปกครอง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1F145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6F711ED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DCC141E" w14:textId="4FA1B211" w:rsidR="00AC187F" w:rsidRPr="00C34AA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CA07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5C404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56D4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B3FFF" w14:textId="77777777" w:rsidR="00E27433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๖.๓.๗ การดำเนินการเกี่ยวกับการบันทึก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และการประมวลผลข้อมูลสารสนเทศใน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ความรับผิดชอบของกรมการปกครอง</w:t>
            </w:r>
          </w:p>
          <w:p w14:paraId="0F2E9D6F" w14:textId="6155B977" w:rsidR="00AC187F" w:rsidRPr="00AC187F" w:rsidRDefault="00AC187F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79950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F77A68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B872211" w14:textId="0F0254BF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2B12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14507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F65DA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470D5" w14:textId="77777777" w:rsidR="00E27433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๖.๓.๘ การดำเนินการเกี่ยวกับการปรับปรุงฐานข้อมูลสารสนเทศในความรับผิดชอบของ</w:t>
            </w:r>
            <w:r w:rsidRPr="00AC187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กรมการปกครอง</w:t>
            </w:r>
            <w:r w:rsidR="00AC187F" w:rsidRPr="00AC187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AC187F" w:rsidRPr="00AC187F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 xml:space="preserve">ให้ถูกต้องและเป็นปัจจุบัน </w:t>
            </w:r>
            <w:r w:rsidR="00AC187F" w:rsidRPr="00AC187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เช่น </w:t>
            </w:r>
            <w:r w:rsidR="00AC187F" w:rsidRPr="00AC187F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การ</w:t>
            </w:r>
            <w:r w:rsidR="00AC187F" w:rsidRPr="00AC187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ปรับปรุงข้อมูลในเว็บไซต์ </w:t>
            </w:r>
            <w:proofErr w:type="spellStart"/>
            <w:r w:rsidR="00AC187F" w:rsidRPr="00AC187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Amphoe</w:t>
            </w:r>
            <w:proofErr w:type="spellEnd"/>
            <w:r w:rsidR="00AC187F" w:rsidRPr="00AC187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="00AC187F" w:rsidRPr="00AC187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com</w:t>
            </w:r>
          </w:p>
          <w:p w14:paraId="45741388" w14:textId="3171265D" w:rsidR="00AC187F" w:rsidRPr="00AC187F" w:rsidRDefault="00AC187F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621A8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C3BBB45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13B6AF6" w14:textId="4ABE50BB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32AF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0DF93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461014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14B73" w14:textId="77777777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๖.๓.๙ การบูรณาการข้อมูลจากหน่วยงาน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ให้ถูกต้องและเป็นปัจจุบัน เพื่อจัดทำเป็นศูนย์ข้อมูลอำเภอ   </w:t>
            </w:r>
          </w:p>
          <w:p w14:paraId="087A3B1D" w14:textId="6F862E76" w:rsidR="00E1616D" w:rsidRPr="00AC187F" w:rsidRDefault="00E1616D" w:rsidP="00C1482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05FD3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6A8C0B13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038E25D" w14:textId="68F0E3BD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0E92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FE9DC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B1F0168" w14:textId="2BA2F7B3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5DCBA" w14:textId="6D7EA866" w:rsidR="00E27433" w:rsidRPr="00C34AAF" w:rsidRDefault="00E27433" w:rsidP="000D02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ศูนย์ดำรงธรรมอำเภอ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7C1EC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7425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37D0E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BCF7DD" w14:textId="26055BE1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C1528" w14:textId="77777777" w:rsidR="00E27433" w:rsidRPr="00C34AAF" w:rsidRDefault="00E27433" w:rsidP="000D0292">
            <w:pPr>
              <w:ind w:firstLine="37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๗.๑ การ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ดำเนินการรับเรื่องร้องเรียนร้องทุกข์ของ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ประชาชนในพื้นที่</w:t>
            </w:r>
          </w:p>
          <w:p w14:paraId="517D9933" w14:textId="02D4A236" w:rsidR="00E27433" w:rsidRPr="00C34AAF" w:rsidRDefault="00E27433" w:rsidP="000D02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F9CB4" w14:textId="196A0B90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จำนวน...................</w:t>
            </w:r>
            <w:r w:rsidR="00101B0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190B69E1" w14:textId="2151E5CE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</w:t>
            </w:r>
            <w:r w:rsidR="00101B0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5E9A7F7" w14:textId="6DE7EF5C" w:rsidR="00E27433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จำนวน..........เรื่อง</w:t>
            </w:r>
          </w:p>
          <w:p w14:paraId="7A39724F" w14:textId="5B883783" w:rsidR="003D4480" w:rsidRPr="003D4480" w:rsidRDefault="003D4480" w:rsidP="00713C4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D448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3D448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ยุติเรื่อง   จำนวน………….เรื่อง</w:t>
            </w:r>
          </w:p>
          <w:p w14:paraId="39A2562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FDC0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14CACA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5707A4" w14:textId="50C45D40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9826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๗.๒ การให้บริการข้อมูลข่าวสาร</w:t>
            </w:r>
          </w:p>
          <w:p w14:paraId="4E2D2E8D" w14:textId="4FDD96A8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078A5" w14:textId="77777777" w:rsidR="000D1381" w:rsidRDefault="00E27433" w:rsidP="000D13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5D685C5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385DFE1" w14:textId="0F6B0EB9" w:rsidR="000D1381" w:rsidRPr="00C34AAF" w:rsidRDefault="000D1381" w:rsidP="000D138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AA1C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820142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8945D7" w14:textId="6022326B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1CC44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๗.๓ การให้คำปรึกษาด้านกฎหมายแก่ประชาชน</w:t>
            </w:r>
          </w:p>
          <w:p w14:paraId="4E48FD2E" w14:textId="6C954A7B" w:rsidR="00E27433" w:rsidRPr="004A7DDA" w:rsidRDefault="00E27433" w:rsidP="004A7DD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417F9" w14:textId="5FDEC1F1" w:rsidR="000D1381" w:rsidRDefault="00E27433" w:rsidP="000D13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53F737E6" w14:textId="77777777" w:rsidR="00C91BDF" w:rsidRPr="00C34AAF" w:rsidRDefault="00C91BDF" w:rsidP="000D13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25B0C4" w14:textId="7BD405D8" w:rsidR="00E27433" w:rsidRPr="004A7DD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B2DF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CCB2C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B1324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319A0" w14:textId="0A00E17F" w:rsidR="00E27433" w:rsidRPr="000D0292" w:rsidRDefault="00E27433" w:rsidP="000D029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๗.๔ การบริการรับเรื่องปัญหา ความต้องการแล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ข้อเสนอแนะของประชาชน</w:t>
            </w:r>
          </w:p>
          <w:p w14:paraId="6C3BC42E" w14:textId="41B4CA9C" w:rsidR="00E27433" w:rsidRPr="00C14829" w:rsidRDefault="00E27433" w:rsidP="00C1482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87452" w14:textId="1175B833" w:rsidR="00C14829" w:rsidRDefault="00E27433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6220797A" w14:textId="32033FD6" w:rsidR="004A7DDA" w:rsidRPr="00C34AAF" w:rsidRDefault="004A7DDA" w:rsidP="004A7D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359D84" w14:textId="36574858" w:rsidR="00E27433" w:rsidRPr="00C14829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8C4A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C839CA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4398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99BF3" w14:textId="77777777" w:rsidR="00E27433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๗.๕ การทำหน้าที่เป็นศูนย์บริการร่วมตามมาตรา ๓๒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แห่งพระราชกฤษฎีกาว่าด้วยหลักเกณฑ์และวิธีการบริหารกิจการบ้านเมืองที่ดี พ.ศ. ๒๕๔๖</w:t>
            </w:r>
          </w:p>
          <w:p w14:paraId="36A1A9BC" w14:textId="10E932DC" w:rsidR="004A7DDA" w:rsidRPr="004A7DDA" w:rsidRDefault="004A7DDA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5152A" w14:textId="77777777" w:rsidR="004A7DDA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EE5D4A9" w14:textId="2444A6E7" w:rsidR="00C14829" w:rsidRDefault="00C14829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0143E617" w14:textId="4FCDA2A8" w:rsidR="00E27433" w:rsidRPr="00C34AAF" w:rsidRDefault="00E27433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EA5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7AFF3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C746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592E5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๗.๖ การจัดชุดปฏิบัติการเคลื่อนที่เร็ว เพื่อแก้ไขปัญหาในพื้นที่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หรือ ชุดปฏิบัติการประจำตำบล </w:t>
            </w: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ชป</w:t>
            </w:r>
            <w:proofErr w:type="spellEnd"/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ต.)</w:t>
            </w:r>
          </w:p>
          <w:p w14:paraId="59BB4C22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4731D" w14:textId="77777777" w:rsidR="004A7DD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6789854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6C21BCB1" w14:textId="77777777" w:rsidR="00E27433" w:rsidRDefault="00E27433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912CBBF" w14:textId="77777777" w:rsidR="00101B04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B90B79E" w14:textId="77777777" w:rsidR="00101B04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F3B3DF8" w14:textId="77777777" w:rsidR="00101B04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89E803D" w14:textId="721C11C3" w:rsidR="00101B04" w:rsidRPr="00C34AAF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54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F5B78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9CBD5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51BB9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๗.๗ การดำเนินการของชุดปฏิบัติการเคลื่อนที่เร็ว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หรือ ชุดปฏิบัติการประจำตำบล (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ชป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ต.)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ในการแก้ไขปัญหาเรื่อง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ร้องเรียน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ร้องทุกข์ของประชาชน</w:t>
            </w:r>
          </w:p>
          <w:p w14:paraId="38F556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  <w:p w14:paraId="5A887398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48BF3" w14:textId="249E7CEB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4479B122" w14:textId="168F4AF0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45DA9FAB" w14:textId="073EC959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จำนวน.....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4D764331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C953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004B0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8E674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C4A85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7.8 การรับเรื่องตามพระราชบัญญัติป้องกันและปราบปรามการทรมานและการกระทำให้บุคคล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สูญหาย พ.ศ. 2565 </w:t>
            </w:r>
          </w:p>
          <w:p w14:paraId="09E4E650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2D6430FA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7.9 การดำเนินการแก้ไขปัญหาหนี้นอกระบบ</w:t>
            </w:r>
          </w:p>
          <w:p w14:paraId="77B7BD36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E2AB04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C78F9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DC9D9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95E4B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7367C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60A1A5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066B3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9E618E" w14:textId="77777777" w:rsidR="00E27433" w:rsidRPr="004A7DDA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553AD7A" w14:textId="6E79558C" w:rsidR="00C91BDF" w:rsidRDefault="00E27433" w:rsidP="00883AD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7.10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การดำเนินการเรื่องร้องเรียนที่เกี่ยวข้องกับ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ผู้มีอิทธิพล</w:t>
            </w:r>
          </w:p>
          <w:p w14:paraId="35872E95" w14:textId="77777777" w:rsidR="00C91BDF" w:rsidRPr="00C34AAF" w:rsidRDefault="00C91BDF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B0BAC" w14:textId="5877CA71" w:rsidR="00C14829" w:rsidRDefault="00E27433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4E5ECEE5" w14:textId="714B8326" w:rsidR="004A7DDA" w:rsidRPr="00C34AAF" w:rsidRDefault="004A7DDA" w:rsidP="004A7D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514CA1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7F5B0A1" w14:textId="77777777" w:rsidR="00E27433" w:rsidRPr="00C14829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148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มาตรการช่วยเหลือ</w:t>
            </w:r>
          </w:p>
          <w:p w14:paraId="1785E456" w14:textId="2D6E1BB3" w:rsidR="00E27433" w:rsidRPr="00C14829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</w:p>
          <w:p w14:paraId="0695748A" w14:textId="77777777" w:rsidR="00E27433" w:rsidRPr="00C14829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148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มาตรการเฝ้าระวัง/ป้องกัน</w:t>
            </w:r>
          </w:p>
          <w:p w14:paraId="2EA47593" w14:textId="251A8E76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</w:p>
          <w:p w14:paraId="763F5F04" w14:textId="77777777" w:rsidR="00E27433" w:rsidRPr="00C14829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148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มาตรการปราบปราม</w:t>
            </w:r>
          </w:p>
          <w:p w14:paraId="5A9C7F60" w14:textId="319E76D5" w:rsidR="004A7DDA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</w:t>
            </w:r>
          </w:p>
          <w:p w14:paraId="5A5CE4DD" w14:textId="38C4CDC6" w:rsidR="00E1616D" w:rsidRPr="004A7DDA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</w:rPr>
            </w:pPr>
            <w:r w:rsidRPr="004A7DDA"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  <w:cs/>
              </w:rPr>
              <w:t xml:space="preserve">                                       </w:t>
            </w:r>
          </w:p>
          <w:p w14:paraId="4621E19A" w14:textId="5D3D22C8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89CB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0A7080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F4A463F" w14:textId="6563DC05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0726D" w14:textId="329F9249" w:rsidR="00E27433" w:rsidRPr="00C34AAF" w:rsidRDefault="00E27433" w:rsidP="004A7DD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การตรวจบุคลากร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C530C" w14:textId="2EBBCD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ABED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38F595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BE5E9" w14:textId="1E70B887" w:rsidR="00E27433" w:rsidRPr="00C34AAF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272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๘.๑ ด้านอัตรากำลัง</w:t>
            </w:r>
          </w:p>
          <w:p w14:paraId="26276ED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1D32BBB" w14:textId="77777777" w:rsidR="00E27433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D417CAD" w14:textId="77777777" w:rsidR="00E27433" w:rsidRPr="00E1616D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CDFAF66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ด้านการวางแผนอัตรากำลัง</w:t>
            </w:r>
          </w:p>
          <w:p w14:paraId="216FF5BE" w14:textId="2286771D" w:rsidR="00E27433" w:rsidRDefault="00E27433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การจัดทำคำสั่งมอบหมายความรับผิดชอบ</w:t>
            </w:r>
            <w:r w:rsidRPr="004A7DDA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ในการปฏิบัติหน้าที่ของบุคลากร ณ ที่ทำการปกครอง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</w:t>
            </w:r>
            <w:r w:rsidR="004A7D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B94485D" w14:textId="51A3F5E5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1D32EE" w14:textId="320F6849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207EBB" w14:textId="5191E567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1A7F5A" w14:textId="45C134E9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17A7D0" w14:textId="77777777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AB9D12" w14:textId="76934DDE" w:rsidR="004A7DDA" w:rsidRPr="004A7DDA" w:rsidRDefault="004A7DDA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C68ED" w14:textId="0BBFC11F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เป็นไปตามกรอบอัตรากำลังที่กำหนด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มีจำนวนทั้งสิ้น......</w:t>
            </w:r>
            <w:r w:rsidR="004A7D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="004A7D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....คน</w:t>
            </w:r>
          </w:p>
          <w:p w14:paraId="57919B3A" w14:textId="07FCD977" w:rsidR="00101B04" w:rsidRPr="00101B04" w:rsidRDefault="00E27433" w:rsidP="00101B0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1B0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ยังไม่เป็นไปตามกรอบอัตรากำลังที่กำหนด</w:t>
            </w:r>
          </w:p>
          <w:p w14:paraId="61F4CE30" w14:textId="77777777" w:rsidR="00E27433" w:rsidRPr="00101B04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1C71E90" w14:textId="77777777" w:rsidR="004A7DDA" w:rsidRDefault="00E27433" w:rsidP="00C13A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58DC993" w14:textId="38B394CF" w:rsidR="00E27433" w:rsidRPr="00C34AAF" w:rsidRDefault="00C14829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ADD7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F0E6A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2B458" w14:textId="67AF2A5E" w:rsidR="00E27433" w:rsidRPr="00C34AAF" w:rsidRDefault="00E27433" w:rsidP="002025A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ACB24" w14:textId="0DF19EA2" w:rsidR="00E27433" w:rsidRPr="00C34AAF" w:rsidRDefault="00E27433" w:rsidP="004F4D6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</w:t>
            </w:r>
            <w:r w:rsidR="008E67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ด้านคุณสมบัติของบุคลากรในภาพรวม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2DB11" w14:textId="77777777" w:rsidR="00AB0FBA" w:rsidRPr="00AB0FBA" w:rsidRDefault="00AB0FBA" w:rsidP="00CA73CC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B1D5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48E4B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CC4A0F" w14:textId="6EECD35A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9A3C2" w14:textId="2E29E3B8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8E67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.๑ สมรรถนะ</w:t>
            </w:r>
          </w:p>
          <w:p w14:paraId="52421BA8" w14:textId="7EFDC807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AF3D8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(ได้แก่ สมรรถนะหลักสำหรับข้าราชการ</w:t>
            </w:r>
            <w:r w:rsidR="004A7D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พลเรือน</w:t>
            </w:r>
            <w:r w:rsidR="00A21B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สมรรถนะทางการบริหาร และสมรรถนะ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เฉพาะตามลักษณะงานที่ปฏิบัติตามที่กรมการปกครอง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F7C74" w14:textId="77777777" w:rsidR="00E27433" w:rsidRPr="007C62D7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2EC1AE73" w14:textId="77777777" w:rsidR="00E27433" w:rsidRPr="007C62D7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F4D7D5" w14:textId="77777777" w:rsidR="00AF3D86" w:rsidRDefault="00AF3D86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4640A2A3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3F3D7F18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2EDFCE76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354459B3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546D2E78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4349E8B5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6424FEF1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4D2BDFAF" w14:textId="77777777" w:rsidR="007C62D7" w:rsidRP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12CB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63F2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F8AB8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BC2AC" w14:textId="103A5112" w:rsidR="00E27433" w:rsidRPr="00C34AAF" w:rsidRDefault="00E27433" w:rsidP="007C62D7">
            <w:pPr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.๒ ความรู้ ความสามารถ</w:t>
            </w:r>
          </w:p>
          <w:p w14:paraId="08E6F534" w14:textId="55530665" w:rsidR="00E27433" w:rsidRPr="002418FD" w:rsidRDefault="00E27433" w:rsidP="002418F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ความรอบรู้ในงาน การแก้ไขปัญหาเฉพาะหน้า ทักษะในการปฏิบัติงาน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ทักษะทางด้าน</w:t>
            </w:r>
            <w:r w:rsidRPr="003F07FA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คอมพิวเตอร์ </w:t>
            </w:r>
            <w:r w:rsidR="003F07FA" w:rsidRPr="003F07FA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ทักษะด้านภาษา ทักษะในการสื่อสาร </w:t>
            </w:r>
            <w:r w:rsidRPr="003F07FA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ฯลฯ)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18C25" w14:textId="77777777" w:rsidR="007C62D7" w:rsidRPr="007C62D7" w:rsidRDefault="007C62D7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2BAD7B43" w14:textId="77777777" w:rsidR="00E27433" w:rsidRDefault="00E27433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367772" w14:textId="77777777" w:rsidR="002418FD" w:rsidRDefault="002418FD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54FB17" w14:textId="38057B02" w:rsidR="002418FD" w:rsidRPr="007C62D7" w:rsidRDefault="002418FD" w:rsidP="002418F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1826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CE901D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5AC6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0BBCD" w14:textId="2F5E9FB5" w:rsidR="00E27433" w:rsidRPr="00A21B78" w:rsidRDefault="00E27433" w:rsidP="007C62D7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๘.</w:t>
            </w:r>
            <w:r w:rsidR="003F5F19" w:rsidRPr="00A21B7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3</w:t>
            </w: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.๓ บุคลิกภาพ</w:t>
            </w:r>
            <w:r w:rsidR="00A21B78"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A21B78" w:rsidRPr="00A21B78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และทักษะทางด้านอารมณ์</w:t>
            </w:r>
          </w:p>
          <w:p w14:paraId="2F7E30EF" w14:textId="222A5391" w:rsidR="004A7DDA" w:rsidRPr="004A7DDA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การวางตน ภาวะผู้นำ การแต่งกายที่เหมาะสม </w:t>
            </w:r>
            <w:r w:rsidR="003F07FA" w:rsidRPr="003F07F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การทำงานร่วมกับผู้อื่น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ฯลฯ)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A392F" w14:textId="77777777" w:rsidR="007C62D7" w:rsidRPr="007C62D7" w:rsidRDefault="007C62D7" w:rsidP="007C62D7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06136076" w14:textId="77777777" w:rsidR="004A7DDA" w:rsidRDefault="004A7DDA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B85250" w14:textId="77777777" w:rsidR="002418FD" w:rsidRDefault="002418FD" w:rsidP="002418F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7A82E9E6" w14:textId="77777777" w:rsidR="007C62D7" w:rsidRDefault="007C62D7" w:rsidP="002418F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7281426" w14:textId="61BE533A" w:rsidR="007C62D7" w:rsidRPr="007C62D7" w:rsidRDefault="007C62D7" w:rsidP="002418F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9A8A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C62D7" w:rsidRPr="00C34AAF" w14:paraId="1154CD3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F94F6D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C28A0" w14:textId="7C94B9FA" w:rsidR="007C62D7" w:rsidRPr="00C34AAF" w:rsidRDefault="007C62D7" w:rsidP="007C62D7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.๔ ความรับผิดชอบ</w:t>
            </w:r>
          </w:p>
          <w:p w14:paraId="6B0673E9" w14:textId="77777777" w:rsidR="007C62D7" w:rsidRDefault="007C62D7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ความรับผิดชอบตามกฎหมาย       ความรับผิดชอบต่อผู้บังคับบัญชา เพื่อนร่วมงาน </w:t>
            </w: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และผู้ใต้บังคับบัญชา</w:t>
            </w:r>
            <w:r w:rsidRPr="00A21B7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A21B78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 xml:space="preserve">สามารถปฏิบัติงานได้ตามมาตรฐานงานบริการที่กรมการปกครองกำหนด </w:t>
            </w:r>
            <w:r w:rsidRPr="00A21B7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ฯลฯ</w:t>
            </w: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14:paraId="094AD58F" w14:textId="2013C7F1" w:rsidR="007C62D7" w:rsidRPr="007C62D7" w:rsidRDefault="007C62D7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CF4E8" w14:textId="2E16E59B" w:rsidR="007C62D7" w:rsidRPr="00C34AAF" w:rsidRDefault="007C62D7" w:rsidP="007C62D7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C444B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C62D7" w:rsidRPr="00C34AAF" w14:paraId="39023A3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50590A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2D02C" w14:textId="59A67C89" w:rsidR="007C62D7" w:rsidRPr="00C34AAF" w:rsidRDefault="007C62D7" w:rsidP="007C62D7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.๕ การจัดสำนักงานในการปฏิบัติงาน</w:t>
            </w:r>
          </w:p>
          <w:p w14:paraId="1B9E63DD" w14:textId="36330055" w:rsidR="007C62D7" w:rsidRPr="00E1616D" w:rsidRDefault="007C62D7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ความสะอาดเรียบร้อย เหมาะสม       เป็นสัดส่วน การดำเนินการตามแนวปฏิบัติ ๕ ส.</w:t>
            </w:r>
            <w:r w:rsidRPr="003F5F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และเป็นไปตามแนวของการเป็นศูนย์ราชการสะดวก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F5F1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GECC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BABE2" w14:textId="3F733770" w:rsidR="007C62D7" w:rsidRPr="00C34AAF" w:rsidRDefault="007C62D7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E1F4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C54A4A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800B0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BCA29" w14:textId="6B83BDDD" w:rsidR="00E27433" w:rsidRPr="00C34AAF" w:rsidRDefault="00E27433" w:rsidP="00101B04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.๖ ระเบียบวินัย</w:t>
            </w:r>
          </w:p>
          <w:p w14:paraId="36EB595E" w14:textId="16A61555" w:rsidR="00E27433" w:rsidRPr="00C34AAF" w:rsidRDefault="00E27433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วินัยสำหรับข้าราชการพลเรือน  ประมวลจริยธรรมข้าราชการพลเรือน และ      จรรยาข้าราชการกรมการปกครอง)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5B08E" w14:textId="77777777" w:rsidR="007C62D7" w:rsidRPr="007C62D7" w:rsidRDefault="007C62D7" w:rsidP="00101B04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7011BCA0" w14:textId="32AC58F3" w:rsidR="00E27433" w:rsidRPr="00C34AAF" w:rsidRDefault="00E27433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E38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EDF2FC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3E42D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8B61B" w14:textId="00029E21" w:rsidR="00E27433" w:rsidRPr="00C34AAF" w:rsidRDefault="00E27433" w:rsidP="007C62D7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.๗ ขวัญกำลังใจ</w:t>
            </w:r>
          </w:p>
          <w:p w14:paraId="3E0EF0FE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(ได้แก่ ขวัญกำลังใจโดยภาพรวม สวัสดิการและสิทธิประโยชน์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ความสัมพันธ์ของบุคลากรภายในองค์กร ฯลฯ)</w:t>
            </w:r>
          </w:p>
          <w:p w14:paraId="7282E0A1" w14:textId="77777777" w:rsidR="00E27433" w:rsidRPr="00041BED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9FCFC" w14:textId="77777777" w:rsidR="007C62D7" w:rsidRPr="007C62D7" w:rsidRDefault="007C62D7" w:rsidP="007C62D7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3A8FBCB7" w14:textId="4DEBB7B3" w:rsidR="00E27433" w:rsidRPr="00C34AAF" w:rsidRDefault="00E27433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8C5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5085D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39E20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9BA67" w14:textId="0FEB77E9" w:rsidR="00E27433" w:rsidRPr="002418FD" w:rsidRDefault="00E27433" w:rsidP="002418FD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.๘ อื่น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(ระบุ)........................................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B4290" w14:textId="77777777" w:rsidR="007C62D7" w:rsidRPr="007C62D7" w:rsidRDefault="007C62D7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3F4790AF" w14:textId="4B6C2C4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653F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9962E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2AA7A0" w14:textId="24C5D02C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9FF69" w14:textId="7A0C822B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การตรวจสถานที่ราชการ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E100C" w14:textId="4CEA9C2A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A805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85133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F7398E5" w14:textId="53CFEE1E" w:rsidR="00E27433" w:rsidRPr="00C34AAF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4AD32" w14:textId="44E68922" w:rsidR="00E27433" w:rsidRPr="00C34AAF" w:rsidRDefault="00E27433" w:rsidP="00884FA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๙.๑ สภาพการใช้งาน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4C7E5" w14:textId="7B99005D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559D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C8DD5F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3E9A6A" w14:textId="2B528AEC" w:rsidR="00E27433" w:rsidRPr="00C34AAF" w:rsidRDefault="00E27433" w:rsidP="00CB53E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A4438" w14:textId="2035473F" w:rsidR="00E27433" w:rsidRPr="00C91BDF" w:rsidRDefault="00E27433" w:rsidP="00AF3D86">
            <w:pPr>
              <w:tabs>
                <w:tab w:val="left" w:pos="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๙.๑.๑ อาคารที่ว่าการอำเภอ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B0AA3" w14:textId="777777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2CE54884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7F136F49" w14:textId="77777777" w:rsidR="004D1361" w:rsidRDefault="004D1361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2452FA4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7BF42F4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90130DD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074BF7A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3013D38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D87D60F" w14:textId="08848D6B" w:rsidR="00101B04" w:rsidRPr="003F07FA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BC0B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55A12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56F325" w14:textId="3E401803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AC109" w14:textId="4A3D9A39" w:rsidR="00E27433" w:rsidRPr="00C91BD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5EF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4B10FC0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298C540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F8D1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85A83B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14F6B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8B8C0" w14:textId="712D3AB5" w:rsidR="00E27433" w:rsidRPr="00C91BDF" w:rsidRDefault="00AF3D8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D845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050A2A24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059D71FC" w14:textId="77777777" w:rsidR="004D1361" w:rsidRPr="00EC5C0F" w:rsidRDefault="004D1361" w:rsidP="004D13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0F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C5C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22E4461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0A30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BE46B2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B738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B9B11" w14:textId="214D2AC1" w:rsidR="00E27433" w:rsidRPr="00C91BDF" w:rsidRDefault="00883AD6" w:rsidP="00AF3D86">
            <w:pPr>
              <w:ind w:firstLine="31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  <w:r w:rsidR="00E27433"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DBD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0EE32C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3C269EF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629C179F" w14:textId="77777777" w:rsidR="00E27433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30A0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5413D9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EFDBB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CAA76" w14:textId="66AEA49E" w:rsidR="00E27433" w:rsidRPr="00C34AAF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๙.๑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บ้านพัก</w:t>
            </w: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E30B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50D0BFB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294C6C3F" w14:textId="407A8770" w:rsidR="007C62D7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4CFEFACC" w14:textId="77777777" w:rsidR="00E27433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8423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1FE105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42B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604C7" w14:textId="701F8979" w:rsidR="00E27433" w:rsidRPr="00C34AAF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สถานที่จอดรถผู้มาติดต่อราชการ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รวมถึงที่จอดรถสำหรับผู้พิการ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9DA8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1A70179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594529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77F02DD" w14:textId="288135F9" w:rsidR="002418FD" w:rsidRPr="00C34AAF" w:rsidRDefault="002418FD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DACE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42765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C613A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CC808" w14:textId="3755F93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6958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46E296F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7DC6233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08E616A" w14:textId="3762F7CC" w:rsidR="00E27433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BF4B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5BBF99" w14:textId="77777777" w:rsidTr="008172F8">
        <w:trPr>
          <w:trHeight w:val="172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5B638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64162" w14:textId="01D8CC67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สภาพภูมิทัศน์</w:t>
            </w:r>
            <w:r w:rsidR="002418F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FD41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1F384E0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38E49DAB" w14:textId="42072CB5" w:rsidR="002418FD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1886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E3BF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2300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9D934" w14:textId="027EC6B3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ระบบไฟฟ้า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97FD1" w14:textId="77777777" w:rsidR="00E27433" w:rsidRPr="00C34AAF" w:rsidRDefault="00E27433" w:rsidP="000133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1FC95703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0A1BCFA8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4445ED9F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8AE4079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B02CAB1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C43019E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D2AADFA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9976E7A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F04DF10" w14:textId="77777777" w:rsidR="00101B04" w:rsidRPr="002418FD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E5FF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30EC3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46A7F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753EC" w14:textId="7F6C582A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F318D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7C9CD672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27DBC6BB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03803CC4" w14:textId="77777777" w:rsidR="004D1361" w:rsidRPr="002418FD" w:rsidRDefault="004D1361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CB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AB583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421B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DB0AF" w14:textId="4E3F149B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11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ระบบสื่อสาร โทรคมนาคม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54B3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3EEC416D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057840D4" w14:textId="715BC1EE" w:rsidR="00101B04" w:rsidRPr="00AB0FBA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</w:t>
            </w:r>
            <w:r w:rsidR="00AB0F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</w:p>
          <w:p w14:paraId="2FA45F43" w14:textId="32FBFF79" w:rsidR="003E520C" w:rsidRPr="002418FD" w:rsidRDefault="003E520C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7476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2920F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64245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35999" w14:textId="301BA687" w:rsidR="00E27433" w:rsidRPr="00C34AAF" w:rsidRDefault="00E27433" w:rsidP="000D0292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สิ่งอำนวยความสะดวกสำหรับผู้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ห้องน้ำสำหรับผู้พิการ ทางลาด ที่นั่ง/พื้นที่</w:t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จอดรถเข็น ราวกันตก สัญญาณเสียงและแสง</w:t>
            </w:r>
            <w:r w:rsidR="000D0292"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ขอความช่วยเหลือ ฯลฯ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727E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2713FCDA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44D8100F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69158A7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D46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FC33B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E31CB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1315D" w14:textId="311C39CB" w:rsidR="00E27433" w:rsidRPr="002418FD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13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บอร์ดประชาสัมพันธ์ข้อมูลข่าวสารทางราชการ</w:t>
            </w:r>
            <w:r w:rsidR="002418F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418FD" w:rsidRPr="002418F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รวมถึงจุดบริการข้อมูลข่าวสารของภาครัฐ</w:t>
            </w:r>
          </w:p>
          <w:p w14:paraId="4CD18906" w14:textId="2FECF9A0" w:rsidR="00E27433" w:rsidRPr="00C34AAF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F862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6B09E63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75D2F08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07D74A3" w14:textId="77777777" w:rsidR="002418FD" w:rsidRPr="00013398" w:rsidRDefault="002418FD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08A7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927A7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5900C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34031" w14:textId="77777777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อื่น ๆ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(ระบุ)...............................................</w:t>
            </w:r>
          </w:p>
          <w:p w14:paraId="5782FD84" w14:textId="77777777" w:rsidR="00E27433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071B061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01D4120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8699D50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24E127E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8805B9E" w14:textId="6C1F27FD" w:rsidR="00EA16C9" w:rsidRPr="00C34AAF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2721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3CFFB17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384855F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0C0DBCB6" w14:textId="77777777" w:rsidR="00E27433" w:rsidRPr="00013398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D594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3D55B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60327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BCE6" w14:textId="4A177505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๙.2 ความสะอาด ความเป็นระเบียบเรียบร้อย และความสวยงาม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E5199" w14:textId="77777777" w:rsidR="00E27433" w:rsidRPr="00C34AAF" w:rsidRDefault="00E27433" w:rsidP="0027304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D279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A0C0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B11B67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A1CAA" w14:textId="3B7D7AC4" w:rsidR="00E27433" w:rsidRPr="00C34AAF" w:rsidRDefault="00AF3D86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      </w:t>
            </w:r>
            <w:r w:rsidR="00E27433"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- ความสะอาด ความเป็นระเบียบเรียบร้อย และ</w:t>
            </w:r>
            <w:r w:rsidR="00E27433"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br/>
              <w:t>ความสวยงามของสถานที่ราชการ และสภาพภูมิทัศน์ในภาพรวม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6B59B" w14:textId="77777777" w:rsidR="00E27433" w:rsidRPr="000D0292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4"/>
                <w:szCs w:val="4"/>
              </w:rPr>
            </w:pPr>
          </w:p>
          <w:p w14:paraId="3281DC6B" w14:textId="77777777" w:rsidR="00273041" w:rsidRPr="00C34AAF" w:rsidRDefault="00273041" w:rsidP="0027304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FC71D12" w14:textId="3AF1CF03" w:rsidR="00273041" w:rsidRPr="00C34AAF" w:rsidRDefault="00273041" w:rsidP="0027304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3250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66372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14662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85DD4" w14:textId="0C52982A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๙.2.๑ อาคารที่ว่าการอำเภอ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44B6A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B5E739" w14:textId="54EDF84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4798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57265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D5FE07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204C6" w14:textId="525FA53C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CD33B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63EE02D5" w14:textId="19604B3D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F9C9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D8AE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5ECF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1472E" w14:textId="4F40EC13" w:rsidR="00E27433" w:rsidRPr="00C34AAF" w:rsidRDefault="00273041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3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E27A4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5284F2D" w14:textId="2C739C1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2314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5470F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4B8E76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1CD61" w14:textId="7E6D7C86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0435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4CC62D1" w14:textId="079E525A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7AA7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CD88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7DF7B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4EE5C" w14:textId="65411C9E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0AF1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0F6379EC" w14:textId="53A49CEC" w:rsidR="00AF3D86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90EE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AA3202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F246B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0A1FE" w14:textId="0E205B9E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0133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สถานที่จอดรถผู้มาติดต่อราชการ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C897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6039461" w14:textId="1981B82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0121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FE60E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F152E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FA5F5" w14:textId="468B9339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A5DF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2EA9CB1" w14:textId="74C3286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9F16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6C36C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D8FE2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BBFEA" w14:textId="2F298FC8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สภาพภูมิทัศน์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B042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0135EA84" w14:textId="223B4E05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27E8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28606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7DE28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872D8" w14:textId="4DB3C00F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9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ระบบไฟฟ้า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A6360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57CDDED" w14:textId="6F996EC8" w:rsidR="00C91BDF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A8EE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DC1C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06086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D6D34" w14:textId="4F379E82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9985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3FB6419" w14:textId="504570F0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C1AC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8875B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137D32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B6232" w14:textId="13866C6B" w:rsidR="00E27433" w:rsidRPr="00C34AAF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ระบบสื่อสาร โทรคมนาคม อินเทอร์เน็ต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E8DC4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C54659A" w14:textId="0844B244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A8CC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3700D0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19581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4EC9A" w14:textId="4AF91535" w:rsidR="00E27433" w:rsidRPr="00C34AAF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สิ่งอำนวยความสะดวกสำหรับผู้พิการ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เช่น ห้องน้ำสำหรับผู้พิการ ทางลาด ที่นั่ง/พื้นที่จอดรถเข็น ราวกันตก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สัญญาณเสียงและแสงขอความช่วยเหลือ เป็นต้น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F6EB7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3741DC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DE47805" w14:textId="645CBA64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D436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B377F2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CB199D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8B3F0" w14:textId="3C529FD3" w:rsidR="00E27433" w:rsidRPr="00510276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บอร์ดประชาสัมพันธ์ข้อมูลข่าวสาร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  <w:t>ทางราชการ</w:t>
            </w:r>
            <w:r w:rsidR="0051027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510276" w:rsidRPr="002418F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รวมถึงจุดบริการข้อมูลข่าวสารของภาครัฐ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6A835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49791E3C" w14:textId="596FCCF3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9B0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F524C8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16548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5E348" w14:textId="41D417AF" w:rsidR="00E27433" w:rsidRPr="00C34AAF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อื่น ๆ (ระบุ)......................................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95109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9A1679E" w14:textId="77777777" w:rsidR="00E27433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875C13B" w14:textId="527F77B9" w:rsidR="00E1616D" w:rsidRPr="00E1616D" w:rsidRDefault="00E1616D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2DC8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A4FBE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4EC70F" w14:textId="710C0AF1" w:rsidR="00E27433" w:rsidRPr="00C34AAF" w:rsidRDefault="003577C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7797E" w14:textId="237386FE" w:rsidR="00E27433" w:rsidRPr="00C34AAF" w:rsidRDefault="00E27433" w:rsidP="003577C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การ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ยกระดับงาน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บริการ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ของที่ว่าการอำเภอตามแนวทาง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>GECC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6AA6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50A9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23A6B9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60C914" w14:textId="760CB915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EB6EB" w14:textId="5F124BF0" w:rsidR="00510276" w:rsidRPr="00510276" w:rsidRDefault="00E27433" w:rsidP="00510276">
            <w:pPr>
              <w:ind w:firstLine="37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มีการให้บริการนอกเวลาราชการ หรือตามเวลาท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ี่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สอดคล้องกับผลการสำรวจความต้องการของผู้รับบริการในแต่ละพื้นที่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C29A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56665EC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55D03B" w14:textId="77777777" w:rsidR="00510276" w:rsidRPr="00510276" w:rsidRDefault="00510276" w:rsidP="00A16386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2419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D8BB8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3E2266" w14:textId="63FC9D6B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A72DA" w14:textId="2BF6C54B" w:rsidR="00510276" w:rsidRPr="00510276" w:rsidRDefault="00E27433" w:rsidP="0051027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10.2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มีการให้บริการ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นอกสถานที่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1C495" w14:textId="77777777" w:rsidR="00E27433" w:rsidRPr="00C34AAF" w:rsidRDefault="00E27433" w:rsidP="00510276">
            <w:pPr>
              <w:spacing w:before="120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3198E7" w14:textId="6DC4FDE4" w:rsidR="00510276" w:rsidRPr="00510276" w:rsidRDefault="00510276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3AD3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C564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D9FB5E9" w14:textId="5B1BB78D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47A66" w14:textId="77777777" w:rsidR="00E27433" w:rsidRPr="00C34AAF" w:rsidRDefault="00E27433" w:rsidP="0051027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10.3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มีระบบการขนส่งสาธารณะที่เข้าถึงสถานที่บริการเพื่อให้สะดวกต่อการเดินทาง โดยสามารถเข้าถึงสถานที่ด้วยรถสาธารณะ</w:t>
            </w:r>
          </w:p>
          <w:p w14:paraId="03129380" w14:textId="1752CFFE" w:rsidR="003577C6" w:rsidRPr="00C34AAF" w:rsidRDefault="003577C6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1F15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B13F8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F40C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3F5DEC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5D8FD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E9AD72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1C46" w14:textId="5FDF0F2D" w:rsidR="00E27433" w:rsidRDefault="00E27433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10.4 มี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ป้าย/สัญลักษณ์ บอกทิศทางหรือตำแหน่ง</w:t>
            </w:r>
            <w:r w:rsidR="0051027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ในการเข้าถึงจุดให้บริการได้อย่างสะดวกและชัดเจน</w:t>
            </w:r>
          </w:p>
          <w:p w14:paraId="3CEEE2CB" w14:textId="36FD417F" w:rsidR="003577C6" w:rsidRPr="00C34AAF" w:rsidRDefault="003577C6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67EC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0B78C06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5AA035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D211D5" w14:textId="77777777" w:rsidR="00101B04" w:rsidRPr="00C34AAF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3057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D6631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3C3AC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8CC53" w14:textId="6C3BD7EE" w:rsidR="00C91BDF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10.5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มีการจัดภูมิทัศน์ให้เอื้ออำนวยต่อการพักผ่อนหย่อนใจของประชาชน 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ออกแบบสถานที่</w:t>
            </w:r>
            <w:r w:rsidR="0051027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ให้มี</w:t>
            </w:r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อุปกรณ์สิ่งอำนวยความสะดวก หรือบริการที่ทุกคนสามารถใช้งานร่วมกันได้โดยไม่แบ่งเพศ อายุ หรือความแตกต่างทางกายภาพตามแนวคิดอา</w:t>
            </w:r>
            <w:proofErr w:type="spellStart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รยส</w:t>
            </w:r>
            <w:proofErr w:type="spellEnd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ถา</w:t>
            </w:r>
            <w:proofErr w:type="spellStart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ปัตย์</w:t>
            </w:r>
            <w:proofErr w:type="spellEnd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 xml:space="preserve"> (</w:t>
            </w:r>
            <w:r w:rsidR="00510276" w:rsidRPr="00510276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</w:rPr>
              <w:t>Universal design</w:t>
            </w:r>
            <w:r w:rsidR="00510276" w:rsidRPr="00510276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426E6" w14:textId="77777777" w:rsidR="00E1616D" w:rsidRPr="00C34AAF" w:rsidRDefault="00E1616D" w:rsidP="00E1616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1F63D7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FE30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43823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A4E68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4F2C7" w14:textId="051851BC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10.5.1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ที่จอดรถสำหรับคนพิการ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B0C3A" w14:textId="11044E3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0D90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EBF845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8590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CEEA8" w14:textId="33D6DE42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10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2 ทางลาด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5086C" w14:textId="496AA25B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10EB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36520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445A88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DD943" w14:textId="28B95704" w:rsidR="00E27433" w:rsidRPr="00C34AAF" w:rsidRDefault="003577C6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.3 สถานที่ติดต่อหรือประชาสัมพันธ์สำหรับคนพิการ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4EA55" w14:textId="3C412B1B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E96A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5986DE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98EB86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53184" w14:textId="57141FC1" w:rsidR="00E27433" w:rsidRPr="00510276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0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10.5.4</w:t>
            </w:r>
            <w:r w:rsidR="003577C6" w:rsidRPr="00510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ป้ายแสดงอุปกรณ์หรือสิ่งอำนวย</w:t>
            </w:r>
            <w:r w:rsidR="00510276"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ความสะดวกสำหรับคนพิการ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97697" w14:textId="16FF3D48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725F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D9812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BC9E2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C29F4" w14:textId="25B54457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10.5.5</w:t>
            </w:r>
            <w:r w:rsidR="003577C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ห้องน้ำสำหรับคนพิการ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24777" w14:textId="2B0BF06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C613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4EEF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43C5B7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D6A5F" w14:textId="49993FB0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10.5.6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ประตูสำหรับคนพิการ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6BAAC" w14:textId="39E3A26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40B3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98E91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406C1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08560" w14:textId="4B351964" w:rsidR="003577C6" w:rsidRPr="00EF2032" w:rsidRDefault="00E27433" w:rsidP="00EF2032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556B5D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 xml:space="preserve">10.5.7 </w:t>
            </w:r>
            <w:r w:rsidRPr="00556B5D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ที่นั่ง/พื้นที่จอดรถเข็นสำหรับคนพิการ</w:t>
            </w:r>
            <w:r w:rsidR="0051027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510276" w:rsidRPr="00556B5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รวมถึงมีพื้นที่ว่างใต้เคาน์เตอร์ให้รถเข็นผู้พิการสามารถเข้าได้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80E5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6289A2D8" w14:textId="0F1533FC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912A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BB8C2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79515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6271D" w14:textId="4E9F1479" w:rsidR="00556B5D" w:rsidRPr="00556B5D" w:rsidRDefault="00E27433" w:rsidP="0051027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10.6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มีการออกแบบผังงาน และระบบการให้บริการระหว่าง “จุดก่อนเข้าสู่บริการ” และ “จุดให้บริการ” </w:t>
            </w:r>
            <w:r w:rsidRPr="00861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ที่อำนวยความสะดวกทั้งสำหรับเจ้าหน้าที่และประชาชน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เพื่อให้สามารถให้บริการประชาชน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861829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ได้อย่างรวดเร็วโดยคำนึงถึงลักษณะและปริมาณงานที่ให้บริการ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  <w:p w14:paraId="7232E027" w14:textId="5340B43B" w:rsidR="00556B5D" w:rsidRPr="00510276" w:rsidRDefault="00556B5D" w:rsidP="0051027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556B5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lastRenderedPageBreak/>
              <w:t>10.7 มีการกำหนดผู้รับผิดชอบ ผู้ประสานงาน/เจ้าของงาน</w:t>
            </w:r>
            <w:r w:rsidRPr="00556B5D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 xml:space="preserve"> เบอร์โทรติดต่อ และช่องทางการติดต่อไว้ </w:t>
            </w:r>
            <w:r w:rsidRPr="00700386">
              <w:rPr>
                <w:rFonts w:ascii="TH SarabunIT๙" w:hAnsi="TH SarabunIT๙" w:cs="TH SarabunIT๙" w:hint="cs"/>
                <w:color w:val="FF0000"/>
                <w:spacing w:val="-4"/>
                <w:sz w:val="32"/>
                <w:szCs w:val="32"/>
                <w:cs/>
              </w:rPr>
              <w:t xml:space="preserve">โดยจัดให้มีป้ายชื่อผู้รับผิดชอบ เบอร์โทรติดต่อ </w:t>
            </w:r>
            <w:r w:rsidRPr="0070038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แสดงให้ผู้รับบริการเห็นบริเวณจุดให้บริการ</w:t>
            </w:r>
            <w:r w:rsidR="0070038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70038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ได้อย่างชัดเจน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3EC79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8589842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71217AA3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49D7073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6152F712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1D4683D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DD8C4D8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065F917E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802667B" w14:textId="77777777" w:rsidR="00556B5D" w:rsidRPr="00861829" w:rsidRDefault="00556B5D" w:rsidP="00A16386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14:paraId="24CE3F0A" w14:textId="6F226282" w:rsidR="00556B5D" w:rsidRPr="00C34AAF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556B5D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556B5D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 xml:space="preserve"> มี   </w:t>
            </w:r>
            <w:r w:rsidRPr="00556B5D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</w:rPr>
              <w:sym w:font="Wingdings 2" w:char="F099"/>
            </w:r>
            <w:r w:rsidRPr="00556B5D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53AA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333C8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136F8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96D1A" w14:textId="47E15154" w:rsidR="00E1616D" w:rsidRPr="00EF2032" w:rsidRDefault="00E27433" w:rsidP="00EF2032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</w:t>
            </w:r>
            <w:r w:rsidR="00556B5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มีขนาดและพื้นที่ใช้งานสะดวกต่อการเอื้อมจับ (พื้นที่ว่างด้านข้างสำหรับการเคลื่อนไหวร่างกาย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ที่สบาย) และออกแบบจัดวางเอกสารให้สามารถให้บริการได้อย่างรวดเร็ว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51F23" w14:textId="77777777" w:rsidR="00E27433" w:rsidRPr="00C34AAF" w:rsidRDefault="00E27433" w:rsidP="00510276">
            <w:pPr>
              <w:spacing w:before="120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CCB2BA0" w14:textId="09B95882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5874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CD455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503E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53441" w14:textId="13BDC768" w:rsidR="003577C6" w:rsidRPr="00EF2032" w:rsidRDefault="00E27433" w:rsidP="00E1616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ในจุดที่สำคัญหรืออันตรายมีการออกแบบหรือจัดให้สามารถมองเห็นได้ชัดเจนตามหลักสากล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ทั้งขณะยืนหรือรถล้อเลื่อน</w:t>
            </w:r>
            <w:r w:rsidR="00510276"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10276" w:rsidRPr="00510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เช่น </w:t>
            </w:r>
            <w:r w:rsidR="00510276" w:rsidRPr="005102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ติดแถบเตือน</w:t>
            </w:r>
            <w:r w:rsidR="005102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="00510276" w:rsidRPr="005102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ทางต่างระดับ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70D3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643F8A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E011C4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02862B" w14:textId="6CF23C6A" w:rsidR="00EF2032" w:rsidRPr="00C34AAF" w:rsidRDefault="00EF2032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1F05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9F2B33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911D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C9418" w14:textId="36C506B6" w:rsidR="00E27433" w:rsidRPr="00EF2032" w:rsidRDefault="00E27433" w:rsidP="00101B0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10.</w:t>
            </w:r>
            <w:r w:rsidR="00EF2032" w:rsidRP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10</w:t>
            </w:r>
            <w:r w:rsidRP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EF2032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มีการจัดให้มีแสงสว่างอย่างเพียงพอที่จะไม่ท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ำ</w:t>
            </w:r>
            <w:r w:rsidRPr="00EF2032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ให้</w:t>
            </w:r>
            <w:r w:rsidRPr="00EF203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เกิดอันตราย และไม่เป็นอุปสรรคต่อการให้บริการ</w:t>
            </w:r>
          </w:p>
          <w:p w14:paraId="2048CF2B" w14:textId="0B4C097F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A403A" w14:textId="0318430D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68E659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BAF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A66CE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ED31E7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EACF1" w14:textId="6E1DAE15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มีการสำรวจความคิดเห็นของประชาชน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ผู้มาใช้บริการ</w:t>
            </w:r>
          </w:p>
          <w:p w14:paraId="245D520C" w14:textId="77777777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(1) แบบสำรวจความต้องการ</w:t>
            </w:r>
          </w:p>
          <w:p w14:paraId="74B91CB2" w14:textId="2B216E8D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(๒) แบบประเมินความพึงพอใจ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AE90B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1DEB325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2F6602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35A0A75" w14:textId="6FBA9E0F" w:rsidR="00861829" w:rsidRPr="00101B04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31099A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2AA2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93240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AC2EA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6E9D3" w14:textId="024C7A2B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มีการจัดสรรสิ่งอำนวยความสะดวก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ที่สอดคล้องกับผลสำรวจความต้องการของผู้รับบริการ และความพร้อมของทรัพยากรที่มี เช่น น้ำดื่ม เก้าอี้นั่งพักรอ เป็นต้น</w:t>
            </w:r>
          </w:p>
          <w:p w14:paraId="68634C60" w14:textId="5696884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542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0FFEBE" w14:textId="2C0FB73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CAD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C42A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D9E2A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C9CF2" w14:textId="14FF5079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มีการจัดให้มีระบบคิวเพื่อให้บริการได้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อย่างเป็นธรรม เช่น มีเครื่องกดบัตรคิว</w:t>
            </w:r>
          </w:p>
          <w:p w14:paraId="12C15E7B" w14:textId="71F3FB3D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DD31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1C76BC" w14:textId="1580150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3E06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A4C91F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ACD4D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9129E" w14:textId="3301AA2C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มีจุดแรกรับ ในการช่วยอำนวยความสะดวก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 ๆ เช่น คัดกรองผู้รับบริการ ให้คำแนะนำ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ในการขอรับบริการ หรือช่วยเตรียมเอกสาร 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กรอกแบบฟอร์มต่าง ๆ  เพื่อเพิ่มประสิทธิภาพ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ในการบริการและลดระยะเวลารอคอย</w:t>
            </w:r>
          </w:p>
          <w:p w14:paraId="4450CC16" w14:textId="2E197FE3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C26B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218EB1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0E48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3E75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89B3E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71DDE" w14:textId="762F61BA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1616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มีการกำหนดพื้นที่เขตปลอดบุหรี่ และ/หรือ จัดให้มีเขตสูบบุหรี่เป็นการเฉพาะได้ในบริเวณ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ที่เหมาะสม</w:t>
            </w:r>
          </w:p>
          <w:p w14:paraId="65AE71A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53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645D7A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D8661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0830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664E56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2552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E69B3" w14:textId="2FA2D889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10.1</w:t>
            </w:r>
            <w:r w:rsidR="00E1616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มีการนำระบบการให้บริการประชาชนแบบออนไลน์มาใช้ในการให้บริการ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ประชาชน</w:t>
            </w:r>
          </w:p>
          <w:p w14:paraId="4A5BC3A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9B79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19080BB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6DDB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6070C8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C1D9D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509EA" w14:textId="77777777" w:rsidR="00E27433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17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มีการสร้างสิ่งจูงใจแก่บุคลากรผู้ปฏิบัติงานนอกเหนือจากการประเมินเลื่อนขั้นเงินเดือนตามปกติ</w:t>
            </w:r>
          </w:p>
          <w:p w14:paraId="112BBF89" w14:textId="77777777" w:rsidR="00E27433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31237C12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0A25509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353A125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052DF720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313C4F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05B0B49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7D873414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7ADE952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2FCE1C7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297E88A2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D1CCE6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4657963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A11638C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9F19DCE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2CE9D982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0BB712E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308E5AC3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5F07449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42BD588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479F358E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66E5995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C0E699B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C361154" w14:textId="47174F9B" w:rsidR="00101B04" w:rsidRPr="00EF2032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D2250" w14:textId="77777777" w:rsidR="00E27433" w:rsidRPr="00C34AAF" w:rsidRDefault="00E27433" w:rsidP="00C10B74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CF7FB3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CB92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B9B54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780283" w14:textId="0DD5CB34" w:rsidR="00E27433" w:rsidRPr="00C34AAF" w:rsidRDefault="003577C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2BF5E" w14:textId="429A144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ประเด็นข้อเสนอแนะของอำเภอ (โปรดระบุ)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8D0F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08DC2EC1" w14:textId="77777777" w:rsidR="00E27433" w:rsidRPr="00EF2032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A54F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3CB189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8E342D" w14:textId="77777777" w:rsidR="00C734F1" w:rsidRDefault="00C734F1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ECF6160" w14:textId="77777777" w:rsidR="00E1616D" w:rsidRDefault="00E1616D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702E438" w14:textId="77777777" w:rsidR="00C734F1" w:rsidRPr="00C734F1" w:rsidRDefault="00C734F1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1107EC50" w14:textId="24439B71" w:rsidR="00C734F1" w:rsidRPr="00C34AAF" w:rsidRDefault="00C734F1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16605" w14:textId="77777777" w:rsidR="00C734F1" w:rsidRDefault="00C734F1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9EE775C" w14:textId="77777777" w:rsidR="00C734F1" w:rsidRDefault="00C734F1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B50BD09" w14:textId="77777777" w:rsidR="00E1616D" w:rsidRDefault="00E1616D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F4826D8" w14:textId="77777777" w:rsidR="00E1616D" w:rsidRDefault="00E1616D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33EAB893" w14:textId="77777777" w:rsidR="00E1616D" w:rsidRPr="00C734F1" w:rsidRDefault="00E1616D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AEFAD51" w14:textId="59F38809" w:rsidR="00E27433" w:rsidRPr="00C34AAF" w:rsidRDefault="00E27433" w:rsidP="00F95B15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569A8" w14:textId="77777777" w:rsidR="00F95B15" w:rsidRPr="00C34AAF" w:rsidRDefault="00F95B15" w:rsidP="00F95B1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ประเด็นข้อเสนอแนะของอำเภอ</w:t>
            </w:r>
          </w:p>
          <w:p w14:paraId="75BFE035" w14:textId="64EA6B20" w:rsidR="00C734F1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632C2F90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48EC0A3D" w14:textId="4D572C19" w:rsidR="00E27433" w:rsidRPr="00F95B15" w:rsidRDefault="00F95B15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ข้อเสนอแนะต่อกรมการปกครอง</w:t>
            </w:r>
          </w:p>
          <w:p w14:paraId="3369752D" w14:textId="053F73F4" w:rsidR="00AB0FBA" w:rsidRDefault="00AB0FBA" w:rsidP="00AB0F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3E08DDAA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2A2700D3" w14:textId="6AC94206" w:rsidR="00E1616D" w:rsidRPr="00C34AAF" w:rsidRDefault="00E1616D" w:rsidP="00EF20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75E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CFC918B" w14:textId="77777777" w:rsidR="004546CD" w:rsidRPr="00C34AAF" w:rsidRDefault="004546CD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6846F5" w14:textId="77777777" w:rsidR="000C09F6" w:rsidRPr="00C34AAF" w:rsidRDefault="004546CD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(ลงชื่อ)....................................................ผู้รับการตรวจ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C09F6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(ลงชื่อ)................................................ผู้ตรวจติดตาม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76E717" w14:textId="77777777" w:rsidR="000C09F6" w:rsidRPr="00C34AAF" w:rsidRDefault="000C09F6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6A28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(…………………………………………)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(………………………………………)  </w:t>
      </w:r>
    </w:p>
    <w:p w14:paraId="4E5EFD20" w14:textId="60502A08" w:rsidR="005A2F1D" w:rsidRPr="00861829" w:rsidRDefault="000C09F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นายอำเภอ……………………………..…………..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ปลัดจังหวัด.............................................</w:t>
      </w:r>
    </w:p>
    <w:sectPr w:rsidR="005A2F1D" w:rsidRPr="00861829" w:rsidSect="008172F8">
      <w:headerReference w:type="default" r:id="rId8"/>
      <w:pgSz w:w="11906" w:h="16838" w:code="9"/>
      <w:pgMar w:top="720" w:right="0" w:bottom="539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90D5" w14:textId="77777777" w:rsidR="006C0E7D" w:rsidRDefault="006C0E7D" w:rsidP="000C09F6">
      <w:r>
        <w:separator/>
      </w:r>
    </w:p>
  </w:endnote>
  <w:endnote w:type="continuationSeparator" w:id="0">
    <w:p w14:paraId="567B5568" w14:textId="77777777" w:rsidR="006C0E7D" w:rsidRDefault="006C0E7D" w:rsidP="000C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C145B05-2FEB-4868-A8ED-0C4EE2BE85A7}"/>
    <w:embedBold r:id="rId2" w:fontKey="{2F9B0CD9-5082-4C1B-95E5-C033B31EBF4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618210ED-B42E-47FC-A901-B9A9A0B59FB1}"/>
    <w:embedBold r:id="rId4" w:fontKey="{C2E5CE14-2397-44E0-B1E2-D6E8F66327B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E2FEA06F-27E1-4152-93DE-8CC8D4538F2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11795" w14:textId="77777777" w:rsidR="006C0E7D" w:rsidRDefault="006C0E7D" w:rsidP="000C09F6">
      <w:r>
        <w:separator/>
      </w:r>
    </w:p>
  </w:footnote>
  <w:footnote w:type="continuationSeparator" w:id="0">
    <w:p w14:paraId="585085DA" w14:textId="77777777" w:rsidR="006C0E7D" w:rsidRDefault="006C0E7D" w:rsidP="000C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B4F5D" w14:textId="67D88730" w:rsidR="008F02BA" w:rsidRPr="004D3991" w:rsidRDefault="004D3991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4D3991">
      <w:rPr>
        <w:rFonts w:ascii="TH SarabunIT๙" w:hAnsi="TH SarabunIT๙" w:cs="TH SarabunIT๙"/>
        <w:sz w:val="32"/>
        <w:szCs w:val="32"/>
        <w:cs/>
      </w:rPr>
      <w:t xml:space="preserve">- 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begin"/>
    </w:r>
    <w:r w:rsidR="008F02BA" w:rsidRPr="004D3991">
      <w:rPr>
        <w:rFonts w:ascii="TH SarabunIT๙" w:hAnsi="TH SarabunIT๙" w:cs="TH SarabunIT๙"/>
        <w:sz w:val="32"/>
        <w:szCs w:val="32"/>
      </w:rPr>
      <w:instrText>PAGE   \</w:instrText>
    </w:r>
    <w:r w:rsidR="008F02BA" w:rsidRPr="004D3991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="008F02BA" w:rsidRPr="004D3991">
      <w:rPr>
        <w:rFonts w:ascii="TH SarabunIT๙" w:hAnsi="TH SarabunIT๙" w:cs="TH SarabunIT๙"/>
        <w:sz w:val="32"/>
        <w:szCs w:val="32"/>
      </w:rPr>
      <w:instrText>MERGEFORMAT</w:instrText>
    </w:r>
    <w:r w:rsidR="008F02BA" w:rsidRPr="004D3991">
      <w:rPr>
        <w:rFonts w:ascii="TH SarabunIT๙" w:hAnsi="TH SarabunIT๙" w:cs="TH SarabunIT๙"/>
        <w:sz w:val="32"/>
        <w:szCs w:val="32"/>
      </w:rPr>
      <w:fldChar w:fldCharType="separate"/>
    </w:r>
    <w:r w:rsidR="005B3E8E" w:rsidRPr="005B3E8E">
      <w:rPr>
        <w:rFonts w:ascii="TH SarabunIT๙" w:hAnsi="TH SarabunIT๙" w:cs="TH SarabunIT๙"/>
        <w:noProof/>
        <w:sz w:val="32"/>
        <w:szCs w:val="32"/>
        <w:lang w:val="th-TH"/>
      </w:rPr>
      <w:t>30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end"/>
    </w:r>
    <w:r w:rsidRPr="004D3991">
      <w:rPr>
        <w:rFonts w:ascii="TH SarabunIT๙" w:hAnsi="TH SarabunIT๙" w:cs="TH SarabunIT๙"/>
        <w:sz w:val="32"/>
        <w:szCs w:val="32"/>
        <w:cs/>
      </w:rPr>
      <w:t xml:space="preserve"> -</w:t>
    </w:r>
  </w:p>
  <w:p w14:paraId="56207175" w14:textId="77777777" w:rsidR="000C09F6" w:rsidRPr="008F02BA" w:rsidRDefault="000C09F6">
    <w:pPr>
      <w:pStyle w:val="a5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60D"/>
    <w:multiLevelType w:val="hybridMultilevel"/>
    <w:tmpl w:val="F490E2F8"/>
    <w:lvl w:ilvl="0" w:tplc="F0661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2AE"/>
    <w:multiLevelType w:val="hybridMultilevel"/>
    <w:tmpl w:val="E270938E"/>
    <w:lvl w:ilvl="0" w:tplc="947A9B6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13F01A0"/>
    <w:multiLevelType w:val="hybridMultilevel"/>
    <w:tmpl w:val="2D9629EE"/>
    <w:lvl w:ilvl="0" w:tplc="9FDC5326">
      <w:start w:val="6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 w15:restartNumberingAfterBreak="0">
    <w:nsid w:val="486D4569"/>
    <w:multiLevelType w:val="hybridMultilevel"/>
    <w:tmpl w:val="A4EEBAF0"/>
    <w:lvl w:ilvl="0" w:tplc="8BCC7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72F90"/>
    <w:multiLevelType w:val="hybridMultilevel"/>
    <w:tmpl w:val="C87028BC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796E54"/>
    <w:multiLevelType w:val="hybridMultilevel"/>
    <w:tmpl w:val="0D1EA13E"/>
    <w:lvl w:ilvl="0" w:tplc="9916822C"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B4CFE"/>
    <w:multiLevelType w:val="hybridMultilevel"/>
    <w:tmpl w:val="EF90E5BE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2F7"/>
    <w:multiLevelType w:val="hybridMultilevel"/>
    <w:tmpl w:val="5D8E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D4"/>
    <w:rsid w:val="000031CD"/>
    <w:rsid w:val="0000397E"/>
    <w:rsid w:val="00013398"/>
    <w:rsid w:val="00014FFA"/>
    <w:rsid w:val="00020A60"/>
    <w:rsid w:val="00021C64"/>
    <w:rsid w:val="00023F2E"/>
    <w:rsid w:val="000248DA"/>
    <w:rsid w:val="00030989"/>
    <w:rsid w:val="00037EDC"/>
    <w:rsid w:val="000408EA"/>
    <w:rsid w:val="00041BED"/>
    <w:rsid w:val="00043DAF"/>
    <w:rsid w:val="0005347E"/>
    <w:rsid w:val="00054808"/>
    <w:rsid w:val="00056091"/>
    <w:rsid w:val="000565FD"/>
    <w:rsid w:val="000575B7"/>
    <w:rsid w:val="00061EBA"/>
    <w:rsid w:val="000651B2"/>
    <w:rsid w:val="00065B40"/>
    <w:rsid w:val="00066293"/>
    <w:rsid w:val="000752C5"/>
    <w:rsid w:val="0008086D"/>
    <w:rsid w:val="00084AC0"/>
    <w:rsid w:val="00090EF9"/>
    <w:rsid w:val="00096334"/>
    <w:rsid w:val="000A1AF0"/>
    <w:rsid w:val="000A1E64"/>
    <w:rsid w:val="000A57C4"/>
    <w:rsid w:val="000B0AA0"/>
    <w:rsid w:val="000B3E30"/>
    <w:rsid w:val="000B7A9B"/>
    <w:rsid w:val="000B7FE2"/>
    <w:rsid w:val="000C09F6"/>
    <w:rsid w:val="000C55B6"/>
    <w:rsid w:val="000D0292"/>
    <w:rsid w:val="000D1062"/>
    <w:rsid w:val="000D1381"/>
    <w:rsid w:val="000D27DA"/>
    <w:rsid w:val="000D5A14"/>
    <w:rsid w:val="000D6D06"/>
    <w:rsid w:val="000E10C8"/>
    <w:rsid w:val="000E219F"/>
    <w:rsid w:val="000E2E1A"/>
    <w:rsid w:val="000E3130"/>
    <w:rsid w:val="000E6BAA"/>
    <w:rsid w:val="000F2203"/>
    <w:rsid w:val="000F2BDF"/>
    <w:rsid w:val="000F3825"/>
    <w:rsid w:val="000F3BD6"/>
    <w:rsid w:val="00101B04"/>
    <w:rsid w:val="00102E03"/>
    <w:rsid w:val="00104D37"/>
    <w:rsid w:val="00105C72"/>
    <w:rsid w:val="001068D9"/>
    <w:rsid w:val="00111BCF"/>
    <w:rsid w:val="00117980"/>
    <w:rsid w:val="00124D01"/>
    <w:rsid w:val="00127A6D"/>
    <w:rsid w:val="00130233"/>
    <w:rsid w:val="00131C34"/>
    <w:rsid w:val="001358FC"/>
    <w:rsid w:val="00136934"/>
    <w:rsid w:val="00136D27"/>
    <w:rsid w:val="00136E10"/>
    <w:rsid w:val="00141579"/>
    <w:rsid w:val="001459AB"/>
    <w:rsid w:val="001459B5"/>
    <w:rsid w:val="00150B75"/>
    <w:rsid w:val="0015217C"/>
    <w:rsid w:val="001546BA"/>
    <w:rsid w:val="0015508B"/>
    <w:rsid w:val="001618AC"/>
    <w:rsid w:val="0016247A"/>
    <w:rsid w:val="00163D40"/>
    <w:rsid w:val="00164D93"/>
    <w:rsid w:val="00167906"/>
    <w:rsid w:val="0017033A"/>
    <w:rsid w:val="001705B1"/>
    <w:rsid w:val="00171FAB"/>
    <w:rsid w:val="00176155"/>
    <w:rsid w:val="001838AB"/>
    <w:rsid w:val="001844BB"/>
    <w:rsid w:val="0018513D"/>
    <w:rsid w:val="001858A2"/>
    <w:rsid w:val="00186116"/>
    <w:rsid w:val="0018732E"/>
    <w:rsid w:val="00187A0C"/>
    <w:rsid w:val="00191539"/>
    <w:rsid w:val="00191862"/>
    <w:rsid w:val="00191A7A"/>
    <w:rsid w:val="00194072"/>
    <w:rsid w:val="001945ED"/>
    <w:rsid w:val="00194C88"/>
    <w:rsid w:val="001957FF"/>
    <w:rsid w:val="00196635"/>
    <w:rsid w:val="00197680"/>
    <w:rsid w:val="001A09D0"/>
    <w:rsid w:val="001A1AED"/>
    <w:rsid w:val="001A4EEC"/>
    <w:rsid w:val="001B0661"/>
    <w:rsid w:val="001B235F"/>
    <w:rsid w:val="001B3D27"/>
    <w:rsid w:val="001B7BC8"/>
    <w:rsid w:val="001C20DE"/>
    <w:rsid w:val="001C425A"/>
    <w:rsid w:val="001C4D86"/>
    <w:rsid w:val="001C620D"/>
    <w:rsid w:val="001C6908"/>
    <w:rsid w:val="001D4215"/>
    <w:rsid w:val="001D4E05"/>
    <w:rsid w:val="001D518E"/>
    <w:rsid w:val="001D6C29"/>
    <w:rsid w:val="001D6F5B"/>
    <w:rsid w:val="001E2906"/>
    <w:rsid w:val="001E321F"/>
    <w:rsid w:val="001E34E4"/>
    <w:rsid w:val="001E3656"/>
    <w:rsid w:val="001E38A2"/>
    <w:rsid w:val="001E4090"/>
    <w:rsid w:val="001F06E1"/>
    <w:rsid w:val="001F2C81"/>
    <w:rsid w:val="001F54A9"/>
    <w:rsid w:val="001F6450"/>
    <w:rsid w:val="001F7DF9"/>
    <w:rsid w:val="00201028"/>
    <w:rsid w:val="002025AE"/>
    <w:rsid w:val="0021288B"/>
    <w:rsid w:val="00213310"/>
    <w:rsid w:val="00214F1D"/>
    <w:rsid w:val="00220A75"/>
    <w:rsid w:val="00220CAC"/>
    <w:rsid w:val="0022333A"/>
    <w:rsid w:val="00226713"/>
    <w:rsid w:val="00226972"/>
    <w:rsid w:val="002418FD"/>
    <w:rsid w:val="0024197C"/>
    <w:rsid w:val="00242A6C"/>
    <w:rsid w:val="002452C2"/>
    <w:rsid w:val="0025231B"/>
    <w:rsid w:val="00252C30"/>
    <w:rsid w:val="00253B0E"/>
    <w:rsid w:val="00257275"/>
    <w:rsid w:val="00257844"/>
    <w:rsid w:val="002602D3"/>
    <w:rsid w:val="0026075D"/>
    <w:rsid w:val="00262BD2"/>
    <w:rsid w:val="00263FD1"/>
    <w:rsid w:val="00273041"/>
    <w:rsid w:val="00274C5E"/>
    <w:rsid w:val="00276D93"/>
    <w:rsid w:val="00277B90"/>
    <w:rsid w:val="002800ED"/>
    <w:rsid w:val="0028061E"/>
    <w:rsid w:val="0028284E"/>
    <w:rsid w:val="00285EA0"/>
    <w:rsid w:val="00287400"/>
    <w:rsid w:val="0029149F"/>
    <w:rsid w:val="0029305D"/>
    <w:rsid w:val="00293187"/>
    <w:rsid w:val="0029352A"/>
    <w:rsid w:val="002943E3"/>
    <w:rsid w:val="00295698"/>
    <w:rsid w:val="0029583F"/>
    <w:rsid w:val="0029698D"/>
    <w:rsid w:val="002A225D"/>
    <w:rsid w:val="002A3474"/>
    <w:rsid w:val="002A644C"/>
    <w:rsid w:val="002B1C22"/>
    <w:rsid w:val="002B4381"/>
    <w:rsid w:val="002B616B"/>
    <w:rsid w:val="002B668C"/>
    <w:rsid w:val="002C0C37"/>
    <w:rsid w:val="002C309F"/>
    <w:rsid w:val="002C57D4"/>
    <w:rsid w:val="002D0F7B"/>
    <w:rsid w:val="002D1147"/>
    <w:rsid w:val="002D1CCB"/>
    <w:rsid w:val="002D4541"/>
    <w:rsid w:val="002D6A73"/>
    <w:rsid w:val="002D6AE1"/>
    <w:rsid w:val="002D7701"/>
    <w:rsid w:val="002D7BD8"/>
    <w:rsid w:val="002D7BF3"/>
    <w:rsid w:val="002E224D"/>
    <w:rsid w:val="002E54F3"/>
    <w:rsid w:val="002E5BAA"/>
    <w:rsid w:val="002F3B63"/>
    <w:rsid w:val="002F50D4"/>
    <w:rsid w:val="003030A5"/>
    <w:rsid w:val="00307F87"/>
    <w:rsid w:val="00310146"/>
    <w:rsid w:val="00310CCA"/>
    <w:rsid w:val="0031218B"/>
    <w:rsid w:val="0031250C"/>
    <w:rsid w:val="00312E72"/>
    <w:rsid w:val="00313033"/>
    <w:rsid w:val="0031443C"/>
    <w:rsid w:val="00315B38"/>
    <w:rsid w:val="00322355"/>
    <w:rsid w:val="00322CC9"/>
    <w:rsid w:val="00323866"/>
    <w:rsid w:val="00323D3A"/>
    <w:rsid w:val="00326D00"/>
    <w:rsid w:val="0033046D"/>
    <w:rsid w:val="003308B0"/>
    <w:rsid w:val="003354F6"/>
    <w:rsid w:val="003355E5"/>
    <w:rsid w:val="00335F2D"/>
    <w:rsid w:val="00336678"/>
    <w:rsid w:val="00336B48"/>
    <w:rsid w:val="0034433F"/>
    <w:rsid w:val="003476C8"/>
    <w:rsid w:val="00353399"/>
    <w:rsid w:val="00353598"/>
    <w:rsid w:val="00355F7C"/>
    <w:rsid w:val="003577C6"/>
    <w:rsid w:val="0036167C"/>
    <w:rsid w:val="003657A4"/>
    <w:rsid w:val="00365B2E"/>
    <w:rsid w:val="00365D18"/>
    <w:rsid w:val="0036763F"/>
    <w:rsid w:val="0037240F"/>
    <w:rsid w:val="00373C54"/>
    <w:rsid w:val="00374CED"/>
    <w:rsid w:val="003759FD"/>
    <w:rsid w:val="00375E2D"/>
    <w:rsid w:val="003772AF"/>
    <w:rsid w:val="0038093E"/>
    <w:rsid w:val="0038137E"/>
    <w:rsid w:val="00391C97"/>
    <w:rsid w:val="00391DA7"/>
    <w:rsid w:val="00392EE0"/>
    <w:rsid w:val="003959AE"/>
    <w:rsid w:val="003A0017"/>
    <w:rsid w:val="003A0342"/>
    <w:rsid w:val="003A1AB9"/>
    <w:rsid w:val="003A2254"/>
    <w:rsid w:val="003A47AB"/>
    <w:rsid w:val="003B1C4A"/>
    <w:rsid w:val="003B4762"/>
    <w:rsid w:val="003B57DB"/>
    <w:rsid w:val="003C0D86"/>
    <w:rsid w:val="003C0D91"/>
    <w:rsid w:val="003C1767"/>
    <w:rsid w:val="003C264B"/>
    <w:rsid w:val="003C2F56"/>
    <w:rsid w:val="003C47EF"/>
    <w:rsid w:val="003C4BD6"/>
    <w:rsid w:val="003C5EA1"/>
    <w:rsid w:val="003D04D8"/>
    <w:rsid w:val="003D09D1"/>
    <w:rsid w:val="003D0DCD"/>
    <w:rsid w:val="003D24CE"/>
    <w:rsid w:val="003D2D1C"/>
    <w:rsid w:val="003D4480"/>
    <w:rsid w:val="003E0567"/>
    <w:rsid w:val="003E518A"/>
    <w:rsid w:val="003E520C"/>
    <w:rsid w:val="003F07FA"/>
    <w:rsid w:val="003F1754"/>
    <w:rsid w:val="003F20C0"/>
    <w:rsid w:val="003F3424"/>
    <w:rsid w:val="003F4F40"/>
    <w:rsid w:val="003F511A"/>
    <w:rsid w:val="003F5C6A"/>
    <w:rsid w:val="003F5F19"/>
    <w:rsid w:val="0040520B"/>
    <w:rsid w:val="0040608E"/>
    <w:rsid w:val="00407601"/>
    <w:rsid w:val="00410CF2"/>
    <w:rsid w:val="004139FE"/>
    <w:rsid w:val="00414E8C"/>
    <w:rsid w:val="004219BE"/>
    <w:rsid w:val="00424958"/>
    <w:rsid w:val="00424C39"/>
    <w:rsid w:val="004252F7"/>
    <w:rsid w:val="0042639C"/>
    <w:rsid w:val="00426C15"/>
    <w:rsid w:val="004271E5"/>
    <w:rsid w:val="00430107"/>
    <w:rsid w:val="004305ED"/>
    <w:rsid w:val="0043443E"/>
    <w:rsid w:val="004346FB"/>
    <w:rsid w:val="0044098B"/>
    <w:rsid w:val="0044301D"/>
    <w:rsid w:val="004437D8"/>
    <w:rsid w:val="004446C6"/>
    <w:rsid w:val="00444F23"/>
    <w:rsid w:val="00446284"/>
    <w:rsid w:val="00450CB0"/>
    <w:rsid w:val="00451A78"/>
    <w:rsid w:val="004546CD"/>
    <w:rsid w:val="004651A5"/>
    <w:rsid w:val="00465867"/>
    <w:rsid w:val="00465C10"/>
    <w:rsid w:val="004732CC"/>
    <w:rsid w:val="0047463D"/>
    <w:rsid w:val="004851B9"/>
    <w:rsid w:val="0048762D"/>
    <w:rsid w:val="00492D1A"/>
    <w:rsid w:val="004935AF"/>
    <w:rsid w:val="00493965"/>
    <w:rsid w:val="004A333A"/>
    <w:rsid w:val="004A4905"/>
    <w:rsid w:val="004A49EF"/>
    <w:rsid w:val="004A5C99"/>
    <w:rsid w:val="004A7DDA"/>
    <w:rsid w:val="004B00B2"/>
    <w:rsid w:val="004B1E14"/>
    <w:rsid w:val="004B21A1"/>
    <w:rsid w:val="004B55B0"/>
    <w:rsid w:val="004B5DB9"/>
    <w:rsid w:val="004B6098"/>
    <w:rsid w:val="004C0130"/>
    <w:rsid w:val="004C2434"/>
    <w:rsid w:val="004C3400"/>
    <w:rsid w:val="004C4B0A"/>
    <w:rsid w:val="004C63E6"/>
    <w:rsid w:val="004D0EA2"/>
    <w:rsid w:val="004D1361"/>
    <w:rsid w:val="004D2542"/>
    <w:rsid w:val="004D2905"/>
    <w:rsid w:val="004D3991"/>
    <w:rsid w:val="004D41B2"/>
    <w:rsid w:val="004E3CE2"/>
    <w:rsid w:val="004F20F9"/>
    <w:rsid w:val="004F3346"/>
    <w:rsid w:val="004F4D6A"/>
    <w:rsid w:val="00501A31"/>
    <w:rsid w:val="005044DD"/>
    <w:rsid w:val="00505477"/>
    <w:rsid w:val="00506D39"/>
    <w:rsid w:val="00510276"/>
    <w:rsid w:val="005152CB"/>
    <w:rsid w:val="00516B1C"/>
    <w:rsid w:val="0052064A"/>
    <w:rsid w:val="005206E6"/>
    <w:rsid w:val="00521B84"/>
    <w:rsid w:val="005231E7"/>
    <w:rsid w:val="005237AF"/>
    <w:rsid w:val="005244FA"/>
    <w:rsid w:val="0052460D"/>
    <w:rsid w:val="0052476E"/>
    <w:rsid w:val="005264CF"/>
    <w:rsid w:val="0053052D"/>
    <w:rsid w:val="00530FB1"/>
    <w:rsid w:val="005335AF"/>
    <w:rsid w:val="00537CDE"/>
    <w:rsid w:val="005416AB"/>
    <w:rsid w:val="005427C1"/>
    <w:rsid w:val="00546FEB"/>
    <w:rsid w:val="00550121"/>
    <w:rsid w:val="005525EC"/>
    <w:rsid w:val="00556B5D"/>
    <w:rsid w:val="00560FB7"/>
    <w:rsid w:val="00561511"/>
    <w:rsid w:val="0056287D"/>
    <w:rsid w:val="005643BD"/>
    <w:rsid w:val="00573810"/>
    <w:rsid w:val="00573F26"/>
    <w:rsid w:val="00577296"/>
    <w:rsid w:val="00582E42"/>
    <w:rsid w:val="00583802"/>
    <w:rsid w:val="00584D12"/>
    <w:rsid w:val="00586358"/>
    <w:rsid w:val="005911BE"/>
    <w:rsid w:val="00594DFE"/>
    <w:rsid w:val="00595BDC"/>
    <w:rsid w:val="0059692D"/>
    <w:rsid w:val="00597636"/>
    <w:rsid w:val="005A0DDB"/>
    <w:rsid w:val="005A2F1D"/>
    <w:rsid w:val="005B3E8E"/>
    <w:rsid w:val="005B4D0A"/>
    <w:rsid w:val="005B4D96"/>
    <w:rsid w:val="005C239F"/>
    <w:rsid w:val="005D0F79"/>
    <w:rsid w:val="005D2310"/>
    <w:rsid w:val="005D4CCA"/>
    <w:rsid w:val="005D601A"/>
    <w:rsid w:val="005D7546"/>
    <w:rsid w:val="005D7818"/>
    <w:rsid w:val="005E1F09"/>
    <w:rsid w:val="005E28C8"/>
    <w:rsid w:val="005E67D2"/>
    <w:rsid w:val="005E6B34"/>
    <w:rsid w:val="005F044A"/>
    <w:rsid w:val="005F4171"/>
    <w:rsid w:val="005F6094"/>
    <w:rsid w:val="005F7D86"/>
    <w:rsid w:val="00604125"/>
    <w:rsid w:val="00605353"/>
    <w:rsid w:val="00607433"/>
    <w:rsid w:val="00613E48"/>
    <w:rsid w:val="006170EF"/>
    <w:rsid w:val="00617F6F"/>
    <w:rsid w:val="00623889"/>
    <w:rsid w:val="00626472"/>
    <w:rsid w:val="00626DA0"/>
    <w:rsid w:val="00626E64"/>
    <w:rsid w:val="006307FD"/>
    <w:rsid w:val="0063491D"/>
    <w:rsid w:val="00636CF1"/>
    <w:rsid w:val="00641194"/>
    <w:rsid w:val="00642469"/>
    <w:rsid w:val="00644861"/>
    <w:rsid w:val="00645AD1"/>
    <w:rsid w:val="00646D2E"/>
    <w:rsid w:val="00650C0A"/>
    <w:rsid w:val="00651053"/>
    <w:rsid w:val="006513A9"/>
    <w:rsid w:val="00653807"/>
    <w:rsid w:val="00655929"/>
    <w:rsid w:val="00657AA4"/>
    <w:rsid w:val="00660986"/>
    <w:rsid w:val="006621A4"/>
    <w:rsid w:val="00665DBA"/>
    <w:rsid w:val="0067020E"/>
    <w:rsid w:val="006722A0"/>
    <w:rsid w:val="00672B76"/>
    <w:rsid w:val="00673D58"/>
    <w:rsid w:val="00675D5D"/>
    <w:rsid w:val="00680B42"/>
    <w:rsid w:val="00693427"/>
    <w:rsid w:val="006A1FEB"/>
    <w:rsid w:val="006A3993"/>
    <w:rsid w:val="006A6231"/>
    <w:rsid w:val="006B04B8"/>
    <w:rsid w:val="006B21F6"/>
    <w:rsid w:val="006B238D"/>
    <w:rsid w:val="006B68F2"/>
    <w:rsid w:val="006B7554"/>
    <w:rsid w:val="006C0E7D"/>
    <w:rsid w:val="006C1F63"/>
    <w:rsid w:val="006C232E"/>
    <w:rsid w:val="006C41D2"/>
    <w:rsid w:val="006C5621"/>
    <w:rsid w:val="006C63D5"/>
    <w:rsid w:val="006C6FBB"/>
    <w:rsid w:val="006D583D"/>
    <w:rsid w:val="006D7BCA"/>
    <w:rsid w:val="006D7E4A"/>
    <w:rsid w:val="006D7F47"/>
    <w:rsid w:val="006F2B62"/>
    <w:rsid w:val="006F494E"/>
    <w:rsid w:val="00700386"/>
    <w:rsid w:val="0070237A"/>
    <w:rsid w:val="00704399"/>
    <w:rsid w:val="00711732"/>
    <w:rsid w:val="00713C47"/>
    <w:rsid w:val="00715036"/>
    <w:rsid w:val="00717EE1"/>
    <w:rsid w:val="007220EE"/>
    <w:rsid w:val="0072492F"/>
    <w:rsid w:val="007249AC"/>
    <w:rsid w:val="00726DAC"/>
    <w:rsid w:val="00727D8D"/>
    <w:rsid w:val="00730E0D"/>
    <w:rsid w:val="00732E0E"/>
    <w:rsid w:val="00737DE6"/>
    <w:rsid w:val="00737F8B"/>
    <w:rsid w:val="00740245"/>
    <w:rsid w:val="00742D7A"/>
    <w:rsid w:val="0074591B"/>
    <w:rsid w:val="00751132"/>
    <w:rsid w:val="00751B3D"/>
    <w:rsid w:val="0075623E"/>
    <w:rsid w:val="007569A6"/>
    <w:rsid w:val="0076148C"/>
    <w:rsid w:val="0076205C"/>
    <w:rsid w:val="00766352"/>
    <w:rsid w:val="007677C4"/>
    <w:rsid w:val="00770140"/>
    <w:rsid w:val="007722D9"/>
    <w:rsid w:val="007728E7"/>
    <w:rsid w:val="00774CBD"/>
    <w:rsid w:val="007777B7"/>
    <w:rsid w:val="007810D6"/>
    <w:rsid w:val="00781B53"/>
    <w:rsid w:val="007821FC"/>
    <w:rsid w:val="00784D9A"/>
    <w:rsid w:val="00785B8B"/>
    <w:rsid w:val="00786FCE"/>
    <w:rsid w:val="00791832"/>
    <w:rsid w:val="00793CB7"/>
    <w:rsid w:val="007954B9"/>
    <w:rsid w:val="007B13F0"/>
    <w:rsid w:val="007B4CA5"/>
    <w:rsid w:val="007B5B60"/>
    <w:rsid w:val="007C1B36"/>
    <w:rsid w:val="007C43E0"/>
    <w:rsid w:val="007C62D7"/>
    <w:rsid w:val="007C7CAF"/>
    <w:rsid w:val="007D09DF"/>
    <w:rsid w:val="007D2425"/>
    <w:rsid w:val="007D3FD5"/>
    <w:rsid w:val="007D456E"/>
    <w:rsid w:val="007E2A0E"/>
    <w:rsid w:val="007E6E26"/>
    <w:rsid w:val="007E73CE"/>
    <w:rsid w:val="007F0846"/>
    <w:rsid w:val="007F1338"/>
    <w:rsid w:val="007F3993"/>
    <w:rsid w:val="00800B36"/>
    <w:rsid w:val="00801A4E"/>
    <w:rsid w:val="008060D0"/>
    <w:rsid w:val="00806A5F"/>
    <w:rsid w:val="00806B0F"/>
    <w:rsid w:val="008109A0"/>
    <w:rsid w:val="008131C2"/>
    <w:rsid w:val="0081325B"/>
    <w:rsid w:val="008154A4"/>
    <w:rsid w:val="00816889"/>
    <w:rsid w:val="008172F8"/>
    <w:rsid w:val="00827F29"/>
    <w:rsid w:val="00830954"/>
    <w:rsid w:val="00833B63"/>
    <w:rsid w:val="0083499B"/>
    <w:rsid w:val="008370C5"/>
    <w:rsid w:val="00837D14"/>
    <w:rsid w:val="00843BC9"/>
    <w:rsid w:val="00843FFF"/>
    <w:rsid w:val="00851D1B"/>
    <w:rsid w:val="00853150"/>
    <w:rsid w:val="00853A4D"/>
    <w:rsid w:val="00855063"/>
    <w:rsid w:val="00861047"/>
    <w:rsid w:val="008611FD"/>
    <w:rsid w:val="00861829"/>
    <w:rsid w:val="008618EE"/>
    <w:rsid w:val="00866D0B"/>
    <w:rsid w:val="00867E28"/>
    <w:rsid w:val="00870AF0"/>
    <w:rsid w:val="00870FF8"/>
    <w:rsid w:val="00871A24"/>
    <w:rsid w:val="00880CC8"/>
    <w:rsid w:val="00881902"/>
    <w:rsid w:val="008829AB"/>
    <w:rsid w:val="00882F11"/>
    <w:rsid w:val="00883AD6"/>
    <w:rsid w:val="00884AE7"/>
    <w:rsid w:val="00884FAA"/>
    <w:rsid w:val="0089086B"/>
    <w:rsid w:val="008935E0"/>
    <w:rsid w:val="00895C33"/>
    <w:rsid w:val="00897893"/>
    <w:rsid w:val="00897E7F"/>
    <w:rsid w:val="008A043F"/>
    <w:rsid w:val="008A6E76"/>
    <w:rsid w:val="008B3CFC"/>
    <w:rsid w:val="008B6D99"/>
    <w:rsid w:val="008B7AFA"/>
    <w:rsid w:val="008C009B"/>
    <w:rsid w:val="008C10DF"/>
    <w:rsid w:val="008C1690"/>
    <w:rsid w:val="008C1E3A"/>
    <w:rsid w:val="008C2434"/>
    <w:rsid w:val="008C3698"/>
    <w:rsid w:val="008C6D2F"/>
    <w:rsid w:val="008C7145"/>
    <w:rsid w:val="008C75F0"/>
    <w:rsid w:val="008D01B2"/>
    <w:rsid w:val="008D1298"/>
    <w:rsid w:val="008D1AB7"/>
    <w:rsid w:val="008D6ECA"/>
    <w:rsid w:val="008D7879"/>
    <w:rsid w:val="008E01BE"/>
    <w:rsid w:val="008E0DA0"/>
    <w:rsid w:val="008E1AA1"/>
    <w:rsid w:val="008E2060"/>
    <w:rsid w:val="008E25BC"/>
    <w:rsid w:val="008E2887"/>
    <w:rsid w:val="008E4A2D"/>
    <w:rsid w:val="008E59AB"/>
    <w:rsid w:val="008E677E"/>
    <w:rsid w:val="008E6AFB"/>
    <w:rsid w:val="008F02BA"/>
    <w:rsid w:val="008F3639"/>
    <w:rsid w:val="008F5D85"/>
    <w:rsid w:val="008F5EDA"/>
    <w:rsid w:val="008F6460"/>
    <w:rsid w:val="008F6FD8"/>
    <w:rsid w:val="008F71C5"/>
    <w:rsid w:val="00900E94"/>
    <w:rsid w:val="00903C1A"/>
    <w:rsid w:val="00905BA5"/>
    <w:rsid w:val="009063EA"/>
    <w:rsid w:val="00910095"/>
    <w:rsid w:val="0091080E"/>
    <w:rsid w:val="0091262D"/>
    <w:rsid w:val="009136F6"/>
    <w:rsid w:val="009144D1"/>
    <w:rsid w:val="00921611"/>
    <w:rsid w:val="00922DE2"/>
    <w:rsid w:val="009237C8"/>
    <w:rsid w:val="009249D6"/>
    <w:rsid w:val="00924CBA"/>
    <w:rsid w:val="00931097"/>
    <w:rsid w:val="0093120D"/>
    <w:rsid w:val="009324D3"/>
    <w:rsid w:val="00935A67"/>
    <w:rsid w:val="00941264"/>
    <w:rsid w:val="00941AD0"/>
    <w:rsid w:val="00942717"/>
    <w:rsid w:val="009428BA"/>
    <w:rsid w:val="009437BB"/>
    <w:rsid w:val="0095046C"/>
    <w:rsid w:val="00951561"/>
    <w:rsid w:val="0095177B"/>
    <w:rsid w:val="00952F11"/>
    <w:rsid w:val="00955B59"/>
    <w:rsid w:val="0096156A"/>
    <w:rsid w:val="009643E9"/>
    <w:rsid w:val="00964B42"/>
    <w:rsid w:val="009658F4"/>
    <w:rsid w:val="009661A8"/>
    <w:rsid w:val="0096644D"/>
    <w:rsid w:val="00972C97"/>
    <w:rsid w:val="00980758"/>
    <w:rsid w:val="009821A7"/>
    <w:rsid w:val="00987E63"/>
    <w:rsid w:val="00996780"/>
    <w:rsid w:val="00996C33"/>
    <w:rsid w:val="009A0243"/>
    <w:rsid w:val="009A49C0"/>
    <w:rsid w:val="009B233E"/>
    <w:rsid w:val="009B4AE5"/>
    <w:rsid w:val="009B5A4B"/>
    <w:rsid w:val="009C0239"/>
    <w:rsid w:val="009C196C"/>
    <w:rsid w:val="009C238C"/>
    <w:rsid w:val="009C41B8"/>
    <w:rsid w:val="009C5DD0"/>
    <w:rsid w:val="009C5F41"/>
    <w:rsid w:val="009D1FB2"/>
    <w:rsid w:val="009D49C9"/>
    <w:rsid w:val="009D5A21"/>
    <w:rsid w:val="009E0C61"/>
    <w:rsid w:val="009E2A07"/>
    <w:rsid w:val="009E4790"/>
    <w:rsid w:val="009E54E6"/>
    <w:rsid w:val="009F022C"/>
    <w:rsid w:val="009F2CA3"/>
    <w:rsid w:val="009F2D9B"/>
    <w:rsid w:val="009F3FC1"/>
    <w:rsid w:val="009F4CBB"/>
    <w:rsid w:val="009F5E17"/>
    <w:rsid w:val="009F633E"/>
    <w:rsid w:val="009F743D"/>
    <w:rsid w:val="009F7C0F"/>
    <w:rsid w:val="00A077FE"/>
    <w:rsid w:val="00A11D2D"/>
    <w:rsid w:val="00A120A4"/>
    <w:rsid w:val="00A14245"/>
    <w:rsid w:val="00A16386"/>
    <w:rsid w:val="00A217D6"/>
    <w:rsid w:val="00A21B78"/>
    <w:rsid w:val="00A225F9"/>
    <w:rsid w:val="00A234D8"/>
    <w:rsid w:val="00A31774"/>
    <w:rsid w:val="00A3493B"/>
    <w:rsid w:val="00A418AA"/>
    <w:rsid w:val="00A426AB"/>
    <w:rsid w:val="00A449E0"/>
    <w:rsid w:val="00A45457"/>
    <w:rsid w:val="00A46E5E"/>
    <w:rsid w:val="00A47944"/>
    <w:rsid w:val="00A51CE5"/>
    <w:rsid w:val="00A615DA"/>
    <w:rsid w:val="00A6219D"/>
    <w:rsid w:val="00A664A4"/>
    <w:rsid w:val="00A711B6"/>
    <w:rsid w:val="00A714B6"/>
    <w:rsid w:val="00A76EA8"/>
    <w:rsid w:val="00A8019D"/>
    <w:rsid w:val="00A87593"/>
    <w:rsid w:val="00A91C02"/>
    <w:rsid w:val="00A93D4F"/>
    <w:rsid w:val="00A9450D"/>
    <w:rsid w:val="00A958F8"/>
    <w:rsid w:val="00AA2CAD"/>
    <w:rsid w:val="00AA3333"/>
    <w:rsid w:val="00AA6547"/>
    <w:rsid w:val="00AA7314"/>
    <w:rsid w:val="00AB0FBA"/>
    <w:rsid w:val="00AB1C36"/>
    <w:rsid w:val="00AB3CB0"/>
    <w:rsid w:val="00AB7FC2"/>
    <w:rsid w:val="00AC0B7D"/>
    <w:rsid w:val="00AC187F"/>
    <w:rsid w:val="00AC2D46"/>
    <w:rsid w:val="00AC564A"/>
    <w:rsid w:val="00AC693A"/>
    <w:rsid w:val="00AC6FD7"/>
    <w:rsid w:val="00AC75D2"/>
    <w:rsid w:val="00AC75E4"/>
    <w:rsid w:val="00AC7D21"/>
    <w:rsid w:val="00AD0CEC"/>
    <w:rsid w:val="00AD2727"/>
    <w:rsid w:val="00AD67CB"/>
    <w:rsid w:val="00AD79F4"/>
    <w:rsid w:val="00AE0790"/>
    <w:rsid w:val="00AF3D86"/>
    <w:rsid w:val="00AF4784"/>
    <w:rsid w:val="00B01038"/>
    <w:rsid w:val="00B0378E"/>
    <w:rsid w:val="00B04810"/>
    <w:rsid w:val="00B0584C"/>
    <w:rsid w:val="00B06A28"/>
    <w:rsid w:val="00B10240"/>
    <w:rsid w:val="00B114BE"/>
    <w:rsid w:val="00B11CC7"/>
    <w:rsid w:val="00B13256"/>
    <w:rsid w:val="00B15474"/>
    <w:rsid w:val="00B17A04"/>
    <w:rsid w:val="00B2115E"/>
    <w:rsid w:val="00B229E0"/>
    <w:rsid w:val="00B22CF0"/>
    <w:rsid w:val="00B22E37"/>
    <w:rsid w:val="00B24D4D"/>
    <w:rsid w:val="00B25F36"/>
    <w:rsid w:val="00B26DF2"/>
    <w:rsid w:val="00B27834"/>
    <w:rsid w:val="00B302F7"/>
    <w:rsid w:val="00B33D12"/>
    <w:rsid w:val="00B347E7"/>
    <w:rsid w:val="00B35437"/>
    <w:rsid w:val="00B37B67"/>
    <w:rsid w:val="00B41044"/>
    <w:rsid w:val="00B4498B"/>
    <w:rsid w:val="00B47391"/>
    <w:rsid w:val="00B477A0"/>
    <w:rsid w:val="00B56CBD"/>
    <w:rsid w:val="00B64943"/>
    <w:rsid w:val="00B724EC"/>
    <w:rsid w:val="00B7520C"/>
    <w:rsid w:val="00B82292"/>
    <w:rsid w:val="00B82EE1"/>
    <w:rsid w:val="00B86A0F"/>
    <w:rsid w:val="00B91DCA"/>
    <w:rsid w:val="00B93ACD"/>
    <w:rsid w:val="00B93EBF"/>
    <w:rsid w:val="00B97C1E"/>
    <w:rsid w:val="00BA004E"/>
    <w:rsid w:val="00BA19F6"/>
    <w:rsid w:val="00BB0FE8"/>
    <w:rsid w:val="00BB1F97"/>
    <w:rsid w:val="00BB2687"/>
    <w:rsid w:val="00BB6BFD"/>
    <w:rsid w:val="00BC0F33"/>
    <w:rsid w:val="00BC4009"/>
    <w:rsid w:val="00BC56ED"/>
    <w:rsid w:val="00BC7458"/>
    <w:rsid w:val="00BC7C6F"/>
    <w:rsid w:val="00BD1DAE"/>
    <w:rsid w:val="00BD727B"/>
    <w:rsid w:val="00BE033F"/>
    <w:rsid w:val="00BE0CB6"/>
    <w:rsid w:val="00BF0326"/>
    <w:rsid w:val="00BF24A2"/>
    <w:rsid w:val="00BF36D4"/>
    <w:rsid w:val="00BF3CF6"/>
    <w:rsid w:val="00BF4BD4"/>
    <w:rsid w:val="00BF6418"/>
    <w:rsid w:val="00BF7E45"/>
    <w:rsid w:val="00C00435"/>
    <w:rsid w:val="00C01ABE"/>
    <w:rsid w:val="00C04F7F"/>
    <w:rsid w:val="00C06C92"/>
    <w:rsid w:val="00C07D1B"/>
    <w:rsid w:val="00C07F9C"/>
    <w:rsid w:val="00C10301"/>
    <w:rsid w:val="00C10B74"/>
    <w:rsid w:val="00C13A73"/>
    <w:rsid w:val="00C1464E"/>
    <w:rsid w:val="00C14731"/>
    <w:rsid w:val="00C14829"/>
    <w:rsid w:val="00C20282"/>
    <w:rsid w:val="00C206DF"/>
    <w:rsid w:val="00C21A76"/>
    <w:rsid w:val="00C253C8"/>
    <w:rsid w:val="00C3118F"/>
    <w:rsid w:val="00C32C92"/>
    <w:rsid w:val="00C334E4"/>
    <w:rsid w:val="00C33600"/>
    <w:rsid w:val="00C34AAF"/>
    <w:rsid w:val="00C34C04"/>
    <w:rsid w:val="00C44C9E"/>
    <w:rsid w:val="00C50861"/>
    <w:rsid w:val="00C52ABE"/>
    <w:rsid w:val="00C52CA1"/>
    <w:rsid w:val="00C54370"/>
    <w:rsid w:val="00C57F21"/>
    <w:rsid w:val="00C64B27"/>
    <w:rsid w:val="00C70A17"/>
    <w:rsid w:val="00C726C9"/>
    <w:rsid w:val="00C734F1"/>
    <w:rsid w:val="00C736C4"/>
    <w:rsid w:val="00C739A4"/>
    <w:rsid w:val="00C7462F"/>
    <w:rsid w:val="00C76658"/>
    <w:rsid w:val="00C86414"/>
    <w:rsid w:val="00C90E19"/>
    <w:rsid w:val="00C91BDF"/>
    <w:rsid w:val="00C92119"/>
    <w:rsid w:val="00C9264E"/>
    <w:rsid w:val="00C97363"/>
    <w:rsid w:val="00CA010B"/>
    <w:rsid w:val="00CA03D8"/>
    <w:rsid w:val="00CA27C0"/>
    <w:rsid w:val="00CA73CC"/>
    <w:rsid w:val="00CB1799"/>
    <w:rsid w:val="00CB3686"/>
    <w:rsid w:val="00CB3825"/>
    <w:rsid w:val="00CB3EDE"/>
    <w:rsid w:val="00CB53E1"/>
    <w:rsid w:val="00CC0A78"/>
    <w:rsid w:val="00CC15A9"/>
    <w:rsid w:val="00CC1ADE"/>
    <w:rsid w:val="00CC1EBE"/>
    <w:rsid w:val="00CC419C"/>
    <w:rsid w:val="00CC5311"/>
    <w:rsid w:val="00CC60E4"/>
    <w:rsid w:val="00CD1D23"/>
    <w:rsid w:val="00CD31DD"/>
    <w:rsid w:val="00CD54B4"/>
    <w:rsid w:val="00CD6A87"/>
    <w:rsid w:val="00CD7043"/>
    <w:rsid w:val="00CD708E"/>
    <w:rsid w:val="00CD7595"/>
    <w:rsid w:val="00CE5081"/>
    <w:rsid w:val="00CE5A9F"/>
    <w:rsid w:val="00CE6417"/>
    <w:rsid w:val="00CE7AE7"/>
    <w:rsid w:val="00CE7AEE"/>
    <w:rsid w:val="00CF4CBB"/>
    <w:rsid w:val="00D00697"/>
    <w:rsid w:val="00D00936"/>
    <w:rsid w:val="00D00A9F"/>
    <w:rsid w:val="00D03823"/>
    <w:rsid w:val="00D044F8"/>
    <w:rsid w:val="00D04A15"/>
    <w:rsid w:val="00D07437"/>
    <w:rsid w:val="00D078DE"/>
    <w:rsid w:val="00D1326E"/>
    <w:rsid w:val="00D1375A"/>
    <w:rsid w:val="00D21955"/>
    <w:rsid w:val="00D348B8"/>
    <w:rsid w:val="00D45926"/>
    <w:rsid w:val="00D47BF9"/>
    <w:rsid w:val="00D52567"/>
    <w:rsid w:val="00D57408"/>
    <w:rsid w:val="00D6704F"/>
    <w:rsid w:val="00D70564"/>
    <w:rsid w:val="00D714B4"/>
    <w:rsid w:val="00D7309E"/>
    <w:rsid w:val="00D77237"/>
    <w:rsid w:val="00D77C51"/>
    <w:rsid w:val="00D8261F"/>
    <w:rsid w:val="00D83BD0"/>
    <w:rsid w:val="00D83EBC"/>
    <w:rsid w:val="00D850B2"/>
    <w:rsid w:val="00D874B7"/>
    <w:rsid w:val="00D9156C"/>
    <w:rsid w:val="00D955A6"/>
    <w:rsid w:val="00D95AC9"/>
    <w:rsid w:val="00D95EAF"/>
    <w:rsid w:val="00DA5264"/>
    <w:rsid w:val="00DA5E5C"/>
    <w:rsid w:val="00DB04AD"/>
    <w:rsid w:val="00DB21F9"/>
    <w:rsid w:val="00DB291E"/>
    <w:rsid w:val="00DB2B71"/>
    <w:rsid w:val="00DB2CED"/>
    <w:rsid w:val="00DB4594"/>
    <w:rsid w:val="00DC4DB9"/>
    <w:rsid w:val="00DC56C6"/>
    <w:rsid w:val="00DC7C1F"/>
    <w:rsid w:val="00DD23EF"/>
    <w:rsid w:val="00DD3E2E"/>
    <w:rsid w:val="00DD40A2"/>
    <w:rsid w:val="00DD6DBC"/>
    <w:rsid w:val="00DD78A0"/>
    <w:rsid w:val="00DE05BC"/>
    <w:rsid w:val="00DF256D"/>
    <w:rsid w:val="00DF27CB"/>
    <w:rsid w:val="00DF5317"/>
    <w:rsid w:val="00E003F2"/>
    <w:rsid w:val="00E046B3"/>
    <w:rsid w:val="00E057C2"/>
    <w:rsid w:val="00E06635"/>
    <w:rsid w:val="00E07762"/>
    <w:rsid w:val="00E107EF"/>
    <w:rsid w:val="00E1519F"/>
    <w:rsid w:val="00E1616D"/>
    <w:rsid w:val="00E20296"/>
    <w:rsid w:val="00E22AB0"/>
    <w:rsid w:val="00E22ADA"/>
    <w:rsid w:val="00E230A9"/>
    <w:rsid w:val="00E24C64"/>
    <w:rsid w:val="00E27433"/>
    <w:rsid w:val="00E330E0"/>
    <w:rsid w:val="00E34CAA"/>
    <w:rsid w:val="00E42849"/>
    <w:rsid w:val="00E43666"/>
    <w:rsid w:val="00E43FD0"/>
    <w:rsid w:val="00E468DB"/>
    <w:rsid w:val="00E51419"/>
    <w:rsid w:val="00E532B4"/>
    <w:rsid w:val="00E56F68"/>
    <w:rsid w:val="00E602F7"/>
    <w:rsid w:val="00E62125"/>
    <w:rsid w:val="00E6448D"/>
    <w:rsid w:val="00E64D86"/>
    <w:rsid w:val="00E705E7"/>
    <w:rsid w:val="00E71FAD"/>
    <w:rsid w:val="00E7303D"/>
    <w:rsid w:val="00E75D78"/>
    <w:rsid w:val="00E8130C"/>
    <w:rsid w:val="00E82872"/>
    <w:rsid w:val="00E83D1B"/>
    <w:rsid w:val="00E90435"/>
    <w:rsid w:val="00E9088F"/>
    <w:rsid w:val="00E91383"/>
    <w:rsid w:val="00E93EE6"/>
    <w:rsid w:val="00E96102"/>
    <w:rsid w:val="00E9630A"/>
    <w:rsid w:val="00E9677E"/>
    <w:rsid w:val="00E97198"/>
    <w:rsid w:val="00E97839"/>
    <w:rsid w:val="00EA0840"/>
    <w:rsid w:val="00EA16C9"/>
    <w:rsid w:val="00EA2340"/>
    <w:rsid w:val="00EA2F50"/>
    <w:rsid w:val="00EA3463"/>
    <w:rsid w:val="00EA5128"/>
    <w:rsid w:val="00EA5F58"/>
    <w:rsid w:val="00EA7A14"/>
    <w:rsid w:val="00EB591A"/>
    <w:rsid w:val="00EB5C9E"/>
    <w:rsid w:val="00EB5F83"/>
    <w:rsid w:val="00EB7CB9"/>
    <w:rsid w:val="00EC075D"/>
    <w:rsid w:val="00EC2CDE"/>
    <w:rsid w:val="00EC387B"/>
    <w:rsid w:val="00EC473F"/>
    <w:rsid w:val="00EC4D57"/>
    <w:rsid w:val="00EC4F71"/>
    <w:rsid w:val="00EC5A11"/>
    <w:rsid w:val="00EC5C0F"/>
    <w:rsid w:val="00EC62CB"/>
    <w:rsid w:val="00EC74D1"/>
    <w:rsid w:val="00ED1F01"/>
    <w:rsid w:val="00ED24E5"/>
    <w:rsid w:val="00ED2874"/>
    <w:rsid w:val="00ED5BEB"/>
    <w:rsid w:val="00EE14AD"/>
    <w:rsid w:val="00EE669B"/>
    <w:rsid w:val="00EF1C74"/>
    <w:rsid w:val="00EF2032"/>
    <w:rsid w:val="00EF38BC"/>
    <w:rsid w:val="00F02DAB"/>
    <w:rsid w:val="00F03F81"/>
    <w:rsid w:val="00F0523B"/>
    <w:rsid w:val="00F06767"/>
    <w:rsid w:val="00F0743F"/>
    <w:rsid w:val="00F1069B"/>
    <w:rsid w:val="00F11327"/>
    <w:rsid w:val="00F12058"/>
    <w:rsid w:val="00F13DA6"/>
    <w:rsid w:val="00F20D92"/>
    <w:rsid w:val="00F304F3"/>
    <w:rsid w:val="00F31D7E"/>
    <w:rsid w:val="00F32F91"/>
    <w:rsid w:val="00F335F9"/>
    <w:rsid w:val="00F34384"/>
    <w:rsid w:val="00F40423"/>
    <w:rsid w:val="00F420EF"/>
    <w:rsid w:val="00F42E93"/>
    <w:rsid w:val="00F4355F"/>
    <w:rsid w:val="00F4547F"/>
    <w:rsid w:val="00F45EBC"/>
    <w:rsid w:val="00F46173"/>
    <w:rsid w:val="00F479CA"/>
    <w:rsid w:val="00F61481"/>
    <w:rsid w:val="00F642C7"/>
    <w:rsid w:val="00F64BD6"/>
    <w:rsid w:val="00F64F94"/>
    <w:rsid w:val="00F66D80"/>
    <w:rsid w:val="00F67090"/>
    <w:rsid w:val="00F70926"/>
    <w:rsid w:val="00F73E40"/>
    <w:rsid w:val="00F75A5F"/>
    <w:rsid w:val="00F800DC"/>
    <w:rsid w:val="00F8226A"/>
    <w:rsid w:val="00F83211"/>
    <w:rsid w:val="00F858D5"/>
    <w:rsid w:val="00F86BCC"/>
    <w:rsid w:val="00F92BAE"/>
    <w:rsid w:val="00F93BCD"/>
    <w:rsid w:val="00F958D3"/>
    <w:rsid w:val="00F95B15"/>
    <w:rsid w:val="00F966E8"/>
    <w:rsid w:val="00F972B0"/>
    <w:rsid w:val="00FA4524"/>
    <w:rsid w:val="00FB24D1"/>
    <w:rsid w:val="00FB3175"/>
    <w:rsid w:val="00FB590E"/>
    <w:rsid w:val="00FC000C"/>
    <w:rsid w:val="00FC397C"/>
    <w:rsid w:val="00FD0849"/>
    <w:rsid w:val="00FD2445"/>
    <w:rsid w:val="00FD2ED1"/>
    <w:rsid w:val="00FD43D4"/>
    <w:rsid w:val="00FD4DE6"/>
    <w:rsid w:val="00FD6AED"/>
    <w:rsid w:val="00FE03F7"/>
    <w:rsid w:val="00FE0BEC"/>
    <w:rsid w:val="00FE1270"/>
    <w:rsid w:val="00FE34FA"/>
    <w:rsid w:val="00FE5865"/>
    <w:rsid w:val="00FE6AD7"/>
    <w:rsid w:val="00FF0458"/>
    <w:rsid w:val="00FF08CE"/>
    <w:rsid w:val="00FF1AC4"/>
    <w:rsid w:val="00FF310F"/>
    <w:rsid w:val="00FF3931"/>
    <w:rsid w:val="00FF435A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20FD"/>
  <w15:chartTrackingRefBased/>
  <w15:docId w15:val="{82056A42-1DA6-4DD0-A28E-17D28EEF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8086D"/>
    <w:rPr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777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C09F6"/>
  </w:style>
  <w:style w:type="paragraph" w:styleId="a7">
    <w:name w:val="footer"/>
    <w:basedOn w:val="a"/>
    <w:link w:val="a8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C09F6"/>
  </w:style>
  <w:style w:type="character" w:styleId="a9">
    <w:name w:val="Hyperlink"/>
    <w:uiPriority w:val="99"/>
    <w:unhideWhenUsed/>
    <w:rsid w:val="00F64F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64F94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F64F94"/>
    <w:rPr>
      <w:color w:val="954F72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79F4"/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AD79F4"/>
    <w:rPr>
      <w:szCs w:val="25"/>
      <w:lang w:bidi="th-TH"/>
    </w:rPr>
  </w:style>
  <w:style w:type="character" w:styleId="ad">
    <w:name w:val="endnote reference"/>
    <w:basedOn w:val="a0"/>
    <w:uiPriority w:val="99"/>
    <w:semiHidden/>
    <w:unhideWhenUsed/>
    <w:rsid w:val="00AD79F4"/>
    <w:rPr>
      <w:sz w:val="32"/>
      <w:szCs w:val="32"/>
      <w:vertAlign w:val="superscript"/>
    </w:rPr>
  </w:style>
  <w:style w:type="paragraph" w:customStyle="1" w:styleId="Default">
    <w:name w:val="Default"/>
    <w:rsid w:val="00D459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ae">
    <w:name w:val="annotation reference"/>
    <w:basedOn w:val="a0"/>
    <w:uiPriority w:val="99"/>
    <w:semiHidden/>
    <w:unhideWhenUsed/>
    <w:rsid w:val="00F20D92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0D92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F20D92"/>
    <w:rPr>
      <w:szCs w:val="25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D9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F20D92"/>
    <w:rPr>
      <w:b/>
      <w:bCs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PA\Desktop\&#3649;&#3610;&#3610;%20&#3611;&#3592;.1%20&#3649;&#3585;&#3657;&#3652;&#3586;&#3611;&#3619;&#3633;&#3610;&#3611;&#3619;&#3640;&#3591;%20&#3611;&#3637;%20&#3614;.&#3624;.%202566%20Final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64B3-7C17-488E-9FF9-05C08F6D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 ปจ.1 แก้ไขปรับปรุง ปี พ.ศ. 2566 Final</Template>
  <TotalTime>69</TotalTime>
  <Pages>31</Pages>
  <Words>8548</Words>
  <Characters>48727</Characters>
  <Application>Microsoft Office Word</Application>
  <DocSecurity>0</DocSecurity>
  <Lines>406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</dc:creator>
  <cp:keywords/>
  <dc:description/>
  <cp:lastModifiedBy>INTEL I5-14400</cp:lastModifiedBy>
  <cp:revision>12</cp:revision>
  <cp:lastPrinted>2024-12-16T03:37:00Z</cp:lastPrinted>
  <dcterms:created xsi:type="dcterms:W3CDTF">2025-01-04T12:39:00Z</dcterms:created>
  <dcterms:modified xsi:type="dcterms:W3CDTF">2026-02-11T11:14:00Z</dcterms:modified>
</cp:coreProperties>
</file>