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B7909" w14:textId="56D3AFAC" w:rsidR="00DF5317" w:rsidRDefault="00941264" w:rsidP="00AC75D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34AA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21A58B" wp14:editId="7AA23DC2">
                <wp:simplePos x="0" y="0"/>
                <wp:positionH relativeFrom="column">
                  <wp:posOffset>6270889</wp:posOffset>
                </wp:positionH>
                <wp:positionV relativeFrom="paragraph">
                  <wp:posOffset>-226695</wp:posOffset>
                </wp:positionV>
                <wp:extent cx="800100" cy="320040"/>
                <wp:effectExtent l="0" t="0" r="0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A1FC84" w14:textId="77777777" w:rsidR="00DD23EF" w:rsidRPr="00CC60E4" w:rsidRDefault="00DD23EF" w:rsidP="00DD23EF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70DC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ปจ.๑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  <w:pict>
              <v:shapetype w14:anchorId="2D21A58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93.75pt;margin-top:-17.85pt;width:63pt;height:2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" fillcolor="window" stroked="f" strokeweight=".5pt">
                <v:textbox>
                  <w:txbxContent>
                    <w:p w14:paraId="32A1FC84" w14:textId="77777777" w:rsidR="00DD23EF" w:rsidRPr="00CC60E4" w:rsidRDefault="00DD23EF" w:rsidP="00DD23EF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370DC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ปจ.๑</w:t>
                      </w:r>
                    </w:p>
                  </w:txbxContent>
                </v:textbox>
              </v:shape>
            </w:pict>
          </mc:Fallback>
        </mc:AlternateContent>
      </w:r>
      <w:r w:rsidR="00DF5317" w:rsidRPr="00C34AA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แบบตรวจการกำกับและติดตามผลการปฏิบัติราชการในหน้าที่ปลัดจังหวัด</w:t>
      </w:r>
      <w:r w:rsidR="00AC75D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F5317" w:rsidRPr="00C34AA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พ.ศ. 256</w:t>
      </w:r>
      <w:r w:rsidR="00F3438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9</w:t>
      </w:r>
    </w:p>
    <w:p w14:paraId="12072FF4" w14:textId="77777777" w:rsidR="00AC75D2" w:rsidRPr="00C34AAF" w:rsidRDefault="00AC75D2" w:rsidP="00AC75D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8E389F4" w14:textId="0042014A" w:rsidR="00AC75D2" w:rsidRPr="00C34AAF" w:rsidRDefault="00DF5317" w:rsidP="00AC75D2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34AA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อำเภอ.........................................จังหวัด.........................................</w:t>
      </w:r>
    </w:p>
    <w:p w14:paraId="7415F235" w14:textId="77777777" w:rsidR="00DF5317" w:rsidRPr="00C34AAF" w:rsidRDefault="00DF5317" w:rsidP="00AC75D2">
      <w:pPr>
        <w:spacing w:before="12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34AA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ครั้งที่............/………….</w:t>
      </w:r>
    </w:p>
    <w:p w14:paraId="08F9CD00" w14:textId="77777777" w:rsidR="00DF5317" w:rsidRPr="00C34AAF" w:rsidRDefault="00DF5317" w:rsidP="00AC75D2">
      <w:pPr>
        <w:spacing w:before="12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34AA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วันที่..............เดือน.......................พ.ศ.....................</w:t>
      </w:r>
    </w:p>
    <w:tbl>
      <w:tblPr>
        <w:tblW w:w="1134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3969"/>
        <w:gridCol w:w="2410"/>
      </w:tblGrid>
      <w:tr w:rsidR="00C34AAF" w:rsidRPr="00C34AAF" w14:paraId="2A80C217" w14:textId="77777777" w:rsidTr="008172F8">
        <w:trPr>
          <w:tblHeader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A2248" w14:textId="77777777" w:rsidR="00136D27" w:rsidRPr="00C34AAF" w:rsidRDefault="00136D27" w:rsidP="00B4104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22795" w14:textId="77777777" w:rsidR="00136D27" w:rsidRPr="00C34AAF" w:rsidRDefault="00136D27" w:rsidP="00B4104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โครงสร้างงาน/กลุ่มงาน/ฝ่าย</w:t>
            </w:r>
          </w:p>
          <w:p w14:paraId="73F549AE" w14:textId="77777777" w:rsidR="00136D27" w:rsidRPr="00C34AAF" w:rsidRDefault="00136D27" w:rsidP="00B4104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(ลักษณะเนื้องาน/รายละเอียดงาน)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88E26" w14:textId="77777777" w:rsidR="00136D27" w:rsidRPr="00C34AAF" w:rsidRDefault="00136D27" w:rsidP="00B4104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ผลการตรวจติดตาม</w:t>
            </w:r>
          </w:p>
          <w:p w14:paraId="5D121E0C" w14:textId="669768C8" w:rsidR="00136D27" w:rsidRPr="00C34AAF" w:rsidRDefault="00136D27" w:rsidP="00B4104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ประจำปีงบประมาณ พ.ศ.</w:t>
            </w:r>
            <w:r w:rsidR="0091009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2569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EEDAC" w14:textId="7D310F99" w:rsidR="00136D27" w:rsidRPr="00C34AAF" w:rsidRDefault="00136D27" w:rsidP="0035339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ปัญหา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/</w:t>
            </w: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อุปสรรค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/</w:t>
            </w: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ข้อเสนอ</w:t>
            </w:r>
            <w:r w:rsidR="0035339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แนะ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กรณีประสบความสำเร็จ 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br/>
              <w:t>Good practices</w:t>
            </w:r>
          </w:p>
        </w:tc>
      </w:tr>
      <w:tr w:rsidR="00C34AAF" w:rsidRPr="00C34AAF" w14:paraId="5EC70EE6" w14:textId="77777777" w:rsidTr="008172F8">
        <w:tc>
          <w:tcPr>
            <w:tcW w:w="56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28A2C7B2" w14:textId="77777777" w:rsidR="00136D27" w:rsidRPr="00C34AAF" w:rsidRDefault="00136D27" w:rsidP="00B4104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3BB41" w14:textId="77777777" w:rsidR="00136D27" w:rsidRPr="00C34AAF" w:rsidRDefault="00136D27" w:rsidP="00B41044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งานตามนโยบายรัฐบาล/กระทรวงมหาดไทย/กรมการปกครอง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359F1" w14:textId="77777777" w:rsidR="00136D27" w:rsidRPr="00C34AAF" w:rsidRDefault="00136D27" w:rsidP="00B4104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E6EA2" w14:textId="77777777" w:rsidR="00136D27" w:rsidRPr="00C34AAF" w:rsidRDefault="00136D27" w:rsidP="00B4104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A1173F2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593636D" w14:textId="77777777" w:rsidR="00136D27" w:rsidRPr="00C34AAF" w:rsidRDefault="00136D27" w:rsidP="00391DA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8946F7" w14:textId="54A4EF26" w:rsidR="00323866" w:rsidRPr="0091262D" w:rsidRDefault="00136D27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1262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๑.๑ </w:t>
            </w:r>
            <w:r w:rsidR="00645AD1" w:rsidRPr="0091262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</w:t>
            </w:r>
            <w:r w:rsidR="008E1AA1" w:rsidRPr="0091262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ดำเนินโครงการ</w:t>
            </w:r>
            <w:r w:rsidR="00645AD1" w:rsidRPr="0091262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พั</w:t>
            </w:r>
            <w:r w:rsidR="008D01B2" w:rsidRPr="0091262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ฒ</w:t>
            </w:r>
            <w:r w:rsidR="00645AD1" w:rsidRPr="0091262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นาคุณภาพชีวิตและสร้างรายได้</w:t>
            </w:r>
            <w:r w:rsidR="008D01B2" w:rsidRPr="0091262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โดยการน้อมนำแนวพระราชดำริมาประยุกต์ใช้</w:t>
            </w:r>
          </w:p>
          <w:p w14:paraId="76386CB2" w14:textId="77777777" w:rsidR="00645AD1" w:rsidRPr="00C34AAF" w:rsidRDefault="00645AD1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  <w:p w14:paraId="1843B99F" w14:textId="77777777" w:rsidR="00323866" w:rsidRPr="00C34AAF" w:rsidRDefault="00323866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75FBF3E" w14:textId="77777777" w:rsidR="00323866" w:rsidRPr="00C34AAF" w:rsidRDefault="00323866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2AD5FF8" w14:textId="2DA79DAE" w:rsidR="00136D27" w:rsidRPr="00C34AAF" w:rsidRDefault="00AD79F4" w:rsidP="0032386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478DD4" w14:textId="64D8E50B" w:rsidR="00136D27" w:rsidRPr="00C34AAF" w:rsidRDefault="00136D27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 (โปรดอธิบาย)</w:t>
            </w:r>
          </w:p>
          <w:p w14:paraId="27C9A5A4" w14:textId="1308F47A" w:rsidR="009E0C61" w:rsidRPr="00C34AAF" w:rsidRDefault="00136D27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="009E0C61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</w:t>
            </w:r>
            <w:r w:rsidR="00FE0BEC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</w:t>
            </w:r>
            <w:r w:rsidR="009E0C61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มาย </w:t>
            </w:r>
            <w:r w:rsidR="009E0C61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="009E0C61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</w:t>
            </w:r>
            <w:r w:rsidR="00FE0BEC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รายละเอียดเป้าหมาย..................................................</w:t>
            </w:r>
            <w:r w:rsidR="008172F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</w:t>
            </w:r>
          </w:p>
          <w:p w14:paraId="713106C4" w14:textId="2FBF86A6" w:rsidR="00136D27" w:rsidRPr="00C34AAF" w:rsidRDefault="00136D27" w:rsidP="00FE0BE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="00FE0BEC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="00FE0BEC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="00FE0BEC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DD6FAA" w14:textId="70E66E65" w:rsidR="00136D27" w:rsidRPr="00B15474" w:rsidRDefault="0091262D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1547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172F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</w:t>
            </w:r>
          </w:p>
        </w:tc>
      </w:tr>
      <w:tr w:rsidR="00C34AAF" w:rsidRPr="00C34AAF" w14:paraId="6AA72CBA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A99E4AF" w14:textId="77777777" w:rsidR="00136D27" w:rsidRPr="00C34AAF" w:rsidRDefault="00136D27" w:rsidP="00391DA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9A4EF4" w14:textId="77777777" w:rsidR="00B15474" w:rsidRPr="008172F8" w:rsidRDefault="00B15474" w:rsidP="008C10DF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  <w:p w14:paraId="58C2D818" w14:textId="461E7F49" w:rsidR="008C10DF" w:rsidRPr="00C34AAF" w:rsidRDefault="008E1AA1" w:rsidP="008C10DF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B1547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8C10DF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การดำเนินการส่งเสริม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</w:t>
            </w:r>
            <w:r w:rsidR="008C10DF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การเรียนรู้โครงการอันเนื่องมาจากพระราชดำริต้นแบบ</w:t>
            </w:r>
            <w:r w:rsidR="00315B3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8C10DF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ให้เป็นแหล่งการเรียนรู้สำคัญ</w:t>
            </w:r>
          </w:p>
          <w:p w14:paraId="0F9B0BE0" w14:textId="77777777" w:rsidR="008C10DF" w:rsidRPr="00C34AAF" w:rsidRDefault="008C10DF" w:rsidP="0032386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7F43C97" w14:textId="77777777" w:rsidR="008C10DF" w:rsidRPr="00C34AAF" w:rsidRDefault="008C10DF" w:rsidP="0032386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C36435B" w14:textId="77777777" w:rsidR="008C10DF" w:rsidRPr="00C34AAF" w:rsidRDefault="008C10DF" w:rsidP="0032386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33EE457" w14:textId="77777777" w:rsidR="008C10DF" w:rsidRPr="00C34AAF" w:rsidRDefault="008C10DF" w:rsidP="0032386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5CFC43F" w14:textId="77777777" w:rsidR="00F420EF" w:rsidRPr="00C34AAF" w:rsidRDefault="00F420EF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BF0D257" w14:textId="77777777" w:rsidR="00F420EF" w:rsidRDefault="00F420EF" w:rsidP="00B41044">
            <w:pPr>
              <w:jc w:val="thaiDistribute"/>
              <w:rPr>
                <w:rFonts w:ascii="TH SarabunIT๙" w:hAnsi="TH SarabunIT๙" w:cs="TH SarabunIT๙"/>
                <w:color w:val="FF0000"/>
                <w:sz w:val="12"/>
                <w:szCs w:val="12"/>
              </w:rPr>
            </w:pPr>
          </w:p>
          <w:p w14:paraId="6644C825" w14:textId="77777777" w:rsidR="008172F8" w:rsidRDefault="008172F8" w:rsidP="00B41044">
            <w:pPr>
              <w:jc w:val="thaiDistribute"/>
              <w:rPr>
                <w:rFonts w:ascii="TH SarabunIT๙" w:hAnsi="TH SarabunIT๙" w:cs="TH SarabunIT๙"/>
                <w:color w:val="FF0000"/>
                <w:sz w:val="12"/>
                <w:szCs w:val="12"/>
              </w:rPr>
            </w:pPr>
          </w:p>
          <w:p w14:paraId="7AC02E8B" w14:textId="77777777" w:rsidR="008172F8" w:rsidRPr="008172F8" w:rsidRDefault="008172F8" w:rsidP="00B41044">
            <w:pPr>
              <w:jc w:val="thaiDistribute"/>
              <w:rPr>
                <w:rFonts w:ascii="TH SarabunIT๙" w:hAnsi="TH SarabunIT๙" w:cs="TH SarabunIT๙"/>
                <w:color w:val="FF0000"/>
                <w:sz w:val="20"/>
                <w:szCs w:val="20"/>
              </w:rPr>
            </w:pPr>
          </w:p>
          <w:p w14:paraId="36CE295B" w14:textId="613B7EB7" w:rsidR="00972C97" w:rsidRPr="00972C97" w:rsidRDefault="00972C97" w:rsidP="00B41044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A47944">
              <w:rPr>
                <w:rFonts w:ascii="TH SarabunIT๙" w:hAnsi="TH SarabunIT๙" w:cs="TH SarabunIT๙" w:hint="cs"/>
                <w:color w:val="FF0000"/>
                <w:spacing w:val="-6"/>
                <w:sz w:val="32"/>
                <w:szCs w:val="32"/>
                <w:cs/>
              </w:rPr>
              <w:t>1.3 การดำเนินการจัดระเบียบสังคม และปราบปราม</w:t>
            </w:r>
            <w:r w:rsidRPr="00972C97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ผู้มีอิทธิพลในพื้นที่</w:t>
            </w:r>
          </w:p>
          <w:p w14:paraId="3C610EDA" w14:textId="77777777" w:rsidR="00972C97" w:rsidRDefault="00972C97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F5AE8DF" w14:textId="77777777" w:rsidR="00972C97" w:rsidRDefault="00972C97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BA86548" w14:textId="77777777" w:rsidR="00972C97" w:rsidRDefault="00972C97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7E3865" w14:textId="77777777" w:rsidR="00972C97" w:rsidRDefault="00972C97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5F55BCF" w14:textId="77777777" w:rsidR="00972C97" w:rsidRDefault="00972C97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8A647D5" w14:textId="77777777" w:rsidR="00F1069B" w:rsidRDefault="00F1069B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9DE610" w14:textId="77777777" w:rsidR="00E51419" w:rsidRDefault="00E51419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E96481F" w14:textId="77777777" w:rsidR="00E51419" w:rsidRDefault="00E51419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520F2AB" w14:textId="77777777" w:rsidR="00E51419" w:rsidRDefault="00E51419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55FC6F1" w14:textId="77777777" w:rsidR="00E51419" w:rsidRDefault="00E51419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D02CD6C" w14:textId="77777777" w:rsidR="00E51419" w:rsidRDefault="00E51419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CE6BD62" w14:textId="799D924F" w:rsidR="00136D27" w:rsidRPr="00C34AAF" w:rsidRDefault="00E43FD0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1.</w:t>
            </w:r>
            <w:r w:rsidR="00A4794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36D27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การดำเนินการป้องกัน</w:t>
            </w:r>
            <w:r w:rsidR="00B1547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B15474" w:rsidRPr="00B15474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ปราบปราม</w:t>
            </w:r>
            <w:r w:rsidR="00B1547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36D27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และแก้ไขปัญหายาเสพติด</w:t>
            </w:r>
            <w:r w:rsidR="00136D27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เช่น การปราบปรามยาเสพติด</w:t>
            </w:r>
            <w:r w:rsidR="0031250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136D27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</w:t>
            </w:r>
            <w:r w:rsidR="00136D27" w:rsidRPr="0031250C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พื้นที่,การรายงานผลในระบบสารสนเทศยาเสพ</w:t>
            </w:r>
            <w:r w:rsidR="00136D27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ติด</w:t>
            </w:r>
            <w:r w:rsidR="00136D27" w:rsidRPr="00C34AAF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 xml:space="preserve">จังหวัด </w:t>
            </w:r>
            <w:r w:rsidR="00646D2E" w:rsidRPr="00C34AAF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(</w:t>
            </w:r>
            <w:r w:rsidR="00136D27" w:rsidRPr="00C34AA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  <w:t>Narcotics Information System for Province</w:t>
            </w:r>
            <w:r w:rsidR="00136D27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Agency</w:t>
            </w:r>
            <w:r w:rsidR="0035339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: </w:t>
            </w:r>
            <w:r w:rsidR="00136D27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NISPA</w:t>
            </w:r>
            <w:r w:rsidR="00646D2E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</w:p>
          <w:p w14:paraId="35751383" w14:textId="77777777" w:rsidR="00613E48" w:rsidRPr="00C34AAF" w:rsidRDefault="00613E48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  <w:p w14:paraId="5AFC07BB" w14:textId="77777777" w:rsidR="00136D27" w:rsidRPr="00C34AAF" w:rsidRDefault="00136D27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89F8669" w14:textId="77777777" w:rsidR="00136D27" w:rsidRPr="00C34AAF" w:rsidRDefault="00136D27" w:rsidP="00B41044">
            <w:pPr>
              <w:pStyle w:val="a4"/>
              <w:ind w:left="317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1C17471" w14:textId="77777777" w:rsidR="00E43FD0" w:rsidRPr="0008086D" w:rsidRDefault="00E43FD0" w:rsidP="00B41044">
            <w:pPr>
              <w:pStyle w:val="a4"/>
              <w:ind w:left="317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89FA09" w14:textId="77777777" w:rsidR="00B15474" w:rsidRPr="008172F8" w:rsidRDefault="00B15474" w:rsidP="00FE0BEC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  <w:p w14:paraId="6450E24D" w14:textId="08D39F11" w:rsidR="00FE0BEC" w:rsidRPr="00C34AAF" w:rsidRDefault="00FE0BEC" w:rsidP="00FE0BE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 (โปรดอธิบาย)</w:t>
            </w:r>
          </w:p>
          <w:p w14:paraId="27B43E0E" w14:textId="77777777" w:rsidR="008172F8" w:rsidRPr="00C34AAF" w:rsidRDefault="00FE0BEC" w:rsidP="008172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</w:t>
            </w:r>
            <w:r w:rsidR="008172F8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="008172F8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="008172F8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="008172F8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="008172F8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ข้อที่......รายละเอียดเป้าหมาย..................................................</w:t>
            </w:r>
            <w:r w:rsidR="008172F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</w:t>
            </w:r>
          </w:p>
          <w:p w14:paraId="2BB3539D" w14:textId="42B04973" w:rsidR="00FE0BEC" w:rsidRPr="00C34AAF" w:rsidRDefault="008172F8" w:rsidP="008172F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  </w:t>
            </w:r>
          </w:p>
          <w:p w14:paraId="121A1DB7" w14:textId="77777777" w:rsidR="00FC000C" w:rsidRPr="008172F8" w:rsidRDefault="00FC000C" w:rsidP="001F2C81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  <w:p w14:paraId="199B7572" w14:textId="77777777" w:rsidR="00FE0BEC" w:rsidRPr="00C34AAF" w:rsidRDefault="00FE0BEC" w:rsidP="00FE0BE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 (โปรดอธิบาย)</w:t>
            </w:r>
          </w:p>
          <w:p w14:paraId="7BF54DDC" w14:textId="25F6557E" w:rsidR="00FE0BEC" w:rsidRPr="00C34AAF" w:rsidRDefault="00FE0BEC" w:rsidP="00FE0BE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ข้อที่......รายละเอียดเป้าหมาย.........................................................</w:t>
            </w:r>
          </w:p>
          <w:p w14:paraId="04A6B6E2" w14:textId="704B3158" w:rsidR="00F1069B" w:rsidRDefault="00FE0BEC" w:rsidP="00B1547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1FF469D5" w14:textId="2BEEF3E9" w:rsidR="008172F8" w:rsidRDefault="008172F8" w:rsidP="00B1547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90FF3CF" w14:textId="79A20F38" w:rsidR="00E51419" w:rsidRDefault="00E51419" w:rsidP="00B1547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92EDAD7" w14:textId="499BC5CC" w:rsidR="00E51419" w:rsidRDefault="00E51419" w:rsidP="00B1547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8000437" w14:textId="77777777" w:rsidR="00E51419" w:rsidRDefault="00E51419" w:rsidP="00B1547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EC22126" w14:textId="77777777" w:rsidR="00972C97" w:rsidRPr="00C34AAF" w:rsidRDefault="00972C97" w:rsidP="00972C9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 (โปรดอธิบาย)</w:t>
            </w:r>
          </w:p>
          <w:p w14:paraId="587EA81D" w14:textId="3B249B49" w:rsidR="00972C97" w:rsidRPr="00C34AAF" w:rsidRDefault="00972C97" w:rsidP="00972C9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ข้อที่......รายละเอียดเป้าหมาย...................................................</w:t>
            </w:r>
            <w:r w:rsidR="008172F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</w:t>
            </w:r>
          </w:p>
          <w:p w14:paraId="2BF0ED3E" w14:textId="165AAAEC" w:rsidR="00B33D12" w:rsidRPr="00C34AAF" w:rsidRDefault="00972C97" w:rsidP="00972C9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</w:t>
            </w:r>
            <w:r w:rsidR="00FE0BEC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CA2981" w14:textId="417B62FB" w:rsidR="00136D27" w:rsidRPr="00C34AAF" w:rsidRDefault="00136D27" w:rsidP="00391DA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12C5B23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31DCD43" w14:textId="77777777" w:rsidR="00136D27" w:rsidRPr="00C34AAF" w:rsidRDefault="00136D27" w:rsidP="00391DA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585131" w14:textId="777519A4" w:rsidR="00136D27" w:rsidRPr="00C34AAF" w:rsidRDefault="00B33D12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136D27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A4794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="00136D27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การดำเนินการแก้ไขปัญหาและพัฒนาพื้นที่จังหวัดชายแดนภาคใต้ (ปัตตานี ยะลา นราธิวาส และ ๔ อำเภอของจังหวัดสงขลา)</w:t>
            </w:r>
          </w:p>
          <w:p w14:paraId="1B1C45C4" w14:textId="77777777" w:rsidR="00136D27" w:rsidRDefault="00136D27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D8621A1" w14:textId="77777777" w:rsidR="0008086D" w:rsidRDefault="0008086D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95C772A" w14:textId="77777777" w:rsidR="0008086D" w:rsidRDefault="0008086D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1E13C46" w14:textId="77777777" w:rsidR="0008086D" w:rsidRPr="0008086D" w:rsidRDefault="0008086D" w:rsidP="00391DA7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2FA9EDD4" w14:textId="1D8D5E6B" w:rsidR="0008086D" w:rsidRDefault="0008086D" w:rsidP="0008086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1.6 </w:t>
            </w:r>
            <w:r w:rsidRPr="0008086D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การสนับสนุนโครงการ/กิจกรรม สร้างอาชีพ </w:t>
            </w:r>
            <w:r w:rsidRPr="0008086D">
              <w:rPr>
                <w:rFonts w:ascii="TH SarabunIT๙" w:hAnsi="TH SarabunIT๙" w:cs="TH SarabunIT๙" w:hint="cs"/>
                <w:color w:val="FF0000"/>
                <w:spacing w:val="-6"/>
                <w:sz w:val="32"/>
                <w:szCs w:val="32"/>
                <w:cs/>
              </w:rPr>
              <w:t>เพิ่มรายได้ให้กับประชาชน เช่น การส่งเสริมเศรษฐกิจฐานราก การผลิต การตลาด และการจำหน่ายแทน</w:t>
            </w:r>
          </w:p>
          <w:p w14:paraId="6D026010" w14:textId="77777777" w:rsidR="0008086D" w:rsidRDefault="0008086D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CF1E262" w14:textId="77777777" w:rsidR="0008086D" w:rsidRDefault="0008086D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1F1C900" w14:textId="77777777" w:rsidR="0008086D" w:rsidRDefault="0008086D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00E578E" w14:textId="77777777" w:rsidR="0008086D" w:rsidRDefault="0008086D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317258F" w14:textId="77777777" w:rsidR="0008086D" w:rsidRDefault="0008086D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EDD196F" w14:textId="77777777" w:rsidR="008172F8" w:rsidRDefault="008172F8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8D1C74" w14:textId="77777777" w:rsidR="008172F8" w:rsidRPr="008172F8" w:rsidRDefault="008172F8" w:rsidP="00391DA7">
            <w:pPr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</w:p>
          <w:p w14:paraId="17052600" w14:textId="44A460A7" w:rsidR="0008086D" w:rsidRPr="0008086D" w:rsidRDefault="0008086D" w:rsidP="00C91BDF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1.7 </w:t>
            </w:r>
            <w:r w:rsidRPr="0008086D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การ</w:t>
            </w:r>
            <w:r w:rsidR="0052064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สนับสนุน</w:t>
            </w:r>
            <w:r w:rsidRPr="0008086D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ส่งเสริมการท่องเที่ยวชุมชน</w:t>
            </w:r>
            <w:r w:rsidR="0031250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br/>
            </w:r>
            <w:r w:rsidRPr="0008086D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ในพื้นที่ </w:t>
            </w:r>
          </w:p>
          <w:p w14:paraId="6C2F9413" w14:textId="77777777" w:rsidR="0008086D" w:rsidRPr="00C34AAF" w:rsidRDefault="0008086D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851021" w14:textId="77777777" w:rsidR="00FE0BEC" w:rsidRPr="00C34AAF" w:rsidRDefault="00FE0BEC" w:rsidP="00FE0BE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 (โปรดอธิบาย)</w:t>
            </w:r>
          </w:p>
          <w:p w14:paraId="47C8A6FE" w14:textId="285CF1C3" w:rsidR="00FE0BEC" w:rsidRPr="00C34AAF" w:rsidRDefault="00FE0BEC" w:rsidP="00FE0BE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486714CE" w14:textId="04D2BBBF" w:rsidR="00FE0BEC" w:rsidRDefault="00FE0BEC" w:rsidP="00FE0BE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</w:p>
          <w:p w14:paraId="008CAE2E" w14:textId="77777777" w:rsidR="008172F8" w:rsidRPr="008172F8" w:rsidRDefault="008172F8" w:rsidP="00FE0BEC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01BC4DE4" w14:textId="77777777" w:rsidR="0008086D" w:rsidRDefault="00FE0BEC" w:rsidP="00FE0BE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มีการดำเนินการ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</w:t>
            </w:r>
          </w:p>
          <w:p w14:paraId="43A529F1" w14:textId="77777777" w:rsidR="0008086D" w:rsidRPr="0008086D" w:rsidRDefault="0008086D" w:rsidP="00FE0BEC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133F14F0" w14:textId="17D63375" w:rsidR="0008086D" w:rsidRPr="00C34AAF" w:rsidRDefault="00353399" w:rsidP="0008086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8086D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เป็นไปตามเป้าหมาย และสามารถเป็นแบบอย่างได้ (โปรดอธิบาย)</w:t>
            </w:r>
          </w:p>
          <w:p w14:paraId="7612E418" w14:textId="56B406E0" w:rsidR="0008086D" w:rsidRPr="00C34AAF" w:rsidRDefault="0008086D" w:rsidP="0008086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ข้อที่......รายละเอียดเป้าหมาย........................................................</w:t>
            </w:r>
          </w:p>
          <w:p w14:paraId="4DC573AA" w14:textId="136941E6" w:rsidR="0008086D" w:rsidRPr="00C34AAF" w:rsidRDefault="0008086D" w:rsidP="0008086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  </w:t>
            </w:r>
          </w:p>
          <w:p w14:paraId="6E4998C5" w14:textId="77777777" w:rsidR="0008086D" w:rsidRPr="008172F8" w:rsidRDefault="0008086D" w:rsidP="00FE0BEC">
            <w:pPr>
              <w:rPr>
                <w:rFonts w:ascii="TH SarabunIT๙" w:hAnsi="TH SarabunIT๙" w:cs="TH SarabunIT๙"/>
                <w:color w:val="000000" w:themeColor="text1"/>
                <w:sz w:val="14"/>
                <w:szCs w:val="14"/>
              </w:rPr>
            </w:pPr>
          </w:p>
          <w:p w14:paraId="7E99E218" w14:textId="7D18DCD1" w:rsidR="0008086D" w:rsidRPr="00C34AAF" w:rsidRDefault="00353399" w:rsidP="0008086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8086D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เป็นไปตามเป้าหมาย และสามารถเป็นแบบอย่างได้ (โปรดอธิบาย)</w:t>
            </w:r>
          </w:p>
          <w:p w14:paraId="7083BB03" w14:textId="02502338" w:rsidR="0008086D" w:rsidRPr="00C34AAF" w:rsidRDefault="0008086D" w:rsidP="0008086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ข้อที่......รายละเอียดเป้าหมาย........................................................</w:t>
            </w:r>
          </w:p>
          <w:p w14:paraId="28D663DE" w14:textId="27EE8366" w:rsidR="00F1069B" w:rsidRDefault="0008086D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63D4772B" w14:textId="77777777" w:rsidR="008172F8" w:rsidRDefault="0008086D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</w:t>
            </w:r>
          </w:p>
          <w:p w14:paraId="5825498D" w14:textId="77777777" w:rsidR="008172F8" w:rsidRDefault="008172F8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65BA5E6" w14:textId="77777777" w:rsidR="008172F8" w:rsidRDefault="008172F8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812180E" w14:textId="74F82A90" w:rsidR="00136D27" w:rsidRPr="00C34AAF" w:rsidRDefault="0008086D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31A8F9" w14:textId="77777777" w:rsidR="00136D27" w:rsidRPr="00C34AAF" w:rsidRDefault="00136D27" w:rsidP="00391DA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5D90D87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D3D8449" w14:textId="77777777" w:rsidR="00136D27" w:rsidRPr="00C34AAF" w:rsidRDefault="00136D27" w:rsidP="00391DA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08F056" w14:textId="6A736C3F" w:rsidR="00136D27" w:rsidRPr="00C34AAF" w:rsidRDefault="00136D27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</w:t>
            </w:r>
            <w:r w:rsidR="0008086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การดำเนินงานของศูนย์ดำรงธรรมอำเภอ</w:t>
            </w:r>
          </w:p>
          <w:p w14:paraId="7DD22DE1" w14:textId="3E783DEB" w:rsidR="00136D27" w:rsidRDefault="00492D1A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ระหว่างวันที่ 1 ต.ค. </w:t>
            </w:r>
            <w:r w:rsidR="0056495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2568</w:t>
            </w:r>
            <w:bookmarkStart w:id="0" w:name="_GoBack"/>
            <w:bookmarkEnd w:id="0"/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ถึง ..................)</w:t>
            </w:r>
          </w:p>
          <w:p w14:paraId="70D71336" w14:textId="77777777" w:rsidR="0008086D" w:rsidRDefault="0008086D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07E1A0D" w14:textId="77777777" w:rsidR="0008086D" w:rsidRDefault="0008086D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2699E39" w14:textId="77777777" w:rsidR="0008086D" w:rsidRDefault="0008086D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A58C7D2" w14:textId="77777777" w:rsidR="0008086D" w:rsidRDefault="0008086D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546C6A9" w14:textId="77777777" w:rsidR="0008086D" w:rsidRDefault="0008086D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DF8EAFC" w14:textId="77777777" w:rsidR="0008086D" w:rsidRPr="00C34AAF" w:rsidRDefault="0008086D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3E033C" w14:textId="1C2A8F1F" w:rsidR="00651053" w:rsidRDefault="00136D27" w:rsidP="0065105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</w:t>
            </w:r>
          </w:p>
          <w:p w14:paraId="257812AF" w14:textId="77777777" w:rsidR="00353399" w:rsidRDefault="00651053" w:rsidP="00B1547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เป็นไปตามเป้าหมาย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สามารถเป็น</w:t>
            </w:r>
          </w:p>
          <w:p w14:paraId="6F48F7B3" w14:textId="0A719759" w:rsidR="00226972" w:rsidRDefault="00651053" w:rsidP="00B1547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แบบอย่างได้ (โปรดอธิบาย)</w:t>
            </w:r>
            <w:r w:rsidR="00B01038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79BEC507" w14:textId="1D1DB39B" w:rsidR="00651053" w:rsidRPr="00651053" w:rsidRDefault="00353399" w:rsidP="00B1547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</w:t>
            </w:r>
          </w:p>
          <w:p w14:paraId="49C82EEB" w14:textId="7D160FAA" w:rsidR="00651053" w:rsidRPr="00C34AAF" w:rsidRDefault="00651053" w:rsidP="0065105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5339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รับเรื่อง จำนวน..................</w:t>
            </w:r>
            <w:r w:rsidR="0035339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.......เรื่อง</w:t>
            </w:r>
          </w:p>
          <w:p w14:paraId="1FBCC304" w14:textId="0A6CC84F" w:rsidR="00651053" w:rsidRDefault="00651053" w:rsidP="0065105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5339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ดำเนินการแล้ว จำนวน...........</w:t>
            </w:r>
            <w:r w:rsidR="0035339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..เรื่อง</w:t>
            </w:r>
          </w:p>
          <w:p w14:paraId="27923B88" w14:textId="0EFDE7D2" w:rsidR="00651053" w:rsidRPr="00C34AAF" w:rsidRDefault="00651053" w:rsidP="0065105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5339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อยู่ระหว่างดำเนินการ จำนวน........เรื่อ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</w:t>
            </w:r>
          </w:p>
          <w:p w14:paraId="2440304A" w14:textId="77BCD923" w:rsidR="00B15474" w:rsidRDefault="00651053" w:rsidP="00B1547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5339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ข้อมูล ณ วันที่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</w:t>
            </w:r>
          </w:p>
          <w:p w14:paraId="11853F91" w14:textId="1B05EE7C" w:rsidR="00353399" w:rsidRPr="00353399" w:rsidRDefault="00353399" w:rsidP="00B1547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E4568C" w14:textId="77777777" w:rsidR="00136D27" w:rsidRPr="00C34AAF" w:rsidRDefault="00136D27" w:rsidP="00391DA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622D2B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577C5BD" w14:textId="77777777" w:rsidR="00136D27" w:rsidRPr="00C34AAF" w:rsidRDefault="00136D27" w:rsidP="00150B7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FEC11B" w14:textId="7898BE3E" w:rsidR="00136D27" w:rsidRPr="00C34AAF" w:rsidRDefault="00136D27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</w:t>
            </w:r>
            <w:r w:rsidR="0008086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  <w:r w:rsidR="00A4794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43FD0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การดำเนินการยกระดับการให้บริการประชาชนแบบ </w:t>
            </w:r>
            <w:r w:rsidR="00E43FD0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One Stop Service </w:t>
            </w:r>
            <w:r w:rsidR="00E43FD0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="00E43FD0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OSS</w:t>
            </w:r>
            <w:r w:rsidR="00E43FD0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</w:t>
            </w:r>
            <w:r w:rsidR="00E43FD0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เช่น จัดให้มีจุดให้บริการ </w:t>
            </w:r>
            <w:r w:rsidR="00E43FD0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One Stop Service </w:t>
            </w:r>
            <w:r w:rsidR="00E43FD0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="00E43FD0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OSS</w:t>
            </w:r>
            <w:r w:rsidR="00E43FD0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</w:t>
            </w:r>
            <w:r w:rsidR="00E43FD0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E43FD0" w:rsidRPr="0008086D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ณ ที่ว่าการอำเภอ</w:t>
            </w:r>
            <w:r w:rsidR="0008086D" w:rsidRPr="0008086D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, </w:t>
            </w:r>
            <w:r w:rsidR="00613E48" w:rsidRPr="0008086D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มอบหมายเจ้าหน้าที่ของอำเภอ อำนวยความสะดวกในการให้บริการ </w:t>
            </w:r>
            <w:r w:rsidR="00613E48" w:rsidRPr="0008086D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  <w:t>e</w:t>
            </w:r>
            <w:r w:rsidR="00613E48" w:rsidRPr="0008086D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-</w:t>
            </w:r>
            <w:r w:rsidR="00613E48" w:rsidRPr="0008086D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  <w:t>Service</w:t>
            </w:r>
            <w:r w:rsidR="00613E48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58B67D74" w14:textId="77777777" w:rsidR="00613E48" w:rsidRPr="00C34AAF" w:rsidRDefault="00613E48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804E365" w14:textId="77777777" w:rsidR="00613E48" w:rsidRPr="00C34AAF" w:rsidRDefault="00613E48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2B0A513" w14:textId="77777777" w:rsidR="00972C97" w:rsidRPr="0008086D" w:rsidRDefault="00972C97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97EB1BF" w14:textId="77777777" w:rsidR="0008086D" w:rsidRPr="0008086D" w:rsidRDefault="0008086D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238297E7" w14:textId="000C1182" w:rsidR="008E4A2D" w:rsidRPr="00C34AAF" w:rsidRDefault="008E4A2D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08086D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10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การขับเคลื่อนเพื่อพัฒนาและยกระดั</w:t>
            </w:r>
            <w:r w:rsidR="00A4794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>มาตรฐานการให้บริการประชาชนของ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ที่ทำการปกครองอำเภอ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สู่การเป็น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ศูนย์ราชการสะดวก (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Government Easy Contact Center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: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GECC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)</w:t>
            </w:r>
          </w:p>
          <w:p w14:paraId="2E68D089" w14:textId="77777777" w:rsidR="00226972" w:rsidRPr="00C34AAF" w:rsidRDefault="00226972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AB492C" w14:textId="77777777" w:rsidR="00226972" w:rsidRPr="00C34AAF" w:rsidRDefault="00226972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  <w:p w14:paraId="4A440450" w14:textId="77777777" w:rsidR="00226972" w:rsidRPr="00C34AAF" w:rsidRDefault="00226972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420BF6E" w14:textId="77777777" w:rsidR="00226972" w:rsidRDefault="00226972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CCA048A" w14:textId="77777777" w:rsidR="00613E48" w:rsidRPr="0008086D" w:rsidRDefault="00613E48" w:rsidP="00972C97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239C371E" w14:textId="4F8F925B" w:rsidR="0008086D" w:rsidRPr="0008086D" w:rsidRDefault="0008086D" w:rsidP="0008086D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08086D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</w:t>
            </w:r>
            <w:r w:rsidRPr="0008086D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.</w:t>
            </w:r>
            <w:r w:rsidRPr="0008086D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11</w:t>
            </w:r>
            <w:r w:rsidRPr="0008086D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สนับสนุน</w:t>
            </w:r>
            <w:r w:rsidR="0052064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การ</w:t>
            </w:r>
            <w:r w:rsidRPr="0008086D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จัดให้มีน้ำดื่มสะอาดบริการประชาชน                                                                                                                     </w:t>
            </w:r>
          </w:p>
          <w:p w14:paraId="5EE9871A" w14:textId="3AFB3910" w:rsidR="0008086D" w:rsidRPr="00C34AAF" w:rsidRDefault="0008086D" w:rsidP="00972C97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EA02CB" w14:textId="77777777" w:rsidR="00226972" w:rsidRPr="00C34AAF" w:rsidRDefault="00226972" w:rsidP="0022697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 (โปรดอธิบาย)</w:t>
            </w:r>
          </w:p>
          <w:p w14:paraId="4A7A04AE" w14:textId="71664ABD" w:rsidR="00226972" w:rsidRPr="00C34AAF" w:rsidRDefault="00226972" w:rsidP="0022697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ข้อที่......รายละเอียดเป้าหมาย.......................................................</w:t>
            </w:r>
          </w:p>
          <w:p w14:paraId="0AAF60ED" w14:textId="5CCAF100" w:rsidR="00972C97" w:rsidRPr="00C34AAF" w:rsidRDefault="00226972" w:rsidP="00150B7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  </w:t>
            </w:r>
          </w:p>
          <w:p w14:paraId="7EB5400E" w14:textId="77777777" w:rsidR="0008086D" w:rsidRPr="0008086D" w:rsidRDefault="0008086D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5384B585" w14:textId="6C75CFE4" w:rsidR="008E4A2D" w:rsidRPr="00C34AAF" w:rsidRDefault="008E4A2D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 (โปรดอธิบาย)</w:t>
            </w:r>
          </w:p>
          <w:p w14:paraId="25348230" w14:textId="137492AA" w:rsidR="008E4A2D" w:rsidRPr="00C34AAF" w:rsidRDefault="008E4A2D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ข้อที่......รายละเอียดเป้าหมาย........................................................</w:t>
            </w:r>
          </w:p>
          <w:p w14:paraId="3C058BAC" w14:textId="69349079" w:rsidR="00253B0E" w:rsidRDefault="008E4A2D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5F7054D7" w14:textId="77777777" w:rsidR="0008086D" w:rsidRPr="0008086D" w:rsidRDefault="008E4A2D" w:rsidP="00972C97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</w:t>
            </w:r>
          </w:p>
          <w:p w14:paraId="3C10B217" w14:textId="77777777" w:rsidR="0008086D" w:rsidRPr="00C34AAF" w:rsidRDefault="0008086D" w:rsidP="0008086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 (โปรดอธิบาย)</w:t>
            </w:r>
          </w:p>
          <w:p w14:paraId="678CE99B" w14:textId="0657BF5A" w:rsidR="0008086D" w:rsidRPr="00C34AAF" w:rsidRDefault="0008086D" w:rsidP="0008086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ข้อที่......รายละเอียดเป้าหมาย.........................................................</w:t>
            </w:r>
          </w:p>
          <w:p w14:paraId="36492F55" w14:textId="77777777" w:rsidR="008172F8" w:rsidRDefault="0008086D" w:rsidP="00972C9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</w:p>
          <w:p w14:paraId="75CA2191" w14:textId="77777777" w:rsidR="008172F8" w:rsidRDefault="008172F8" w:rsidP="00972C9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DE8A66D" w14:textId="30A99BC8" w:rsidR="00613E48" w:rsidRPr="00C34AAF" w:rsidRDefault="008E4A2D" w:rsidP="00972C9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45999C" w14:textId="77777777" w:rsidR="00136D27" w:rsidRPr="00C34AAF" w:rsidRDefault="00136D27" w:rsidP="00150B7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AA3F656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0FB40B4" w14:textId="77777777" w:rsidR="00136D27" w:rsidRPr="00C34AAF" w:rsidRDefault="00136D27" w:rsidP="00150B7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E63AD1" w14:textId="13A22276" w:rsidR="00136D27" w:rsidRPr="00C34AAF" w:rsidRDefault="00136D27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</w:t>
            </w:r>
            <w:r w:rsidR="0008086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12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การดำเนินการประสานแผนในระดับพื้นที่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เช่น การจัดทำแผน</w:t>
            </w:r>
            <w:r w:rsidR="00FF3931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พัฒนา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หมู่บ้าน</w:t>
            </w:r>
            <w:r w:rsidR="00EA2340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 การจัดท</w:t>
            </w:r>
            <w:r w:rsidR="00617F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ำ</w:t>
            </w:r>
            <w:r w:rsidR="00EA2340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แผน</w:t>
            </w:r>
            <w:r w:rsidR="00D348B8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พัฒนา</w:t>
            </w:r>
            <w:r w:rsidR="00EA2340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อำเภอ</w:t>
            </w:r>
          </w:p>
          <w:p w14:paraId="3C470D34" w14:textId="77777777" w:rsidR="00E8130C" w:rsidRPr="00C34AAF" w:rsidRDefault="00E8130C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A49444C" w14:textId="77777777" w:rsidR="00E8130C" w:rsidRPr="00C34AAF" w:rsidRDefault="00E8130C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91256D7" w14:textId="77777777" w:rsidR="00E8130C" w:rsidRPr="00353399" w:rsidRDefault="00E8130C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48"/>
                <w:szCs w:val="48"/>
              </w:rPr>
            </w:pPr>
          </w:p>
          <w:p w14:paraId="4A4D19A8" w14:textId="77777777" w:rsidR="00A47944" w:rsidRPr="0008086D" w:rsidRDefault="00A47944" w:rsidP="00E8130C">
            <w:pPr>
              <w:rPr>
                <w:rFonts w:ascii="TH SarabunIT๙" w:hAnsi="TH SarabunIT๙" w:cs="TH SarabunIT๙"/>
                <w:color w:val="FF0000"/>
                <w:sz w:val="12"/>
                <w:szCs w:val="12"/>
              </w:rPr>
            </w:pPr>
          </w:p>
          <w:p w14:paraId="6B760257" w14:textId="76802653" w:rsidR="00A47944" w:rsidRPr="00672B76" w:rsidRDefault="00E8130C" w:rsidP="00FF310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72B7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672B7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72B7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8086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672B7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การขับเคลื่อนการบูรณาการพัฒนาระดับ</w:t>
            </w:r>
          </w:p>
          <w:p w14:paraId="5F9A4514" w14:textId="34779AAF" w:rsidR="00E8130C" w:rsidRPr="00FF310F" w:rsidRDefault="00E8130C" w:rsidP="00FF310F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672B7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พื้นที่ "</w:t>
            </w:r>
            <w:r w:rsidRPr="00672B76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1 </w:t>
            </w:r>
            <w:r w:rsidRPr="00672B7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อำเภอ </w:t>
            </w:r>
            <w:r w:rsidRPr="00672B76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1 </w:t>
            </w:r>
            <w:r w:rsidRPr="00672B7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โครงการสำคัญ" (</w:t>
            </w:r>
            <w:r w:rsidRPr="00672B76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Flagship Project</w:t>
            </w:r>
            <w:r w:rsidRPr="00672B7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)</w:t>
            </w:r>
          </w:p>
          <w:p w14:paraId="1210A80B" w14:textId="77777777" w:rsidR="00E8130C" w:rsidRDefault="00E8130C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24E4025" w14:textId="77777777" w:rsidR="00353399" w:rsidRDefault="00353399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58212A1" w14:textId="77777777" w:rsidR="00353399" w:rsidRDefault="00353399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0C8B141" w14:textId="77777777" w:rsidR="00353399" w:rsidRDefault="00353399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01A748F" w14:textId="77777777" w:rsidR="00353399" w:rsidRDefault="00353399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677EBB5" w14:textId="77777777" w:rsidR="00353399" w:rsidRDefault="00353399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1EDFB07" w14:textId="4F97E42D" w:rsidR="00353399" w:rsidRPr="00C34AAF" w:rsidRDefault="00353399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C419E2" w14:textId="77777777" w:rsidR="00136D27" w:rsidRPr="00C34AAF" w:rsidRDefault="00136D27" w:rsidP="00150B7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 (โปรดอธิบาย)</w:t>
            </w:r>
          </w:p>
          <w:p w14:paraId="5B219A83" w14:textId="77777777" w:rsidR="00136D27" w:rsidRPr="00C34AAF" w:rsidRDefault="00136D27" w:rsidP="00150B7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</w:p>
          <w:p w14:paraId="58A10632" w14:textId="734B068D" w:rsidR="00A47944" w:rsidRDefault="00136D27" w:rsidP="00150B7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</w:t>
            </w:r>
            <w:r w:rsidR="00226972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="00226972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="00226972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="00226972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="00226972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73563CE7" w14:textId="71D3779F" w:rsidR="00E8130C" w:rsidRPr="00353399" w:rsidRDefault="00226972" w:rsidP="00150B7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15E4C1C5" w14:textId="77777777" w:rsidR="00617F6F" w:rsidRPr="00C34AAF" w:rsidRDefault="00617F6F" w:rsidP="00617F6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 (โปรดอธิบาย)</w:t>
            </w:r>
          </w:p>
          <w:p w14:paraId="03EA688E" w14:textId="1469AE10" w:rsidR="00617F6F" w:rsidRPr="00C34AAF" w:rsidRDefault="00617F6F" w:rsidP="00617F6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ข้อที่......รายละเอียดเป้าหมาย.......................................................</w:t>
            </w:r>
          </w:p>
          <w:p w14:paraId="1B3F8A6D" w14:textId="0C2116E7" w:rsidR="00617F6F" w:rsidRDefault="00617F6F" w:rsidP="00150B7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14692425" w14:textId="4E653217" w:rsidR="00136D27" w:rsidRPr="00884AE7" w:rsidRDefault="00226972" w:rsidP="00150B75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9C638E" w14:textId="77777777" w:rsidR="00136D27" w:rsidRPr="00C34AAF" w:rsidRDefault="00136D27" w:rsidP="00150B7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0FB587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F2DFA1C" w14:textId="77777777" w:rsidR="00136D27" w:rsidRPr="00C34AAF" w:rsidRDefault="00136D27" w:rsidP="00150B7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B28120" w14:textId="1F325666" w:rsidR="00136D27" w:rsidRPr="00617F6F" w:rsidRDefault="00136D27" w:rsidP="00B410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4AE7">
              <w:rPr>
                <w:rFonts w:ascii="TH SarabunIT๙" w:hAnsi="TH SarabunIT๙" w:cs="TH SarabunIT๙"/>
                <w:sz w:val="32"/>
                <w:szCs w:val="32"/>
                <w:cs/>
              </w:rPr>
              <w:t>1.1</w:t>
            </w:r>
            <w:r w:rsidR="00884A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884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การป้องกันและปราบปรามการทุจริต</w:t>
            </w:r>
            <w:r w:rsidR="00EA2340" w:rsidRPr="00884AE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884AE7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และประพฤติมิชอบ</w:t>
            </w:r>
            <w:r w:rsidRPr="00617F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4547F" w:rsidRPr="00617F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B810B62" w14:textId="77777777" w:rsidR="00226972" w:rsidRPr="00C34AAF" w:rsidRDefault="00226972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55C5F81" w14:textId="77777777" w:rsidR="00226972" w:rsidRPr="00C34AAF" w:rsidRDefault="00226972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FFDD59E" w14:textId="77777777" w:rsidR="00226972" w:rsidRPr="00C34AAF" w:rsidRDefault="00226972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96433AD" w14:textId="77777777" w:rsidR="00226972" w:rsidRPr="00C34AAF" w:rsidRDefault="00226972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2A13AB2" w14:textId="77777777" w:rsidR="00226972" w:rsidRDefault="00226972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F14A173" w14:textId="77777777" w:rsidR="00253B0E" w:rsidRDefault="00253B0E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B8A36D7" w14:textId="77777777" w:rsidR="00353399" w:rsidRPr="00353399" w:rsidRDefault="00353399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3FAB519F" w14:textId="77777777" w:rsidR="00884AE7" w:rsidRPr="00884AE7" w:rsidRDefault="00884AE7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804604" w14:textId="77777777" w:rsidR="00B33D12" w:rsidRPr="00C34AAF" w:rsidRDefault="00B33D12" w:rsidP="00B33D1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 (โปรดอธิบาย)</w:t>
            </w:r>
          </w:p>
          <w:p w14:paraId="460ACD70" w14:textId="4579545E" w:rsidR="00B33D12" w:rsidRPr="00C34AAF" w:rsidRDefault="00B33D12" w:rsidP="00B33D1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ข้อที่......รายละเอียดเป้าหมาย........................................................</w:t>
            </w:r>
          </w:p>
          <w:p w14:paraId="286F30DA" w14:textId="412686C7" w:rsidR="00136D27" w:rsidRPr="00C34AAF" w:rsidRDefault="00B33D12" w:rsidP="00150B7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B1EDC4" w14:textId="77777777" w:rsidR="00136D27" w:rsidRPr="00C34AAF" w:rsidRDefault="00136D27" w:rsidP="00150B7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1584BDB" w14:textId="77777777" w:rsidTr="008172F8">
        <w:trPr>
          <w:trHeight w:val="140"/>
        </w:trPr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57E768C" w14:textId="77777777" w:rsidR="00136D27" w:rsidRPr="00C34AAF" w:rsidRDefault="00136D27" w:rsidP="00150B7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DACAC4" w14:textId="725A6FAA" w:rsidR="00226972" w:rsidRPr="00C34AAF" w:rsidRDefault="00226972" w:rsidP="00353399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884A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</w:t>
            </w:r>
            <w:r w:rsidRPr="00884AE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884AE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884AE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84AE7">
              <w:rPr>
                <w:rFonts w:ascii="TH SarabunIT๙" w:eastAsia="Times New Roman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การประเมินคุณธรรมและความโปร่งใส</w:t>
            </w:r>
            <w:r w:rsidRPr="00884AE7"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br/>
            </w:r>
            <w:r w:rsidRPr="00884AE7">
              <w:rPr>
                <w:rFonts w:ascii="TH SarabunIT๙" w:eastAsia="Times New Roman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ในการดำเนินงานของหน่วยงานภาครัฐ</w:t>
            </w:r>
            <w:r w:rsidRPr="00884AE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84A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884AE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Integrity </w:t>
            </w:r>
            <w:r w:rsidRPr="00884AE7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and Transparency Assessment</w:t>
            </w:r>
            <w:r w:rsidRPr="00884AE7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: </w:t>
            </w:r>
            <w:r w:rsidRPr="00884AE7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ITA</w:t>
            </w:r>
            <w:r w:rsidRPr="00884AE7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) </w:t>
            </w:r>
            <w:r w:rsidRPr="00884AE7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ของอำเภอ</w:t>
            </w:r>
          </w:p>
          <w:p w14:paraId="3D6C29AB" w14:textId="77777777" w:rsidR="00136D27" w:rsidRPr="00C34AAF" w:rsidRDefault="00136D27" w:rsidP="0035339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AF68228" w14:textId="77777777" w:rsidR="00E8130C" w:rsidRPr="00C34AAF" w:rsidRDefault="00E8130C" w:rsidP="0035339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64A0403" w14:textId="77777777" w:rsidR="00E8130C" w:rsidRPr="00C34AAF" w:rsidRDefault="00E8130C" w:rsidP="0035339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4F1AF17" w14:textId="77777777" w:rsidR="00E8130C" w:rsidRPr="00C34AAF" w:rsidRDefault="00E8130C" w:rsidP="0035339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8498BDC" w14:textId="77777777" w:rsidR="00E8130C" w:rsidRPr="00C34AAF" w:rsidRDefault="00E8130C" w:rsidP="0035339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3EDE76" w14:textId="77777777" w:rsidR="00E8130C" w:rsidRPr="00C34AAF" w:rsidRDefault="00E8130C" w:rsidP="0035339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825A750" w14:textId="77777777" w:rsidR="00E8130C" w:rsidRPr="00C34AAF" w:rsidRDefault="00E8130C" w:rsidP="0035339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E24C8F8" w14:textId="77777777" w:rsidR="00E8130C" w:rsidRPr="00C34AAF" w:rsidRDefault="00E8130C" w:rsidP="0035339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33A02CB" w14:textId="77777777" w:rsidR="00E8130C" w:rsidRPr="00C34AAF" w:rsidRDefault="00E8130C" w:rsidP="0035339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ABB2D3D" w14:textId="77777777" w:rsidR="00E8130C" w:rsidRPr="00C34AAF" w:rsidRDefault="00E8130C" w:rsidP="0035339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9180834" w14:textId="77777777" w:rsidR="00E8130C" w:rsidRPr="00C34AAF" w:rsidRDefault="00E8130C" w:rsidP="0035339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A0647C7" w14:textId="77777777" w:rsidR="00E8130C" w:rsidRPr="00C34AAF" w:rsidRDefault="00E8130C" w:rsidP="0035339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DBD33B2" w14:textId="77777777" w:rsidR="00E8130C" w:rsidRPr="00C34AAF" w:rsidRDefault="00E8130C" w:rsidP="0035339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C5A369D" w14:textId="77777777" w:rsidR="00E8130C" w:rsidRDefault="00E8130C" w:rsidP="0035339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0F82359" w14:textId="77777777" w:rsidR="00806A5F" w:rsidRDefault="00806A5F" w:rsidP="0035339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  <w:p w14:paraId="179D8DC2" w14:textId="77777777" w:rsidR="00883AD6" w:rsidRDefault="00883AD6" w:rsidP="0035339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  <w:p w14:paraId="3CBBD90D" w14:textId="77777777" w:rsidR="00883AD6" w:rsidRPr="00883AD6" w:rsidRDefault="00883AD6" w:rsidP="0035339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0"/>
                <w:szCs w:val="10"/>
              </w:rPr>
            </w:pPr>
          </w:p>
          <w:p w14:paraId="51E25F41" w14:textId="7832A301" w:rsidR="00E8130C" w:rsidRPr="00C34AAF" w:rsidRDefault="00E8130C" w:rsidP="0035339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84AE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884AE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660986" w:rsidRPr="00884AE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884AE7" w:rsidRPr="00884AE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884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การประเมินอำเภอคุณธรรม</w:t>
            </w:r>
            <w:r w:rsidRPr="00884A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B3E8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0EF56D" w14:textId="77777777" w:rsidR="008E4A2D" w:rsidRPr="00C34AAF" w:rsidRDefault="008E4A2D" w:rsidP="0035339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 (โปรดอธิบาย)</w:t>
            </w:r>
          </w:p>
          <w:p w14:paraId="28EA098D" w14:textId="38594ED5" w:rsidR="008E4A2D" w:rsidRPr="00C34AAF" w:rsidRDefault="008E4A2D" w:rsidP="0035339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ข้อที่......รายละเอียดเป้าหมาย.......................................................</w:t>
            </w:r>
          </w:p>
          <w:p w14:paraId="357D2D7B" w14:textId="7AE12C54" w:rsidR="008E4A2D" w:rsidRDefault="008E4A2D" w:rsidP="0035339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0149C7BF" w14:textId="35A33E2F" w:rsidR="00FF310F" w:rsidRPr="00806A5F" w:rsidRDefault="008E4A2D" w:rsidP="00353399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53B0E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1</w:t>
            </w:r>
            <w:r w:rsidRPr="00253B0E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)</w:t>
            </w:r>
            <w:r w:rsidRPr="00253B0E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การตอบ</w:t>
            </w:r>
            <w:r w:rsidRPr="00253B0E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แบบวัดการรับรู้ของผู้มีส่วนได้ส่วน</w:t>
            </w:r>
            <w:r w:rsidRPr="008172F8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>เสียภายใน</w:t>
            </w:r>
            <w:r w:rsidRPr="008172F8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 xml:space="preserve"> </w:t>
            </w:r>
            <w:r w:rsidRPr="008172F8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>(</w:t>
            </w:r>
            <w:r w:rsidRPr="008172F8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  <w:t>Internal Integrity and</w:t>
            </w:r>
            <w:r w:rsidR="008172F8" w:rsidRPr="008172F8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 xml:space="preserve"> </w:t>
            </w:r>
            <w:r w:rsidRPr="008172F8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  <w:t>Transparency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Assessment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: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IIT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</w:t>
            </w:r>
            <w:r w:rsidR="00806A5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06A5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จำนวน ................... คน</w:t>
            </w:r>
          </w:p>
          <w:p w14:paraId="4E8B6840" w14:textId="7F0962AF" w:rsidR="008E4A2D" w:rsidRPr="00C34AAF" w:rsidRDefault="008E4A2D" w:rsidP="0035339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3B0E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lastRenderedPageBreak/>
              <w:t>2</w:t>
            </w:r>
            <w:r w:rsidRPr="00253B0E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)</w:t>
            </w:r>
            <w:r w:rsidRPr="00253B0E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6513A9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การตอบ</w:t>
            </w:r>
            <w:r w:rsidRPr="006513A9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>แบบวัดการรับรู้ของผู้มีส่วนได้ส่ว</w:t>
            </w:r>
            <w:r w:rsidR="006513A9" w:rsidRPr="006513A9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น</w:t>
            </w:r>
            <w:r w:rsidRPr="006513A9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เสีย</w:t>
            </w:r>
            <w:r w:rsidRPr="006513A9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>ภายนอก</w:t>
            </w:r>
            <w:r w:rsidR="00253B0E" w:rsidRPr="006513A9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 xml:space="preserve"> </w:t>
            </w:r>
            <w:r w:rsidRPr="006513A9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>(</w:t>
            </w:r>
            <w:r w:rsidRPr="006513A9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</w:rPr>
              <w:t>External Integrity and</w:t>
            </w:r>
            <w:r w:rsidR="008172F8" w:rsidRPr="006513A9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 xml:space="preserve"> </w:t>
            </w:r>
            <w:r w:rsidRPr="006513A9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</w:rPr>
              <w:t>Transparency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Assessment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: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EIT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  <w:r w:rsidR="00806A5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06A5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จำนวน ................... คน</w:t>
            </w:r>
          </w:p>
          <w:p w14:paraId="4A3029E0" w14:textId="394DC37E" w:rsidR="00806A5F" w:rsidRDefault="008E4A2D" w:rsidP="008172F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การตอบ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แบบวัดการเปิดเผยข้อมูล</w:t>
            </w:r>
            <w:r w:rsidRPr="008172F8">
              <w:rPr>
                <w:rFonts w:ascii="TH SarabunIT๙" w:hAnsi="TH SarabunIT๙" w:cs="TH SarabunIT๙"/>
                <w:color w:val="000000" w:themeColor="text1"/>
                <w:spacing w:val="-20"/>
                <w:sz w:val="32"/>
                <w:szCs w:val="32"/>
                <w:cs/>
              </w:rPr>
              <w:t>สาธารณะ</w:t>
            </w:r>
            <w:r w:rsidR="008172F8" w:rsidRPr="008172F8">
              <w:rPr>
                <w:rFonts w:ascii="TH SarabunIT๙" w:hAnsi="TH SarabunIT๙" w:cs="TH SarabunIT๙" w:hint="cs"/>
                <w:color w:val="000000" w:themeColor="text1"/>
                <w:spacing w:val="-20"/>
                <w:sz w:val="32"/>
                <w:szCs w:val="32"/>
                <w:cs/>
              </w:rPr>
              <w:t xml:space="preserve"> </w:t>
            </w:r>
            <w:r w:rsidRPr="008172F8">
              <w:rPr>
                <w:rFonts w:ascii="TH SarabunIT๙" w:hAnsi="TH SarabunIT๙" w:cs="TH SarabunIT๙"/>
                <w:color w:val="000000" w:themeColor="text1"/>
                <w:spacing w:val="-20"/>
                <w:sz w:val="32"/>
                <w:szCs w:val="32"/>
                <w:cs/>
              </w:rPr>
              <w:t>(</w:t>
            </w:r>
            <w:r w:rsidRPr="008172F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Open Data Integrity and</w:t>
            </w:r>
            <w:r w:rsidR="008172F8" w:rsidRPr="008172F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172F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Transparency</w:t>
            </w:r>
            <w:r w:rsidR="008172F8" w:rsidRPr="008172F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172F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Assessment</w:t>
            </w:r>
            <w:r w:rsidRPr="008172F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: </w:t>
            </w:r>
            <w:r w:rsidRPr="008172F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OIT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  <w:r w:rsidR="00806A5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5141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จำนวน ..................</w:t>
            </w:r>
            <w:r w:rsidRPr="00806A5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ข้</w:t>
            </w:r>
            <w:r w:rsidR="00806A5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อ</w:t>
            </w:r>
          </w:p>
          <w:p w14:paraId="1E34D117" w14:textId="77777777" w:rsidR="00806A5F" w:rsidRPr="008172F8" w:rsidRDefault="00806A5F" w:rsidP="0035339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12"/>
                <w:szCs w:val="12"/>
                <w:cs/>
              </w:rPr>
            </w:pPr>
          </w:p>
          <w:p w14:paraId="7F678B87" w14:textId="737AD451" w:rsidR="00E8130C" w:rsidRPr="00C34AAF" w:rsidRDefault="00E8130C" w:rsidP="0035339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 (โปรดอธิบาย)</w:t>
            </w:r>
          </w:p>
          <w:p w14:paraId="4260B30D" w14:textId="4E0AFFCF" w:rsidR="00E8130C" w:rsidRPr="00C34AAF" w:rsidRDefault="00E8130C" w:rsidP="0035339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ข้อที่......รายละเอียดเป้าหมาย......................................................</w:t>
            </w:r>
            <w:r w:rsidR="008172F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</w:t>
            </w:r>
          </w:p>
          <w:p w14:paraId="12C1E10D" w14:textId="22653229" w:rsidR="00E8130C" w:rsidRPr="00C34AAF" w:rsidRDefault="00E8130C" w:rsidP="0035339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6D295A9F" w14:textId="5C7F05D0" w:rsidR="00E8130C" w:rsidRPr="008172F8" w:rsidRDefault="00E8130C" w:rsidP="00353399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8682E4" w14:textId="77777777" w:rsidR="00136D27" w:rsidRPr="00C34AAF" w:rsidRDefault="00136D27" w:rsidP="00150B7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444F2E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0CBFECA" w14:textId="77777777" w:rsidR="008E4A2D" w:rsidRPr="00C34AAF" w:rsidRDefault="008E4A2D" w:rsidP="00150B7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8D0FC1" w14:textId="0F07A1B0" w:rsidR="008E4A2D" w:rsidRPr="00C34AAF" w:rsidRDefault="008E4A2D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84A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</w:t>
            </w:r>
            <w:r w:rsidR="00660986" w:rsidRPr="00884AE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884AE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Pr="00884AE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84A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</w:t>
            </w:r>
            <w:r w:rsidRPr="00884AE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ป้องกันและแก้ไขปัญหาภัยพิบัติและ</w:t>
            </w:r>
            <w:r w:rsidRPr="00884A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884AE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การบรรเทาสาธารณภัย</w:t>
            </w:r>
          </w:p>
          <w:p w14:paraId="194CD873" w14:textId="3E291164" w:rsidR="008E4A2D" w:rsidRPr="00C34AAF" w:rsidRDefault="008E4A2D" w:rsidP="00150B7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197E0E" w14:textId="77777777" w:rsidR="008E4A2D" w:rsidRPr="00C34AAF" w:rsidRDefault="008E4A2D" w:rsidP="00FC397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 (โปรดอธิบาย)</w:t>
            </w:r>
          </w:p>
          <w:p w14:paraId="2005BE66" w14:textId="195EC7F3" w:rsidR="008E4A2D" w:rsidRPr="00C34AAF" w:rsidRDefault="008E4A2D" w:rsidP="00FC397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ข้อที่......รายละเอียดเป้าหมาย......................................................</w:t>
            </w:r>
            <w:r w:rsidR="008172F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</w:t>
            </w:r>
          </w:p>
          <w:p w14:paraId="1D5A7457" w14:textId="22E6CE53" w:rsidR="00B114BE" w:rsidRDefault="008E4A2D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7741C83A" w14:textId="11551329" w:rsidR="00884AE7" w:rsidRPr="008172F8" w:rsidRDefault="00884AE7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AB50BB" w14:textId="77777777" w:rsidR="008E4A2D" w:rsidRPr="00C34AAF" w:rsidRDefault="008E4A2D" w:rsidP="00150B7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758ACDF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01E51AD" w14:textId="77777777" w:rsidR="008E4A2D" w:rsidRPr="00C34AAF" w:rsidRDefault="008E4A2D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2787CB" w14:textId="54B5B043" w:rsidR="008E4A2D" w:rsidRPr="00C34AAF" w:rsidRDefault="008E4A2D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</w:rPr>
              <w:t>1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>.</w:t>
            </w:r>
            <w:r w:rsidR="00660986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</w:rPr>
              <w:t>1</w:t>
            </w:r>
            <w:r w:rsidR="00884AE7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</w:rPr>
              <w:t>8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การขับเคลื่อนนโยบายสำคัญของกรมการปกครอง</w:t>
            </w:r>
          </w:p>
          <w:p w14:paraId="7391C937" w14:textId="77777777" w:rsidR="008E4A2D" w:rsidRPr="00C34AAF" w:rsidRDefault="008E4A2D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09062A" w14:textId="77777777" w:rsidR="008E4A2D" w:rsidRPr="00C34AAF" w:rsidRDefault="008E4A2D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 (โปรดอธิบาย)</w:t>
            </w:r>
          </w:p>
          <w:p w14:paraId="253E6E4C" w14:textId="77777777" w:rsidR="008E4A2D" w:rsidRPr="00C34AAF" w:rsidRDefault="008E4A2D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</w:p>
          <w:p w14:paraId="67934CF4" w14:textId="2E3961FD" w:rsidR="00E046B3" w:rsidRDefault="008E4A2D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</w:p>
          <w:p w14:paraId="74ADF079" w14:textId="65108692" w:rsidR="00884AE7" w:rsidRPr="00884AE7" w:rsidRDefault="00884AE7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EF3889" w14:textId="77777777" w:rsidR="008E4A2D" w:rsidRPr="00C34AAF" w:rsidRDefault="008E4A2D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04BD656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4CFFAF6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4B2319" w14:textId="20D939C4" w:rsidR="00E046B3" w:rsidRPr="00C34AAF" w:rsidRDefault="00E046B3" w:rsidP="006513A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315B3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884AE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การดำเนินมาตรการลดค่าใช้จ่ายพลังงานไฟฟ้าและน้ำมัน เช่น การติดตั้งระบบผลิตไฟฟ้าพลังงานแสงอาทิตย์ </w:t>
            </w:r>
            <w:r w:rsidR="00214F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</w:t>
            </w:r>
            <w:r w:rsidR="00214F1D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Solar cell</w:t>
            </w:r>
            <w:r w:rsidR="00214F1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  <w:r w:rsidR="00884AE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84AE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การติดตั้ง </w:t>
            </w:r>
            <w:r w:rsidR="00884AE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Solar Rooftop</w:t>
            </w:r>
          </w:p>
          <w:p w14:paraId="7B8E37AE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9FAFC35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CAA499B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EF7CCE4" w14:textId="77777777" w:rsidR="00F4547F" w:rsidRPr="00C34AAF" w:rsidRDefault="00F4547F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4658A2DF" w14:textId="5634C242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1.</w:t>
            </w:r>
            <w:r w:rsidR="00884AE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งานนโยบายด้าน</w:t>
            </w:r>
            <w:proofErr w:type="spellStart"/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อื่นๆ</w:t>
            </w:r>
            <w:proofErr w:type="spellEnd"/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(โปรดระบุ)</w:t>
            </w:r>
          </w:p>
          <w:p w14:paraId="516D2B11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6419F940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537BF06E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54C3802E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1944D7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FD1A4C7" w14:textId="77777777" w:rsidR="00E046B3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5775A753" w14:textId="77777777" w:rsidR="00700386" w:rsidRDefault="00700386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77A1371C" w14:textId="77777777" w:rsidR="00700386" w:rsidRPr="00C34AAF" w:rsidRDefault="00700386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8E9997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 (โปรดอธิบาย)</w:t>
            </w:r>
          </w:p>
          <w:p w14:paraId="26A6FE17" w14:textId="77E95B89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ข้อที่......รายละเอียดเป้าหมาย.......................................................</w:t>
            </w:r>
            <w:r w:rsidR="008172F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</w:p>
          <w:p w14:paraId="7AC11553" w14:textId="40C3C361" w:rsidR="00E046B3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01A22A95" w14:textId="77777777" w:rsidR="00F4547F" w:rsidRPr="00C34AAF" w:rsidRDefault="00F4547F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4F133800" w14:textId="77777777" w:rsidR="00F4547F" w:rsidRPr="00C34AAF" w:rsidRDefault="00F4547F" w:rsidP="00F4547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 (โปรดอธิบาย)</w:t>
            </w:r>
          </w:p>
          <w:p w14:paraId="2F583A28" w14:textId="7C842F74" w:rsidR="00F4547F" w:rsidRPr="00C34AAF" w:rsidRDefault="00F4547F" w:rsidP="00F4547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ข้อที่......รายละเอียดเป้าหมาย....................................................</w:t>
            </w:r>
            <w:r w:rsidR="008172F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</w:t>
            </w:r>
          </w:p>
          <w:p w14:paraId="25CEAC83" w14:textId="61C712C0" w:rsidR="00B114BE" w:rsidRPr="0052064A" w:rsidRDefault="00F4547F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42145D50" w14:textId="2177512A" w:rsidR="00B114BE" w:rsidRPr="00C50861" w:rsidRDefault="00B114BE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4C9DBB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7B86E4F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86AA56B" w14:textId="04252B26" w:rsidR="00E046B3" w:rsidRPr="00C34AAF" w:rsidRDefault="00853150" w:rsidP="0085315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606596" w14:textId="2730D6A1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กลุ่มงานบริหารงานปกครอง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AFB21E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50E6F0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795DF0D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96CC6D4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5B1F41" w14:textId="6F623E0F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๒.๑ ฝ่ายบริหารงานปกครอง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168E9D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69E57E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C540049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B9ACC1D" w14:textId="20F505EE" w:rsidR="00E046B3" w:rsidRPr="00C34AAF" w:rsidRDefault="00E046B3" w:rsidP="008E4A2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955EEF" w14:textId="6FD0168D" w:rsidR="00E046B3" w:rsidRPr="00C34AAF" w:rsidRDefault="00E046B3" w:rsidP="006513A9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๒.๑.๑ การดำเนินการจัดทำแผนที่แนวเขตการปกครอง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และพื้นที่สาธารณะ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67CDF7" w14:textId="1063CF3A" w:rsidR="00E046B3" w:rsidRPr="00C34AAF" w:rsidRDefault="008172F8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556016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7EADA28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D9BD79E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96F395" w14:textId="77777777" w:rsidR="003476C8" w:rsidRPr="003476C8" w:rsidRDefault="003476C8" w:rsidP="003476C8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</w:p>
          <w:p w14:paraId="0A28B195" w14:textId="22329BFD" w:rsidR="00E046B3" w:rsidRPr="00C34AAF" w:rsidRDefault="00E046B3" w:rsidP="00C50861">
            <w:pPr>
              <w:spacing w:before="120"/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๒.๑.๒ การดำเนินการจัดทำทะเบียนเกาะ</w:t>
            </w:r>
          </w:p>
          <w:p w14:paraId="5EABC634" w14:textId="1B6844EB" w:rsidR="00E046B3" w:rsidRPr="00C34AAF" w:rsidRDefault="00E046B3" w:rsidP="0064119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9E1456" w14:textId="77777777" w:rsidR="003476C8" w:rsidRPr="003476C8" w:rsidRDefault="003476C8" w:rsidP="003476C8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  <w:p w14:paraId="56315C2C" w14:textId="735421B5" w:rsidR="00E046B3" w:rsidRPr="00C34AAF" w:rsidRDefault="00E046B3" w:rsidP="00C50861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เกาะจำนวน...................เกาะ</w:t>
            </w:r>
          </w:p>
          <w:p w14:paraId="3EA9E2EB" w14:textId="77777777" w:rsidR="00E046B3" w:rsidRPr="00C34AAF" w:rsidRDefault="00E046B3" w:rsidP="008E4A2D">
            <w:pPr>
              <w:pStyle w:val="a4"/>
              <w:numPr>
                <w:ilvl w:val="0"/>
                <w:numId w:val="7"/>
              </w:numPr>
              <w:ind w:left="597" w:hanging="219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ขึ้นทะเบียนเป็นเกาะแล้ว</w:t>
            </w:r>
          </w:p>
          <w:p w14:paraId="16733088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จำนวน...............เกาะ</w:t>
            </w:r>
          </w:p>
          <w:p w14:paraId="5C199F1B" w14:textId="77777777" w:rsidR="00E046B3" w:rsidRPr="00C34AAF" w:rsidRDefault="00E046B3" w:rsidP="008E4A2D">
            <w:pPr>
              <w:pStyle w:val="a4"/>
              <w:numPr>
                <w:ilvl w:val="0"/>
                <w:numId w:val="7"/>
              </w:numPr>
              <w:ind w:left="597" w:hanging="219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ไม่ขึ้นทะเบียนเป็นเกาะ</w:t>
            </w:r>
          </w:p>
          <w:p w14:paraId="5DF9B682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จำนวน...............เกาะ</w:t>
            </w:r>
          </w:p>
          <w:p w14:paraId="5DB13DBC" w14:textId="77777777" w:rsidR="00853150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เกาะ</w:t>
            </w:r>
          </w:p>
          <w:p w14:paraId="7EDF91D4" w14:textId="79717792" w:rsidR="003476C8" w:rsidRPr="008172F8" w:rsidRDefault="003476C8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EA6328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CE7EC58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7C02E90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31C704" w14:textId="77777777" w:rsidR="00E046B3" w:rsidRDefault="00E046B3" w:rsidP="00C50861">
            <w:pPr>
              <w:spacing w:before="120"/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๒.๑.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การดูแลรักษาที่สาธารณประโยชน์</w:t>
            </w:r>
          </w:p>
          <w:p w14:paraId="72C711DE" w14:textId="33190AFC" w:rsidR="008172F8" w:rsidRPr="008172F8" w:rsidRDefault="008172F8" w:rsidP="00C50861">
            <w:pPr>
              <w:spacing w:before="120"/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2"/>
                <w:szCs w:val="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BDB6A1" w14:textId="0C6DEDA7" w:rsidR="008172F8" w:rsidRPr="002A225D" w:rsidRDefault="00E046B3" w:rsidP="008172F8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10"/>
                <w:szCs w:val="10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 w:rsidR="002A22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141149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7A53602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862C91B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537403" w14:textId="55BD708A" w:rsidR="00353399" w:rsidRDefault="00E046B3" w:rsidP="00353399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 xml:space="preserve">  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 xml:space="preserve"> ๒.๑.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4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 xml:space="preserve"> การดำเนินการเพื่อให้มีการออกหนังสือ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สำคัญ</w:t>
            </w:r>
            <w:r w:rsidR="0035339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สำหรับ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ที่หลวง (</w:t>
            </w:r>
            <w:proofErr w:type="spellStart"/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</w:t>
            </w:r>
            <w:r w:rsidR="00F1069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</w:t>
            </w:r>
            <w:r w:rsidR="00F1069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</w:t>
            </w:r>
            <w:proofErr w:type="spellEnd"/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.)</w:t>
            </w:r>
          </w:p>
          <w:p w14:paraId="6604A0D0" w14:textId="77777777" w:rsidR="008172F8" w:rsidRPr="008172F8" w:rsidRDefault="008172F8" w:rsidP="00353399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12"/>
                <w:szCs w:val="12"/>
              </w:rPr>
            </w:pPr>
          </w:p>
          <w:p w14:paraId="789B146A" w14:textId="2125C28C" w:rsidR="00895C33" w:rsidRDefault="0034433F" w:rsidP="0035339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      </w:t>
            </w:r>
            <w:r w:rsidR="008172F8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="00895C33"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2.1.5 </w:t>
            </w:r>
            <w:r w:rsidR="00895C33" w:rsidRPr="00C34AAF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การจัดทำทะเบียนที่ราชพัสดุที่อยู่ในความครอบครองใช้ประโยชน์ของกรมการปกครอง</w:t>
            </w:r>
          </w:p>
          <w:p w14:paraId="10C9E22F" w14:textId="4850AF0E" w:rsidR="0034433F" w:rsidRPr="00F1069B" w:rsidRDefault="0034433F" w:rsidP="00353399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8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51A9CD" w14:textId="6011ACF9" w:rsidR="00353399" w:rsidRPr="002A225D" w:rsidRDefault="008172F8" w:rsidP="002A225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6948CE4A" w14:textId="77777777" w:rsidR="00883AD6" w:rsidRDefault="00895C33" w:rsidP="002A225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</w:t>
            </w:r>
          </w:p>
          <w:p w14:paraId="63E0779C" w14:textId="0D82AD8E" w:rsidR="00353399" w:rsidRDefault="00895C33" w:rsidP="002A225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   </w:t>
            </w:r>
          </w:p>
          <w:p w14:paraId="50FE52B6" w14:textId="61DAF787" w:rsidR="00353399" w:rsidRPr="002A225D" w:rsidRDefault="008172F8" w:rsidP="002A225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</w:t>
            </w:r>
            <w:r w:rsidR="002A225D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B7F7AB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A3B344F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815D13B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E75E2F" w14:textId="77777777" w:rsidR="00843FFF" w:rsidRDefault="00E046B3" w:rsidP="00C508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๒.๑.</w:t>
            </w:r>
            <w:r w:rsidR="00711732"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6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 xml:space="preserve"> การดำเนินงานในเรื่องระบบบริหารงาน</w:t>
            </w:r>
            <w:r w:rsidRPr="00C50861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กำนัน ผู้ใหญ่บ้าน แพทย์ประจำตำบล สารวัตรกำนัน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C50861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ผู้ช่วยผู้ใหญ่บ้าน ให้เป็นตามกฎหมาย ระเบียบ</w:t>
            </w:r>
            <w:r w:rsidR="00C50861" w:rsidRPr="00C50861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br/>
            </w:r>
            <w:r w:rsidRPr="000F2BDF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ข้อสั่งการ</w:t>
            </w:r>
            <w:r w:rsidR="00C50861" w:rsidRPr="000F2BDF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นโยบาย และภารกิจสำคัญของกระทรวง</w:t>
            </w:r>
            <w:r w:rsidR="00C50861" w:rsidRPr="000F2BDF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 w:rsidR="00C50861" w:rsidRPr="000F2B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มหาดไทย/กรมการปกครอง อย่างมีประสิทธิภาพ</w:t>
            </w:r>
          </w:p>
          <w:p w14:paraId="18088A7F" w14:textId="7F8AFF35" w:rsidR="003476C8" w:rsidRPr="00F1069B" w:rsidRDefault="003476C8" w:rsidP="00C50861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ED966E" w14:textId="2856D0DC" w:rsidR="00E046B3" w:rsidRPr="00C34AAF" w:rsidRDefault="008172F8" w:rsidP="000F2BD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B0E483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80959A4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C526F72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77E977" w14:textId="77777777" w:rsidR="001838AB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๒.๑.</w:t>
            </w:r>
            <w:r w:rsidR="00711732"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7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 xml:space="preserve"> การดำเนินงานในเรื่องของคณะกรรมการ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หมู่บ้าน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(กม.)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ให้เป็นตามกฎหมาย ระเบียบ และ</w:t>
            </w:r>
            <w:r w:rsidRPr="00843FFF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ข้อสั่งการ ฯลฯ</w:t>
            </w:r>
            <w:r w:rsidR="00843FFF" w:rsidRPr="00843FFF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  <w:r w:rsidR="00843FFF" w:rsidRPr="000F2BDF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เช่น การส่งเสริมสนับสนุนการทำงาน</w:t>
            </w:r>
            <w:r w:rsidR="00843FFF" w:rsidRPr="000F2B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 กม. การติดตามและประเมินผล</w:t>
            </w:r>
          </w:p>
          <w:p w14:paraId="25244F6D" w14:textId="11156BAB" w:rsidR="003476C8" w:rsidRPr="00F1069B" w:rsidRDefault="003476C8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C9D482" w14:textId="157C2871" w:rsidR="00843FFF" w:rsidRPr="00843FFF" w:rsidRDefault="00FE1270" w:rsidP="000F2BDF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EA4297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3E94343" w14:textId="77777777" w:rsidTr="008172F8">
        <w:trPr>
          <w:trHeight w:val="713"/>
        </w:trPr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9C0F106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A359BF" w14:textId="552961F5" w:rsidR="003476C8" w:rsidRPr="002A225D" w:rsidRDefault="000F2BDF" w:rsidP="002A225D">
            <w:pPr>
              <w:ind w:firstLine="318"/>
              <w:jc w:val="thaiDistribute"/>
              <w:rPr>
                <w:rFonts w:ascii="TH SarabunIT๙" w:hAnsi="TH SarabunIT๙" w:cs="TH SarabunIT๙"/>
                <w:color w:val="000000" w:themeColor="text1"/>
                <w:spacing w:val="-14"/>
                <w:kern w:val="32"/>
                <w:sz w:val="32"/>
                <w:szCs w:val="32"/>
                <w:cs/>
              </w:rPr>
            </w:pPr>
            <w:r w:rsidRPr="000F2BDF">
              <w:rPr>
                <w:rFonts w:ascii="TH SarabunIT๙" w:hAnsi="TH SarabunIT๙" w:cs="TH SarabunIT๙" w:hint="cs"/>
                <w:color w:val="000000" w:themeColor="text1"/>
                <w:spacing w:val="-14"/>
                <w:kern w:val="32"/>
                <w:sz w:val="32"/>
                <w:szCs w:val="32"/>
                <w:cs/>
              </w:rPr>
              <w:t xml:space="preserve"> </w:t>
            </w:r>
            <w:r w:rsidR="00E046B3" w:rsidRPr="000F2BDF">
              <w:rPr>
                <w:rFonts w:ascii="TH SarabunIT๙" w:hAnsi="TH SarabunIT๙" w:cs="TH SarabunIT๙"/>
                <w:color w:val="000000" w:themeColor="text1"/>
                <w:spacing w:val="-14"/>
                <w:kern w:val="32"/>
                <w:sz w:val="32"/>
                <w:szCs w:val="32"/>
                <w:cs/>
              </w:rPr>
              <w:t>๒.๑.</w:t>
            </w:r>
            <w:r w:rsidR="00711732" w:rsidRPr="000F2BDF">
              <w:rPr>
                <w:rFonts w:ascii="TH SarabunIT๙" w:hAnsi="TH SarabunIT๙" w:cs="TH SarabunIT๙" w:hint="cs"/>
                <w:color w:val="000000" w:themeColor="text1"/>
                <w:spacing w:val="-14"/>
                <w:kern w:val="32"/>
                <w:sz w:val="32"/>
                <w:szCs w:val="32"/>
                <w:cs/>
              </w:rPr>
              <w:t>8</w:t>
            </w:r>
            <w:r w:rsidR="00E046B3" w:rsidRPr="000F2BDF">
              <w:rPr>
                <w:rFonts w:ascii="TH SarabunIT๙" w:hAnsi="TH SarabunIT๙" w:cs="TH SarabunIT๙"/>
                <w:color w:val="000000" w:themeColor="text1"/>
                <w:spacing w:val="-14"/>
                <w:kern w:val="32"/>
                <w:sz w:val="32"/>
                <w:szCs w:val="32"/>
                <w:cs/>
              </w:rPr>
              <w:t xml:space="preserve"> การด</w:t>
            </w:r>
            <w:r w:rsidRPr="000F2BDF">
              <w:rPr>
                <w:rFonts w:ascii="TH SarabunIT๙" w:hAnsi="TH SarabunIT๙" w:cs="TH SarabunIT๙" w:hint="cs"/>
                <w:color w:val="000000" w:themeColor="text1"/>
                <w:spacing w:val="-14"/>
                <w:kern w:val="32"/>
                <w:sz w:val="32"/>
                <w:szCs w:val="32"/>
                <w:cs/>
              </w:rPr>
              <w:t>ำ</w:t>
            </w:r>
            <w:r w:rsidR="00E046B3" w:rsidRPr="000F2BDF">
              <w:rPr>
                <w:rFonts w:ascii="TH SarabunIT๙" w:hAnsi="TH SarabunIT๙" w:cs="TH SarabunIT๙"/>
                <w:color w:val="000000" w:themeColor="text1"/>
                <w:spacing w:val="-14"/>
                <w:kern w:val="32"/>
                <w:sz w:val="32"/>
                <w:szCs w:val="32"/>
                <w:cs/>
              </w:rPr>
              <w:t>เนินการสนับสนุนการจัดการ</w:t>
            </w:r>
            <w:r w:rsidRPr="000F2BDF">
              <w:rPr>
                <w:rFonts w:ascii="TH SarabunIT๙" w:hAnsi="TH SarabunIT๙" w:cs="TH SarabunIT๙" w:hint="cs"/>
                <w:color w:val="000000" w:themeColor="text1"/>
                <w:spacing w:val="-14"/>
                <w:kern w:val="32"/>
                <w:sz w:val="32"/>
                <w:szCs w:val="32"/>
                <w:cs/>
              </w:rPr>
              <w:t>เ</w:t>
            </w:r>
            <w:r w:rsidR="00E046B3" w:rsidRPr="000F2BDF">
              <w:rPr>
                <w:rFonts w:ascii="TH SarabunIT๙" w:hAnsi="TH SarabunIT๙" w:cs="TH SarabunIT๙"/>
                <w:color w:val="000000" w:themeColor="text1"/>
                <w:spacing w:val="-14"/>
                <w:kern w:val="32"/>
                <w:sz w:val="32"/>
                <w:szCs w:val="32"/>
                <w:cs/>
              </w:rPr>
              <w:t>ลือกตั้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4"/>
                <w:kern w:val="32"/>
                <w:sz w:val="32"/>
                <w:szCs w:val="32"/>
                <w:cs/>
              </w:rPr>
              <w:t>ง</w:t>
            </w:r>
            <w:r w:rsidR="003476C8">
              <w:rPr>
                <w:rFonts w:ascii="TH SarabunIT๙" w:hAnsi="TH SarabunIT๙" w:cs="TH SarabunIT๙" w:hint="cs"/>
                <w:color w:val="000000" w:themeColor="text1"/>
                <w:spacing w:val="-14"/>
                <w:kern w:val="32"/>
                <w:sz w:val="32"/>
                <w:szCs w:val="32"/>
                <w:cs/>
              </w:rPr>
              <w:t>ในทุกระดับ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CB9C8E" w14:textId="5728268E" w:rsidR="00853150" w:rsidRDefault="00FE1270" w:rsidP="001838AB">
            <w:pPr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</w:t>
            </w:r>
            <w:r w:rsidR="00E046B3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E046B3" w:rsidRPr="002A225D"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  <w:t xml:space="preserve">               </w:t>
            </w:r>
          </w:p>
          <w:p w14:paraId="564B8190" w14:textId="3D75E213" w:rsidR="002A225D" w:rsidRPr="00FE1270" w:rsidRDefault="002A225D" w:rsidP="001838AB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B65BB7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2751F16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6C63BA1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0C817B" w14:textId="77777777" w:rsidR="00E046B3" w:rsidRDefault="00E046B3" w:rsidP="002A225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๒.๑.</w:t>
            </w:r>
            <w:r w:rsidR="00711732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การกำกับดูแลส่วนราชการในอำนาจหน้าที่ของนายอำเภอ</w:t>
            </w:r>
          </w:p>
          <w:p w14:paraId="54227556" w14:textId="3D9287EC" w:rsidR="003476C8" w:rsidRPr="00FE1270" w:rsidRDefault="003476C8" w:rsidP="0034433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4"/>
                <w:szCs w:val="4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4681EC" w14:textId="3A5BF592" w:rsidR="00853150" w:rsidRPr="001838AB" w:rsidRDefault="00FE1270" w:rsidP="002A225D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F300DE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6B1E9E6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236720D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CB643C" w14:textId="6175D0FD" w:rsidR="00FD2ED1" w:rsidRDefault="00853150" w:rsidP="0034433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="00E046B3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๒.๑.</w:t>
            </w:r>
            <w:r w:rsidR="00711732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</w:t>
            </w:r>
            <w:r w:rsidR="00E046B3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การกำกับดูแลการปฏิบัติงานขององค์กรปกครองส่วนท้องถิ่น   </w:t>
            </w:r>
          </w:p>
          <w:p w14:paraId="2A2EFD10" w14:textId="77777777" w:rsidR="003476C8" w:rsidRPr="00FE1270" w:rsidRDefault="003476C8" w:rsidP="0034433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2"/>
                <w:szCs w:val="2"/>
              </w:rPr>
            </w:pPr>
          </w:p>
          <w:p w14:paraId="7C5D38B2" w14:textId="55474BDB" w:rsidR="00FD2ED1" w:rsidRPr="001838AB" w:rsidRDefault="00FD2ED1" w:rsidP="0034433F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      </w:t>
            </w:r>
            <w:r w:rsidRPr="001838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2.1.11 การจัดเก็บข้อมูล</w:t>
            </w:r>
            <w:proofErr w:type="spellStart"/>
            <w:r w:rsidRPr="001838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ศา</w:t>
            </w:r>
            <w:proofErr w:type="spellEnd"/>
            <w:r w:rsidRPr="001838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สนสถานในพื้นที่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E43F5D" w14:textId="74E8AFA9" w:rsidR="00FD2ED1" w:rsidRDefault="00FE1270" w:rsidP="008E4A2D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4E4EC16E" w14:textId="77777777" w:rsidR="00FE1270" w:rsidRPr="00FE1270" w:rsidRDefault="00FE1270" w:rsidP="008E4A2D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  <w:p w14:paraId="1D71DD96" w14:textId="77777777" w:rsidR="00870FF8" w:rsidRPr="0052064A" w:rsidRDefault="00870FF8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6D6698C1" w14:textId="77777777" w:rsidR="00FD2ED1" w:rsidRPr="00C34AAF" w:rsidRDefault="00FD2ED1" w:rsidP="00FD2ED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3D1E54D0" w14:textId="60540438" w:rsidR="00FD2ED1" w:rsidRPr="00C34AAF" w:rsidRDefault="00FD2ED1" w:rsidP="00FD2ED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- 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วัด จำนวน..............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</w:t>
            </w:r>
            <w:r w:rsidR="00FE127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.....แห่ง</w:t>
            </w:r>
          </w:p>
          <w:p w14:paraId="120514BA" w14:textId="7C1BD1B6" w:rsidR="00FD2ED1" w:rsidRPr="00C34AAF" w:rsidRDefault="00FD2ED1" w:rsidP="00FD2ED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-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โบสถ์คริสต์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จำนวน................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.......แห่ง</w:t>
            </w:r>
          </w:p>
          <w:p w14:paraId="32F9D2EB" w14:textId="2F5D591C" w:rsidR="00FD2ED1" w:rsidRPr="00C34AAF" w:rsidRDefault="00FD2ED1" w:rsidP="00FD2ED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-  มัสยิด  จำนวน..............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</w:t>
            </w:r>
            <w:r w:rsidR="00FE127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.....แห่ง</w:t>
            </w:r>
          </w:p>
          <w:p w14:paraId="11F761C9" w14:textId="3054BB3F" w:rsidR="00FD2ED1" w:rsidRPr="00C34AAF" w:rsidRDefault="00FD2ED1" w:rsidP="00FD2ED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8E2887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  <w:proofErr w:type="spellStart"/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ศา</w:t>
            </w:r>
            <w:proofErr w:type="spellEnd"/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สนสถาน</w:t>
            </w:r>
            <w:proofErr w:type="spellStart"/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อื่นๆ</w:t>
            </w:r>
            <w:proofErr w:type="spellEnd"/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จำนวน...............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..แห่ง</w:t>
            </w:r>
          </w:p>
          <w:p w14:paraId="67556B33" w14:textId="4E730948" w:rsidR="00853150" w:rsidRPr="00C34AAF" w:rsidRDefault="00FD2ED1" w:rsidP="003759FD">
            <w:pPr>
              <w:spacing w:after="1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FE73EB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BC257F4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266C2C4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58F689" w14:textId="77777777" w:rsidR="009C5DD0" w:rsidRPr="00252C30" w:rsidRDefault="009C5DD0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12"/>
                <w:szCs w:val="12"/>
              </w:rPr>
            </w:pPr>
          </w:p>
          <w:p w14:paraId="3E8FA10A" w14:textId="6D04969F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๒.๒ ฝ่ายการอนุญาตทางปกครอง</w:t>
            </w:r>
          </w:p>
          <w:p w14:paraId="6B4ACB77" w14:textId="354FA354" w:rsidR="00E046B3" w:rsidRPr="00C34AAF" w:rsidRDefault="00E046B3" w:rsidP="00853150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(ระหว่างวันที่ 1 ต.ค. .....</w:t>
            </w:r>
            <w:r w:rsidR="00853150"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........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.. ถึง ..................)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987740" w14:textId="77777777" w:rsidR="009C5DD0" w:rsidRPr="00252C30" w:rsidRDefault="009C5DD0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12"/>
                <w:szCs w:val="12"/>
              </w:rPr>
            </w:pPr>
          </w:p>
          <w:p w14:paraId="179EE411" w14:textId="3E925BB4" w:rsidR="00853150" w:rsidRPr="00252C30" w:rsidRDefault="00E046B3" w:rsidP="00C5437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5437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C5437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5437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 2" w:char="F099"/>
            </w:r>
            <w:r w:rsidRPr="00C5437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 w:rsidR="0034433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..</w:t>
            </w:r>
            <w:r w:rsidRPr="00C5437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  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A02543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F8C5CE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9B4F299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5503DC" w14:textId="3CDAF521" w:rsidR="00883AD6" w:rsidRPr="00C34AAF" w:rsidRDefault="00E046B3" w:rsidP="00FE1270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๒.๒.๑ การดำเนินการขออนุมัติ ขออนุญาต ขอต่อใบอนุญาต</w:t>
            </w:r>
            <w:r w:rsidRPr="001D6C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สถานบริการ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เป็นไปตามกฎหมาย ระเบียบ ฯลฯ ที่เกี่ยวข้อง</w:t>
            </w:r>
          </w:p>
          <w:p w14:paraId="45C95CE0" w14:textId="77777777" w:rsidR="00E046B3" w:rsidRPr="00C34AAF" w:rsidRDefault="00E046B3" w:rsidP="009C5DD0">
            <w:pPr>
              <w:ind w:left="36" w:firstLine="46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มีสถานบริการที่ได้รับใบอนุญาต</w:t>
            </w:r>
          </w:p>
          <w:p w14:paraId="58FCDDBB" w14:textId="77777777" w:rsidR="00E046B3" w:rsidRPr="00C34AAF" w:rsidRDefault="00E046B3" w:rsidP="009C5DD0">
            <w:pPr>
              <w:ind w:left="36" w:firstLine="46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จำนวนทั้งหมด ..................แห่ง</w:t>
            </w:r>
          </w:p>
          <w:p w14:paraId="56C75167" w14:textId="77777777" w:rsidR="009C5DD0" w:rsidRDefault="00E046B3" w:rsidP="009C5DD0">
            <w:pPr>
              <w:ind w:left="36" w:firstLine="46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มี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สถานประกอบการที่เปิดให้บริการ</w:t>
            </w:r>
            <w:r w:rsidR="009C5DD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ในลักษณะ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ที่คล้ายกับสถานบริการ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77D33F66" w14:textId="38F1D0F7" w:rsidR="00E046B3" w:rsidRPr="00C34AAF" w:rsidRDefault="009C5DD0" w:rsidP="009C5DD0">
            <w:pPr>
              <w:ind w:left="36" w:firstLine="46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E046B3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จำนวนทั้งหมด ..................แห่ง</w:t>
            </w:r>
          </w:p>
          <w:p w14:paraId="32AFBF2B" w14:textId="77777777" w:rsidR="00E046B3" w:rsidRPr="00C34AAF" w:rsidRDefault="00E046B3" w:rsidP="009C5DD0">
            <w:pPr>
              <w:ind w:left="36" w:firstLine="46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ไม่มีสถานบริการในพื้นที่</w:t>
            </w:r>
          </w:p>
          <w:p w14:paraId="0DCBB1F3" w14:textId="1DA9A524" w:rsidR="00853150" w:rsidRPr="00883AD6" w:rsidRDefault="00853150" w:rsidP="00E046B3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6054C6" w14:textId="1E56652E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จำนวน.............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.......เรื่อง</w:t>
            </w:r>
          </w:p>
          <w:p w14:paraId="46A133A7" w14:textId="026FB26B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.....เรื่อง</w:t>
            </w:r>
          </w:p>
          <w:p w14:paraId="31477419" w14:textId="6CE4F74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</w:t>
            </w:r>
            <w:r w:rsidR="003759F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...เรื่อง</w:t>
            </w:r>
          </w:p>
          <w:p w14:paraId="1D3DA22D" w14:textId="210A14B4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ออกคำสั่งไม่อนุญาต จำนวน.......</w:t>
            </w:r>
            <w:r w:rsidR="003759F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....เรื่อง</w:t>
            </w:r>
          </w:p>
          <w:p w14:paraId="60834993" w14:textId="2F507666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เพิกถอนใบอนุญาต จำนวน..............เรื่อง</w:t>
            </w:r>
          </w:p>
          <w:p w14:paraId="09E87F75" w14:textId="3084A951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6E5A56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8018BD6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6D3C9BA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AA7335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๒.๒.๒ การดำเนินการขออนุมัติ ขออนุญาต ขอต่อใบอนุญาต</w:t>
            </w:r>
            <w:r w:rsidRPr="001D6C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โรงแรม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เป็นไปตามกฎหมาย ระเบียบ ฯลฯ ที่เกี่ยวข้อง</w:t>
            </w:r>
          </w:p>
          <w:p w14:paraId="511273D2" w14:textId="77777777" w:rsidR="00E046B3" w:rsidRPr="00C34AAF" w:rsidRDefault="00E046B3" w:rsidP="009C5DD0">
            <w:pPr>
              <w:ind w:firstLine="46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มีโรงแรมที่ได้รับใบอนุญาต</w:t>
            </w:r>
          </w:p>
          <w:p w14:paraId="4BF228A3" w14:textId="77777777" w:rsidR="00E046B3" w:rsidRPr="00C34AAF" w:rsidRDefault="00E046B3" w:rsidP="009C5DD0">
            <w:pPr>
              <w:ind w:firstLine="46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จำนวนทั้งหมด ..................แห่ง</w:t>
            </w:r>
          </w:p>
          <w:p w14:paraId="240DDDE4" w14:textId="77777777" w:rsidR="00E046B3" w:rsidRPr="00C34AAF" w:rsidRDefault="00E046B3" w:rsidP="009C5DD0">
            <w:pPr>
              <w:ind w:firstLine="46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ไม่มีโรงแรมในพื้นที่</w:t>
            </w:r>
          </w:p>
          <w:p w14:paraId="43064427" w14:textId="77777777" w:rsidR="00E046B3" w:rsidRPr="00C34AAF" w:rsidRDefault="00E046B3" w:rsidP="009C5DD0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มีสถานที่พักที่ไม่เป็นโรงแรม</w:t>
            </w:r>
          </w:p>
          <w:p w14:paraId="57F12BA3" w14:textId="4A6C4C15" w:rsidR="00E046B3" w:rsidRDefault="00E046B3" w:rsidP="009C5DD0">
            <w:pPr>
              <w:ind w:firstLine="462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จำนวนทั้งหมด......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..........แห่ง</w:t>
            </w:r>
          </w:p>
          <w:p w14:paraId="732BD7CB" w14:textId="77777777" w:rsidR="00FE1270" w:rsidRDefault="00FE1270" w:rsidP="009C5DD0">
            <w:pPr>
              <w:ind w:firstLine="462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21029E63" w14:textId="77777777" w:rsidR="00FE1270" w:rsidRPr="00C34AAF" w:rsidRDefault="00FE1270" w:rsidP="009C5DD0">
            <w:pPr>
              <w:ind w:firstLine="462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1392ADBE" w14:textId="62715B37" w:rsidR="00853150" w:rsidRPr="00883AD6" w:rsidRDefault="00853150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C53F06" w14:textId="0410DE45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จำนวน.............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</w:t>
            </w:r>
            <w:r w:rsidR="00FE127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เรื่อง</w:t>
            </w:r>
          </w:p>
          <w:p w14:paraId="770F8E30" w14:textId="06E34FFB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</w:t>
            </w:r>
            <w:r w:rsidR="00FE127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เรื่อง</w:t>
            </w:r>
          </w:p>
          <w:p w14:paraId="2ACEAC71" w14:textId="6157457E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...เรื่อง</w:t>
            </w:r>
          </w:p>
          <w:p w14:paraId="55BA3F32" w14:textId="7ADC70A8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ออกคำสั่งไม่อนุญาต จำนวน........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....เรื่อง</w:t>
            </w:r>
          </w:p>
          <w:p w14:paraId="7D20032C" w14:textId="21EAA0D2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เพิกถอนใบอนุญาต จำนวน..............เรื่อง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26B52E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FBC6AC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E5E80AF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E6E4A6" w14:textId="4AEED6CD" w:rsidR="00E046B3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C5DD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๒.๒.๓ การดำเนินการขออนุมัติ ขออนุญาต </w:t>
            </w:r>
            <w:r w:rsidR="00C5437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ขอต่อใบอนุญาต</w:t>
            </w:r>
            <w:r w:rsidRPr="001D6C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โรงรับจำนำ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เป็นไปตามกฎหมาย ระเบียบ ฯลฯ ที่เกี่ยวข้อง</w:t>
            </w:r>
          </w:p>
          <w:p w14:paraId="05DE58CC" w14:textId="77777777" w:rsidR="00E046B3" w:rsidRPr="00C34AAF" w:rsidRDefault="00E046B3" w:rsidP="009C5DD0">
            <w:pPr>
              <w:ind w:firstLine="46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มีโรงรับจำนำที่ได้รับใบอนุญาต</w:t>
            </w:r>
          </w:p>
          <w:p w14:paraId="3E014F32" w14:textId="77777777" w:rsidR="00E046B3" w:rsidRPr="00C34AAF" w:rsidRDefault="00E046B3" w:rsidP="009C5DD0">
            <w:pPr>
              <w:ind w:firstLine="46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จำนวนทั้งหมด ..................แห่ง</w:t>
            </w:r>
          </w:p>
          <w:p w14:paraId="2E3449C2" w14:textId="77777777" w:rsidR="00E046B3" w:rsidRDefault="00E046B3" w:rsidP="009C5DD0">
            <w:pPr>
              <w:ind w:firstLine="46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ไม่มีโรงรับจำนำในพื้นที่</w:t>
            </w:r>
          </w:p>
          <w:p w14:paraId="18436062" w14:textId="3D454DE5" w:rsidR="00C54370" w:rsidRPr="00883AD6" w:rsidRDefault="00C54370" w:rsidP="00C54370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03F2E" w14:textId="1BE1C4E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จำนวน.........................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เรื่อง</w:t>
            </w:r>
          </w:p>
          <w:p w14:paraId="6284A3DF" w14:textId="6CD93C19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เรื่อง</w:t>
            </w:r>
          </w:p>
          <w:p w14:paraId="158F8BE3" w14:textId="167072AD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 จำนวน...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.เรื่อง</w:t>
            </w:r>
          </w:p>
          <w:p w14:paraId="3EF65031" w14:textId="730FA2AA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ออกคำสั่งไม่อนุญาต จำนวน......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.เรื่อง</w:t>
            </w:r>
          </w:p>
          <w:p w14:paraId="0A6F41A5" w14:textId="08C311E6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เพิกถอนใบอนุญาต จำนวน..............เรื่อง</w:t>
            </w:r>
          </w:p>
          <w:p w14:paraId="18F9C81F" w14:textId="0AD2D9F5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7EFCFE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E44AAC9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A59FBB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36023F" w14:textId="47B345D2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     </w:t>
            </w:r>
            <w:r w:rsidR="009C5DD0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๒.๒.๔ การดำเนินการขออนุมัติ ขออนุญาตเกี่ยวกับ</w:t>
            </w:r>
            <w:r w:rsidRPr="001D6C29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 xml:space="preserve">อาวุธปืน </w:t>
            </w:r>
            <w:r w:rsidR="006722A0" w:rsidRPr="001D6C29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และสิ่งเทียมอาวุธปืน</w:t>
            </w:r>
            <w:r w:rsidR="006722A0"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เป็นไปตามกฎหมาย ระเบียบ ฯลฯ ที่เกี่ยวข้อง </w:t>
            </w:r>
          </w:p>
          <w:p w14:paraId="58012AA3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3B82F931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CDA3CE" w14:textId="62494E2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จำนวน.............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.......เรื่อง</w:t>
            </w:r>
          </w:p>
          <w:p w14:paraId="4F11E196" w14:textId="63576995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.....เรื่อง</w:t>
            </w:r>
          </w:p>
          <w:p w14:paraId="7C0829D4" w14:textId="2AABB304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...เรื่อง</w:t>
            </w:r>
          </w:p>
          <w:p w14:paraId="6039B142" w14:textId="5AA4C3DB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ออกคำสั่งไม่อนุญาต จำนวน..........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..เรื่อง</w:t>
            </w:r>
          </w:p>
          <w:p w14:paraId="46A2F6C5" w14:textId="34833244" w:rsidR="002A225D" w:rsidRPr="00C34AAF" w:rsidRDefault="00E046B3" w:rsidP="007117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เพิกถอนใบอนุญาต จำนวน..............เรื่อง</w:t>
            </w:r>
          </w:p>
          <w:p w14:paraId="08F336D0" w14:textId="1817C8C2" w:rsidR="007722D9" w:rsidRPr="002A225D" w:rsidRDefault="007722D9" w:rsidP="00711732">
            <w:pPr>
              <w:rPr>
                <w:rFonts w:ascii="TH SarabunIT๙" w:hAnsi="TH SarabunIT๙" w:cs="TH SarabunIT๙"/>
                <w:color w:val="000000" w:themeColor="text1"/>
                <w:sz w:val="2"/>
                <w:szCs w:val="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8A8607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F7DAD64" w14:textId="77777777" w:rsidTr="008172F8">
        <w:trPr>
          <w:trHeight w:val="83"/>
        </w:trPr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B58BEC2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6C4C70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43C6986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1E7F2D2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20E8101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1A120B4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0267767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6F66A7B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47EC1A0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C3CEA80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537129A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846CA37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82AAAAD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497C82B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E229E0B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E47A99F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1A88786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F5C0778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D9E4A92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429A034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E317540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7C649F6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3FC4241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56D8481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9CBFAA5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8F24BA0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8C2FEF5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15320F2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A0819D0" w14:textId="45E8C024" w:rsidR="00785B8B" w:rsidRPr="00C34AAF" w:rsidRDefault="00785B8B" w:rsidP="00785B8B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BD2BA5" w14:textId="04AD4D86" w:rsidR="00E046B3" w:rsidRPr="006513A9" w:rsidRDefault="00E046B3" w:rsidP="008E4A2D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6513A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lastRenderedPageBreak/>
              <w:t>การ</w:t>
            </w:r>
            <w:r w:rsidRPr="006513A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ออกใบอนุญาตให้ซื้ออาวุธปืนและ</w:t>
            </w:r>
            <w:r w:rsidR="006513A9" w:rsidRPr="006513A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br/>
            </w:r>
            <w:r w:rsidRPr="006513A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เครื่องกระสุนปืน (แบบ ป.3)</w:t>
            </w:r>
          </w:p>
          <w:p w14:paraId="7840334D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จำนวน ..................ฉบับ </w:t>
            </w:r>
          </w:p>
          <w:p w14:paraId="51FD136C" w14:textId="2A61AB4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จำนวน.............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.......เรื่อง</w:t>
            </w:r>
          </w:p>
          <w:p w14:paraId="74DEF936" w14:textId="58A926D4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.....เรื่อง</w:t>
            </w:r>
          </w:p>
          <w:p w14:paraId="290B8ACC" w14:textId="32F14BC3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..เรื่อง</w:t>
            </w:r>
          </w:p>
          <w:p w14:paraId="3AD88974" w14:textId="31912F94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ออกคำสั่งไม่อนุญาต จำนวน.......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.....เรื่อง</w:t>
            </w:r>
          </w:p>
          <w:p w14:paraId="6034DD32" w14:textId="0A147710" w:rsidR="001D6C29" w:rsidRPr="009C5DD0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เพิกถอนใบอนุญาต จำนวน..............เรื่อง</w:t>
            </w:r>
          </w:p>
          <w:p w14:paraId="48B40D2E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u w:val="single"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u w:val="single"/>
                <w:cs/>
              </w:rPr>
              <w:t>การออกใบอนุญาตให้มีและใช้อาวุธปืนและเครื่องกระสุนปืน (แบบ ป.4)</w:t>
            </w:r>
          </w:p>
          <w:p w14:paraId="3E6A7CF2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จำนวน ..................ฉบับ </w:t>
            </w:r>
          </w:p>
          <w:p w14:paraId="16482496" w14:textId="51003725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จำนวน.............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.......เรื่อง</w:t>
            </w:r>
          </w:p>
          <w:p w14:paraId="68B04BB5" w14:textId="4FC55380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.....เรื่อง</w:t>
            </w:r>
          </w:p>
          <w:p w14:paraId="4E5547F4" w14:textId="33BB73E9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...เรื่อง</w:t>
            </w:r>
          </w:p>
          <w:p w14:paraId="38B63661" w14:textId="5BA5BDED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ออกคำสั่งไม่อนุญาต จำนวน.....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.......เรื่อง</w:t>
            </w:r>
          </w:p>
          <w:p w14:paraId="122F4A5F" w14:textId="436DDF11" w:rsidR="00C54370" w:rsidRPr="002A225D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เพิกถอนใบอนุญาต จำนวน..............เรื่อง</w:t>
            </w:r>
          </w:p>
          <w:p w14:paraId="26B6EEC1" w14:textId="543F0F00" w:rsidR="00E046B3" w:rsidRPr="00C54370" w:rsidRDefault="00E046B3" w:rsidP="006513A9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6513A9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6"/>
                <w:sz w:val="32"/>
                <w:szCs w:val="32"/>
                <w:u w:val="single"/>
                <w:cs/>
              </w:rPr>
              <w:t>การออกหนังสือรับรองการพาและใช้อาวุธปืน</w:t>
            </w:r>
            <w:r w:rsidRPr="00C5437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ของพนักงานฝ่ายปกครอง</w:t>
            </w:r>
          </w:p>
          <w:p w14:paraId="52F2331C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จำนวน ..................ฉบับ </w:t>
            </w:r>
          </w:p>
          <w:p w14:paraId="309FAC13" w14:textId="32AD9702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จำนวน.............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.......เรื่อง</w:t>
            </w:r>
          </w:p>
          <w:p w14:paraId="78993076" w14:textId="525FAFC2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.....เรื่อง</w:t>
            </w:r>
          </w:p>
          <w:p w14:paraId="27E51DB9" w14:textId="19F03CBE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...เรื่อง</w:t>
            </w:r>
          </w:p>
          <w:p w14:paraId="1BB2099E" w14:textId="76B265E9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ออกคำสั่งไม่อนุญาต จำนวน........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....เรื่อง</w:t>
            </w:r>
          </w:p>
          <w:p w14:paraId="1C5E0C31" w14:textId="5439E1DA" w:rsidR="007722D9" w:rsidRPr="002A225D" w:rsidRDefault="00E046B3" w:rsidP="006722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เพิกถอนใบอนุญาต จำนวน..............เรื่อง</w:t>
            </w:r>
          </w:p>
          <w:p w14:paraId="5A22575E" w14:textId="33F36B09" w:rsidR="006722A0" w:rsidRPr="00C54370" w:rsidRDefault="006722A0" w:rsidP="00F42E93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F42E93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6"/>
                <w:sz w:val="32"/>
                <w:szCs w:val="32"/>
                <w:u w:val="single"/>
                <w:cs/>
              </w:rPr>
              <w:lastRenderedPageBreak/>
              <w:t>การออกใบอนุญาตให้ค้าซึ่งสิ่งเทียมอาวุธปืน (</w:t>
            </w:r>
            <w:r w:rsidRPr="00C5437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แบบ ป.5)</w:t>
            </w:r>
          </w:p>
          <w:p w14:paraId="727E9F37" w14:textId="77777777" w:rsidR="006722A0" w:rsidRPr="00C34AAF" w:rsidRDefault="006722A0" w:rsidP="006722A0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จำนวน ..................ฉบับ </w:t>
            </w:r>
          </w:p>
          <w:p w14:paraId="7EAEFAA9" w14:textId="58C5FCF3" w:rsidR="006722A0" w:rsidRPr="00C34AAF" w:rsidRDefault="006722A0" w:rsidP="006722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จำนวน.............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.......เรื่อง</w:t>
            </w:r>
          </w:p>
          <w:p w14:paraId="19D32500" w14:textId="365C8F3A" w:rsidR="006722A0" w:rsidRPr="00C34AAF" w:rsidRDefault="006722A0" w:rsidP="006722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.....เรื่อง</w:t>
            </w:r>
          </w:p>
          <w:p w14:paraId="543F315D" w14:textId="66D2F6A3" w:rsidR="006722A0" w:rsidRPr="00C34AAF" w:rsidRDefault="006722A0" w:rsidP="006722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...เรื่อง</w:t>
            </w:r>
          </w:p>
          <w:p w14:paraId="175597C0" w14:textId="6139D872" w:rsidR="006722A0" w:rsidRPr="00C34AAF" w:rsidRDefault="006722A0" w:rsidP="006722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ออกคำสั่งไม่อนุญาต จำนวน.....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......เรื่อง</w:t>
            </w:r>
          </w:p>
          <w:p w14:paraId="669C3219" w14:textId="1BBB7509" w:rsidR="00785B8B" w:rsidRDefault="006722A0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เพิกถอนใบอนุญาต จำนวน..............เรื่อง</w:t>
            </w:r>
          </w:p>
          <w:p w14:paraId="587DBAD1" w14:textId="1307CDD6" w:rsidR="0034433F" w:rsidRPr="00883AD6" w:rsidRDefault="0034433F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74D78A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B2664CE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3718A27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ABAD31" w14:textId="238BE45D" w:rsidR="00E046B3" w:rsidRPr="00C34AAF" w:rsidRDefault="00E046B3" w:rsidP="00E97198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๒.๒.๕ การดำเนินการขออนุมัติ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ขออนุญาต</w:t>
            </w:r>
            <w:r w:rsidR="00E62125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ขอต่อใบอนุญาต</w:t>
            </w:r>
            <w:r w:rsidRPr="001D6C29"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การค้าของเก่าและขายทอดตลาด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เป็นไปตามกฎหมาย ระเบียบ ฯลฯ ที่เกี่ยวข้อง</w:t>
            </w:r>
          </w:p>
          <w:p w14:paraId="092015F5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2EF713B9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57BC7121" w14:textId="77777777" w:rsidR="00E046B3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23246B51" w14:textId="77777777" w:rsidR="00FE1270" w:rsidRDefault="00FE1270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77DA13AD" w14:textId="77777777" w:rsidR="00FE1270" w:rsidRDefault="00FE1270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0322D09E" w14:textId="77777777" w:rsidR="00FE1270" w:rsidRDefault="00FE1270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39D218CC" w14:textId="77777777" w:rsidR="00FE1270" w:rsidRDefault="00FE1270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5444016F" w14:textId="77777777" w:rsidR="00FE1270" w:rsidRDefault="00FE1270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726FB0A2" w14:textId="77777777" w:rsidR="00FE1270" w:rsidRDefault="00FE1270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1E466B87" w14:textId="77777777" w:rsidR="00FE1270" w:rsidRPr="00C34AAF" w:rsidRDefault="00FE1270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0E3195EA" w14:textId="77777777" w:rsidR="00E003F2" w:rsidRPr="00FE1270" w:rsidRDefault="00E003F2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6"/>
                <w:szCs w:val="6"/>
              </w:rPr>
            </w:pPr>
          </w:p>
          <w:p w14:paraId="48EFFA3F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   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๒.๒.๖ การดำเนินการขออนุมัติ ขออนุญาตเกี่ยวกับ</w:t>
            </w:r>
            <w:r w:rsidRPr="001D6C29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การพนัน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เป็นไปตามกฎหมาย ระเบียบ ฯลฯ ที่เกี่ยวข้อ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</w:t>
            </w:r>
          </w:p>
          <w:p w14:paraId="2F6D7B46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602F02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การค้าของเก่า</w:t>
            </w: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 </w:t>
            </w:r>
          </w:p>
          <w:p w14:paraId="6A181ED7" w14:textId="77777777" w:rsidR="00FE1270" w:rsidRPr="00C34AAF" w:rsidRDefault="00FE1270" w:rsidP="00FE127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จำนวน.............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.......เรื่อง</w:t>
            </w:r>
          </w:p>
          <w:p w14:paraId="3A6406B5" w14:textId="77777777" w:rsidR="00FE1270" w:rsidRPr="00C34AAF" w:rsidRDefault="00FE1270" w:rsidP="00FE127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.....เรื่อง</w:t>
            </w:r>
          </w:p>
          <w:p w14:paraId="2A62171C" w14:textId="77777777" w:rsidR="00FE1270" w:rsidRPr="00C34AAF" w:rsidRDefault="00FE1270" w:rsidP="00FE127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...เรื่อง</w:t>
            </w:r>
          </w:p>
          <w:p w14:paraId="101D6058" w14:textId="77777777" w:rsidR="00FE1270" w:rsidRPr="00C34AAF" w:rsidRDefault="00FE1270" w:rsidP="00FE127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ออกคำสั่งไม่อนุญาต จำนวน.....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......เรื่อง</w:t>
            </w:r>
          </w:p>
          <w:p w14:paraId="2CA5A108" w14:textId="45B9D4F6" w:rsidR="00883AD6" w:rsidRDefault="00FE1270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เพิกถอนใบอนุญาต จำนวน..............เรื่อง</w:t>
            </w:r>
          </w:p>
          <w:p w14:paraId="78BCBD4E" w14:textId="77777777" w:rsidR="00FE1270" w:rsidRPr="00FE1270" w:rsidRDefault="00FE1270" w:rsidP="00E97198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  <w:p w14:paraId="27C0D738" w14:textId="2C0D36DE" w:rsidR="006722A0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การ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ขายทอดตลาด</w:t>
            </w:r>
          </w:p>
          <w:p w14:paraId="19559A19" w14:textId="77777777" w:rsidR="00FE1270" w:rsidRPr="00C34AAF" w:rsidRDefault="00FE1270" w:rsidP="00FE127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จำนวน.............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.......เรื่อง</w:t>
            </w:r>
          </w:p>
          <w:p w14:paraId="04056BD4" w14:textId="77777777" w:rsidR="00FE1270" w:rsidRPr="00C34AAF" w:rsidRDefault="00FE1270" w:rsidP="00FE127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.....เรื่อง</w:t>
            </w:r>
          </w:p>
          <w:p w14:paraId="5F066713" w14:textId="77777777" w:rsidR="00FE1270" w:rsidRPr="00C34AAF" w:rsidRDefault="00FE1270" w:rsidP="00FE127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...เรื่อง</w:t>
            </w:r>
          </w:p>
          <w:p w14:paraId="13AD338C" w14:textId="77777777" w:rsidR="00FE1270" w:rsidRPr="00C34AAF" w:rsidRDefault="00FE1270" w:rsidP="00FE127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ออกคำสั่งไม่อนุญาต จำนวน.....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......เรื่อง</w:t>
            </w:r>
          </w:p>
          <w:p w14:paraId="769F4E0F" w14:textId="77777777" w:rsidR="00FE1270" w:rsidRDefault="00FE1270" w:rsidP="00FE127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เพิกถอนใบอนุญาต จำนวน..............เรื่อง</w:t>
            </w:r>
          </w:p>
          <w:p w14:paraId="4917D919" w14:textId="77777777" w:rsidR="001B3D27" w:rsidRPr="0034433F" w:rsidRDefault="001B3D27" w:rsidP="00E97198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  <w:p w14:paraId="530FEAF6" w14:textId="77777777" w:rsidR="00FE1270" w:rsidRPr="00C34AAF" w:rsidRDefault="00FE1270" w:rsidP="00FE127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จำนวน.............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.......เรื่อง</w:t>
            </w:r>
          </w:p>
          <w:p w14:paraId="24B5CBF1" w14:textId="77777777" w:rsidR="00FE1270" w:rsidRPr="00C34AAF" w:rsidRDefault="00FE1270" w:rsidP="00FE127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.....เรื่อง</w:t>
            </w:r>
          </w:p>
          <w:p w14:paraId="6D5D9798" w14:textId="77777777" w:rsidR="00FE1270" w:rsidRPr="00C34AAF" w:rsidRDefault="00FE1270" w:rsidP="00FE127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...เรื่อง</w:t>
            </w:r>
          </w:p>
          <w:p w14:paraId="3A8D8127" w14:textId="77777777" w:rsidR="00FE1270" w:rsidRPr="00C34AAF" w:rsidRDefault="00FE1270" w:rsidP="00FE127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ออกคำสั่งไม่อนุญาต จำนวน.....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......เรื่อง</w:t>
            </w:r>
          </w:p>
          <w:p w14:paraId="61A09466" w14:textId="77777777" w:rsidR="00FE1270" w:rsidRDefault="00FE1270" w:rsidP="00FE127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เพิกถอนใบอนุญาต จำนวน..............เรื่อง</w:t>
            </w:r>
          </w:p>
          <w:p w14:paraId="77314CAA" w14:textId="77777777" w:rsidR="00E046B3" w:rsidRPr="0034433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5709F9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F9FC1FA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AF61A62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D3D6B5" w14:textId="77A070C6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๒.๒.๗ การดำเนินการขออนุมัติ ขออนุญาต เกี่ยวกับ</w:t>
            </w:r>
            <w:r w:rsidRPr="001D6C29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การเรี่ยไร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เป็นไปตามกฎหมาย ระเบียบ ฯลฯ ที่เกี่ยวข้อง</w:t>
            </w:r>
          </w:p>
          <w:p w14:paraId="1109D809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92AA90" w14:textId="77777777" w:rsidR="00FE1270" w:rsidRPr="00C34AAF" w:rsidRDefault="00FE1270" w:rsidP="00FE127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จำนวน.............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.......เรื่อง</w:t>
            </w:r>
          </w:p>
          <w:p w14:paraId="57A62908" w14:textId="77777777" w:rsidR="00FE1270" w:rsidRPr="00C34AAF" w:rsidRDefault="00FE1270" w:rsidP="00FE127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.....เรื่อง</w:t>
            </w:r>
          </w:p>
          <w:p w14:paraId="1C810621" w14:textId="77777777" w:rsidR="00FE1270" w:rsidRPr="00C34AAF" w:rsidRDefault="00FE1270" w:rsidP="00FE127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...เรื่อง</w:t>
            </w:r>
          </w:p>
          <w:p w14:paraId="1CD4DAE2" w14:textId="77777777" w:rsidR="00FE1270" w:rsidRPr="00C34AAF" w:rsidRDefault="00FE1270" w:rsidP="00FE127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ออกคำสั่งไม่อนุญาต จำนวน.....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......เรื่อง</w:t>
            </w:r>
          </w:p>
          <w:p w14:paraId="2CDDE11A" w14:textId="77777777" w:rsidR="00FE1270" w:rsidRDefault="00FE1270" w:rsidP="00FE127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เพิกถอนใบอนุญาต จำนวน..............เรื่อง</w:t>
            </w:r>
          </w:p>
          <w:p w14:paraId="512258FF" w14:textId="77777777" w:rsidR="00E62125" w:rsidRDefault="00E62125" w:rsidP="008E4A2D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  <w:p w14:paraId="4B1CFDE9" w14:textId="77777777" w:rsidR="00FE1270" w:rsidRDefault="00FE1270" w:rsidP="008E4A2D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  <w:p w14:paraId="36371E8E" w14:textId="77777777" w:rsidR="00FE1270" w:rsidRDefault="00FE1270" w:rsidP="008E4A2D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  <w:p w14:paraId="75CFC33E" w14:textId="1D74DED3" w:rsidR="00FE1270" w:rsidRPr="0034433F" w:rsidRDefault="00FE1270" w:rsidP="008E4A2D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821656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235F0F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EE15A67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9507B7" w14:textId="77777777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๒.๒.๘ การดำเนินการขออนุมัติ ขออนุญาตเกี่ยวกับ</w:t>
            </w:r>
            <w:r w:rsidRPr="001D6C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มูลนิธิ สมาคม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เป็นไปตามกฎหมาย ระเบียบ ฯลฯ ที่เกี่ยวข้อง</w:t>
            </w:r>
          </w:p>
          <w:p w14:paraId="1B55C0C3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มีสมาคมในพื้นที่จำนวนทั้งหมด............สมาคม</w:t>
            </w:r>
          </w:p>
          <w:p w14:paraId="43D0C50B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มีมูลนิธิในพื้นที่จำนวนทั้งหมด..............มูลนิธิ</w:t>
            </w:r>
          </w:p>
          <w:p w14:paraId="3B24066C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70172563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43024418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48FB33BF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67FCF6DC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6E9732E8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515DF5E3" w14:textId="77777777" w:rsidR="002A225D" w:rsidRDefault="002A225D" w:rsidP="00883AD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112EC67B" w14:textId="77777777" w:rsidR="00883AD6" w:rsidRDefault="00883AD6" w:rsidP="00883AD6">
            <w:pPr>
              <w:jc w:val="thaiDistribute"/>
              <w:rPr>
                <w:rFonts w:ascii="TH SarabunIT๙" w:hAnsi="TH SarabunIT๙" w:cs="TH SarabunIT๙"/>
                <w:color w:val="FF0000"/>
                <w:sz w:val="20"/>
                <w:szCs w:val="20"/>
              </w:rPr>
            </w:pPr>
          </w:p>
          <w:p w14:paraId="1096064D" w14:textId="77777777" w:rsidR="00FE1270" w:rsidRPr="00883AD6" w:rsidRDefault="00FE1270" w:rsidP="00FE1270">
            <w:pPr>
              <w:jc w:val="thaiDistribute"/>
              <w:rPr>
                <w:rFonts w:ascii="TH SarabunIT๙" w:hAnsi="TH SarabunIT๙" w:cs="TH SarabunIT๙"/>
                <w:color w:val="FF0000"/>
                <w:sz w:val="6"/>
                <w:szCs w:val="6"/>
              </w:rPr>
            </w:pPr>
          </w:p>
          <w:p w14:paraId="2F4031FE" w14:textId="795EDF6C" w:rsidR="00293187" w:rsidRPr="00293187" w:rsidRDefault="00293187" w:rsidP="00293187">
            <w:pPr>
              <w:ind w:firstLine="458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293187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</w:t>
            </w:r>
            <w:r w:rsidRPr="00293187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.</w:t>
            </w:r>
            <w:r w:rsidRPr="00293187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</w:t>
            </w:r>
            <w:r w:rsidRPr="00293187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.</w:t>
            </w:r>
            <w:r w:rsidRPr="00293187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9 </w:t>
            </w:r>
            <w:r w:rsidRPr="00293187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มีการดำเนินการตามพระราชบัญญัติว่าด้วยการปรับเป็นพินัย พ.ศ. 2565 </w:t>
            </w:r>
          </w:p>
          <w:p w14:paraId="1C301DAB" w14:textId="64DE27F6" w:rsidR="00293187" w:rsidRPr="00293187" w:rsidRDefault="00293187" w:rsidP="00293187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30A089" w14:textId="20422776" w:rsidR="00E046B3" w:rsidRPr="00C34AAF" w:rsidRDefault="00E046B3" w:rsidP="00E9719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มูลนิธิ</w:t>
            </w:r>
          </w:p>
          <w:p w14:paraId="320D1F9B" w14:textId="6502E4A2" w:rsidR="0034433F" w:rsidRPr="00C34AAF" w:rsidRDefault="0034433F" w:rsidP="0034433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จำนวน.............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.......เรื่อง</w:t>
            </w:r>
          </w:p>
          <w:p w14:paraId="3C824098" w14:textId="2BA7230D" w:rsidR="0034433F" w:rsidRPr="00C34AAF" w:rsidRDefault="0034433F" w:rsidP="0034433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.....เรื่อง</w:t>
            </w:r>
          </w:p>
          <w:p w14:paraId="6BF4E567" w14:textId="60196FC3" w:rsidR="0034433F" w:rsidRPr="00C34AAF" w:rsidRDefault="0034433F" w:rsidP="0034433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...เรื่อง</w:t>
            </w:r>
          </w:p>
          <w:p w14:paraId="2D11869F" w14:textId="53922722" w:rsidR="0034433F" w:rsidRPr="00C34AAF" w:rsidRDefault="0034433F" w:rsidP="0034433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ออกคำสั่งไม่อนุญาต จำนวน.....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.......เรื่อง</w:t>
            </w:r>
          </w:p>
          <w:p w14:paraId="13071A34" w14:textId="57ED1D53" w:rsidR="002A225D" w:rsidRPr="00883AD6" w:rsidRDefault="0034433F" w:rsidP="0034433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เพิกถอนใบอนุญาต จำนวน..............เรื่อง</w:t>
            </w:r>
          </w:p>
          <w:p w14:paraId="125F084E" w14:textId="77777777" w:rsidR="002A225D" w:rsidRPr="00883AD6" w:rsidRDefault="002A225D" w:rsidP="0034433F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5B742FA5" w14:textId="77777777" w:rsidR="00E046B3" w:rsidRPr="00C34AAF" w:rsidRDefault="00E046B3" w:rsidP="00E9719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สมาคม</w:t>
            </w:r>
          </w:p>
          <w:p w14:paraId="648EA16A" w14:textId="77777777" w:rsidR="00FE1270" w:rsidRPr="00C34AAF" w:rsidRDefault="00FE1270" w:rsidP="00FE127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จำนวน.............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.......เรื่อง</w:t>
            </w:r>
          </w:p>
          <w:p w14:paraId="4ED34389" w14:textId="77777777" w:rsidR="00FE1270" w:rsidRPr="00C34AAF" w:rsidRDefault="00FE1270" w:rsidP="00FE127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.....เรื่อง</w:t>
            </w:r>
          </w:p>
          <w:p w14:paraId="19D2CB6B" w14:textId="77777777" w:rsidR="00FE1270" w:rsidRPr="00C34AAF" w:rsidRDefault="00FE1270" w:rsidP="00FE127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...เรื่อง</w:t>
            </w:r>
          </w:p>
          <w:p w14:paraId="46D289E2" w14:textId="77777777" w:rsidR="00FE1270" w:rsidRPr="00C34AAF" w:rsidRDefault="00FE1270" w:rsidP="00FE127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ออกคำสั่งไม่อนุญาต จำนวน.....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.......เรื่อง</w:t>
            </w:r>
          </w:p>
          <w:p w14:paraId="16007DEB" w14:textId="77777777" w:rsidR="00FE1270" w:rsidRPr="00883AD6" w:rsidRDefault="00FE1270" w:rsidP="00FE127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เพิกถอนใบอนุญาต จำนวน..............เรื่อง</w:t>
            </w:r>
          </w:p>
          <w:p w14:paraId="05340749" w14:textId="77777777" w:rsidR="0034433F" w:rsidRPr="0034433F" w:rsidRDefault="0034433F" w:rsidP="0029318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</w:rPr>
            </w:pPr>
          </w:p>
          <w:p w14:paraId="439B3D31" w14:textId="6192E1C5" w:rsidR="00293187" w:rsidRPr="00E003F2" w:rsidRDefault="00293187" w:rsidP="00293187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E003F2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sym w:font="Wingdings 2" w:char="F099"/>
            </w:r>
            <w:r w:rsidRPr="00E003F2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มี </w:t>
            </w:r>
            <w:r w:rsidRPr="00E003F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จำนวน ..........................................ครั้ง</w:t>
            </w:r>
          </w:p>
          <w:p w14:paraId="6047116A" w14:textId="0D351371" w:rsidR="00293187" w:rsidRPr="00293187" w:rsidRDefault="00293187" w:rsidP="0029318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003F2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sym w:font="Wingdings 2" w:char="F099"/>
            </w:r>
            <w:r w:rsidRPr="00E003F2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ไม่มี................................</w:t>
            </w:r>
            <w:r w:rsidRPr="00E003F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..........................</w:t>
            </w:r>
            <w:r w:rsidRPr="00E003F2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                                    </w:t>
            </w:r>
          </w:p>
          <w:p w14:paraId="4A986DAF" w14:textId="55B294F4" w:rsidR="00293187" w:rsidRPr="00293187" w:rsidRDefault="00293187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B4ABF6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8205A4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A69B2C1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AEAB07" w14:textId="1B613589" w:rsidR="00E046B3" w:rsidRPr="00194072" w:rsidRDefault="00E046B3" w:rsidP="008E4A2D">
            <w:pPr>
              <w:jc w:val="thaiDistribute"/>
              <w:rPr>
                <w:rFonts w:ascii="TH SarabunIT๙" w:hAnsi="TH SarabunIT๙" w:cs="TH SarabunIT๙"/>
                <w:color w:val="FF0000"/>
                <w:spacing w:val="-10"/>
                <w:sz w:val="32"/>
                <w:szCs w:val="32"/>
                <w:cs/>
              </w:rPr>
            </w:pPr>
            <w:r w:rsidRPr="009C5D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๒.๓ ฝ่ายการเงินและบัญชี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65FEA9" w14:textId="3BDF5E3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E75E7A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A933F7E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C34BF59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61198A" w14:textId="34164648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๒.๓.๑ การบริหารงบประมาณตามระเบียบและนโยบายด้านการเงินและการคลัง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93167D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เป็นไปตามระเบียบ</w:t>
            </w:r>
          </w:p>
          <w:p w14:paraId="2528B820" w14:textId="77777777" w:rsidR="00E046B3" w:rsidRDefault="00E046B3" w:rsidP="0017615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ยังไม่เป็นไปตามระเบียบ</w:t>
            </w:r>
          </w:p>
          <w:p w14:paraId="49734C6D" w14:textId="630C0999" w:rsidR="00176155" w:rsidRPr="000D27DA" w:rsidRDefault="00176155" w:rsidP="00176155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47DA6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089E4F2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DF7B1F3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04908B" w14:textId="323CC1B2" w:rsidR="00E046B3" w:rsidRPr="009C5DD0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1B3D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C5DD0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๒.๓.๒ การดูแลรักษาพัสดุครุภัณฑ์ในควา</w:t>
            </w:r>
            <w:r w:rsidR="009C5DD0" w:rsidRPr="009C5DD0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ม</w:t>
            </w:r>
            <w:r w:rsidRPr="009C5DD0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รับผิดชอบ</w:t>
            </w:r>
          </w:p>
          <w:p w14:paraId="72725D57" w14:textId="5EB61305" w:rsidR="00E046B3" w:rsidRPr="00176155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29E349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เป็นไปตามระเบียบ</w:t>
            </w:r>
          </w:p>
          <w:p w14:paraId="2873B6F0" w14:textId="262C57A1" w:rsidR="00E046B3" w:rsidRPr="000D27DA" w:rsidRDefault="00E046B3" w:rsidP="00176155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ยังไม่เป็นไปตามระเบียบ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3DD10D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42186A2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520F041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ADCD5F" w14:textId="7203B5BA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๒.๓.๓ มีแผนการใช้จ่ายเงินงบประมาณ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8F8999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เป็นไปตามระเบียบ</w:t>
            </w:r>
          </w:p>
          <w:p w14:paraId="529B7087" w14:textId="77777777" w:rsidR="00E62125" w:rsidRDefault="00E046B3" w:rsidP="0017615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ยังไม่เป็นไปตามระเบียบ</w:t>
            </w:r>
          </w:p>
          <w:p w14:paraId="681D7127" w14:textId="0E2A7137" w:rsidR="00176155" w:rsidRPr="000D27DA" w:rsidRDefault="00176155" w:rsidP="00176155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8ACE84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5BD3B5D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5369ED0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210985" w14:textId="77777777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๒.๓.๔ มีการควบคุมเงินงบประมาณที่ได้รับจัดสรรตามโครงการ</w:t>
            </w:r>
            <w:proofErr w:type="spellStart"/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ต่างๆ</w:t>
            </w:r>
            <w:proofErr w:type="spellEnd"/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</w:p>
          <w:p w14:paraId="5DC232B6" w14:textId="70D2D422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009E02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เป็นไปตามแผนงบประมาณ </w:t>
            </w:r>
          </w:p>
          <w:p w14:paraId="7DBA90C2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ยังไม่เป็นไปตามแผนงบประมาณ</w:t>
            </w:r>
          </w:p>
          <w:p w14:paraId="7950611A" w14:textId="393437E1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ไม่มี.....................................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</w:t>
            </w:r>
          </w:p>
          <w:p w14:paraId="4065A195" w14:textId="0577262F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F4A727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95EE776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79B4178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2B548A" w14:textId="77C1F199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๒.๓.๕ การเบิกจ่ายเป็นไปตามกำหนด/ งวดเวลา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DD8D9A" w14:textId="399C39E4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</w:t>
            </w:r>
            <w:r w:rsidR="00EA5F58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ตามกำหนด/งวดเวลา</w:t>
            </w:r>
          </w:p>
          <w:p w14:paraId="168E3865" w14:textId="125A7D56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A5F58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ยังไม่เป็นไปตามกำหนด</w:t>
            </w:r>
            <w:r w:rsidR="00EA5F58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/งวดเวลา</w:t>
            </w:r>
          </w:p>
          <w:p w14:paraId="7B3BF635" w14:textId="38593994" w:rsidR="0034433F" w:rsidRPr="00C34AAF" w:rsidRDefault="0034433F" w:rsidP="0034433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......  </w:t>
            </w:r>
          </w:p>
          <w:p w14:paraId="0187B818" w14:textId="77777777" w:rsidR="00E046B3" w:rsidRPr="000D27DA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AE2219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84B5EEA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8E258A9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F9A52D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๒.๓.๖ การส่งหลักฐานเบิกจ่ายเป็นไปตามกำหนดเวลา</w:t>
            </w:r>
          </w:p>
          <w:p w14:paraId="6ACDB475" w14:textId="15AD9A00" w:rsidR="00E046B3" w:rsidRPr="00176155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428B82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เป็นไปตามกำหนด</w:t>
            </w:r>
          </w:p>
          <w:p w14:paraId="363346FA" w14:textId="7B5DE15B" w:rsidR="00E62125" w:rsidRPr="00176155" w:rsidRDefault="00E046B3" w:rsidP="000D27D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ยังไม่เป็นไปตามกำหนด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36C5B3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466B142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E84E64A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836FF5" w14:textId="66FE14BF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๒.๓.๗ นำเงินรายได้แผ่นดินส่งคลังถูกต้องและเป็นไปตามกำหนดเวลา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52B353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เป็นไปตามกำหนด</w:t>
            </w:r>
          </w:p>
          <w:p w14:paraId="2B7EF15B" w14:textId="77777777" w:rsidR="00E046B3" w:rsidRDefault="00E046B3" w:rsidP="0017615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ยังไม่เป็นไปตามกำหนด</w:t>
            </w:r>
          </w:p>
          <w:p w14:paraId="2ECBE0EF" w14:textId="5B9B650E" w:rsidR="00176155" w:rsidRPr="000D27DA" w:rsidRDefault="00176155" w:rsidP="00176155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80F5E8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5B71F09" w14:textId="77777777" w:rsidTr="008172F8">
        <w:trPr>
          <w:trHeight w:val="1983"/>
        </w:trPr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2AADAA3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935F57" w14:textId="0509837E" w:rsidR="00E046B3" w:rsidRPr="0034433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4433F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>2</w:t>
            </w:r>
            <w:r w:rsidRPr="0034433F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.</w:t>
            </w:r>
            <w:r w:rsidRPr="0034433F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>3</w:t>
            </w:r>
            <w:r w:rsidRPr="0034433F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.</w:t>
            </w:r>
            <w:r w:rsidRPr="0034433F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8 </w:t>
            </w:r>
            <w:r w:rsidRPr="0034433F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เจ้าหน้าที่ผู้ปฏิบัติงานในระบบ</w:t>
            </w:r>
            <w:r w:rsidR="006D583D" w:rsidRPr="0034433F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 </w:t>
            </w:r>
            <w:r w:rsidRPr="0034433F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>e</w:t>
            </w:r>
            <w:r w:rsidRPr="0034433F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–</w:t>
            </w:r>
            <w:r w:rsidRPr="0034433F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>DOPA</w:t>
            </w:r>
            <w:r w:rsidRPr="002F3B63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 </w:t>
            </w:r>
            <w:r w:rsidRPr="0034433F">
              <w:rPr>
                <w:rFonts w:ascii="TH SarabunIT๙" w:hAnsi="TH SarabunIT๙" w:cs="TH SarabunIT๙"/>
                <w:sz w:val="32"/>
                <w:szCs w:val="32"/>
              </w:rPr>
              <w:t xml:space="preserve">License </w:t>
            </w:r>
            <w:r w:rsidRPr="0034433F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</w:t>
            </w:r>
            <w:r w:rsidR="006D583D" w:rsidRPr="00344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รับและ</w:t>
            </w:r>
            <w:r w:rsidRPr="0034433F">
              <w:rPr>
                <w:rFonts w:ascii="TH SarabunIT๙" w:hAnsi="TH SarabunIT๙" w:cs="TH SarabunIT๙"/>
                <w:sz w:val="32"/>
                <w:szCs w:val="32"/>
                <w:cs/>
              </w:rPr>
              <w:t>นำส่งเงิ</w:t>
            </w:r>
            <w:r w:rsidR="006D583D" w:rsidRPr="00344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34433F">
              <w:rPr>
                <w:rFonts w:ascii="TH SarabunIT๙" w:hAnsi="TH SarabunIT๙" w:cs="TH SarabunIT๙"/>
                <w:sz w:val="32"/>
                <w:szCs w:val="32"/>
                <w:cs/>
              </w:rPr>
              <w:t>ค่าธรรมเนียม</w:t>
            </w:r>
            <w:r w:rsidR="0034433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34433F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ให้เสมียนตราอำเภอทุกวันที่มีการรับเงิน พร้อมกับสำเนาใบเสร็จรับเงิน และพิมพ์สรุปการจัดเก็บรายได้ของแต่ละระบบงานที่นำส่งไว้เป็นหลักฐาน</w:t>
            </w:r>
          </w:p>
          <w:p w14:paraId="212F6047" w14:textId="39A12EF6" w:rsidR="00E046B3" w:rsidRPr="002F3B63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BD93D9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เป็นไปตามกำหนด</w:t>
            </w:r>
          </w:p>
          <w:p w14:paraId="62DDE6CA" w14:textId="3FFDEBED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ยังไม่เป็นไปตามกำหนด </w:t>
            </w:r>
          </w:p>
          <w:p w14:paraId="736F39FE" w14:textId="77777777" w:rsidR="00E046B3" w:rsidRPr="00C34AAF" w:rsidRDefault="00E046B3" w:rsidP="0017615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10B9DE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20DB4BE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858E72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046690" w14:textId="5389AFBF" w:rsidR="007D09DF" w:rsidRPr="00727D8D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27D8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2D7BD8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 xml:space="preserve">  </w:t>
            </w:r>
            <w:r w:rsidR="00883AD6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  <w:r w:rsidRPr="002D7BD8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2.3.</w:t>
            </w:r>
            <w:r w:rsidR="009C5DD0" w:rsidRPr="002D7BD8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9</w:t>
            </w:r>
            <w:r w:rsidRPr="002D7BD8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 xml:space="preserve"> นำเงินนอกงบประมาณส่งคลัง</w:t>
            </w:r>
            <w:r w:rsidR="002D7BD8" w:rsidRPr="002D7BD8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  <w:r w:rsidRPr="002D7BD8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และ/</w:t>
            </w:r>
            <w:r w:rsidRPr="00883AD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หรือ</w:t>
            </w:r>
            <w:r w:rsidR="00883AD6" w:rsidRPr="00883A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83AD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ฝา</w:t>
            </w:r>
            <w:r w:rsidRPr="00883A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</w:t>
            </w:r>
            <w:r w:rsidRPr="00883AD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ธนาคาร</w:t>
            </w:r>
            <w:r w:rsidR="007D09DF" w:rsidRPr="00883AD6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รวมทั้งบันทึกในระบบ</w:t>
            </w:r>
            <w:r w:rsidR="00727D8D" w:rsidRPr="00883AD6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="007D09DF" w:rsidRPr="00883AD6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GFMIS</w:t>
            </w:r>
            <w:r w:rsidR="002D7BD8" w:rsidRPr="00883A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7D09DF" w:rsidRPr="00883A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อย่าง</w:t>
            </w:r>
            <w:r w:rsidRPr="002D7BD8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>ถูกต้อง</w:t>
            </w:r>
            <w:r w:rsidRPr="00727D8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และเป็นไปตา</w:t>
            </w:r>
            <w:r w:rsidR="000408EA" w:rsidRPr="00727D8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</w:t>
            </w:r>
            <w:r w:rsidRPr="00727D8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กำหนดเวลา</w:t>
            </w:r>
            <w:r w:rsidR="007D09DF" w:rsidRPr="00727D8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413A8FB5" w14:textId="5677DF50" w:rsidR="00E046B3" w:rsidRPr="00176155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B50DA0" w14:textId="6457E796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ถูกต้อง</w:t>
            </w:r>
            <w:r w:rsidR="00E62125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และเป็นไปตามกำหนด</w:t>
            </w:r>
            <w:r w:rsidR="00EA5F58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/</w:t>
            </w:r>
            <w:r w:rsidR="007D09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</w:t>
            </w:r>
            <w:r w:rsidR="00EA5F58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ระเบียบ</w:t>
            </w:r>
          </w:p>
          <w:p w14:paraId="098C963D" w14:textId="77777777" w:rsidR="00E046B3" w:rsidRDefault="00E046B3" w:rsidP="0017615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ยังไม่ถูกต้อง เนื่องจาก..................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.............................................................</w:t>
            </w:r>
            <w:r w:rsidR="0034433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</w:t>
            </w:r>
            <w:r w:rsidR="00FE127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</w:t>
            </w:r>
          </w:p>
          <w:p w14:paraId="2FA4E808" w14:textId="213B3126" w:rsidR="00FE1270" w:rsidRPr="00FE1270" w:rsidRDefault="00FE1270" w:rsidP="00176155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664263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F816D76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2DBC2A1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5B7C5C" w14:textId="77777777" w:rsidR="00E046B3" w:rsidRDefault="00E046B3" w:rsidP="00176155">
            <w:pPr>
              <w:ind w:firstLine="459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๒.๓.1</w:t>
            </w:r>
            <w:r w:rsidR="002F3B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หลักฐานการฝากธนาคารและ/หรือฝากคลังถูกต้อง</w:t>
            </w:r>
          </w:p>
          <w:p w14:paraId="63C659A7" w14:textId="5733CBFC" w:rsidR="00176155" w:rsidRPr="00176155" w:rsidRDefault="00176155" w:rsidP="00176155">
            <w:pPr>
              <w:ind w:firstLine="459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5E4ABA" w14:textId="760A723C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เป็นไปตามกำหนด/ตามระเบียบ</w:t>
            </w:r>
          </w:p>
          <w:p w14:paraId="4AFB93EA" w14:textId="342DAC32" w:rsidR="00E046B3" w:rsidRPr="00176155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ยังไม่เป็นไปตามกำหนด/ตามระเบียบ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664C14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28BA90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3512BAD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0AA872" w14:textId="226BAE71" w:rsidR="00E046B3" w:rsidRPr="00176155" w:rsidRDefault="00E046B3" w:rsidP="00176155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๒.๓.๑</w:t>
            </w:r>
            <w:r w:rsidR="002F3B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เงินงบประมาณเบิกเกิน</w:t>
            </w:r>
            <w:r w:rsidR="003D0DC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ส่งคืน/นำส่งคืนเป็นไปตามกำหนดเวลา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25F1D6" w14:textId="77777777" w:rsidR="00EA5F58" w:rsidRPr="00C34AAF" w:rsidRDefault="00EA5F58" w:rsidP="00EA5F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เป็นไปตามกำหนด/ตามระเบียบ</w:t>
            </w:r>
          </w:p>
          <w:p w14:paraId="05BB8B78" w14:textId="6FBEA212" w:rsidR="00EA5F58" w:rsidRPr="00C34AAF" w:rsidRDefault="00EA5F58" w:rsidP="00EA5F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ยังไม่เป็นไปตามกำหนด/ตามระเบียบ </w:t>
            </w:r>
          </w:p>
          <w:p w14:paraId="3DD0D490" w14:textId="77777777" w:rsidR="00E046B3" w:rsidRPr="006D583D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7765DE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74F1A0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2E1226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398BA9" w14:textId="3542AA13" w:rsidR="00E046B3" w:rsidRPr="00C34AAF" w:rsidRDefault="00E046B3" w:rsidP="00176155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๒.๓.๑</w:t>
            </w:r>
            <w:r w:rsidR="002F3B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การส่งเงินทุกประเภทมีการออกใบเสร็จรับคืนทุกประเภทอย่างถูกต้อง</w:t>
            </w:r>
          </w:p>
          <w:p w14:paraId="111F18F9" w14:textId="77777777" w:rsidR="00E046B3" w:rsidRPr="00176155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E21D4A" w14:textId="77777777" w:rsidR="00EA5F58" w:rsidRPr="00C34AAF" w:rsidRDefault="00EA5F58" w:rsidP="00EA5F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เป็นไปตามกำหนด/ตามระเบียบ</w:t>
            </w:r>
          </w:p>
          <w:p w14:paraId="1417A8B5" w14:textId="180FE7F7" w:rsidR="00E046B3" w:rsidRPr="00176155" w:rsidRDefault="00EA5F58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ยังไม่เป็นไปตามกำหนด/ตามระเบียบ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AFDA1A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738EDAA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0A708D7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9453E3" w14:textId="22FEC53C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๒.๓.๑</w:t>
            </w:r>
            <w:r w:rsidR="002F3B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การจัดทำทะเบียนคุมใบเสร็จรับเงินถูกต้อง</w:t>
            </w:r>
          </w:p>
          <w:p w14:paraId="116316D7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216FF4D3" w14:textId="77777777" w:rsidR="00E046B3" w:rsidRPr="00176155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12"/>
                <w:szCs w:val="12"/>
              </w:rPr>
            </w:pPr>
          </w:p>
          <w:p w14:paraId="24942813" w14:textId="77777777" w:rsidR="00E046B3" w:rsidRPr="00176155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2"/>
                <w:szCs w:val="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92FF77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ถูกต้องตามระเบียบ</w:t>
            </w:r>
          </w:p>
          <w:p w14:paraId="5C5F31ED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ยังไม่ถูกต้องตามระเบียบ</w:t>
            </w:r>
          </w:p>
          <w:p w14:paraId="3ACD05D2" w14:textId="1D32D0BD" w:rsidR="002F3B63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ไม่มี................................................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16DAEB24" w14:textId="20E096F5" w:rsidR="00E046B3" w:rsidRPr="00176155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B7B60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B99B80F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E0259CB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593FB2" w14:textId="3A47801B" w:rsidR="00E046B3" w:rsidRPr="00C34AAF" w:rsidRDefault="00E046B3" w:rsidP="007722D9">
            <w:pPr>
              <w:tabs>
                <w:tab w:val="left" w:pos="454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7722D9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๒.๓.๑</w:t>
            </w:r>
            <w:r w:rsidR="002F3B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เมื่อสิ้นปีงบประมาณ มีการรายงานให้ทราบถึงใบเสร็จรับเงินที่อยู่ในความรับผิดชอบ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8A058E" w14:textId="77777777" w:rsidR="00EA5F58" w:rsidRPr="00C34AAF" w:rsidRDefault="00EA5F58" w:rsidP="00EA5F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ถูกต้องตามระเบียบ</w:t>
            </w:r>
          </w:p>
          <w:p w14:paraId="7403F3D9" w14:textId="77777777" w:rsidR="00EA5F58" w:rsidRPr="00C34AAF" w:rsidRDefault="00EA5F58" w:rsidP="00EA5F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ยังไม่ถูกต้องตามระเบียบ</w:t>
            </w:r>
          </w:p>
          <w:p w14:paraId="43D39476" w14:textId="1E98B346" w:rsidR="0034433F" w:rsidRDefault="0034433F" w:rsidP="0034433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</w:t>
            </w:r>
          </w:p>
          <w:p w14:paraId="14C7C143" w14:textId="77777777" w:rsidR="00E046B3" w:rsidRPr="002F3B63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4DD964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2DF81B2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336CC0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266230" w14:textId="7D8B873E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๒.๓.๑</w:t>
            </w:r>
            <w:r w:rsidR="002F3B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การเก็บรักษาเงินไว้ในตู้นิรภัยหรือฝากธนาคาร</w:t>
            </w:r>
          </w:p>
          <w:p w14:paraId="3D9E0E64" w14:textId="4C73022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91CB58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ถูกต้องตามระเบียบ</w:t>
            </w:r>
          </w:p>
          <w:p w14:paraId="4E32A4D7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ยังไม่ถูกต้องตามระเบียบ</w:t>
            </w:r>
          </w:p>
          <w:p w14:paraId="26F3521A" w14:textId="4A8F597A" w:rsidR="0034433F" w:rsidRDefault="0034433F" w:rsidP="0034433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3E25C47E" w14:textId="77777777" w:rsidR="00E046B3" w:rsidRPr="002F3B63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EFE2E0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CFEE31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37F46B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5F7EE2" w14:textId="0CC69128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๒.๓.๑</w:t>
            </w:r>
            <w:r w:rsidR="002F3B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มีการจัดตั้งกรรมการเก็บรักษาเงินถูกต้องตามระเบียบที่กำหนด</w:t>
            </w:r>
          </w:p>
          <w:p w14:paraId="64C94F32" w14:textId="6EFDF7B4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FA5F32" w14:textId="77777777" w:rsidR="00EA5F58" w:rsidRPr="00C34AAF" w:rsidRDefault="00EA5F58" w:rsidP="00EA5F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ถูกต้องตามระเบียบ</w:t>
            </w:r>
          </w:p>
          <w:p w14:paraId="1C22CBCC" w14:textId="77777777" w:rsidR="00EA5F58" w:rsidRPr="00C34AAF" w:rsidRDefault="00EA5F58" w:rsidP="00EA5F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ยังไม่ถูกต้องตามระเบียบ</w:t>
            </w:r>
          </w:p>
          <w:p w14:paraId="5FA1841D" w14:textId="692361FB" w:rsidR="0034433F" w:rsidRDefault="0034433F" w:rsidP="0034433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6514C384" w14:textId="77777777" w:rsidR="00E046B3" w:rsidRPr="002F3B63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9D7E30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6B2456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95B83AF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1E5A3F" w14:textId="054A37A5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3D0DCD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๒.๓.๑</w:t>
            </w:r>
            <w:r w:rsidR="002F3B6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7</w:t>
            </w:r>
            <w:r w:rsidRPr="003D0DCD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กรรมการเก็บรักษาเงิน ได้ปฏิบัติหน้าที่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และลงลายมือชื่อในรายงานเงินคงเหลือประจำวันถูกต้อง ครบถ้วน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31D7A7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ถูกต้องตามระเบียบ</w:t>
            </w:r>
          </w:p>
          <w:p w14:paraId="1B2AE58E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ยังไม่ถูกต้องตามระเบียบ</w:t>
            </w:r>
          </w:p>
          <w:p w14:paraId="5256301D" w14:textId="75842485" w:rsidR="0034433F" w:rsidRDefault="0034433F" w:rsidP="0034433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0BECEDF7" w14:textId="77777777" w:rsidR="00E046B3" w:rsidRPr="002F3B63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71C57E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B974DB3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01E0120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520EF1" w14:textId="619D416A" w:rsidR="00E046B3" w:rsidRPr="00176155" w:rsidRDefault="007722D9" w:rsidP="00CD54B4">
            <w:pPr>
              <w:ind w:firstLine="310"/>
              <w:jc w:val="thaiDistribute"/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046B3" w:rsidRPr="00176155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  <w:t>2</w:t>
            </w:r>
            <w:r w:rsidR="00E046B3" w:rsidRPr="00176155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.</w:t>
            </w:r>
            <w:r w:rsidR="00E046B3" w:rsidRPr="00176155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  <w:t>3</w:t>
            </w:r>
            <w:r w:rsidR="00E046B3" w:rsidRPr="00176155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.</w:t>
            </w:r>
            <w:r w:rsidR="002F3B63" w:rsidRPr="00176155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  <w:t>18</w:t>
            </w:r>
            <w:r w:rsidR="00E046B3" w:rsidRPr="00176155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 xml:space="preserve"> การจัดทำรายงาน</w:t>
            </w:r>
            <w:r w:rsidR="00E046B3" w:rsidRPr="00176155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เงินคงเหลือประจำวัน </w:t>
            </w:r>
            <w:r w:rsidR="00E046B3" w:rsidRPr="0017615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ตามระบบการควบคุมการเงินของหน่วยงานย่อย พ.ศ. 2544</w:t>
            </w:r>
            <w:r w:rsidR="00E046B3" w:rsidRPr="00176155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C672B7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ถูกต้องตามระเบียบ</w:t>
            </w:r>
          </w:p>
          <w:p w14:paraId="2C2BB0C5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ยังไม่ถูกต้องตามระเบียบ</w:t>
            </w:r>
          </w:p>
          <w:p w14:paraId="4F80B1BC" w14:textId="2F28DB41" w:rsidR="0034433F" w:rsidRDefault="0034433F" w:rsidP="0034433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7AA0967A" w14:textId="56A11FE9" w:rsidR="002F3B63" w:rsidRPr="002F3B63" w:rsidRDefault="002F3B6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B9CA6A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7F5171E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68CBC58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226085" w14:textId="47CC912E" w:rsidR="00E046B3" w:rsidRPr="00C34AAF" w:rsidRDefault="00E046B3" w:rsidP="007722D9">
            <w:pPr>
              <w:tabs>
                <w:tab w:val="left" w:pos="421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12"/>
                <w:szCs w:val="1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7722D9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2.3.</w:t>
            </w:r>
            <w:r w:rsidR="002F3B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19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การมอบหมายผู้ปฏิบัติหน้าที่ตรวจสอบ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การบันทึกรายการเคลื่อนไหวในทะเบียนคุมต่าง ๆ ที่เกี่ยวข้อง ตามระบบการควบคุมการเงินของหน่วยงานย่อย พ.ศ. 2544 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E2D97A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ถูกต้อง</w:t>
            </w:r>
          </w:p>
          <w:p w14:paraId="2292E29A" w14:textId="77777777" w:rsidR="00FE1270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ยังไม่ถูกต้อง เนื่องจาก..................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</w:t>
            </w:r>
          </w:p>
          <w:p w14:paraId="40BDFC1B" w14:textId="569CE01D" w:rsidR="00E046B3" w:rsidRPr="00C34AAF" w:rsidRDefault="00FE1270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</w:t>
            </w:r>
            <w:r w:rsidR="00E046B3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2E246530" w14:textId="77777777" w:rsidR="00E046B3" w:rsidRDefault="00E046B3" w:rsidP="0017615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8643D39" w14:textId="77777777" w:rsidR="00176155" w:rsidRPr="00C34AAF" w:rsidRDefault="00176155" w:rsidP="00176155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8D835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486F161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084CAAA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332DDA" w14:textId="4AAF3BE5" w:rsidR="00E046B3" w:rsidRPr="002F3B63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pacing w:val="8"/>
                <w:sz w:val="32"/>
                <w:szCs w:val="32"/>
              </w:rPr>
            </w:pPr>
            <w:r w:rsidRPr="002F3B63">
              <w:rPr>
                <w:rFonts w:ascii="TH SarabunIT๙" w:hAnsi="TH SarabunIT๙" w:cs="TH SarabunIT๙"/>
                <w:color w:val="000000" w:themeColor="text1"/>
                <w:spacing w:val="8"/>
                <w:sz w:val="32"/>
                <w:szCs w:val="32"/>
                <w:cs/>
              </w:rPr>
              <w:t>2.3.2</w:t>
            </w:r>
            <w:r w:rsidR="002F3B63">
              <w:rPr>
                <w:rFonts w:ascii="TH SarabunIT๙" w:hAnsi="TH SarabunIT๙" w:cs="TH SarabunIT๙" w:hint="cs"/>
                <w:color w:val="000000" w:themeColor="text1"/>
                <w:spacing w:val="8"/>
                <w:sz w:val="32"/>
                <w:szCs w:val="32"/>
                <w:cs/>
              </w:rPr>
              <w:t>0</w:t>
            </w:r>
            <w:r w:rsidRPr="002F3B63">
              <w:rPr>
                <w:rFonts w:ascii="TH SarabunIT๙" w:hAnsi="TH SarabunIT๙" w:cs="TH SarabunIT๙"/>
                <w:color w:val="000000" w:themeColor="text1"/>
                <w:spacing w:val="8"/>
                <w:sz w:val="32"/>
                <w:szCs w:val="32"/>
                <w:cs/>
              </w:rPr>
              <w:t xml:space="preserve"> ผู้ได้รับการแต่งตั้งเป็นผู้ตรวจสอบจำนวนเงินที่เจ้าหน้าที่จัดเก็บและนำส่งกับหลักฐาน</w:t>
            </w:r>
            <w:r w:rsidRPr="002F3B63">
              <w:rPr>
                <w:rFonts w:ascii="TH SarabunIT๙" w:hAnsi="TH SarabunIT๙" w:cs="TH SarabunIT๙" w:hint="cs"/>
                <w:color w:val="000000" w:themeColor="text1"/>
                <w:spacing w:val="8"/>
                <w:sz w:val="32"/>
                <w:szCs w:val="32"/>
                <w:cs/>
              </w:rPr>
              <w:t xml:space="preserve"> </w:t>
            </w:r>
            <w:r w:rsidRPr="002F3B63">
              <w:rPr>
                <w:rFonts w:ascii="TH SarabunIT๙" w:hAnsi="TH SarabunIT๙" w:cs="TH SarabunIT๙"/>
                <w:color w:val="000000" w:themeColor="text1"/>
                <w:spacing w:val="8"/>
                <w:sz w:val="32"/>
                <w:szCs w:val="32"/>
                <w:cs/>
              </w:rPr>
              <w:t>และ</w:t>
            </w:r>
            <w:r w:rsidRPr="002F3B63">
              <w:rPr>
                <w:rFonts w:ascii="TH SarabunIT๙" w:hAnsi="TH SarabunIT๙" w:cs="TH SarabunIT๙" w:hint="cs"/>
                <w:color w:val="000000" w:themeColor="text1"/>
                <w:spacing w:val="8"/>
                <w:sz w:val="32"/>
                <w:szCs w:val="32"/>
                <w:cs/>
              </w:rPr>
              <w:t>/หรือ รายงานค่าธรรมเนียมจากระบบงานต่าง ๆ ที่บันทึกรายการเคลื่อนไหว</w:t>
            </w:r>
            <w:r w:rsidRPr="002F3B63">
              <w:rPr>
                <w:rFonts w:ascii="TH SarabunIT๙" w:hAnsi="TH SarabunIT๙" w:cs="TH SarabunIT๙"/>
                <w:color w:val="000000" w:themeColor="text1"/>
                <w:spacing w:val="8"/>
                <w:sz w:val="32"/>
                <w:szCs w:val="32"/>
                <w:cs/>
              </w:rPr>
              <w:br/>
            </w:r>
            <w:r w:rsidRPr="002F3B6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ในทะเบียนคุมต่าง ๆ ที่เกี่ยวข้อง พร้อมลงลายมือชื่อไว้ในสำเนาใบเสร็จรับเงิน/ใบนำส่งเงินรายได้แผ่นดินของระบบงานทะเบียนและบัตรประจำตัวประชาชน/รายการใบเสร็จรับเงินระบบงานต่าง ๆ ของระบบ </w:t>
            </w:r>
            <w:r w:rsidR="000408EA" w:rsidRPr="002F3B63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</w:r>
            <w:r w:rsidRPr="002F3B6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e</w:t>
            </w:r>
            <w:r w:rsidRPr="002F3B6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–</w:t>
            </w:r>
            <w:r w:rsidRPr="002F3B6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DOPA License </w:t>
            </w:r>
            <w:r w:rsidRPr="002F3B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ของวันที่รับเงิน</w:t>
            </w:r>
            <w:r w:rsidR="002F3B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F3B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โดยถือปฏิบัติตามหนังสือสั่งการดังนี้</w:t>
            </w:r>
          </w:p>
          <w:p w14:paraId="7F72C4C8" w14:textId="43DFDF3A" w:rsidR="00E046B3" w:rsidRPr="002F3B63" w:rsidRDefault="00E046B3" w:rsidP="008E4A2D">
            <w:pPr>
              <w:ind w:firstLine="748"/>
              <w:jc w:val="thaiDistribute"/>
              <w:rPr>
                <w:rFonts w:ascii="TH SarabunIT๙" w:hAnsi="TH SarabunIT๙" w:cs="TH SarabunIT๙"/>
                <w:color w:val="000000" w:themeColor="text1"/>
                <w:spacing w:val="8"/>
                <w:sz w:val="32"/>
                <w:szCs w:val="32"/>
                <w:cs/>
              </w:rPr>
            </w:pPr>
            <w:r w:rsidRPr="002F3B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Pr="00883AD6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. หนังสือกรมการปกครอง ที่ ม</w:t>
            </w:r>
            <w:r w:rsidR="00883AD6" w:rsidRPr="00883AD6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ท</w:t>
            </w:r>
            <w:r w:rsidR="00883AD6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  <w:r w:rsidRPr="00883AD6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0309</w:t>
            </w:r>
            <w:r w:rsidRPr="002F3B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/</w:t>
            </w:r>
            <w:r w:rsidR="00883AD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2F3B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ว 17683 </w:t>
            </w:r>
            <w:proofErr w:type="spellStart"/>
            <w:r w:rsidR="00F42E9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ลว</w:t>
            </w:r>
            <w:proofErr w:type="spellEnd"/>
            <w:r w:rsidR="00F42E9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2F3B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9 กรกฎาคม 2563</w:t>
            </w:r>
            <w:r w:rsidRPr="002F3B63">
              <w:rPr>
                <w:rFonts w:ascii="TH SarabunIT๙" w:hAnsi="TH SarabunIT๙" w:cs="TH SarabunIT๙" w:hint="cs"/>
                <w:color w:val="000000" w:themeColor="text1"/>
                <w:spacing w:val="8"/>
                <w:sz w:val="32"/>
                <w:szCs w:val="32"/>
                <w:cs/>
              </w:rPr>
              <w:t xml:space="preserve"> เรื่อง ซักซ้อม</w:t>
            </w:r>
            <w:r w:rsidRPr="00F42E9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แนวทางปฏิบัติเกี่ยวกับการนำส่งเงิ</w:t>
            </w:r>
            <w:r w:rsidR="00F42E93" w:rsidRPr="00F42E9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</w:t>
            </w:r>
            <w:r w:rsidRPr="00F42E9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ค่าธรรมเนียม</w:t>
            </w:r>
            <w:r w:rsidRPr="002F3B63">
              <w:rPr>
                <w:rFonts w:ascii="TH SarabunIT๙" w:hAnsi="TH SarabunIT๙" w:cs="TH SarabunIT๙" w:hint="cs"/>
                <w:color w:val="000000" w:themeColor="text1"/>
                <w:spacing w:val="8"/>
                <w:sz w:val="32"/>
                <w:szCs w:val="32"/>
                <w:cs/>
              </w:rPr>
              <w:t xml:space="preserve">และค่าปรับงานทะเบียนและบัตรประจำตัวประชาชน </w:t>
            </w:r>
          </w:p>
          <w:p w14:paraId="70F41C86" w14:textId="03879792" w:rsidR="00E046B3" w:rsidRPr="002F3B63" w:rsidRDefault="00E046B3" w:rsidP="008E4A2D">
            <w:pPr>
              <w:ind w:firstLine="748"/>
              <w:jc w:val="thaiDistribute"/>
              <w:rPr>
                <w:rFonts w:ascii="TH SarabunIT๙" w:hAnsi="TH SarabunIT๙" w:cs="TH SarabunIT๙"/>
                <w:color w:val="000000" w:themeColor="text1"/>
                <w:spacing w:val="8"/>
                <w:sz w:val="32"/>
                <w:szCs w:val="32"/>
                <w:cs/>
              </w:rPr>
            </w:pPr>
            <w:r w:rsidRPr="002F3B6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2. หนังสือกรมการปกครอง ที่ มท 0307/ว </w:t>
            </w:r>
            <w:r w:rsidRPr="00F42E9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14753 </w:t>
            </w:r>
            <w:proofErr w:type="spellStart"/>
            <w:r w:rsidRPr="00F42E9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ล</w:t>
            </w:r>
            <w:r w:rsidR="00F42E93" w:rsidRPr="00F42E9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ว</w:t>
            </w:r>
            <w:proofErr w:type="spellEnd"/>
            <w:r w:rsidR="00F42E93" w:rsidRPr="00F42E9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.</w:t>
            </w:r>
            <w:r w:rsidRPr="00F42E9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16 มิถุนายน</w:t>
            </w:r>
            <w:r w:rsidR="00B347E7" w:rsidRPr="00F42E9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F42E9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2564 เรื่อง แน</w:t>
            </w:r>
            <w:r w:rsidR="00F42E93" w:rsidRPr="00F42E9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ว</w:t>
            </w:r>
            <w:r w:rsidRPr="00F42E9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ทาง</w:t>
            </w:r>
            <w:r w:rsidR="00F42E93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</w:r>
            <w:r w:rsidRPr="00F42E9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การ</w:t>
            </w:r>
            <w:r w:rsidRPr="002F3B63">
              <w:rPr>
                <w:rFonts w:ascii="TH SarabunIT๙" w:hAnsi="TH SarabunIT๙" w:cs="TH SarabunIT๙" w:hint="cs"/>
                <w:color w:val="000000" w:themeColor="text1"/>
                <w:spacing w:val="8"/>
                <w:sz w:val="32"/>
                <w:szCs w:val="32"/>
                <w:cs/>
              </w:rPr>
              <w:t xml:space="preserve">ปฏิบัติงานในระบบ </w:t>
            </w:r>
            <w:r w:rsidRPr="002F3B63">
              <w:rPr>
                <w:rFonts w:ascii="TH SarabunIT๙" w:hAnsi="TH SarabunIT๙" w:cs="TH SarabunIT๙"/>
                <w:color w:val="000000" w:themeColor="text1"/>
                <w:spacing w:val="8"/>
                <w:sz w:val="32"/>
                <w:szCs w:val="32"/>
              </w:rPr>
              <w:t>e</w:t>
            </w:r>
            <w:r w:rsidRPr="002F3B63">
              <w:rPr>
                <w:rFonts w:ascii="TH SarabunIT๙" w:hAnsi="TH SarabunIT๙" w:cs="TH SarabunIT๙"/>
                <w:color w:val="000000" w:themeColor="text1"/>
                <w:spacing w:val="8"/>
                <w:sz w:val="32"/>
                <w:szCs w:val="32"/>
                <w:cs/>
              </w:rPr>
              <w:t>–</w:t>
            </w:r>
            <w:r w:rsidRPr="002F3B63">
              <w:rPr>
                <w:rFonts w:ascii="TH SarabunIT๙" w:hAnsi="TH SarabunIT๙" w:cs="TH SarabunIT๙"/>
                <w:color w:val="000000" w:themeColor="text1"/>
                <w:spacing w:val="8"/>
                <w:sz w:val="32"/>
                <w:szCs w:val="32"/>
              </w:rPr>
              <w:t>DOPA License</w:t>
            </w:r>
            <w:r w:rsidR="00F42E93">
              <w:rPr>
                <w:rFonts w:ascii="TH SarabunIT๙" w:hAnsi="TH SarabunIT๙" w:cs="TH SarabunIT๙" w:hint="cs"/>
                <w:color w:val="000000" w:themeColor="text1"/>
                <w:spacing w:val="8"/>
                <w:sz w:val="32"/>
                <w:szCs w:val="32"/>
                <w:cs/>
              </w:rPr>
              <w:t xml:space="preserve"> </w:t>
            </w:r>
            <w:r w:rsidRPr="002F3B63">
              <w:rPr>
                <w:rFonts w:ascii="TH SarabunIT๙" w:hAnsi="TH SarabunIT๙" w:cs="TH SarabunIT๙" w:hint="cs"/>
                <w:color w:val="000000" w:themeColor="text1"/>
                <w:spacing w:val="8"/>
                <w:sz w:val="32"/>
                <w:szCs w:val="32"/>
                <w:cs/>
              </w:rPr>
              <w:t>(การจัดเก็บและนำส่งเงินค่าธรรมเนียม)</w:t>
            </w:r>
          </w:p>
          <w:p w14:paraId="315FC3C2" w14:textId="3F34BABD" w:rsidR="00E046B3" w:rsidRPr="002F3B63" w:rsidRDefault="00E046B3" w:rsidP="002F3B63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F721DC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ถูกต้อง</w:t>
            </w:r>
          </w:p>
          <w:p w14:paraId="643AD37E" w14:textId="031610C7" w:rsidR="00FE1270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ยังไม่ถูกต้อง เนื่องจาก..................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</w:t>
            </w:r>
            <w:r w:rsidR="00FE127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</w:t>
            </w:r>
          </w:p>
          <w:p w14:paraId="26DAE564" w14:textId="1AA3AC21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="00344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</w:p>
          <w:p w14:paraId="369EF975" w14:textId="454AB096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D4C5F7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CBB3AA4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5C5A256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9F18159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0FC37CE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6F5B912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BC9BC35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DE72059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D0D4F8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26F204D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7E6F46D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4620D5" w14:textId="0340F060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๒.๓.2</w:t>
            </w:r>
            <w:r w:rsidR="002F3B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การจ่ายเงิน ได้จ่ายตามกฎหมายระเบียบข้อบังคับฯ อนุญาตให้จ่ายได้</w:t>
            </w:r>
          </w:p>
          <w:p w14:paraId="2E667494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845CE3D" w14:textId="77777777" w:rsidR="00E046B3" w:rsidRPr="002D7BD8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8"/>
                <w:szCs w:val="8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932C81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ถูกต้อง</w:t>
            </w:r>
          </w:p>
          <w:p w14:paraId="4DA52B85" w14:textId="6CFE3688" w:rsidR="00E046B3" w:rsidRPr="00176155" w:rsidRDefault="00E046B3" w:rsidP="0017615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ยังไม่ถูกต้อง เนื่องจาก..................</w:t>
            </w:r>
            <w:r w:rsidR="00D0093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</w:t>
            </w:r>
            <w:r w:rsidR="00FE127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.............................................................</w:t>
            </w:r>
            <w:r w:rsidR="00D0093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8376BD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E7A1E2A" w14:textId="77777777" w:rsidTr="008172F8">
        <w:trPr>
          <w:trHeight w:val="74"/>
        </w:trPr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C371C8B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1CBB48" w14:textId="076A877F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8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๒.๓.2</w:t>
            </w:r>
            <w:r w:rsidR="002F3B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การจ่ายเงินมีหลักฐานการจ่ายถูกต้อง ครบถ้วน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7703E" w14:textId="77777777" w:rsidR="00EA5F58" w:rsidRPr="00C34AAF" w:rsidRDefault="00EA5F58" w:rsidP="00EA5F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ถูกต้องตามระเบียบ</w:t>
            </w:r>
          </w:p>
          <w:p w14:paraId="69E9E1B3" w14:textId="77777777" w:rsidR="00EA5F58" w:rsidRPr="00C34AAF" w:rsidRDefault="00EA5F58" w:rsidP="00EA5F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ยังไม่ถูกต้องตามระเบียบ</w:t>
            </w:r>
          </w:p>
          <w:p w14:paraId="3F8C743C" w14:textId="77777777" w:rsidR="00FE1270" w:rsidRDefault="00D00936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0A995CE9" w14:textId="74496AA0" w:rsidR="00E046B3" w:rsidRPr="00FE1270" w:rsidRDefault="00D00936" w:rsidP="00E97198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8E19A2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170511D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DE40194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A1F27E" w14:textId="5BBF5216" w:rsidR="00E046B3" w:rsidRPr="00C34AAF" w:rsidRDefault="00E046B3" w:rsidP="008E4A2D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๒.๓.2</w:t>
            </w:r>
            <w:r w:rsidR="002F3B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สำเนาหลักฐานการจ่ายเงินหรือใบสำคัญคู่จ่าย รวบรวมเก็บรักษาไว้ครบถ้วนเรียบร้อย</w:t>
            </w:r>
          </w:p>
          <w:p w14:paraId="530F1135" w14:textId="5A891971" w:rsidR="00E046B3" w:rsidRPr="00883AD6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8"/>
                <w:szCs w:val="8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7CD8D2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ถูกต้องตามระเบียบ</w:t>
            </w:r>
          </w:p>
          <w:p w14:paraId="3B8296FA" w14:textId="4CDD03E5" w:rsidR="00E046B3" w:rsidRPr="002F3B63" w:rsidRDefault="00E046B3" w:rsidP="00F20D9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ยังไม่ถูกต้องตามระเบียบ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E6D46E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A0F592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CE46E25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626C83" w14:textId="4ED332D3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๒.๓.๒</w:t>
            </w:r>
            <w:r w:rsidR="002F3B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หลักฐานการจ่ายเงินหรือใบสำคัญ</w:t>
            </w:r>
            <w:r w:rsidR="008E0DA0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คู่จ่ายได้นำส่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ที่ทำการปกครองจังหวัดครบถ้วน ถูกต้อง ตามกำหนดเวลา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877EF7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ถูกต้องครบถ้วน</w:t>
            </w:r>
          </w:p>
          <w:p w14:paraId="76B8A7E0" w14:textId="77777777" w:rsidR="00E046B3" w:rsidRDefault="00E046B3" w:rsidP="00F20D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ยังไม่ถูกต้องครบถ้วน</w:t>
            </w:r>
          </w:p>
          <w:p w14:paraId="093B5BAF" w14:textId="77777777" w:rsidR="00F20D92" w:rsidRDefault="00F20D92" w:rsidP="00F20D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5B07ACD" w14:textId="55EB4DDE" w:rsidR="00F20D92" w:rsidRPr="00883AD6" w:rsidRDefault="00F20D92" w:rsidP="00F20D92">
            <w:pPr>
              <w:rPr>
                <w:rFonts w:ascii="TH SarabunIT๙" w:hAnsi="TH SarabunIT๙" w:cs="TH SarabunIT๙"/>
                <w:color w:val="000000" w:themeColor="text1"/>
                <w:sz w:val="6"/>
                <w:szCs w:val="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63E9DB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E781E5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9DC7B99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362BF9" w14:textId="302A2096" w:rsidR="00E046B3" w:rsidRPr="00C34AAF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๒.๓.๒</w:t>
            </w:r>
            <w:r w:rsidR="002F3B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การเขียนเช็คสั่งจ่ายได้ดำเนินการตามระเบียบในการเขียนเช็คสั่งจ่าย</w:t>
            </w:r>
          </w:p>
          <w:p w14:paraId="0EA4DF7E" w14:textId="1704AB8E" w:rsidR="00E046B3" w:rsidRPr="00F20D92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41AA94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นำส่งถูกต้องครบถ้วนตามกำหนด</w:t>
            </w:r>
          </w:p>
          <w:p w14:paraId="5839AF4E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ยังนำส่งไม่ถูกต้องครบถ้วนตามกำหนด                                             </w:t>
            </w:r>
          </w:p>
          <w:p w14:paraId="1743C465" w14:textId="77777777" w:rsidR="00E046B3" w:rsidRPr="00C34AAF" w:rsidRDefault="00E046B3" w:rsidP="00F20D9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D20E37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8CDC042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12F9DB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C2F164" w14:textId="7F737A0C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๒.๓.๒</w:t>
            </w:r>
            <w:r w:rsidR="002F3B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การใช้จ่ายเงินนอกงบประมาณเป็นไปตามวัตถุประสงค์ของเงินนอกงบประมาณนั้นอย่างถูกต้อง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DD696A" w14:textId="77777777" w:rsidR="00A91C02" w:rsidRPr="00C34AAF" w:rsidRDefault="00A91C02" w:rsidP="00A91C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ดำเนินการถูกต้องตามวัตถุประสงค์</w:t>
            </w:r>
          </w:p>
          <w:p w14:paraId="2421B3F1" w14:textId="77777777" w:rsidR="00A91C02" w:rsidRPr="00C34AAF" w:rsidRDefault="00A91C02" w:rsidP="00A91C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ยังดำเนินการไม่ถูกต้องตามวัตถุประสงค์                                           </w:t>
            </w:r>
          </w:p>
          <w:p w14:paraId="4C61CCBB" w14:textId="79521360" w:rsidR="00DF256D" w:rsidRPr="00DF256D" w:rsidRDefault="00DF256D" w:rsidP="00F20D9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F7F062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8C866F7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85589F4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95727D" w14:textId="66ED608D" w:rsidR="00E046B3" w:rsidRPr="00C34AAF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๒.๓.๒</w:t>
            </w:r>
            <w:r w:rsidR="00DF256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การรับ-จ่ายเงินเป็นไปตามระเบียบข้อบังคับ เฉพาะของเงินงบประมาณประเภทนั้น</w:t>
            </w:r>
          </w:p>
          <w:p w14:paraId="6B55A542" w14:textId="210143DE" w:rsidR="00E046B3" w:rsidRPr="00F20D92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561342" w14:textId="77BB819E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ดำเนินการถูกต้องตาม</w:t>
            </w:r>
            <w:r w:rsidR="00A91C02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ระเบียบ</w:t>
            </w:r>
          </w:p>
          <w:p w14:paraId="42D0CC3D" w14:textId="4539015F" w:rsidR="00E046B3" w:rsidRPr="00F20D92" w:rsidRDefault="00E046B3" w:rsidP="00F20D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ยังดำเนินการไม่ถูกต้องตาม</w:t>
            </w:r>
            <w:r w:rsidR="00A91C02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ระเบียบ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382AA2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E015E61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70899CA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06FA9E" w14:textId="14DAC159" w:rsidR="00E046B3" w:rsidRPr="00C34AAF" w:rsidRDefault="00E046B3" w:rsidP="008E4A2D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</w:t>
            </w:r>
            <w:r w:rsidR="00DF256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28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การตรวจสอบก่อนคืนหลักประกันสัญญา มีการแต่งตั้งคณะกรรมการตรวจสอบโครงการก่อนพ้นภาระผูกพัน</w:t>
            </w:r>
          </w:p>
          <w:p w14:paraId="5EFBD1DA" w14:textId="77777777" w:rsidR="00E046B3" w:rsidRPr="00883AD6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8"/>
                <w:szCs w:val="8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C95797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ถูกต้องตามระเบียบ</w:t>
            </w:r>
          </w:p>
          <w:p w14:paraId="336BE449" w14:textId="36F66737" w:rsidR="00E046B3" w:rsidRPr="00740245" w:rsidRDefault="00E046B3" w:rsidP="00F20D9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ยังไม่ถูกต้องตามระเบียบ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219FEE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3E34817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58E7ED0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AC574B" w14:textId="77777777" w:rsidR="00E046B3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</w:t>
            </w:r>
            <w:r w:rsidR="00DF256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29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มีการถอนเงินนอกงบประมาณประเภทเงินประกันซองหรือเงินค้ำประกันสัญญา ที่พ้นภาระผูกพันและส่งคืนให้ผู้เสนอราคาหรือคู่สัญญาเรียบร้อย</w:t>
            </w:r>
          </w:p>
          <w:p w14:paraId="64B29D36" w14:textId="3182C51C" w:rsidR="00F20D92" w:rsidRPr="00883AD6" w:rsidRDefault="00F20D92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8"/>
                <w:szCs w:val="8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3F086D" w14:textId="77777777" w:rsidR="00E046B3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ถูกต้องตามระเบียบ</w:t>
            </w:r>
          </w:p>
          <w:p w14:paraId="3B39C1C2" w14:textId="24F7FE50" w:rsidR="00D47BF9" w:rsidRPr="00C34AAF" w:rsidRDefault="00D47BF9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ยังไม่ถูกต้องครบถ้วนตามระเบียบ</w:t>
            </w:r>
          </w:p>
          <w:p w14:paraId="2EF7EA74" w14:textId="0A54023C" w:rsidR="00D00936" w:rsidRDefault="00D00936" w:rsidP="00D0093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5BE779C4" w14:textId="47BD779F" w:rsidR="00E046B3" w:rsidRDefault="00E046B3" w:rsidP="00F20D92">
            <w:pPr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</w:p>
          <w:p w14:paraId="6A94DFC6" w14:textId="5796DF24" w:rsidR="008E0DA0" w:rsidRPr="00C34AAF" w:rsidRDefault="008E0DA0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59962E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CBCA2A3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1516B0F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CBD2A5" w14:textId="53538EBC" w:rsidR="00E046B3" w:rsidRPr="00130233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302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2.3.3</w:t>
            </w:r>
            <w:r w:rsidR="00DF256D" w:rsidRPr="001302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1302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การจัดทำทะเบียนคุมตามระบบ</w:t>
            </w:r>
            <w:r w:rsidR="001302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1302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การควบคุมการเงินของหน่วยงานย่อย พ.ศ. 2544 ครบถ้วนเป็นปัจจุบัน  </w:t>
            </w:r>
          </w:p>
          <w:p w14:paraId="1F513B79" w14:textId="51FB4D28" w:rsidR="00E046B3" w:rsidRPr="00883AD6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8"/>
                <w:szCs w:val="8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FD1B9C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ถูกต้อ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ครบถ้วนตามระเบียบ</w:t>
            </w:r>
          </w:p>
          <w:p w14:paraId="4318DDE7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ยังไม่ถูกต้องครบถ้วนตามระเบียบ</w:t>
            </w:r>
          </w:p>
          <w:p w14:paraId="77EA3E0D" w14:textId="53E66281" w:rsidR="00D00936" w:rsidRDefault="00D00936" w:rsidP="00D0093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43888569" w14:textId="165CD8FD" w:rsidR="00E046B3" w:rsidRPr="00C34AAF" w:rsidRDefault="00E046B3" w:rsidP="00F20D9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2DE07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73F49BA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BB816DD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AB1415" w14:textId="3A2FB5C8" w:rsidR="00A91C02" w:rsidRPr="00740245" w:rsidRDefault="00E046B3" w:rsidP="00A91C02">
            <w:pPr>
              <w:tabs>
                <w:tab w:val="left" w:pos="39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40245">
              <w:rPr>
                <w:rFonts w:ascii="TH SarabunIT๙" w:hAnsi="TH SarabunIT๙" w:cs="TH SarabunIT๙"/>
                <w:sz w:val="32"/>
                <w:szCs w:val="32"/>
              </w:rPr>
              <w:t xml:space="preserve">      2</w:t>
            </w:r>
            <w:r w:rsidRPr="0074024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740245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74024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740245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DF256D" w:rsidRPr="0074024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7402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40245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การจัดทำและนำส่งรายงา</w:t>
            </w:r>
            <w:r w:rsidR="00D47BF9" w:rsidRPr="00740245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น</w:t>
            </w:r>
            <w:r w:rsidRPr="00740245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ประจำเดือน</w:t>
            </w:r>
            <w:r w:rsidRPr="00740245">
              <w:rPr>
                <w:rFonts w:ascii="TH SarabunIT๙" w:hAnsi="TH SarabunIT๙" w:cs="TH SarabunIT๙"/>
                <w:sz w:val="32"/>
                <w:szCs w:val="32"/>
                <w:cs/>
              </w:rPr>
              <w:t>ตามรายการต่อไปนี้ ส่งที่ทำการปกครองจังหวัด</w:t>
            </w:r>
          </w:p>
          <w:p w14:paraId="749AE9DA" w14:textId="15291E60" w:rsidR="00E046B3" w:rsidRPr="00740245" w:rsidRDefault="00A91C02" w:rsidP="00A91C02">
            <w:pPr>
              <w:tabs>
                <w:tab w:val="left" w:pos="39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4024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E046B3" w:rsidRPr="00740245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1) รายงานการรับ</w:t>
            </w:r>
            <w:r w:rsidR="00E046B3" w:rsidRPr="00740245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และ</w:t>
            </w:r>
            <w:r w:rsidR="00E046B3" w:rsidRPr="00740245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นำส่งเงิน</w:t>
            </w:r>
            <w:r w:rsidR="00E046B3" w:rsidRPr="00740245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หรือฝากเงิน</w:t>
            </w:r>
            <w:r w:rsidR="00E046B3" w:rsidRPr="00740245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รายได้แผ่นดิน</w:t>
            </w:r>
          </w:p>
          <w:p w14:paraId="5051F958" w14:textId="34C8116F" w:rsidR="00E046B3" w:rsidRPr="00105C72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0A3C50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9AF0036" w14:textId="77777777" w:rsidR="00E046B3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55098E3" w14:textId="77777777" w:rsidR="00105C72" w:rsidRPr="00105C72" w:rsidRDefault="00105C72" w:rsidP="008E4A2D">
            <w:pPr>
              <w:rPr>
                <w:rFonts w:ascii="TH SarabunIT๙" w:hAnsi="TH SarabunIT๙" w:cs="TH SarabunIT๙"/>
                <w:color w:val="000000" w:themeColor="text1"/>
                <w:sz w:val="4"/>
                <w:szCs w:val="4"/>
              </w:rPr>
            </w:pPr>
          </w:p>
          <w:p w14:paraId="39A7D104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ถูกต้อง</w:t>
            </w:r>
          </w:p>
          <w:p w14:paraId="002A5A66" w14:textId="08079FA1" w:rsidR="00105C72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ยังไม่ถูกต้อง เนื่องจาก..................</w:t>
            </w:r>
            <w:r w:rsidR="00D0093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</w:t>
            </w:r>
            <w:r w:rsidR="00105C7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</w:t>
            </w:r>
          </w:p>
          <w:p w14:paraId="760A562D" w14:textId="27839C10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="00D0093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1B8F432F" w14:textId="1EAD122D" w:rsidR="002D7BD8" w:rsidRPr="00F20D92" w:rsidRDefault="00A91C02" w:rsidP="008E4A2D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  <w:p w14:paraId="7CE98D9A" w14:textId="14159293" w:rsidR="00740245" w:rsidRPr="00740245" w:rsidRDefault="00740245" w:rsidP="008E4A2D">
            <w:pPr>
              <w:rPr>
                <w:rFonts w:ascii="TH SarabunIT๙" w:hAnsi="TH SarabunIT๙" w:cs="TH SarabunIT๙"/>
                <w:color w:val="000000" w:themeColor="text1"/>
                <w:sz w:val="10"/>
                <w:szCs w:val="10"/>
                <w:cs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EA5804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B49F491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3770B0D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EFBF6C" w14:textId="63DDD00E" w:rsidR="00E046B3" w:rsidRPr="00740245" w:rsidRDefault="00A91C02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</w:pPr>
            <w:r w:rsidRPr="00740245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  </w:t>
            </w:r>
            <w:r w:rsidRPr="00740245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 xml:space="preserve"> </w:t>
            </w:r>
            <w:r w:rsidR="00E046B3" w:rsidRPr="00740245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2</w:t>
            </w:r>
            <w:r w:rsidR="00E046B3" w:rsidRPr="00740245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>) รายงาน</w:t>
            </w:r>
            <w:r w:rsidR="00E046B3" w:rsidRPr="00740245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เงินคงเหลือประจำวัน</w:t>
            </w:r>
            <w:r w:rsidR="00740245" w:rsidRPr="00740245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 xml:space="preserve"> </w:t>
            </w:r>
            <w:r w:rsidR="00E046B3" w:rsidRPr="00740245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 xml:space="preserve">ณ วันสิ้นเดือน 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1BF01A" w14:textId="77777777" w:rsidR="00A91C02" w:rsidRPr="00C34AAF" w:rsidRDefault="00A91C02" w:rsidP="00A91C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ถูกต้อง</w:t>
            </w:r>
          </w:p>
          <w:p w14:paraId="41A47055" w14:textId="77777777" w:rsidR="00105C72" w:rsidRDefault="00A91C02" w:rsidP="00A91C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ยังไม่ถูกต้อง เนื่องจาก..................</w:t>
            </w:r>
            <w:r w:rsidR="00D0093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</w:t>
            </w:r>
            <w:r w:rsidR="00105C7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</w:t>
            </w:r>
          </w:p>
          <w:p w14:paraId="31D6D477" w14:textId="32905104" w:rsidR="00A91C02" w:rsidRPr="00C34AAF" w:rsidRDefault="00105C72" w:rsidP="00A91C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</w:t>
            </w:r>
            <w:r w:rsidR="00A91C02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0134C3E0" w14:textId="77777777" w:rsidR="00E046B3" w:rsidRPr="00C34AAF" w:rsidRDefault="00A91C02" w:rsidP="00A91C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  <w:p w14:paraId="308F79F0" w14:textId="19A19A7F" w:rsidR="00A91C02" w:rsidRPr="00740245" w:rsidRDefault="00A91C02" w:rsidP="00A91C0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45AEA7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CFDD66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F38257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81E2AD" w14:textId="37460B58" w:rsidR="00E046B3" w:rsidRPr="00C34AAF" w:rsidRDefault="00E046B3" w:rsidP="008E0DA0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</w:t>
            </w:r>
            <w:r w:rsidR="0074024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32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การจัดหา ดำเนินการตามพระราชบัญญัติการจัดซื้อจัดจ้างและการบริหารพัสดุภาครัฐ พ.ศ. ๒๕๖๐ / ตามหนังสือสั่งการและระเบียบที่เกี่ยวข้อง ครบถ้วน ถูกต้องตามระเบียบฯ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FB2D0B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ถูกต้อง</w:t>
            </w:r>
          </w:p>
          <w:p w14:paraId="146120C6" w14:textId="77777777" w:rsidR="00105C72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ยังไม่ถูกต้อง เนื่องจาก..................</w:t>
            </w:r>
            <w:r w:rsidR="00D0093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</w:t>
            </w:r>
          </w:p>
          <w:p w14:paraId="6AFBBA0A" w14:textId="424DB86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="00D0093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</w:p>
          <w:p w14:paraId="60458211" w14:textId="77777777" w:rsidR="00F20D92" w:rsidRDefault="00F20D92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D5BC64E" w14:textId="77777777" w:rsidR="00105C72" w:rsidRDefault="00105C72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187D311" w14:textId="77777777" w:rsidR="00105C72" w:rsidRPr="00C34AAF" w:rsidRDefault="00105C72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F6FF9D6" w14:textId="77777777" w:rsidR="00E046B3" w:rsidRPr="00740245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D08EAA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A6B499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117855D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BEF322" w14:textId="2A0231F7" w:rsidR="00E046B3" w:rsidRPr="00C34AAF" w:rsidRDefault="00E046B3" w:rsidP="008E0DA0">
            <w:pPr>
              <w:ind w:firstLine="452"/>
              <w:jc w:val="thaiDistribute"/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2.3.3</w:t>
            </w:r>
            <w:r w:rsidR="00740245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3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 xml:space="preserve"> การจัดทำทะเบียนคุมทรัพย์สิน</w:t>
            </w:r>
            <w:r w:rsidR="000D0292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ตามหนังสือกรมบัญชีกลาง ด่วนที่สุด ที่ กค (</w:t>
            </w:r>
            <w:proofErr w:type="spellStart"/>
            <w:r w:rsidRPr="00C34AA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กวพ</w:t>
            </w:r>
            <w:proofErr w:type="spellEnd"/>
            <w:r w:rsidRPr="00C34AA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 xml:space="preserve">.) </w:t>
            </w:r>
            <w:r w:rsidRPr="000D02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0408.4/ว 129 </w:t>
            </w:r>
            <w:proofErr w:type="spellStart"/>
            <w:r w:rsidRPr="000D02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</w:t>
            </w:r>
            <w:r w:rsidR="000D0292" w:rsidRPr="000D029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</w:t>
            </w:r>
            <w:proofErr w:type="spellEnd"/>
            <w:r w:rsidR="000D0292" w:rsidRPr="000D029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0D02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20 ตุลาคม 2549 </w:t>
            </w:r>
            <w:r w:rsidR="000D02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0D02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เรื่อง</w:t>
            </w:r>
            <w:r w:rsidRPr="000D029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D02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 xml:space="preserve">ลงทะเบียนควบคุมพัสดุของทางราชการพร้อมบันทึกรหัสทรัพย์สินที่ได้จากระบบ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  <w:t>GFMIS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 xml:space="preserve"> และ</w:t>
            </w:r>
            <w:r w:rsidR="000D0292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มี</w:t>
            </w:r>
            <w:r w:rsidRPr="000D02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การคำนวณค่าเสื่อมราคาตามหลักเกณฑ์</w:t>
            </w:r>
            <w:r w:rsidR="000D02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0D02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  <w:r w:rsidR="000D0292" w:rsidRPr="000D029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กรมการปกครอง</w:t>
            </w:r>
            <w:r w:rsidRPr="000D02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กำหนด</w:t>
            </w:r>
          </w:p>
          <w:p w14:paraId="1E6406FF" w14:textId="14E50B87" w:rsidR="008E0DA0" w:rsidRPr="00740245" w:rsidRDefault="008E0DA0" w:rsidP="008E0DA0">
            <w:pPr>
              <w:ind w:firstLine="452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5FC451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ถูกต้องครบถ้วนตามระเบียบ</w:t>
            </w:r>
          </w:p>
          <w:p w14:paraId="2BFB14A5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ยังไม่ถูกต้องครบถ้วนตามระเบียบ                                             </w:t>
            </w:r>
          </w:p>
          <w:p w14:paraId="122AE085" w14:textId="659BAD33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F40B89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C0E052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0F39A0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B88441" w14:textId="55511ABD" w:rsidR="00E046B3" w:rsidRPr="00C34AAF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๒.๓.3</w:t>
            </w:r>
            <w:r w:rsidR="0074024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มีการรายงานการตรวจสอบพัสดุประจำปี</w:t>
            </w:r>
          </w:p>
          <w:p w14:paraId="79CFD065" w14:textId="4FBEA479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BF5CE3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ถูกต้องตามระเบียบ</w:t>
            </w:r>
          </w:p>
          <w:p w14:paraId="7E5B2B5B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ยังไม่ถูกต้องตามระเบียบ</w:t>
            </w:r>
          </w:p>
          <w:p w14:paraId="59E086B4" w14:textId="630532F0" w:rsidR="00D00936" w:rsidRDefault="00D00936" w:rsidP="00D0093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</w:t>
            </w:r>
            <w:r w:rsidR="007511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1F5598E8" w14:textId="44B6AAB3" w:rsidR="00E046B3" w:rsidRPr="00883AD6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D7BA2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90CC0A8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0E94500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F6A558" w14:textId="5A708FAB" w:rsidR="00E046B3" w:rsidRPr="00C34AAF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๒.๓.3</w:t>
            </w:r>
            <w:r w:rsidR="0074024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มีการบันทึกการใช้รถยนต์ของราชการ</w:t>
            </w:r>
          </w:p>
          <w:p w14:paraId="3BB6CA5F" w14:textId="34A5D365" w:rsidR="00E046B3" w:rsidRPr="00C34AAF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321B41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ถูกต้องตามระเบียบ</w:t>
            </w:r>
          </w:p>
          <w:p w14:paraId="014C50E1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ยังไม่ถูกต้องตามระเบียบ</w:t>
            </w:r>
          </w:p>
          <w:p w14:paraId="159C9D68" w14:textId="37C65750" w:rsidR="00D00936" w:rsidRDefault="00D00936" w:rsidP="00D0093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590FA7BA" w14:textId="498CF0C5" w:rsidR="00F20D92" w:rsidRPr="00883AD6" w:rsidRDefault="00F20D92" w:rsidP="00F20D9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A26515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AB445F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947A155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9619BF" w14:textId="50631ABC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๒.๓.3</w:t>
            </w:r>
            <w:r w:rsidR="0074024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มีการดำเนินการตามมาตรการ</w:t>
            </w:r>
            <w:r w:rsidRPr="00867E28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ประหยัดค่าใช้จ่าย</w:t>
            </w:r>
            <w:r w:rsidR="00867E28" w:rsidRPr="00867E28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  <w:r w:rsidR="00867E28" w:rsidRPr="006D7E4A"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  <w:cs/>
              </w:rPr>
              <w:t xml:space="preserve">ประหยัดพลังงาน </w:t>
            </w:r>
            <w:r w:rsidR="00867E28" w:rsidRPr="006D7E4A">
              <w:rPr>
                <w:rFonts w:ascii="TH SarabunIT๙" w:hAnsi="TH SarabunIT๙" w:cs="TH SarabunIT๙" w:hint="cs"/>
                <w:color w:val="FF0000"/>
                <w:spacing w:val="-6"/>
                <w:sz w:val="32"/>
                <w:szCs w:val="32"/>
                <w:cs/>
              </w:rPr>
              <w:t>และลดการใช้</w:t>
            </w:r>
            <w:r w:rsidR="00867E28" w:rsidRPr="006D7E4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ไฟฟ้าในที่ว่าการอำเภอ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77ACEF" w14:textId="2DEFE1B9" w:rsidR="00E046B3" w:rsidRPr="00867E28" w:rsidRDefault="00E046B3" w:rsidP="008E4A2D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867E2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sym w:font="Wingdings 2" w:char="F099"/>
            </w:r>
            <w:r w:rsidRPr="00867E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มี ถูกต้องครบถ้วน</w:t>
            </w:r>
            <w:r w:rsidR="00867E28" w:rsidRPr="00867E28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="00867E28" w:rsidRPr="00867E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โดยปฏิบัติตามอย่างเคร่งครัด</w:t>
            </w:r>
          </w:p>
          <w:p w14:paraId="62322157" w14:textId="38F12F72" w:rsidR="00E046B3" w:rsidRPr="00867E28" w:rsidRDefault="00E046B3" w:rsidP="008E4A2D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867E2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sym w:font="Wingdings 2" w:char="F099"/>
            </w:r>
            <w:r w:rsidRPr="00867E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มี </w:t>
            </w:r>
            <w:r w:rsidR="00867E28" w:rsidRPr="00867E28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แต่</w:t>
            </w:r>
            <w:r w:rsidRPr="00867E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ยัง</w:t>
            </w:r>
            <w:r w:rsidR="00867E28" w:rsidRPr="00867E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ปฏิบัติตาม</w:t>
            </w:r>
            <w:r w:rsidR="00867E28" w:rsidRPr="00867E28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มาตรการ</w:t>
            </w:r>
            <w:r w:rsidRPr="00867E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ไม่ครบถ้วน</w:t>
            </w:r>
          </w:p>
          <w:p w14:paraId="344F557B" w14:textId="2A60944A" w:rsidR="00D00936" w:rsidRDefault="00D00936" w:rsidP="00D0093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</w:t>
            </w:r>
          </w:p>
          <w:p w14:paraId="1BA996A4" w14:textId="77777777" w:rsidR="00E046B3" w:rsidRPr="00883AD6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04E439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091E90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0890640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2FC35D" w14:textId="77777777" w:rsidR="00E046B3" w:rsidRDefault="00E046B3" w:rsidP="00867E28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2.3.</w:t>
            </w:r>
            <w:r w:rsidR="00867E2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37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จัดวางระบบการควบคุมภายในตามหลักเกณฑ์กระทรวงการคลังว่าด้วยมาตรฐานและหลักเกณฑ์ปฏิบัติการควบคุมภายในสำหรับหน่วยงานของรัฐ พ.ศ. 2561</w:t>
            </w:r>
          </w:p>
          <w:p w14:paraId="43C18F94" w14:textId="34C2D45C" w:rsidR="00F20D92" w:rsidRPr="00883AD6" w:rsidRDefault="00F20D92" w:rsidP="00883AD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F82395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มีมาตรการโดยปฏิบัติตามอย่างเคร่งครัด</w:t>
            </w:r>
          </w:p>
          <w:p w14:paraId="4E79DF6C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มีมาตรการแต่ยังไม่ได้ปฏิบัติตาม                                         </w:t>
            </w:r>
          </w:p>
          <w:p w14:paraId="53D719B6" w14:textId="5B84674B" w:rsidR="00A91C02" w:rsidRPr="00C34AAF" w:rsidRDefault="00A91C02" w:rsidP="00A91C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ไม่มีมาตรการ</w:t>
            </w:r>
          </w:p>
          <w:p w14:paraId="12F2BB65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0BCBB1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F1C38D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8A6171F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3210DE" w14:textId="77777777" w:rsidR="00D00936" w:rsidRDefault="00E046B3" w:rsidP="00D00936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2.3.</w:t>
            </w:r>
            <w:r w:rsidR="00867E2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38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มีการรับเงินในระบบการจัดการข้อมูลการชำระค่าธรรมเนียม ผ่านระบบ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e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bill http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://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e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bill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proofErr w:type="spellStart"/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dopa</w:t>
            </w:r>
            <w:proofErr w:type="spellEnd"/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go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proofErr w:type="spellStart"/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th</w:t>
            </w:r>
            <w:proofErr w:type="spellEnd"/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/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ตามประเภทที่กำหนดได้ครบถ้วน ถูกต้องและนำส่งตามหลักเกณฑ์วิธีปฏิบัติงานที่กรมการปกครองกำหนด</w:t>
            </w:r>
          </w:p>
          <w:p w14:paraId="7ECDC4E7" w14:textId="7DAD2B3F" w:rsidR="00D00936" w:rsidRPr="00883AD6" w:rsidRDefault="00D00936" w:rsidP="00D00936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5BB799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ถูกต้องตามระเบียบ</w:t>
            </w:r>
          </w:p>
          <w:p w14:paraId="609F38E7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ยังไม่ถูกต้องตามระเบียบ</w:t>
            </w:r>
          </w:p>
          <w:p w14:paraId="5756EB54" w14:textId="2EF19E38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ไม่มี.......................................................... </w:t>
            </w:r>
          </w:p>
          <w:p w14:paraId="3FE2DA88" w14:textId="77777777" w:rsidR="00711732" w:rsidRDefault="00711732" w:rsidP="007722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106F03C" w14:textId="07CD589E" w:rsidR="00867E28" w:rsidRPr="00D00936" w:rsidRDefault="00867E28" w:rsidP="007722D9">
            <w:pPr>
              <w:rPr>
                <w:rFonts w:ascii="TH SarabunIT๙" w:hAnsi="TH SarabunIT๙" w:cs="TH SarabunIT๙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3B1187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198629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8BC7C6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14D311" w14:textId="591D1582" w:rsidR="00883AD6" w:rsidRDefault="00E046B3" w:rsidP="003D4480">
            <w:pPr>
              <w:ind w:firstLine="459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2.3.</w:t>
            </w:r>
            <w:r w:rsidR="000C55B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39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eastAsia="Times New Roman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เจ้าหน้าที่ผู้ปฏิบัติงานในการออกหนังสือผ่านแดนด้วยระบบอิเล็กทรอนิกส์ </w:t>
            </w:r>
            <w:r w:rsidRPr="00C34AAF"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br/>
            </w:r>
            <w:r w:rsidRPr="00D00936">
              <w:rPr>
                <w:rFonts w:ascii="TH SarabunIT๙" w:eastAsia="Times New Roma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(</w:t>
            </w:r>
            <w:r w:rsidRPr="00D00936">
              <w:rPr>
                <w:rFonts w:ascii="TH SarabunIT๙" w:eastAsia="Times New Roman" w:hAnsi="TH SarabunIT๙" w:cs="TH SarabunIT๙"/>
                <w:color w:val="000000" w:themeColor="text1"/>
                <w:spacing w:val="-8"/>
                <w:sz w:val="32"/>
                <w:szCs w:val="32"/>
              </w:rPr>
              <w:t>E</w:t>
            </w:r>
            <w:r w:rsidRPr="00D00936">
              <w:rPr>
                <w:rFonts w:ascii="TH SarabunIT๙" w:eastAsia="Times New Roma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-</w:t>
            </w:r>
            <w:r w:rsidRPr="00D00936">
              <w:rPr>
                <w:rFonts w:ascii="TH SarabunIT๙" w:eastAsia="Times New Roman" w:hAnsi="TH SarabunIT๙" w:cs="TH SarabunIT๙"/>
                <w:color w:val="000000" w:themeColor="text1"/>
                <w:spacing w:val="-8"/>
                <w:sz w:val="32"/>
                <w:szCs w:val="32"/>
              </w:rPr>
              <w:t>Border Pass</w:t>
            </w:r>
            <w:r w:rsidRPr="00D00936">
              <w:rPr>
                <w:rFonts w:ascii="TH SarabunIT๙" w:eastAsia="Times New Roman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) </w:t>
            </w:r>
            <w:r w:rsidRPr="00D00936">
              <w:rPr>
                <w:rFonts w:ascii="TH SarabunIT๙" w:eastAsia="Times New Roman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มีการนำส่งเงินรายได้จากการออก</w:t>
            </w:r>
            <w:r w:rsidRPr="00D00936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หนังสือผ่านแดนให้เสมียนตราจังหวัด/อำเภอ </w:t>
            </w:r>
            <w:r w:rsidRPr="00D0093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00936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พร้อมหลักฐานรายงานการนำส่งเงินผ่านแดน</w:t>
            </w:r>
            <w:r w:rsidR="000C55B6" w:rsidRPr="00D0093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00936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เป็นเงินรายได้แผ่นดิน</w:t>
            </w:r>
          </w:p>
          <w:p w14:paraId="4BCEF04C" w14:textId="77777777" w:rsidR="00E51419" w:rsidRDefault="00E51419" w:rsidP="003D4480">
            <w:pPr>
              <w:ind w:firstLine="459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2"/>
                <w:szCs w:val="32"/>
              </w:rPr>
            </w:pPr>
          </w:p>
          <w:p w14:paraId="6B6A0C59" w14:textId="3F8225A2" w:rsidR="008E0DA0" w:rsidRPr="00883AD6" w:rsidRDefault="008E0DA0" w:rsidP="00D00936">
            <w:pPr>
              <w:ind w:firstLine="459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8"/>
                <w:szCs w:val="8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561DF5" w14:textId="77777777" w:rsidR="00E046B3" w:rsidRPr="00C34AAF" w:rsidRDefault="00E046B3" w:rsidP="00D0093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ถูกต้องตาม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กำหนด/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ระเบียบ</w:t>
            </w:r>
          </w:p>
          <w:p w14:paraId="6FC82501" w14:textId="77777777" w:rsidR="00E046B3" w:rsidRPr="00C34AAF" w:rsidRDefault="00E046B3" w:rsidP="00D0093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ยังไม่ถูกต้องตาม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กำหนด/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ระเบียบ</w:t>
            </w:r>
          </w:p>
          <w:p w14:paraId="6C4091DE" w14:textId="357F903C" w:rsidR="00E046B3" w:rsidRPr="00C34AAF" w:rsidRDefault="00E046B3" w:rsidP="00D0093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ไม่มี................................................</w:t>
            </w:r>
            <w:r w:rsidR="00D0093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0EDA4433" w14:textId="77777777" w:rsidR="00E046B3" w:rsidRPr="00C34AAF" w:rsidRDefault="00E046B3" w:rsidP="00D0093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77161E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6EEF1D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E0A8DE6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28F141" w14:textId="6F6A3D71" w:rsidR="00E046B3" w:rsidRDefault="00E046B3" w:rsidP="008E4A2D">
            <w:pPr>
              <w:ind w:firstLine="46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83AD6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2</w:t>
            </w:r>
            <w:r w:rsidRPr="00883AD6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.3.</w:t>
            </w:r>
            <w:r w:rsidR="000C55B6" w:rsidRPr="00883AD6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40</w:t>
            </w:r>
            <w:r w:rsidRPr="00883AD6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 xml:space="preserve"> ทุกสิ้นเดือน เมื่อได้รับรายงา</w:t>
            </w:r>
            <w:r w:rsidR="00883AD6" w:rsidRPr="00883AD6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น</w:t>
            </w:r>
            <w:r w:rsidRPr="00883AD6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รายละเอียดเงินคงเหลือ ณ วันสิ้นเดือนจากธนาคาร (</w:t>
            </w:r>
            <w:r w:rsidRPr="00883AD6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  <w:t>Statement</w:t>
            </w:r>
            <w:r w:rsidRPr="00883AD6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)</w:t>
            </w:r>
            <w:r w:rsidR="00883AD6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br/>
            </w:r>
            <w:r w:rsidRPr="00883AD6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มีการจัดทำงบเทียบยอดเงินฝากธนาคาร กรณียอดเงินฝากในบัญชีของธนาคารกับยอดในทะเบียนคุมเงินฝาก</w:t>
            </w:r>
            <w:r w:rsidRPr="00883A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ธนาคารไม่ตรงกัน</w:t>
            </w:r>
            <w:r w:rsidR="00883AD6" w:rsidRPr="00883A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83A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</w:t>
            </w:r>
            <w:r w:rsidR="00800B36" w:rsidRPr="00883A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</w:t>
            </w:r>
            <w:r w:rsidRPr="00883A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หนังสือกระทรวงการคลัง</w:t>
            </w:r>
            <w:r w:rsidR="00883AD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883A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 กค 0526.5/ว 18 ลงวันที่ 14 มีนาคม 2543 เรื่องการเบิกจ่ายการเก็บรักษาเงิน และนำส่งคลัง โดยใช้บริการธนาคารของหน่วยงานย่อย</w:t>
            </w:r>
          </w:p>
          <w:p w14:paraId="184B2E50" w14:textId="77777777" w:rsidR="003D4480" w:rsidRPr="00D00936" w:rsidRDefault="003D4480" w:rsidP="008E4A2D">
            <w:pPr>
              <w:ind w:firstLine="465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44CB20CB" w14:textId="31BC0AFA" w:rsidR="00E046B3" w:rsidRPr="00800B36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  <w:cs/>
              </w:rPr>
            </w:pPr>
            <w:r w:rsidRPr="00D00936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FDF3C9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ถูกต้องตาม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กำหนด/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ระเบียบ</w:t>
            </w:r>
          </w:p>
          <w:p w14:paraId="4A7E2D20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ยังไม่ถูกต้องตาม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กำหนด/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ระเบียบ</w:t>
            </w:r>
          </w:p>
          <w:p w14:paraId="65960CEC" w14:textId="664B3468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="00D0093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6B810F37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319A07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26B905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7C14D4D" w14:textId="57491145" w:rsidR="00E046B3" w:rsidRPr="00C34AAF" w:rsidRDefault="008E0DA0" w:rsidP="008E0DA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0A4A33" w14:textId="26560835" w:rsidR="00E046B3" w:rsidRPr="00C34AAF" w:rsidRDefault="00E046B3" w:rsidP="008E0DA0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กลุ่มงาน/ฝ่ายทะเบียนและบัตร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EC5B1D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7054A2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3F1A1A1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38C0F26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BF83E7" w14:textId="49B0ADB1" w:rsidR="00E046B3" w:rsidRPr="00C34AAF" w:rsidRDefault="00E046B3" w:rsidP="008E0DA0">
            <w:pPr>
              <w:ind w:firstLine="26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๓.๑ ฝ่าย/งานทะเบียน</w:t>
            </w:r>
            <w:r w:rsidR="00D8261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ทั่วไป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B40DCA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81E316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A8D4C36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7D260C6" w14:textId="1697C40E" w:rsidR="00E046B3" w:rsidRPr="00C34AAF" w:rsidRDefault="00E046B3" w:rsidP="008E4A2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D76A1E" w14:textId="5B389D06" w:rsidR="00E046B3" w:rsidRPr="00800B36" w:rsidRDefault="00E046B3" w:rsidP="00800B36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๓.๑.๑ การดำเนินการตามกฎหมายว่าด้วยงานทะเบียนครอบครัว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7C743F" w14:textId="77AE90B5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 w:rsidR="00800B3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0F0EC0BE" w14:textId="77777777" w:rsidR="00E046B3" w:rsidRPr="00C34AAF" w:rsidRDefault="00E046B3" w:rsidP="008E0DA0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04E335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0E90D99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9B172EE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9300F5" w14:textId="738BF4BB" w:rsidR="00E046B3" w:rsidRPr="00800B36" w:rsidRDefault="00E046B3" w:rsidP="00800B36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๓.๑.๒ การดำเนินการตามกฎหมายว่าด้วยทะเบียนชื่อบุคคล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2E2238" w14:textId="77777777" w:rsidR="00751132" w:rsidRPr="00C34AAF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3D989171" w14:textId="77777777" w:rsidR="00E046B3" w:rsidRPr="000C55B6" w:rsidRDefault="00E046B3" w:rsidP="000C55B6">
            <w:pPr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107F1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FE33C7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7BB5171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54E366" w14:textId="459A5199" w:rsidR="00E046B3" w:rsidRPr="00C34AAF" w:rsidRDefault="00E046B3" w:rsidP="00F20D92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๓.๑.๓ การดำเนินการตามกฎหมายว่าด้วยทะเบียนพินัยกรรม</w:t>
            </w:r>
          </w:p>
          <w:p w14:paraId="74084A82" w14:textId="2EDC5819" w:rsidR="00800B36" w:rsidRPr="00C34AAF" w:rsidRDefault="00E046B3" w:rsidP="00800B36">
            <w:pPr>
              <w:tabs>
                <w:tab w:val="left" w:pos="50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800B3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3.1.4 การดำเนินการตามกฎหมายว่าด้วยทะเบียนศาลเจ้า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3575465C" w14:textId="562C7473" w:rsidR="00E046B3" w:rsidRPr="00800B36" w:rsidRDefault="00E046B3" w:rsidP="00800B36">
            <w:pPr>
              <w:tabs>
                <w:tab w:val="left" w:pos="421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800B3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C55B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3.1.5 การดำเนินการตามกฎหมายว่าด้วยทะเบียนสัตว์พาหนะ</w:t>
            </w:r>
          </w:p>
          <w:p w14:paraId="6F19099E" w14:textId="027C308E" w:rsidR="00E046B3" w:rsidRPr="00C34AAF" w:rsidRDefault="00E046B3" w:rsidP="00800B36">
            <w:pPr>
              <w:tabs>
                <w:tab w:val="left" w:pos="406"/>
                <w:tab w:val="left" w:pos="556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800B3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3.1.6 การดำเนินการตามกฎหมายว่าด้วยทะเบียนสุสานและ</w:t>
            </w:r>
            <w:proofErr w:type="spellStart"/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ฌาป</w:t>
            </w:r>
            <w:proofErr w:type="spellEnd"/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ณสถาน</w:t>
            </w:r>
          </w:p>
          <w:p w14:paraId="7BFAC439" w14:textId="77777777" w:rsidR="00E046B3" w:rsidRPr="00F20D92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E386A6" w14:textId="77777777" w:rsidR="00751132" w:rsidRPr="00C34AAF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24F7F53B" w14:textId="0F857036" w:rsidR="00E046B3" w:rsidRPr="00800B36" w:rsidRDefault="000C55B6" w:rsidP="008C1690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44B17302" w14:textId="77777777" w:rsidR="00751132" w:rsidRPr="00C34AAF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0BE356D3" w14:textId="77777777" w:rsidR="00800B36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8"/>
                <w:szCs w:val="8"/>
                <w:u w:val="dotted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</w:t>
            </w:r>
          </w:p>
          <w:p w14:paraId="165A93EE" w14:textId="77777777" w:rsidR="00800B36" w:rsidRDefault="00800B36" w:rsidP="008C1690">
            <w:pPr>
              <w:rPr>
                <w:rFonts w:ascii="TH SarabunIT๙" w:hAnsi="TH SarabunIT๙" w:cs="TH SarabunIT๙"/>
                <w:color w:val="000000" w:themeColor="text1"/>
                <w:sz w:val="8"/>
                <w:szCs w:val="8"/>
                <w:u w:val="dotted"/>
              </w:rPr>
            </w:pPr>
          </w:p>
          <w:p w14:paraId="449C212F" w14:textId="77777777" w:rsidR="00800B36" w:rsidRPr="00751132" w:rsidRDefault="00800B36" w:rsidP="008C1690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  <w:u w:val="dotted"/>
              </w:rPr>
            </w:pPr>
          </w:p>
          <w:p w14:paraId="6695F25C" w14:textId="77777777" w:rsidR="00751132" w:rsidRPr="00C34AAF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5BA6982E" w14:textId="0F5C0187" w:rsidR="00E046B3" w:rsidRPr="00800B36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  <w:r w:rsidRPr="00800B36">
              <w:rPr>
                <w:rFonts w:ascii="TH SarabunIT๙" w:hAnsi="TH SarabunIT๙" w:cs="TH SarabunIT๙"/>
                <w:color w:val="000000" w:themeColor="text1"/>
                <w:sz w:val="16"/>
                <w:szCs w:val="16"/>
                <w:u w:val="dotted"/>
                <w:cs/>
              </w:rPr>
              <w:t xml:space="preserve">                                            </w:t>
            </w:r>
          </w:p>
          <w:p w14:paraId="0B9C34AD" w14:textId="77777777" w:rsidR="00E046B3" w:rsidRPr="00751132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  <w:u w:val="dotted"/>
              </w:rPr>
            </w:pPr>
          </w:p>
          <w:p w14:paraId="217F9D13" w14:textId="77777777" w:rsidR="00751132" w:rsidRPr="00C34AAF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63F7AC7A" w14:textId="77777777" w:rsidR="00E046B3" w:rsidRPr="00C34AAF" w:rsidRDefault="00E046B3" w:rsidP="000C55B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A09E3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A306DB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B9269F6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58C48A" w14:textId="20FCBB66" w:rsidR="00E046B3" w:rsidRPr="00C34AAF" w:rsidRDefault="00E046B3" w:rsidP="008E0DA0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๓.๒ ฝ่าย/งานบัตรประจำตัวประชาชน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1EBA01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D2B32B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0FB21C8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EEE9B89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D1D998" w14:textId="25ECC905" w:rsidR="00800B36" w:rsidRPr="00800B36" w:rsidRDefault="00E046B3" w:rsidP="00800B36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๓.๒.๑ การดำเนินการตามกฎหมายว่าด้วยบัตรประจำตัวประชาชน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BE1A41" w14:textId="77777777" w:rsidR="00751132" w:rsidRPr="00C34AAF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4D59114E" w14:textId="77777777" w:rsidR="00E046B3" w:rsidRPr="000C55B6" w:rsidRDefault="00E046B3" w:rsidP="000C55B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F9A9F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6F5E2F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D4BCB98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CE9388" w14:textId="79F3C976" w:rsidR="00E046B3" w:rsidRPr="00C34AAF" w:rsidRDefault="008E0DA0" w:rsidP="008E0DA0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="00E046B3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๓.๒.๒ การกำกับดูแลการปฏิบัติงานบัตรประจำตัวประชาชนของสำนักทะเบียนท้องถิ่น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021571" w14:textId="77777777" w:rsidR="00751132" w:rsidRPr="00C34AAF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12FEB86D" w14:textId="571D7748" w:rsidR="00E046B3" w:rsidRPr="000C55B6" w:rsidRDefault="00E046B3" w:rsidP="00F20D92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F5F647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028DDC6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2115ADA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D7225C" w14:textId="1F5C266D" w:rsidR="00E046B3" w:rsidRPr="00C34AAF" w:rsidRDefault="00E046B3" w:rsidP="00800B3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๓.๓ ฝ่าย/งานทะเบียนราษฎร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678A12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28CC0D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1CD441A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AD0C09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79E5AF" w14:textId="715F63B7" w:rsidR="000C55B6" w:rsidRPr="00800B36" w:rsidRDefault="00E046B3" w:rsidP="00800B36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๓.๓.๑ การดำเนินการตามกฎหมายว่าด้วยการทะเบียนราษฎร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FD641F" w14:textId="77777777" w:rsidR="00751132" w:rsidRPr="00C34AAF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53EAA811" w14:textId="69231E54" w:rsidR="00E046B3" w:rsidRPr="000C55B6" w:rsidRDefault="00E046B3" w:rsidP="00800B3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3E6C4A" w14:textId="77777777" w:rsidR="00E046B3" w:rsidRPr="00C34AAF" w:rsidRDefault="00E046B3" w:rsidP="00800B3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7269A74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ABA5E9B" w14:textId="6C6963BC" w:rsidR="00E046B3" w:rsidRPr="00C34AAF" w:rsidRDefault="000C55B6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   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F352E2" w14:textId="721E369E" w:rsidR="00E046B3" w:rsidRDefault="00E046B3" w:rsidP="00F20D92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๓.๓.๒ การกำกับ ดูแล การปฏิบัติงาน</w:t>
            </w:r>
            <w:r w:rsidR="00C91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การทะเบียนราษฎรของสำนักทะเบียนในอำเภอ</w:t>
            </w:r>
          </w:p>
          <w:p w14:paraId="0C222D68" w14:textId="0BFD53AD" w:rsidR="00E51419" w:rsidRDefault="00E51419" w:rsidP="00F20D92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07FDB68" w14:textId="77777777" w:rsidR="00E51419" w:rsidRDefault="00E51419" w:rsidP="00F20D92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ACC2CE3" w14:textId="451CA319" w:rsidR="00F20D92" w:rsidRPr="00F20D92" w:rsidRDefault="00F20D92" w:rsidP="0015508B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F6CB76" w14:textId="77777777" w:rsidR="00751132" w:rsidRPr="00C34AAF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15E2CC5F" w14:textId="5EFBD0B5" w:rsidR="00E046B3" w:rsidRPr="00C34AAF" w:rsidRDefault="00E046B3" w:rsidP="008E0D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C70C10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06D9C4E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F002969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86841B" w14:textId="1B11D6CF" w:rsidR="00E046B3" w:rsidRPr="00C34AAF" w:rsidRDefault="00E046B3" w:rsidP="008E0DA0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๓.๔ ฝ่าย/งานสถานะบุคคลและสัญชาติ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13B5B0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2DF71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A8CC658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812197B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990F7F" w14:textId="29993432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๓.๔.๑ การดำเนินการตามกฎหมายว่าด้วยสัญชาติ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FC863B" w14:textId="77777777" w:rsidR="00751132" w:rsidRPr="00C34AAF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64059690" w14:textId="6FC013C7" w:rsidR="00E046B3" w:rsidRPr="000C55B6" w:rsidRDefault="00E046B3" w:rsidP="00F20D9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6E10F1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6C4BDF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5A1DACF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5423EB" w14:textId="26211CCB" w:rsidR="00E046B3" w:rsidRPr="00C34AAF" w:rsidRDefault="008E0DA0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</w:t>
            </w:r>
            <w:r w:rsidR="00E046B3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๓.๔.๒ การดำเนินการตามกฎหมายว่าด้วยคนเข้าเมืองในส่วนของบุคคลซึ่งไม่มีสัญชาติไทย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B675C0" w14:textId="77777777" w:rsidR="00751132" w:rsidRPr="00C34AAF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091166F2" w14:textId="77777777" w:rsidR="00E046B3" w:rsidRDefault="00E046B3" w:rsidP="000C55B6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7FF2DDC9" w14:textId="77777777" w:rsidR="00F20D92" w:rsidRPr="00F20D92" w:rsidRDefault="00F20D92" w:rsidP="000C55B6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336C0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C5D6C21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4B74ECB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569AD6" w14:textId="75CAE528" w:rsidR="00130233" w:rsidRPr="00F20D92" w:rsidRDefault="00E046B3" w:rsidP="00F20D92">
            <w:pPr>
              <w:spacing w:before="120"/>
              <w:ind w:firstLine="45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๓.๔.๓ การดำเนินการตามกฎหมายว่าด้วยการทะเบียนราษฎรและบัตรประจำตัวประชาชนในส่วนของชนกลุ่มน้อยและคนต่างด้าวอื่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947874" w14:textId="77777777" w:rsidR="00F20D92" w:rsidRPr="00F20D92" w:rsidRDefault="00F20D92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74D02B4D" w14:textId="77777777" w:rsidR="00751132" w:rsidRPr="00C34AAF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37EF4ED1" w14:textId="77777777" w:rsidR="00130233" w:rsidRDefault="00130233" w:rsidP="0013023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  <w:p w14:paraId="5077005E" w14:textId="77777777" w:rsidR="00F20D92" w:rsidRDefault="00F20D92" w:rsidP="0013023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  <w:p w14:paraId="421A449E" w14:textId="19A41C54" w:rsidR="00F20D92" w:rsidRPr="00F20D92" w:rsidRDefault="00F20D92" w:rsidP="00130233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C7498D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DEF0844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70A19E2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918661" w14:textId="377B941C" w:rsidR="00E046B3" w:rsidRPr="00F20D92" w:rsidRDefault="00E046B3" w:rsidP="00F20D92">
            <w:pPr>
              <w:spacing w:before="120"/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๓.๔.๔ การดำเนินการตามกฎหมายเกี่ยวกับทะเบียนชนกลุ่มน้อยและบัตรประจำตัวบุคคลซึ่งไม่มีสัญญาติไทยและแรงงานต่างด้าว</w:t>
            </w:r>
          </w:p>
          <w:p w14:paraId="621DCA00" w14:textId="77777777" w:rsidR="00C91BDF" w:rsidRDefault="00E046B3" w:rsidP="003D4480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5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การดำเนินการขอเปลี่ยนแปลงสถานะ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ในเอกสารการทะเบียนราษฎรสำหรับคนไทยพลัดถิ่น</w:t>
            </w:r>
          </w:p>
          <w:p w14:paraId="398FE285" w14:textId="5EEF30A0" w:rsidR="00883AD6" w:rsidRPr="00751132" w:rsidRDefault="00883AD6" w:rsidP="00883AD6">
            <w:pPr>
              <w:spacing w:before="120"/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6"/>
                <w:szCs w:val="6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E9F74D" w14:textId="77777777" w:rsidR="00F20D92" w:rsidRPr="00F20D92" w:rsidRDefault="00F20D92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711A2008" w14:textId="77777777" w:rsidR="00751132" w:rsidRPr="00C34AAF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07C87B70" w14:textId="266656FC" w:rsidR="00E046B3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EDCEDF6" w14:textId="77777777" w:rsidR="00F20D92" w:rsidRDefault="00F20D92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57E4148" w14:textId="77777777" w:rsidR="00F20D92" w:rsidRPr="00F20D92" w:rsidRDefault="00F20D92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124BC4E0" w14:textId="77777777" w:rsidR="00751132" w:rsidRPr="00C34AAF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1DC1E0BA" w14:textId="77777777" w:rsidR="008E0DA0" w:rsidRPr="00F20D92" w:rsidRDefault="008E0DA0" w:rsidP="001302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D6F12D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0B26DC2" w14:textId="77777777" w:rsidTr="008172F8">
        <w:trPr>
          <w:trHeight w:val="3826"/>
        </w:trPr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61CE607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675D92" w14:textId="77777777" w:rsidR="00E046B3" w:rsidRPr="00C34AAF" w:rsidRDefault="00E046B3" w:rsidP="00C9264E">
            <w:pPr>
              <w:ind w:firstLine="45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๓.๔.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การดำเนินการตามโครงการกำหนดสถานะให้แก่บุคคลไร้สัญชาติ</w:t>
            </w:r>
          </w:p>
          <w:p w14:paraId="314B52BD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ระหว่างวันที่ 1 ต.ค. ......</w:t>
            </w:r>
            <w:r w:rsidR="008E0DA0"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.......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.. ถึง ..................)</w:t>
            </w:r>
          </w:p>
          <w:p w14:paraId="12086CA9" w14:textId="77777777" w:rsidR="00CE6417" w:rsidRPr="00C34AAF" w:rsidRDefault="00CE6417" w:rsidP="008E4A2D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1157F565" w14:textId="77777777" w:rsidR="00CE6417" w:rsidRPr="00C34AAF" w:rsidRDefault="00CE6417" w:rsidP="008E4A2D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1F94BD80" w14:textId="77777777" w:rsidR="00CE6417" w:rsidRPr="00130233" w:rsidRDefault="00CE6417" w:rsidP="008E4A2D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12"/>
                <w:szCs w:val="12"/>
              </w:rPr>
            </w:pPr>
          </w:p>
          <w:p w14:paraId="6326F416" w14:textId="77777777" w:rsidR="00CE6417" w:rsidRPr="00C34AAF" w:rsidRDefault="00CE6417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3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7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การดำเนินการแก้ไขปัญหาสถานะบุคคลของเด็กนักเรียนที่มีเลขประจำตัวขึ้นต้นด้วยอักษร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G</w:t>
            </w:r>
          </w:p>
          <w:p w14:paraId="2E658759" w14:textId="581F4012" w:rsidR="00F0523B" w:rsidRPr="00F0523B" w:rsidRDefault="00CE6417" w:rsidP="00F0523B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ระหว่างวันที่ 1 ต.ค. ......</w:t>
            </w: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.......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.. ถึง ..................)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F70362" w14:textId="21CCE8C5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7F49B20C" w14:textId="0FC08B79" w:rsidR="00E046B3" w:rsidRPr="00C34AAF" w:rsidRDefault="00E046B3" w:rsidP="008C1690">
            <w:pPr>
              <w:pStyle w:val="a4"/>
              <w:numPr>
                <w:ilvl w:val="0"/>
                <w:numId w:val="4"/>
              </w:numPr>
              <w:ind w:left="597" w:hanging="237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รับเรื่อง จำนวน........................</w:t>
            </w:r>
            <w:r w:rsidR="007511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...เรื่องดำเนินการแล้ว จำนวน................เรื่อง</w:t>
            </w:r>
          </w:p>
          <w:p w14:paraId="49406255" w14:textId="605A2512" w:rsidR="00E046B3" w:rsidRPr="00C34AAF" w:rsidRDefault="00E046B3" w:rsidP="008C1690">
            <w:pPr>
              <w:pStyle w:val="a4"/>
              <w:numPr>
                <w:ilvl w:val="0"/>
                <w:numId w:val="4"/>
              </w:numPr>
              <w:ind w:left="597" w:hanging="237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อยู่ระหว่างดำเนินการ จำนวน......เรื่อง</w:t>
            </w:r>
          </w:p>
          <w:p w14:paraId="460926FA" w14:textId="0975AAD0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="00800B3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="007511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</w:t>
            </w:r>
          </w:p>
          <w:p w14:paraId="760E2047" w14:textId="77777777" w:rsidR="00E046B3" w:rsidRPr="00130233" w:rsidRDefault="00E046B3" w:rsidP="008E0DA0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16F948DE" w14:textId="77777777" w:rsidR="00CE6417" w:rsidRPr="00C34AAF" w:rsidRDefault="00CE6417" w:rsidP="00CE64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746D36E6" w14:textId="0532FBAC" w:rsidR="00CE6417" w:rsidRPr="00C34AAF" w:rsidRDefault="00CE6417" w:rsidP="00CE6417">
            <w:pPr>
              <w:pStyle w:val="a4"/>
              <w:numPr>
                <w:ilvl w:val="0"/>
                <w:numId w:val="4"/>
              </w:numPr>
              <w:ind w:left="597" w:hanging="237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รับเรื่อง จำนวน...........................</w:t>
            </w:r>
            <w:r w:rsidR="007511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เรื่องดำเนินการแล้ว จำนวน................เรื่อง</w:t>
            </w:r>
          </w:p>
          <w:p w14:paraId="1CE015FC" w14:textId="0FEDB853" w:rsidR="00CE6417" w:rsidRPr="00C34AAF" w:rsidRDefault="00CE6417" w:rsidP="00CE6417">
            <w:pPr>
              <w:pStyle w:val="a4"/>
              <w:numPr>
                <w:ilvl w:val="0"/>
                <w:numId w:val="4"/>
              </w:numPr>
              <w:ind w:left="597" w:hanging="237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อยู่ระหว่างดำเนินการ จำนวน......เรื่อง</w:t>
            </w:r>
          </w:p>
          <w:p w14:paraId="3C062565" w14:textId="2085D705" w:rsidR="00C9264E" w:rsidRPr="00C9264E" w:rsidRDefault="00CE6417" w:rsidP="00C9264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</w:t>
            </w:r>
            <w:r w:rsidR="00800B3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</w:t>
            </w:r>
            <w:r w:rsidR="007511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D56C8E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D587E1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8299414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1BEF2" w14:textId="77777777" w:rsidR="00E046B3" w:rsidRDefault="00E046B3" w:rsidP="00F0523B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0523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๓.</w:t>
            </w:r>
            <w:r w:rsidRPr="00F0523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F0523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0523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การให้บริการงานทะเบียนผ่านระบบออนไลน์ (</w:t>
            </w:r>
            <w:proofErr w:type="spellStart"/>
            <w:r w:rsidRPr="00F0523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ThaID</w:t>
            </w:r>
            <w:proofErr w:type="spellEnd"/>
            <w:r w:rsidRPr="00F0523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, </w:t>
            </w:r>
            <w:r w:rsidRPr="00F0523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DOPA Citizen Services</w:t>
            </w:r>
            <w:r w:rsidRPr="00F0523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  <w:p w14:paraId="34EEB472" w14:textId="77777777" w:rsidR="00E046B3" w:rsidRPr="00C9264E" w:rsidRDefault="00E046B3" w:rsidP="00F0523B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12"/>
                <w:szCs w:val="12"/>
              </w:rPr>
            </w:pPr>
          </w:p>
          <w:p w14:paraId="35860830" w14:textId="77777777" w:rsidR="00E27433" w:rsidRDefault="00D45926" w:rsidP="00F0523B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F0523B">
              <w:rPr>
                <w:rFonts w:ascii="TH SarabunPSK" w:hAnsi="TH SarabunPSK" w:cs="TH SarabunPSK" w:hint="cs"/>
                <w:b/>
                <w:bCs/>
                <w:color w:val="FF0000"/>
                <w:spacing w:val="-6"/>
                <w:sz w:val="32"/>
                <w:szCs w:val="32"/>
                <w:cs/>
              </w:rPr>
              <w:t>๓.๖</w:t>
            </w:r>
            <w:r w:rsidR="00130233" w:rsidRPr="00F0523B">
              <w:rPr>
                <w:rFonts w:ascii="TH SarabunPSK" w:hAnsi="TH SarabunPSK" w:cs="TH SarabunPSK"/>
                <w:b/>
                <w:bCs/>
                <w:color w:val="FF0000"/>
                <w:spacing w:val="-6"/>
                <w:sz w:val="32"/>
                <w:szCs w:val="32"/>
                <w:cs/>
              </w:rPr>
              <w:t xml:space="preserve"> มีการดำเนิน</w:t>
            </w:r>
            <w:r w:rsidRPr="00F0523B">
              <w:rPr>
                <w:rFonts w:ascii="TH SarabunPSK" w:hAnsi="TH SarabunPSK" w:cs="TH SarabunPSK"/>
                <w:b/>
                <w:bCs/>
                <w:color w:val="FF0000"/>
                <w:spacing w:val="-6"/>
                <w:sz w:val="32"/>
                <w:szCs w:val="32"/>
                <w:cs/>
              </w:rPr>
              <w:t>การรับชำระเงินค่าปรับเป็นพินัย</w:t>
            </w:r>
            <w:r w:rsidRPr="00F0523B"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2"/>
                <w:szCs w:val="32"/>
                <w:cs/>
              </w:rPr>
              <w:t>เป็นไปตา</w:t>
            </w:r>
            <w:r w:rsidR="004B6098" w:rsidRPr="00F0523B">
              <w:rPr>
                <w:rFonts w:ascii="TH SarabunPSK" w:hAnsi="TH SarabunPSK" w:cs="TH SarabunPSK" w:hint="cs"/>
                <w:b/>
                <w:bCs/>
                <w:color w:val="FF0000"/>
                <w:spacing w:val="-12"/>
                <w:sz w:val="32"/>
                <w:szCs w:val="32"/>
                <w:cs/>
              </w:rPr>
              <w:t>ม</w:t>
            </w:r>
            <w:r w:rsidR="004B6098" w:rsidRPr="00F0523B"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2"/>
                <w:szCs w:val="32"/>
                <w:cs/>
              </w:rPr>
              <w:t>พระราชบัญญัติ</w:t>
            </w:r>
            <w:r w:rsidR="004B6098" w:rsidRPr="00F0523B">
              <w:rPr>
                <w:rFonts w:ascii="TH SarabunPSK" w:hAnsi="TH SarabunPSK" w:cs="TH SarabunPSK"/>
                <w:b/>
                <w:bCs/>
                <w:color w:val="FF0000"/>
                <w:spacing w:val="-8"/>
                <w:sz w:val="32"/>
                <w:szCs w:val="32"/>
                <w:cs/>
              </w:rPr>
              <w:t>ว่าด้วยการปรับเป็</w:t>
            </w:r>
            <w:r w:rsidR="00F0523B">
              <w:rPr>
                <w:rFonts w:ascii="TH SarabunPSK" w:hAnsi="TH SarabunPSK" w:cs="TH SarabunPSK" w:hint="cs"/>
                <w:b/>
                <w:bCs/>
                <w:color w:val="FF0000"/>
                <w:spacing w:val="-8"/>
                <w:sz w:val="32"/>
                <w:szCs w:val="32"/>
                <w:cs/>
              </w:rPr>
              <w:t>น</w:t>
            </w:r>
            <w:r w:rsidR="004B6098" w:rsidRPr="00F0523B">
              <w:rPr>
                <w:rFonts w:ascii="TH SarabunPSK" w:hAnsi="TH SarabunPSK" w:cs="TH SarabunPSK"/>
                <w:b/>
                <w:bCs/>
                <w:color w:val="FF0000"/>
                <w:spacing w:val="-8"/>
                <w:sz w:val="32"/>
                <w:szCs w:val="32"/>
                <w:cs/>
              </w:rPr>
              <w:t>พินัย</w:t>
            </w:r>
            <w:r w:rsidR="004B6098" w:rsidRPr="00F0523B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 พ.ศ. ๒๕๖๕</w:t>
            </w:r>
          </w:p>
          <w:p w14:paraId="42D518E0" w14:textId="77777777" w:rsidR="00883AD6" w:rsidRDefault="00883AD6" w:rsidP="00F0523B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1A995B71" w14:textId="77777777" w:rsidR="00E51419" w:rsidRDefault="00E51419" w:rsidP="00F0523B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30C7B881" w14:textId="77777777" w:rsidR="00E51419" w:rsidRDefault="00E51419" w:rsidP="00F0523B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3FA7EAD4" w14:textId="77777777" w:rsidR="00E51419" w:rsidRDefault="00E51419" w:rsidP="00F0523B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2E228C9F" w14:textId="207EE871" w:rsidR="00E51419" w:rsidRPr="00550121" w:rsidRDefault="00E51419" w:rsidP="00F0523B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71EE1E" w14:textId="4996AD89" w:rsidR="00800B36" w:rsidRPr="00C34AAF" w:rsidRDefault="00800B36" w:rsidP="00F0523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</w:t>
            </w:r>
          </w:p>
          <w:p w14:paraId="3CFC10AC" w14:textId="77777777" w:rsidR="00130233" w:rsidRDefault="00130233" w:rsidP="00F0523B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6A7244FB" w14:textId="77777777" w:rsidR="00F0523B" w:rsidRDefault="00F0523B" w:rsidP="00F0523B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2A7AB8AD" w14:textId="77777777" w:rsidR="00F20D92" w:rsidRDefault="00F20D92" w:rsidP="00F0523B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01E91146" w14:textId="77777777" w:rsidR="00F20D92" w:rsidRPr="00C9264E" w:rsidRDefault="00F20D92" w:rsidP="00F0523B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5E44FECE" w14:textId="686A02FB" w:rsidR="004B6098" w:rsidRPr="004B6098" w:rsidRDefault="00130233" w:rsidP="00F0523B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4B609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sym w:font="Wingdings 2" w:char="F099"/>
            </w:r>
            <w:r w:rsidRPr="004B609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มี  </w:t>
            </w:r>
            <w:r w:rsidR="004B6098" w:rsidRPr="004B6098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และเป็นไปตามแนวทางที่กำหนด</w:t>
            </w:r>
          </w:p>
          <w:p w14:paraId="3BBBEB90" w14:textId="231C7668" w:rsidR="004B6098" w:rsidRPr="004B6098" w:rsidRDefault="004B6098" w:rsidP="00F0523B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4B609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sym w:font="Wingdings 2" w:char="F099"/>
            </w:r>
            <w:r w:rsidRPr="004B609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มี  </w:t>
            </w:r>
            <w:r w:rsidRPr="004B6098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แต่ยังไม่เป็นไปตามแนวทางที่กำหนด</w:t>
            </w:r>
          </w:p>
          <w:p w14:paraId="3E76396F" w14:textId="0A7BED35" w:rsidR="00130233" w:rsidRPr="00550121" w:rsidRDefault="00130233" w:rsidP="00F0523B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4B609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sym w:font="Wingdings 2" w:char="F099"/>
            </w:r>
            <w:r w:rsidRPr="004B609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ไม่ม</w:t>
            </w:r>
            <w:r w:rsidRPr="004B6098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ี................................</w:t>
            </w:r>
            <w:r w:rsidR="004B6098" w:rsidRPr="004B609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................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862579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612F2F9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6EAA1E8" w14:textId="1819B23D" w:rsidR="00E046B3" w:rsidRPr="00C34AAF" w:rsidRDefault="008E0DA0" w:rsidP="008E0DA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E71A6D" w14:textId="2539FE6A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กลุ่มงาน/ฝ่ายความมั่นคง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50C91A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3FA112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144ECD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0002695" w14:textId="20131BAE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698058" w14:textId="44616EF0" w:rsidR="00E046B3" w:rsidRPr="00C34AAF" w:rsidRDefault="00E046B3" w:rsidP="008C1690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๔.๑ ฝ่าย/งาน การรักษาความสงบเรียบร้อย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AEC5AE" w14:textId="77777777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E25E34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2CD4D0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C3F60BA" w14:textId="7C95516F" w:rsidR="00E046B3" w:rsidRPr="00C34AAF" w:rsidRDefault="00E046B3" w:rsidP="008E4A2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6EB13C" w14:textId="69F87B0F" w:rsidR="00E046B3" w:rsidRPr="00C34AAF" w:rsidRDefault="00E046B3" w:rsidP="00E27433">
            <w:pPr>
              <w:tabs>
                <w:tab w:val="left" w:pos="436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๔.๑.๑ การดำเนินการรักษาความสงบเรียบร้อยและความมั่นคงภายในประเทศ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F22966" w14:textId="3EC9C06D" w:rsidR="00F0523B" w:rsidRPr="00C34AAF" w:rsidRDefault="00F0523B" w:rsidP="00F0523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37F79EE9" w14:textId="77777777" w:rsidR="00E046B3" w:rsidRDefault="00E046B3" w:rsidP="004B6098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6F9239C3" w14:textId="77777777" w:rsidR="004346FB" w:rsidRPr="004B6098" w:rsidRDefault="004346FB" w:rsidP="004B6098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BEEE6A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5FFF818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910A3F7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4DF74D" w14:textId="729FAF2D" w:rsidR="00E046B3" w:rsidRDefault="00E046B3" w:rsidP="00751132">
            <w:pPr>
              <w:ind w:firstLine="45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๔.๑.๒ การขับเคลื่อนงานตามยุทธศาสตร์ด้านความมั่นคง</w:t>
            </w:r>
          </w:p>
          <w:p w14:paraId="527A5263" w14:textId="77777777" w:rsidR="00391C97" w:rsidRPr="00391C97" w:rsidRDefault="00391C97" w:rsidP="00391C97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6"/>
                <w:szCs w:val="6"/>
              </w:rPr>
            </w:pPr>
          </w:p>
          <w:p w14:paraId="39A59F82" w14:textId="77777777" w:rsidR="00E27433" w:rsidRPr="004B6098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2"/>
                <w:szCs w:val="2"/>
              </w:rPr>
            </w:pPr>
          </w:p>
          <w:p w14:paraId="7E6F0AD3" w14:textId="2C71AFA9" w:rsidR="00E046B3" w:rsidRPr="00C34AAF" w:rsidRDefault="00E27433" w:rsidP="00E27433">
            <w:pPr>
              <w:tabs>
                <w:tab w:val="left" w:pos="421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="00E046B3" w:rsidRPr="004346FB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4.1.3 การดำเนินการจัดตั้งชุดปฏิบัติการพิเศษ</w:t>
            </w:r>
            <w:r w:rsidR="00E046B3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ฝ่ายปกครองระดับอำเภอ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2B166E" w14:textId="77777777" w:rsidR="00F0523B" w:rsidRPr="00C34AAF" w:rsidRDefault="00F0523B" w:rsidP="00F0523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  <w:p w14:paraId="3193FF00" w14:textId="0851C7CF" w:rsidR="00E705E7" w:rsidRPr="00751132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751132"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u w:val="dotted"/>
                <w:cs/>
              </w:rPr>
              <w:t xml:space="preserve">                                      </w:t>
            </w:r>
          </w:p>
          <w:p w14:paraId="122B931D" w14:textId="77777777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(โปรดระบุรายละเอียด)</w:t>
            </w:r>
          </w:p>
          <w:p w14:paraId="2CB77ACE" w14:textId="1543EF98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ระดับจังหวัด จำนวน..................</w:t>
            </w:r>
            <w:r w:rsidR="001E4090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ชุด</w:t>
            </w:r>
          </w:p>
          <w:p w14:paraId="15EEFE51" w14:textId="11D07F4A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ระดับอำเภอ จำนวน................</w:t>
            </w:r>
            <w:r w:rsidR="007511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="001E4090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ชุด</w:t>
            </w:r>
          </w:p>
          <w:p w14:paraId="174FB54B" w14:textId="5753FE06" w:rsidR="00ED24E5" w:rsidRDefault="00E046B3" w:rsidP="007117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 w:rsidR="004346F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="00F0523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04FF4787" w14:textId="0E1B628C" w:rsidR="00ED24E5" w:rsidRPr="00550121" w:rsidRDefault="00E046B3" w:rsidP="0071173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u w:val="dotted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67B7B8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3C6B748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7DD79ED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2CC39A" w14:textId="77777777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๔.๑.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การดำเนินการจัดระเบียบสังคม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และปราบปรามผู้มีอิทธิพล</w:t>
            </w:r>
          </w:p>
          <w:p w14:paraId="153CFC4A" w14:textId="4DE3033B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ระหว่างวันที่ 1 ต.ค. ......</w:t>
            </w:r>
            <w:r w:rsidR="00642469"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.. ถึง .........................)</w:t>
            </w:r>
          </w:p>
          <w:p w14:paraId="469B3E55" w14:textId="543CD10D" w:rsidR="00E046B3" w:rsidRPr="00CE5081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B178B5" w14:textId="57ABB6A9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โดยมีผลการปฏิบัติจำนวน..............ครั้ง</w:t>
            </w:r>
          </w:p>
          <w:p w14:paraId="007084C9" w14:textId="77777777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และมีผลการจับกุม.............คดี</w:t>
            </w:r>
          </w:p>
          <w:p w14:paraId="60226891" w14:textId="62C4C7CF" w:rsidR="00C9264E" w:rsidRDefault="00F0523B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</w:t>
            </w:r>
            <w:r w:rsidR="007511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</w:t>
            </w:r>
          </w:p>
          <w:p w14:paraId="7ABA3A29" w14:textId="199765A0" w:rsidR="00E046B3" w:rsidRPr="00751132" w:rsidRDefault="00F0523B" w:rsidP="008C1690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u w:val="dotted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561DE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039F9A7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972291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DB60E2" w14:textId="398E8DAE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E705E7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(1)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การดำเนินการเกี่ยวกับการป้องกันปราบปรามและแก้ไขปัญหายาเสพติด</w:t>
            </w:r>
          </w:p>
          <w:p w14:paraId="2B1DCBF9" w14:textId="77777777" w:rsidR="00E705E7" w:rsidRPr="00C34AAF" w:rsidRDefault="00E705E7" w:rsidP="00E705E7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ระหว่างวันที่ 1 ต.ค. ........ ถึง .........................)</w:t>
            </w:r>
          </w:p>
          <w:p w14:paraId="13B3FD55" w14:textId="3B1B8DDB" w:rsidR="00E046B3" w:rsidRPr="00ED24E5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FD552E" w14:textId="1421EBFE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โดยมีผลการปฏิบัติจำนวน..............ครั้ง</w:t>
            </w:r>
          </w:p>
          <w:p w14:paraId="1DB9AE63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และมีผลการจับกุม.............คดี</w:t>
            </w:r>
          </w:p>
          <w:p w14:paraId="56D8C065" w14:textId="68D91BE8" w:rsidR="00F0523B" w:rsidRDefault="00F0523B" w:rsidP="00F0523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</w:t>
            </w:r>
          </w:p>
          <w:p w14:paraId="579953BD" w14:textId="047CAD7A" w:rsidR="00CE5081" w:rsidRPr="00CE5081" w:rsidRDefault="00CE5081" w:rsidP="00642469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2E6DE0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DCB63C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B2B35E3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EECD62" w14:textId="2CDE1BF0" w:rsidR="00E046B3" w:rsidRPr="00CE5081" w:rsidRDefault="00E046B3" w:rsidP="00E27433">
            <w:pPr>
              <w:tabs>
                <w:tab w:val="left" w:pos="961"/>
              </w:tabs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="00E705E7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E508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(2) </w:t>
            </w:r>
            <w:r w:rsidRPr="00CE508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การป้องกันและปราบปรามการค้ามนุษย์</w:t>
            </w:r>
          </w:p>
          <w:p w14:paraId="1F4A0E82" w14:textId="0A637BE6" w:rsidR="00E046B3" w:rsidRPr="00C34AAF" w:rsidRDefault="00E046B3" w:rsidP="00056091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ระหว่างวันที่ 1 ต.ค. ....</w:t>
            </w:r>
            <w:r w:rsidR="00E705E7"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........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.... ถึง .................)</w:t>
            </w:r>
          </w:p>
          <w:p w14:paraId="771B45E6" w14:textId="77777777" w:rsidR="00E046B3" w:rsidRPr="00C34AAF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C557CFE" w14:textId="77777777" w:rsidR="00E046B3" w:rsidRPr="00C34AAF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3B97DD3" w14:textId="77777777" w:rsidR="00711732" w:rsidRPr="00CE5081" w:rsidRDefault="00711732" w:rsidP="00ED24E5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4"/>
                <w:szCs w:val="14"/>
              </w:rPr>
            </w:pPr>
          </w:p>
          <w:p w14:paraId="26A9009B" w14:textId="5AC5FFD6" w:rsidR="00E046B3" w:rsidRPr="00C34AAF" w:rsidRDefault="00E046B3" w:rsidP="00323D3A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="00E27433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การควบคุมและกำกับการปฏิบัติตามกฎหมายว่าด้วย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อาวุธปืน </w:t>
            </w:r>
          </w:p>
          <w:p w14:paraId="3C88F62D" w14:textId="72DC7E5D" w:rsidR="00E046B3" w:rsidRPr="00C34AAF" w:rsidRDefault="00E046B3" w:rsidP="0064246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ระหว่างวันที่ 1 ต.ค. .</w:t>
            </w:r>
            <w:r w:rsidR="00642469"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........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....... ถึง .................)</w:t>
            </w:r>
          </w:p>
          <w:p w14:paraId="6D58FB34" w14:textId="77777777" w:rsidR="00E046B3" w:rsidRPr="00C34AAF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175E2D4" w14:textId="77777777" w:rsidR="001E4090" w:rsidRPr="00C34AAF" w:rsidRDefault="001E4090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6844C9E" w14:textId="77777777" w:rsidR="001E4090" w:rsidRPr="00550121" w:rsidRDefault="001E4090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09A9F873" w14:textId="77777777" w:rsidR="00E046B3" w:rsidRPr="00C34AAF" w:rsidRDefault="00E046B3" w:rsidP="00ED24E5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58ACFF4F" w14:textId="78F4947F" w:rsidR="00E046B3" w:rsidRPr="00C34AAF" w:rsidRDefault="00E046B3" w:rsidP="00550121">
            <w:pPr>
              <w:tabs>
                <w:tab w:val="left" w:pos="961"/>
              </w:tabs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642469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27433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 การควบคุมและกำกับการปฏิบัติตามกฎหมายว่าด้วยการพนัน</w:t>
            </w:r>
          </w:p>
          <w:p w14:paraId="7FCB67FD" w14:textId="34C47F7D" w:rsidR="00E046B3" w:rsidRPr="00C34AAF" w:rsidRDefault="00E046B3" w:rsidP="00323D3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ระหว่างวันที่ 1 ต.ค. ....</w:t>
            </w:r>
            <w:r w:rsidR="00642469"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......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.... ถึง ...................)</w:t>
            </w:r>
          </w:p>
          <w:p w14:paraId="57BC7A75" w14:textId="077752BC" w:rsidR="00E27433" w:rsidRDefault="00E27433" w:rsidP="00ED24E5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07ADBCA9" w14:textId="5625AAEE" w:rsidR="00E51419" w:rsidRDefault="00E51419" w:rsidP="00ED24E5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7E1B3D9B" w14:textId="622A739F" w:rsidR="00E51419" w:rsidRDefault="00E51419" w:rsidP="00ED24E5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11A292A6" w14:textId="09D93EE1" w:rsidR="00E51419" w:rsidRDefault="00E51419" w:rsidP="00ED24E5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6E4DE96B" w14:textId="693C3541" w:rsidR="00E51419" w:rsidRDefault="00E51419" w:rsidP="00ED24E5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45D3EFD4" w14:textId="1CF09D8E" w:rsidR="00E51419" w:rsidRDefault="00E51419" w:rsidP="00ED24E5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55D90CFA" w14:textId="0785DB49" w:rsidR="00E51419" w:rsidRDefault="00E51419" w:rsidP="00ED24E5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353A4295" w14:textId="107EAB6D" w:rsidR="00E51419" w:rsidRDefault="00E51419" w:rsidP="00ED24E5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66832D8B" w14:textId="77777777" w:rsidR="00E51419" w:rsidRPr="00ED24E5" w:rsidRDefault="00E51419" w:rsidP="00ED24E5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69FC1DFC" w14:textId="59F1D195" w:rsidR="00E046B3" w:rsidRPr="00C34AAF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 xml:space="preserve">     </w:t>
            </w:r>
            <w:r w:rsidR="00642469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27433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(5) การดำเนินการเฝ้าระวังและติดตามพฤติกรรมผู้กระทำความผิด ผู้มีอิทธิพล</w:t>
            </w:r>
          </w:p>
          <w:p w14:paraId="1681C036" w14:textId="73AA5F9B" w:rsidR="00E51419" w:rsidRPr="00E51419" w:rsidRDefault="00E046B3" w:rsidP="00323D3A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ระหว่างวันที่ 1 ต.ค. ........ ถึง .........................)</w:t>
            </w:r>
          </w:p>
          <w:p w14:paraId="5817A536" w14:textId="51EEBBD6" w:rsidR="009C238C" w:rsidRPr="00C34AAF" w:rsidRDefault="009C238C" w:rsidP="004346FB">
            <w:pPr>
              <w:tabs>
                <w:tab w:val="left" w:pos="1004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="004346F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บุคคลที่ต้องเฝ้าระวังในพื้นที่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(สีเหลือง) </w:t>
            </w:r>
          </w:p>
          <w:p w14:paraId="4D89E8DA" w14:textId="23A1E732" w:rsidR="009C238C" w:rsidRPr="00C34AAF" w:rsidRDefault="009C238C" w:rsidP="009C238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จำนวน.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..คน</w:t>
            </w:r>
          </w:p>
          <w:p w14:paraId="4A11FAF5" w14:textId="2280E2B0" w:rsidR="009C238C" w:rsidRPr="00C34AAF" w:rsidRDefault="009C238C" w:rsidP="009C238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4346F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บุคคลต้องสงสัยว่ามีพฤติการณ์เป็นผู้มีอิทธิพล (สีแดง)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จำนวน.....................คน</w:t>
            </w:r>
          </w:p>
          <w:p w14:paraId="1294D71C" w14:textId="77777777" w:rsidR="00ED24E5" w:rsidRPr="008370C5" w:rsidRDefault="00ED24E5" w:rsidP="00550121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71A79EEE" w14:textId="77777777" w:rsidR="008370C5" w:rsidRDefault="00E046B3" w:rsidP="00323D3A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="00E27433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การควบคุมและกำกับการปฏิบัติ</w:t>
            </w:r>
            <w:r w:rsidRPr="00550121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ตามกฎหมายว่าด้วยสถานบริการ </w:t>
            </w:r>
            <w:r w:rsidR="009C238C" w:rsidRPr="00550121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 xml:space="preserve">ตรวจสถานบริการ </w:t>
            </w:r>
            <w:r w:rsidR="009C238C" w:rsidRPr="008370C5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>สถานประกอบการที่เปิดให้บริการในลักษณะที่คล้ายกับ</w:t>
            </w:r>
            <w:r w:rsidR="009C238C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สถานบริการแหล่งอบายมุขอื่น</w:t>
            </w:r>
          </w:p>
          <w:p w14:paraId="4EE2D53B" w14:textId="7555A4FE" w:rsidR="00E046B3" w:rsidRPr="00C34AAF" w:rsidRDefault="00E046B3" w:rsidP="008370C5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ระหว่างวันที่ 1 ต.ค. .....</w:t>
            </w:r>
            <w:r w:rsidR="00642469"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..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... ถึง .................)</w:t>
            </w:r>
          </w:p>
          <w:p w14:paraId="000591A9" w14:textId="77777777" w:rsidR="00E046B3" w:rsidRPr="00ED24E5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70B1BC8F" w14:textId="26FA7601" w:rsidR="00E046B3" w:rsidRPr="00C34AAF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4.1.5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การควบคุมและกำกับการปฏิบัติตามกฎหมายว่าด้วยโรงแรม</w:t>
            </w:r>
            <w:r w:rsidR="00641194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และสถานประกอบกิจการที่ไม่เป็นโรงแรม</w:t>
            </w:r>
          </w:p>
          <w:p w14:paraId="6D9BB4AE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ระหว่างวันที่ 1 ต.ค. ........ ถึง .........................)</w:t>
            </w:r>
          </w:p>
          <w:p w14:paraId="66E72A78" w14:textId="27E42F14" w:rsidR="00E046B3" w:rsidRPr="00ED24E5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6F7339" w14:textId="4C14DE51" w:rsidR="00E046B3" w:rsidRPr="00C34AAF" w:rsidRDefault="00E046B3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โดยมีผลการปฏิบัติจำนวน..............ครั้ง</w:t>
            </w:r>
          </w:p>
          <w:p w14:paraId="13A3F680" w14:textId="77777777" w:rsidR="00E046B3" w:rsidRPr="00C34AAF" w:rsidRDefault="00E046B3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และมีผลการจับกุม.............คดี</w:t>
            </w:r>
          </w:p>
          <w:p w14:paraId="7D9E193C" w14:textId="7ECAF2D2" w:rsidR="009C238C" w:rsidRPr="00C34AAF" w:rsidRDefault="009C238C" w:rsidP="009C238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ผู้ต้องหา .......................คน</w:t>
            </w:r>
          </w:p>
          <w:p w14:paraId="01956A7E" w14:textId="7EFFA629" w:rsidR="009C238C" w:rsidRPr="00C34AAF" w:rsidRDefault="009C238C" w:rsidP="009C238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- ผู้เสียหาย.......................คน</w:t>
            </w:r>
          </w:p>
          <w:p w14:paraId="14344719" w14:textId="57A1A716" w:rsidR="00E046B3" w:rsidRPr="00F0523B" w:rsidRDefault="00F0523B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398D8EBF" w14:textId="77777777" w:rsidR="00E046B3" w:rsidRPr="00CE5081" w:rsidRDefault="00E046B3" w:rsidP="00323D3A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06AA0BDC" w14:textId="3D228645" w:rsidR="00E046B3" w:rsidRPr="00C34AAF" w:rsidRDefault="00E046B3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โดยมีผลการปฏิบัติจำนวน..............ครั้ง</w:t>
            </w:r>
          </w:p>
          <w:p w14:paraId="44959B90" w14:textId="766A5C57" w:rsidR="00E046B3" w:rsidRPr="00C34AAF" w:rsidRDefault="00E046B3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และมีผลการจับกุม.............คดี</w:t>
            </w:r>
          </w:p>
          <w:p w14:paraId="5D4DD05A" w14:textId="14E68D52" w:rsidR="001E4090" w:rsidRPr="00C34AAF" w:rsidRDefault="001E4090" w:rsidP="001E40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อาวุธปืนมี</w:t>
            </w:r>
            <w:proofErr w:type="spellStart"/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ทะ</w:t>
            </w:r>
            <w:proofErr w:type="spellEnd"/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เบียน...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..คดี</w:t>
            </w:r>
          </w:p>
          <w:p w14:paraId="0D3F05EF" w14:textId="0072A3B1" w:rsidR="001E4090" w:rsidRPr="00C34AAF" w:rsidRDefault="001E4090" w:rsidP="001E40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อาวุธปืนไม่มี</w:t>
            </w:r>
            <w:proofErr w:type="spellStart"/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ทะ</w:t>
            </w:r>
            <w:proofErr w:type="spellEnd"/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เบียน.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..คดี</w:t>
            </w:r>
          </w:p>
          <w:p w14:paraId="16700A77" w14:textId="5A7D5F2F" w:rsidR="001E4090" w:rsidRPr="00C34AAF" w:rsidRDefault="001E4090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="00C9264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เพิกถอนใบอนุญาต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กระบอก</w:t>
            </w:r>
          </w:p>
          <w:p w14:paraId="58A411F6" w14:textId="5066A112" w:rsidR="00F0523B" w:rsidRDefault="00F0523B" w:rsidP="00F0523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</w:t>
            </w:r>
            <w:r w:rsidR="007511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13F5F676" w14:textId="77777777" w:rsidR="001E4090" w:rsidRPr="00C34AAF" w:rsidRDefault="001E4090" w:rsidP="00323D3A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456CE2E9" w14:textId="23F4A425" w:rsidR="00E046B3" w:rsidRPr="00C34AAF" w:rsidRDefault="00E046B3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โดยมีผลการปฏิบัติจำนวน..............ครั้ง</w:t>
            </w:r>
          </w:p>
          <w:p w14:paraId="7D49DDF5" w14:textId="77777777" w:rsidR="00E046B3" w:rsidRPr="00C34AAF" w:rsidRDefault="00E046B3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และมีผลการจับกุม.............คดี</w:t>
            </w:r>
          </w:p>
          <w:p w14:paraId="6BA95E90" w14:textId="13CE55AB" w:rsidR="00F0523B" w:rsidRDefault="00F0523B" w:rsidP="00323D3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</w:t>
            </w:r>
          </w:p>
          <w:p w14:paraId="6DB94B5F" w14:textId="1AC03A73" w:rsidR="00E51419" w:rsidRDefault="00E51419" w:rsidP="00323D3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</w:p>
          <w:p w14:paraId="5B8EFBA2" w14:textId="18421E07" w:rsidR="00E51419" w:rsidRDefault="00E51419" w:rsidP="00323D3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</w:p>
          <w:p w14:paraId="3B86B05C" w14:textId="617A3FA6" w:rsidR="00E51419" w:rsidRDefault="00E51419" w:rsidP="00323D3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</w:p>
          <w:p w14:paraId="29E8BEA3" w14:textId="77777777" w:rsidR="00E51419" w:rsidRPr="00C9264E" w:rsidRDefault="00E51419" w:rsidP="00323D3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</w:p>
          <w:p w14:paraId="4BDB595B" w14:textId="77777777" w:rsidR="00F0523B" w:rsidRPr="004346FB" w:rsidRDefault="00F0523B" w:rsidP="00323D3A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56EA79A8" w14:textId="5B5D8239" w:rsidR="00E046B3" w:rsidRPr="00C34AAF" w:rsidRDefault="00E046B3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โดยมีผลการปฏิบัติจำนวน..............ครั้ง</w:t>
            </w:r>
          </w:p>
          <w:p w14:paraId="7C4A18A4" w14:textId="77777777" w:rsidR="00E046B3" w:rsidRPr="00C34AAF" w:rsidRDefault="00E046B3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และมีผลการจับกุม.............คดี</w:t>
            </w:r>
          </w:p>
          <w:p w14:paraId="52507C3B" w14:textId="3588DA63" w:rsidR="00751132" w:rsidRPr="00E51419" w:rsidRDefault="00F0523B" w:rsidP="00323D3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</w:t>
            </w:r>
          </w:p>
          <w:p w14:paraId="3360E2EF" w14:textId="0771E25C" w:rsidR="00E046B3" w:rsidRPr="00C34AAF" w:rsidRDefault="00E046B3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โดยมีผลการปฏิบัติจำนวน..............ครั้ง</w:t>
            </w:r>
          </w:p>
          <w:p w14:paraId="26EEBB13" w14:textId="77777777" w:rsidR="00E046B3" w:rsidRPr="00C34AAF" w:rsidRDefault="00E046B3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และมีผลการจับกุม.............คดี</w:t>
            </w:r>
          </w:p>
          <w:p w14:paraId="4704EEAB" w14:textId="6E074755" w:rsidR="00F0523B" w:rsidRDefault="00F0523B" w:rsidP="00F0523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2E3C55F8" w14:textId="4BC7C300" w:rsidR="00641194" w:rsidRDefault="00641194" w:rsidP="00323D3A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4990A646" w14:textId="77777777" w:rsidR="00E51419" w:rsidRDefault="00E51419" w:rsidP="00323D3A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1D8BB5A5" w14:textId="7D5DD872" w:rsidR="00E51419" w:rsidRDefault="00E51419" w:rsidP="00323D3A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14458288" w14:textId="77777777" w:rsidR="00E51419" w:rsidRPr="00ED24E5" w:rsidRDefault="00E51419" w:rsidP="00323D3A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04379442" w14:textId="7040FB14" w:rsidR="00E046B3" w:rsidRPr="00C34AAF" w:rsidRDefault="00E046B3" w:rsidP="0013693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โดยมีผลการปฏิบัติจำนวน..............ครั้ง</w:t>
            </w:r>
          </w:p>
          <w:p w14:paraId="633F6A5C" w14:textId="77777777" w:rsidR="00E046B3" w:rsidRPr="00C34AAF" w:rsidRDefault="00E046B3" w:rsidP="0013693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และมีผลการจับกุม.............คดี</w:t>
            </w:r>
          </w:p>
          <w:p w14:paraId="63108A27" w14:textId="5328EBE3" w:rsidR="00E046B3" w:rsidRPr="00E51419" w:rsidRDefault="00F0523B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90E5C5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75D3331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E75B929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610ED5" w14:textId="77777777" w:rsidR="00E046B3" w:rsidRPr="00C34AAF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๔.๑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.6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 xml:space="preserve"> การป้องกัน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และปราบปรามการทำลา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ย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ทรัพยากรธรรมชาติและสิ่งแวดล้อม</w:t>
            </w:r>
          </w:p>
          <w:p w14:paraId="2A82D1C7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ระหว่างวันที่ 1 ต.ค. ........ ถึง .........................)</w:t>
            </w:r>
          </w:p>
          <w:p w14:paraId="681316EE" w14:textId="77777777" w:rsidR="00E046B3" w:rsidRPr="00ED24E5" w:rsidRDefault="00E046B3" w:rsidP="00323D3A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B6954F" w14:textId="6C3147DC" w:rsidR="00E046B3" w:rsidRPr="00C34AAF" w:rsidRDefault="00E046B3" w:rsidP="0013693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โดยมีผลการปฏิบัติจำนวน..............ครั้ง</w:t>
            </w:r>
          </w:p>
          <w:p w14:paraId="328AE59F" w14:textId="77777777" w:rsidR="00E046B3" w:rsidRPr="00C34AAF" w:rsidRDefault="00E046B3" w:rsidP="0013693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และมีผลการจับกุม.............คดี</w:t>
            </w:r>
          </w:p>
          <w:p w14:paraId="12F88487" w14:textId="0ECB1C1E" w:rsidR="00E27433" w:rsidRPr="00F0523B" w:rsidRDefault="00F0523B" w:rsidP="00ED24E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00F8FF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43D9D2D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D5FE054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2E1F35" w14:textId="1E1040AD" w:rsidR="00E27433" w:rsidRPr="00C34AAF" w:rsidRDefault="00E2743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D24E5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๔.๑.</w:t>
            </w:r>
            <w:r w:rsidRPr="00ED24E5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  <w:t>7</w:t>
            </w:r>
            <w:r w:rsidRPr="00ED24E5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 xml:space="preserve"> การสนับสนุนและช่วยเหลือการป้องกัน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และบรรเทาสาธารณภัย</w:t>
            </w:r>
          </w:p>
          <w:p w14:paraId="50715DD2" w14:textId="347031FC" w:rsidR="00E27433" w:rsidRPr="00C34AAF" w:rsidRDefault="00E2743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ระหว่างวันที่ 1 ต.ค. ........ ถึง .........................)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3A6298" w14:textId="6D66D114" w:rsidR="00E27433" w:rsidRPr="00C34AAF" w:rsidRDefault="00E27433" w:rsidP="0013693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โดยมีผลการปฏิบัติจำนวน.............ครั้ง</w:t>
            </w:r>
          </w:p>
          <w:p w14:paraId="0DE53717" w14:textId="77777777" w:rsidR="00E27433" w:rsidRPr="00C34AAF" w:rsidRDefault="00E27433" w:rsidP="0013693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และมีผลการจับกุม.............คดี</w:t>
            </w:r>
          </w:p>
          <w:p w14:paraId="0D858A98" w14:textId="22D00FA0" w:rsidR="00F0523B" w:rsidRDefault="00F0523B" w:rsidP="00F0523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299D4ECB" w14:textId="557F8387" w:rsidR="00E27433" w:rsidRPr="00C34AAF" w:rsidRDefault="00E27433" w:rsidP="00ED24E5">
            <w:pPr>
              <w:rPr>
                <w:rFonts w:ascii="TH SarabunIT๙" w:hAnsi="TH SarabunIT๙" w:cs="TH SarabunIT๙"/>
                <w:color w:val="000000" w:themeColor="text1"/>
                <w:sz w:val="8"/>
                <w:szCs w:val="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E487E2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DCB915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AC3AA68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4FF864" w14:textId="46695C98" w:rsidR="00E27433" w:rsidRPr="00424C39" w:rsidRDefault="00E2743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๔.๑.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การดำเนินการเกี่ยวกับงานกิจ</w:t>
            </w:r>
            <w:r w:rsidRPr="00424C3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การ</w:t>
            </w:r>
            <w:r w:rsidR="00424C39" w:rsidRPr="00424C3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กอง</w:t>
            </w:r>
            <w:r w:rsidRPr="00424C3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อาสารักษาดินแดน</w:t>
            </w:r>
          </w:p>
          <w:p w14:paraId="32276A7B" w14:textId="645B8025" w:rsidR="00E27433" w:rsidRPr="00ED24E5" w:rsidRDefault="00E27433" w:rsidP="0064246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F8E2DB" w14:textId="77777777" w:rsidR="00E27433" w:rsidRPr="00C34AAF" w:rsidRDefault="00E27433" w:rsidP="006C41D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</w:t>
            </w:r>
          </w:p>
          <w:p w14:paraId="7306A775" w14:textId="35117320" w:rsidR="00E27433" w:rsidRPr="00F0523B" w:rsidRDefault="00F0523B" w:rsidP="00ED24E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</w:t>
            </w:r>
            <w:r w:rsidR="007511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532551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CD6535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5933BDA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DA21D2" w14:textId="4468C3D4" w:rsidR="00E27433" w:rsidRPr="00C34AAF" w:rsidRDefault="00E2743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4.1.9 การพัฒนาสมรรถภาพของสมาชิก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กองอาสารักษาดินแดน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2D63BA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</w:t>
            </w:r>
          </w:p>
          <w:p w14:paraId="22578388" w14:textId="4469B455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 w:rsidR="00F0523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</w:t>
            </w:r>
            <w:r w:rsidR="0075113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</w:t>
            </w:r>
          </w:p>
          <w:p w14:paraId="288237AA" w14:textId="77777777" w:rsidR="00E27433" w:rsidRPr="00C34AAF" w:rsidRDefault="00E27433" w:rsidP="00751132">
            <w:pPr>
              <w:rPr>
                <w:rFonts w:ascii="TH SarabunIT๙" w:hAnsi="TH SarabunIT๙" w:cs="TH SarabunIT๙"/>
                <w:color w:val="000000" w:themeColor="text1"/>
                <w:sz w:val="8"/>
                <w:szCs w:val="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9E2AA2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6D685FD" w14:textId="77777777" w:rsidTr="008172F8">
        <w:trPr>
          <w:trHeight w:val="822"/>
        </w:trPr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547AC7C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9106B4" w14:textId="77777777" w:rsidR="00E27433" w:rsidRDefault="00ED24E5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="00E27433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4.1.10 การควบคุมอาวุธยุทธภัณฑ์</w:t>
            </w:r>
          </w:p>
          <w:p w14:paraId="633E377D" w14:textId="5E9E2FE3" w:rsidR="00751132" w:rsidRPr="00C34AAF" w:rsidRDefault="00751132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B30381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</w:t>
            </w:r>
          </w:p>
          <w:p w14:paraId="01C0BF98" w14:textId="4D4F4E5E" w:rsidR="00F0523B" w:rsidRPr="00ED24E5" w:rsidRDefault="00E27433" w:rsidP="00ED24E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 w:rsidR="00F0523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</w:t>
            </w:r>
            <w:r w:rsidR="0075113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82CBEF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5A565B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EDF168C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278501" w14:textId="35762B44" w:rsidR="00E27433" w:rsidRPr="00C34AAF" w:rsidRDefault="00E27433" w:rsidP="000F3825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๔.๒ ฝ่าย/งานรักษาความมั่นคงภายใน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4E5C54" w14:textId="536B22EB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38A1D6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7F69D7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53CBE2E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A82854" w14:textId="77777777" w:rsidR="00E27433" w:rsidRPr="00C34AAF" w:rsidRDefault="00E2743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๔.๒.๑ การดำเนินงานเกี่ยวกับงานมวลชน</w:t>
            </w:r>
          </w:p>
          <w:p w14:paraId="6E1FD3A3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658BF3B" w14:textId="7AAB8206" w:rsidR="00E27433" w:rsidRPr="00ED24E5" w:rsidRDefault="00E27433" w:rsidP="0064246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70C19" w14:textId="77777777" w:rsidR="00E27433" w:rsidRPr="00C34AAF" w:rsidRDefault="00E27433" w:rsidP="006C41D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</w:t>
            </w:r>
          </w:p>
          <w:p w14:paraId="60B07F0C" w14:textId="06CCEAB6" w:rsidR="00E27433" w:rsidRPr="00ED24E5" w:rsidRDefault="00E27433" w:rsidP="00ED24E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 w:rsidR="00F0523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06DA6E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FD0B84E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B034FC4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18103B" w14:textId="66AE6DBD" w:rsidR="00E27433" w:rsidRPr="00C34AAF" w:rsidRDefault="00E27433" w:rsidP="006C41D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     </w:t>
            </w:r>
            <w:r w:rsidR="000F3825"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๔.๒.๒ การเสริมสร้างความเข้มแข็งให้กองกำลัง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ภาคประชาชน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0D4836" w14:textId="77777777" w:rsidR="00ED24E5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077CDBCC" w14:textId="6F0DA580" w:rsidR="008370C5" w:rsidRDefault="00F0523B" w:rsidP="00E27433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00C9C0E4" w14:textId="1855F11B" w:rsidR="00F0523B" w:rsidRPr="008370C5" w:rsidRDefault="00F0523B" w:rsidP="00E27433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994DD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34301EF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53B5B5B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0938AB" w14:textId="77777777" w:rsidR="00E27433" w:rsidRDefault="000F3825" w:rsidP="000F3825">
            <w:pPr>
              <w:tabs>
                <w:tab w:val="left" w:pos="436"/>
              </w:tabs>
              <w:ind w:firstLine="3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="00E27433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๔.๒.๓ การพัฒนาความรู้ ความสามารถ ทักษะ การรักษาความสงบเรียบร้อยให้กับกำนันผู้ใหญ่บ้าน ผู้ช่วยผู้ใหญ่บ้านฝ่ายปกครอง และผู้ช่วยผู้ใหญ่บ้านฝ่ายรักษาความสงบ</w:t>
            </w:r>
          </w:p>
          <w:p w14:paraId="112C95CB" w14:textId="4CB4E69E" w:rsidR="00CF4CBB" w:rsidRPr="00CF4CBB" w:rsidRDefault="00CF4CBB" w:rsidP="00903C1A">
            <w:pPr>
              <w:tabs>
                <w:tab w:val="left" w:pos="436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A3796A" w14:textId="77777777" w:rsidR="00ED24E5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767B3727" w14:textId="05403A94" w:rsidR="00E27433" w:rsidRPr="00C34AAF" w:rsidRDefault="00F0523B" w:rsidP="00E274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FFCC06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EBE3AF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8C17169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289B90" w14:textId="00B40D08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๔.๒.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4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การดำเนินการเกี่ยวกับงานด้านการข่าว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E08E58" w14:textId="77777777" w:rsidR="00CF4CBB" w:rsidRDefault="00E27433" w:rsidP="00CF4C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33A51E91" w14:textId="5436305E" w:rsidR="00CF4CBB" w:rsidRDefault="00F0523B" w:rsidP="00CF4CBB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66A7E2CA" w14:textId="5C08CC6B" w:rsidR="00F0523B" w:rsidRPr="00CF4CBB" w:rsidRDefault="00F0523B" w:rsidP="00CF4CBB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B458C4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EC261A8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2E7B399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E1C713" w14:textId="58477CF0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4.2.5 </w:t>
            </w:r>
            <w:r w:rsidRPr="00C34AAF">
              <w:rPr>
                <w:rFonts w:ascii="TH SarabunIT๙" w:eastAsia="Times New Roman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การดำเนินการเกี่ยวกับงานการโยกย้ายถิ่นฐานหรือผู้หลบหนีเข้าเมือง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0A8B4A" w14:textId="77777777" w:rsidR="00CF4CBB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6EC234A9" w14:textId="77777777" w:rsidR="00751132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59A8D6B5" w14:textId="645A141B" w:rsidR="00F0523B" w:rsidRPr="00CF4CBB" w:rsidRDefault="00F0523B" w:rsidP="00CF4CBB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41C229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9CED8ED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2293DCE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34BE29" w14:textId="2D12F696" w:rsidR="00E27433" w:rsidRPr="00903C1A" w:rsidRDefault="00E27433" w:rsidP="000D0292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๔.๒.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6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การดำเนินการเกี่ยวกับงานกิจการ</w:t>
            </w:r>
            <w:r w:rsidR="000D02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ชนกลุ่มน้อย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9030E9" w14:textId="77777777" w:rsidR="00CF4CBB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2B6B23F8" w14:textId="77777777" w:rsidR="00751132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239E6309" w14:textId="7B9A26F6" w:rsidR="00E27433" w:rsidRPr="00903C1A" w:rsidRDefault="00E27433" w:rsidP="00CF4CBB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4A0C84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D65048F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F64E60C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DA2E0D" w14:textId="6028BB1C" w:rsidR="00E27433" w:rsidRPr="00C34AAF" w:rsidRDefault="00E27433" w:rsidP="00CF4CBB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๔.๒.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การดำเนินการตามกฎหมายว่าด้วยการจัดระเบียบบริหารหมู่บ้านอาสาพัฒนาและป้องกันตนเอง 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F27955" w14:textId="77777777" w:rsidR="00CF4CBB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3128A985" w14:textId="77777777" w:rsidR="00751132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21D47514" w14:textId="484F9C36" w:rsidR="00E27433" w:rsidRPr="00C34AAF" w:rsidRDefault="00E27433" w:rsidP="00CF4C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9C4DE4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D90AE72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76CCEF9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4CE506" w14:textId="799C62C8" w:rsidR="00903C1A" w:rsidRPr="00903C1A" w:rsidRDefault="00903C1A" w:rsidP="00903C1A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</w:t>
            </w:r>
            <w:r w:rsidR="00E27433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๔.๒.</w:t>
            </w:r>
            <w:r w:rsidR="00E27433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="00E27433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การปฏิบัติงานด้านสังคมจิตวิทยามวลชน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482FC3" w14:textId="77777777" w:rsidR="00096334" w:rsidRDefault="00E27433" w:rsidP="00D77C51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088B2723" w14:textId="77777777" w:rsidR="00751132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111DE66F" w14:textId="7FFC2E5A" w:rsidR="00E27433" w:rsidRPr="00751132" w:rsidRDefault="00E27433" w:rsidP="00D77C51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1DE96C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DE376B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2813FED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07A209" w14:textId="77777777" w:rsidR="00E27433" w:rsidRPr="00C34AAF" w:rsidRDefault="00E27433" w:rsidP="00903C1A">
            <w:pPr>
              <w:spacing w:before="120"/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๔.๒.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9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การแก้ไขปัญหาความขัดแย้งและ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  <w:t>การชุมนุมสาธารณะ</w:t>
            </w:r>
          </w:p>
          <w:p w14:paraId="7028EADA" w14:textId="77777777" w:rsidR="00E27433" w:rsidRPr="00903C1A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CFE392" w14:textId="77777777" w:rsidR="00D77C51" w:rsidRDefault="00E27433" w:rsidP="00903C1A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2624205E" w14:textId="77777777" w:rsidR="00751132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20FB3D9D" w14:textId="5D6927AE" w:rsidR="00E27433" w:rsidRPr="00C34AAF" w:rsidRDefault="00E27433" w:rsidP="00D77C5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776ED3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421F48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A4EDB38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94E92C" w14:textId="77777777" w:rsidR="00903C1A" w:rsidRDefault="00E27433" w:rsidP="00903C1A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03C1A">
              <w:rPr>
                <w:rFonts w:ascii="TH SarabunIT๙" w:hAnsi="TH SarabunIT๙" w:cs="TH SarabunIT๙"/>
                <w:sz w:val="32"/>
                <w:szCs w:val="32"/>
                <w:cs/>
              </w:rPr>
              <w:t>๔.๒.๑</w:t>
            </w:r>
            <w:r w:rsidRPr="00903C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903C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การสร้างความปรองดองสมานฉันท์</w:t>
            </w:r>
            <w:r w:rsidRPr="00903C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ในพื้นที่</w:t>
            </w:r>
          </w:p>
          <w:p w14:paraId="6052C027" w14:textId="28C834FF" w:rsidR="00903C1A" w:rsidRPr="00903C1A" w:rsidRDefault="00903C1A" w:rsidP="00903C1A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5BC368" w14:textId="77777777" w:rsidR="00903C1A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4A6D6D48" w14:textId="34BCB50D" w:rsidR="00E27433" w:rsidRPr="00751132" w:rsidRDefault="00751132" w:rsidP="00903C1A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064F6D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1D7E3F1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5AD7532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E550F6" w14:textId="1EAC894F" w:rsidR="00E27433" w:rsidRDefault="00E27433" w:rsidP="00903C1A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๔.๒.๑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การป้องกันและแก้ไขปัญหา</w:t>
            </w:r>
            <w:r w:rsidR="000D02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ความไม่สงบในพื้นที่</w:t>
            </w:r>
          </w:p>
          <w:p w14:paraId="60E5A8A7" w14:textId="78C2382A" w:rsidR="00903C1A" w:rsidRPr="00903C1A" w:rsidRDefault="00903C1A" w:rsidP="00903C1A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68250C" w14:textId="77777777" w:rsidR="00903C1A" w:rsidRDefault="00E27433" w:rsidP="00903C1A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775A1B0F" w14:textId="3A3BF61D" w:rsidR="00E27433" w:rsidRPr="00751132" w:rsidRDefault="00751132" w:rsidP="00903C1A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CD0223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73CE9E1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2504542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15F769" w14:textId="5155D701" w:rsidR="00751132" w:rsidRPr="008370C5" w:rsidRDefault="00E27433" w:rsidP="00751132">
            <w:pPr>
              <w:spacing w:before="120"/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๔.๒.๑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การดำเนินการตามกฎหมายว่าด้วยการบริหารองค์กรศาสนาอิสลาม และกฎหมาย</w:t>
            </w:r>
            <w:r w:rsidR="00061EB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ว่าด้วยการส่งเสริมกิจการ</w:t>
            </w:r>
            <w:proofErr w:type="spellStart"/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ฮัจย์</w:t>
            </w:r>
            <w:proofErr w:type="spellEnd"/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E49FF0" w14:textId="77777777" w:rsidR="00903C1A" w:rsidRDefault="00E27433" w:rsidP="00903C1A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038A1ACB" w14:textId="77777777" w:rsidR="00751132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641C44F9" w14:textId="295D837D" w:rsidR="00E27433" w:rsidRPr="00C34AAF" w:rsidRDefault="00E27433" w:rsidP="00903C1A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8EFAEC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FA14BA4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6E534C7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8DBD4A" w14:textId="77777777" w:rsidR="00E27433" w:rsidRDefault="00E27433" w:rsidP="00751132">
            <w:pPr>
              <w:spacing w:before="120"/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๔.๒.๑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การดำเนินการเกี่ยวกับการควบคุม กำกับ ดูแล บุคคลซึ่งไม่มีสัญชาติไทย</w:t>
            </w:r>
          </w:p>
          <w:p w14:paraId="0226A08C" w14:textId="507DE4AF" w:rsidR="00751132" w:rsidRPr="00751132" w:rsidRDefault="00751132" w:rsidP="00751132">
            <w:pPr>
              <w:spacing w:before="120"/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0DA28E" w14:textId="77777777" w:rsidR="00903C1A" w:rsidRDefault="00E27433" w:rsidP="00751132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05A62A9A" w14:textId="77777777" w:rsidR="00751132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5A185E90" w14:textId="6432A30E" w:rsidR="00F0523B" w:rsidRPr="00C34AAF" w:rsidRDefault="00F0523B" w:rsidP="0075113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F0956C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CEE8FB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9DFB2B7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A09791" w14:textId="5C1C61D5" w:rsidR="00903C1A" w:rsidRDefault="00E27433" w:rsidP="00903C1A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4.2.14 </w:t>
            </w:r>
            <w:r w:rsidRPr="00C34AAF">
              <w:rPr>
                <w:rFonts w:ascii="TH SarabunIT๙" w:eastAsia="Times New Roman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การแต่งตั้งชุดรักษาความปลอดภัย</w:t>
            </w:r>
            <w:r w:rsidRPr="000D029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หมู่บ้าน </w:t>
            </w:r>
            <w:r w:rsidRPr="000D029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proofErr w:type="spellStart"/>
            <w:r w:rsidRPr="000D029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ชร</w:t>
            </w:r>
            <w:proofErr w:type="spellEnd"/>
            <w:r w:rsidRPr="000D029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บ.</w:t>
            </w:r>
            <w:r w:rsidRPr="000D029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  <w:r w:rsidRPr="000D029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</w:t>
            </w:r>
            <w:r w:rsidRPr="000D029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</w:t>
            </w:r>
            <w:r w:rsidRPr="000D029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นำเข้าข้อมูล</w:t>
            </w:r>
            <w:r w:rsidRPr="000D029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ชุดรักษา</w:t>
            </w:r>
            <w:r w:rsidR="000D0292" w:rsidRPr="000D029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0D029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ความปลอดภัยหมู่บ้าน (</w:t>
            </w:r>
            <w:proofErr w:type="spellStart"/>
            <w:r w:rsidRPr="000D029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ชร</w:t>
            </w:r>
            <w:proofErr w:type="spellEnd"/>
            <w:r w:rsidRPr="000D029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บ.)</w:t>
            </w:r>
            <w:r w:rsidRPr="000D029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ลง</w:t>
            </w:r>
            <w:r w:rsidRPr="00C34AAF">
              <w:rPr>
                <w:rFonts w:ascii="TH SarabunIT๙" w:eastAsia="Times New Roman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ในระบบอำเภอเพื่อการบริหารงานปกครอง</w:t>
            </w:r>
          </w:p>
          <w:p w14:paraId="32B08A93" w14:textId="24D5D74D" w:rsidR="00903C1A" w:rsidRPr="00903C1A" w:rsidRDefault="00903C1A" w:rsidP="00903C1A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E0B527" w14:textId="77777777" w:rsidR="00903C1A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52BD199B" w14:textId="77777777" w:rsidR="00751132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6D925EF1" w14:textId="77777777" w:rsidR="00E27433" w:rsidRPr="00C34AAF" w:rsidRDefault="00E27433" w:rsidP="0005609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18E1E93" w14:textId="563ED63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37D4E0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15D545A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70CEA9B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DAE563" w14:textId="149EB965" w:rsidR="00903C1A" w:rsidRPr="00C34AAF" w:rsidRDefault="00E27433" w:rsidP="00903C1A">
            <w:pPr>
              <w:tabs>
                <w:tab w:val="left" w:pos="1395"/>
                <w:tab w:val="left" w:pos="1455"/>
              </w:tabs>
              <w:ind w:firstLine="459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4.2.15 </w:t>
            </w:r>
            <w:r w:rsidRPr="00C34AAF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การตรวจติดตามการปฏิบัติหน้าที่ของชุดรักษาความปลอดภัยหมู่บ้าน </w:t>
            </w:r>
            <w:r w:rsidRPr="00C34AAF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proofErr w:type="spellStart"/>
            <w:r w:rsidRPr="00C34AAF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ชร</w:t>
            </w:r>
            <w:proofErr w:type="spellEnd"/>
            <w:r w:rsidRPr="00C34AAF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บ.</w:t>
            </w:r>
            <w:r w:rsidRPr="00C34AAF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  <w:p w14:paraId="1590DE7B" w14:textId="2351367E" w:rsidR="00E27433" w:rsidRPr="00903C1A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D73EFF" w14:textId="77777777" w:rsidR="00903C1A" w:rsidRDefault="00E27433" w:rsidP="00903C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3B8C29F9" w14:textId="77777777" w:rsidR="00751132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4019FF9A" w14:textId="283D7572" w:rsidR="00E27433" w:rsidRPr="00C34AAF" w:rsidRDefault="00E27433" w:rsidP="00903C1A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6F8565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870F68F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479C04F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AEE80E" w14:textId="77777777" w:rsidR="00751132" w:rsidRDefault="00E27433" w:rsidP="003D4480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4.2.16 </w:t>
            </w:r>
            <w:r w:rsidRPr="00C34AAF">
              <w:rPr>
                <w:rFonts w:ascii="TH SarabunIT๙" w:eastAsia="Times New Roman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การเก็บรักษาและสำรวจสถานภาพอาวุธปืนลูกซอง ตามโครงการหมู่บ้านอาสาพัฒนาและป้องกันตนเอง</w:t>
            </w:r>
          </w:p>
          <w:p w14:paraId="0DD378B5" w14:textId="707F779C" w:rsidR="003D4480" w:rsidRPr="003D4480" w:rsidRDefault="003D4480" w:rsidP="003D4480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588667" w14:textId="77777777" w:rsidR="00903C1A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0B33070F" w14:textId="77777777" w:rsidR="00751132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14F66896" w14:textId="282689E4" w:rsidR="00E27433" w:rsidRPr="00C34AAF" w:rsidRDefault="00E27433" w:rsidP="00903C1A">
            <w:pPr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16F990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615D7AF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A6C25B9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0F321B" w14:textId="0F346AF0" w:rsidR="00E27433" w:rsidRPr="00C34AAF" w:rsidRDefault="00E27433" w:rsidP="00E75D78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๔.๓ ฝ่าย/งานการสื่อสาร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3E1377" w14:textId="77777777" w:rsidR="00E27433" w:rsidRPr="00C34AAF" w:rsidRDefault="00E27433" w:rsidP="0005609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7D89A2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1FD3733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F000128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A548E2" w14:textId="77777777" w:rsidR="00E27433" w:rsidRDefault="00E2743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๔.๓.๑ การดำเนินการด้านการสื่อสารตามระเบียบกรมการปกครองว่าด้วยการสื่อสารกรมการปกครอง</w:t>
            </w:r>
            <w:r w:rsidR="00061EB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61EBA" w:rsidRPr="008C6D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2558</w:t>
            </w:r>
          </w:p>
          <w:p w14:paraId="14316A25" w14:textId="0C6BEDC5" w:rsidR="00061EBA" w:rsidRPr="00061EBA" w:rsidRDefault="00061EBA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CBAA74" w14:textId="77777777" w:rsidR="00061EBA" w:rsidRDefault="00E27433" w:rsidP="00061EB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32F971C8" w14:textId="77777777" w:rsidR="00751132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48AA534E" w14:textId="238D5F4E" w:rsidR="00061EBA" w:rsidRPr="00C34AAF" w:rsidRDefault="00061EBA" w:rsidP="00061EBA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4AB48C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A8783B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A3B7F48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13A255" w14:textId="77777777" w:rsidR="00E27433" w:rsidRDefault="00E27433" w:rsidP="00713C47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๔.๓.๒ การกำกับ ดูแลสถานีวิทยุคมนาคม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ในโครงข่ายสถานีวิทยุคมนาคมของกรมการปกครอง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ในเขตพื้นที่อำเภอ</w:t>
            </w:r>
          </w:p>
          <w:p w14:paraId="578EF29A" w14:textId="487A8649" w:rsidR="00061EBA" w:rsidRPr="00061EBA" w:rsidRDefault="00061EBA" w:rsidP="00713C47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CBCBB9" w14:textId="77777777" w:rsidR="00061EBA" w:rsidRDefault="00E27433" w:rsidP="00061EB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268ED528" w14:textId="77777777" w:rsidR="00751132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6A4B4ED6" w14:textId="38F41E82" w:rsidR="00E27433" w:rsidRPr="00C34AAF" w:rsidRDefault="00E27433" w:rsidP="00061EBA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1C6625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7D5CB53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BD3E681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3EE125" w14:textId="77777777" w:rsidR="00E27433" w:rsidRPr="00C34AAF" w:rsidRDefault="00E27433" w:rsidP="00C91BDF">
            <w:pPr>
              <w:ind w:firstLine="451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๔.๓.๓ การปฏิบัติงานด้านการสื่อสารร่วมกับหน่วยงานอื่น ๆ </w:t>
            </w:r>
          </w:p>
          <w:p w14:paraId="3B3ECE76" w14:textId="7BDA4967" w:rsidR="00E27433" w:rsidRPr="00C91BDF" w:rsidRDefault="00E27433" w:rsidP="00642469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7157E1" w14:textId="77777777" w:rsidR="00061EBA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50942EA8" w14:textId="77777777" w:rsidR="00751132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73835869" w14:textId="28452430" w:rsidR="00E27433" w:rsidRPr="00C91BDF" w:rsidRDefault="00E27433" w:rsidP="00056091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E3A24B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2C38927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FE5EBD8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563E41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๔.๔ ฝ่าย/งานกิจการชายแดน </w:t>
            </w:r>
          </w:p>
          <w:p w14:paraId="22959C41" w14:textId="3D9F1CF7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(เฉพาะอำเภอชายแดน)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2D258C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14"/>
                <w:szCs w:val="1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064CF7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7F2CF5E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2718CD1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33D3C3" w14:textId="2143A0A1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๔.๔.๑ การดำเนินการเกี่ยวกับการรักษาความสงบเรียบร้อยและความมั่นคงชายแดน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E97699" w14:textId="77777777" w:rsidR="009F5E17" w:rsidRDefault="00E27433" w:rsidP="009F5E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5FCEB5AD" w14:textId="77777777" w:rsidR="00751132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63D7A423" w14:textId="4A3344F6" w:rsidR="009F5E17" w:rsidRPr="00C34AAF" w:rsidRDefault="009F5E17" w:rsidP="009F5E17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C0C282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C225A49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90A1054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37DBE3" w14:textId="77777777" w:rsidR="00E27433" w:rsidRPr="00C34AAF" w:rsidRDefault="00E27433" w:rsidP="008E4A2D">
            <w:pPr>
              <w:ind w:firstLine="458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๔.๔.๒ การเสริมสร้างความสัมพันธ์อันดีกับประเทศเพื่อนบ้าน</w:t>
            </w:r>
          </w:p>
          <w:p w14:paraId="03E4CFBF" w14:textId="23E48E67" w:rsidR="00E27433" w:rsidRPr="009F5E17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A7080E" w14:textId="77777777" w:rsidR="009F5E17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181C951A" w14:textId="77777777" w:rsidR="00751132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2C85DC3C" w14:textId="670E99E1" w:rsidR="00E27433" w:rsidRPr="00C34AAF" w:rsidRDefault="00E27433" w:rsidP="009F5E17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5EC117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9192FC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CEE6E92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AC0EC3" w14:textId="77777777" w:rsidR="00E27433" w:rsidRPr="00C34AAF" w:rsidRDefault="00E27433" w:rsidP="008E4A2D">
            <w:pPr>
              <w:ind w:firstLine="45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๔.๔.๓ การอำนวยความสะดวกในการสัญจรข้ามแดน</w:t>
            </w:r>
          </w:p>
          <w:p w14:paraId="40EC0160" w14:textId="2822AE29" w:rsidR="00E27433" w:rsidRPr="009F5E17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FA0011" w14:textId="77777777" w:rsidR="009F5E17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1B90C576" w14:textId="77777777" w:rsidR="00751132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38FDA3D5" w14:textId="406B85FE" w:rsidR="000F3825" w:rsidRPr="00C34AAF" w:rsidRDefault="000F3825" w:rsidP="009F5E17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82E1B1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74BFBBA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64B7F8D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E344F0" w14:textId="77777777" w:rsidR="00E27433" w:rsidRDefault="00E27433" w:rsidP="00F0523B">
            <w:pPr>
              <w:ind w:firstLine="459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2"/>
                <w:szCs w:val="32"/>
              </w:rPr>
            </w:pPr>
            <w:r w:rsidRPr="00C34AAF">
              <w:rPr>
                <w:rFonts w:ascii="TH SarabunIT๙" w:eastAsia="Times New Roman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4.4.4 การดำเนินการเกี่ยวกับงานผู้หนีภัยการสู้รบหรือผู้หนีภัยความไม่สงบ</w:t>
            </w:r>
          </w:p>
          <w:p w14:paraId="696900EA" w14:textId="6C8EF25A" w:rsidR="00C91BDF" w:rsidRPr="00F0523B" w:rsidRDefault="00C91BDF" w:rsidP="00F0523B">
            <w:pPr>
              <w:ind w:firstLine="459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186B82" w14:textId="77777777" w:rsidR="009F5E17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7D297654" w14:textId="77777777" w:rsidR="00751132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31D70739" w14:textId="1BF4107E" w:rsidR="00E27433" w:rsidRPr="00C34AAF" w:rsidRDefault="00E27433" w:rsidP="009F5E17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3CDF37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361A6C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904D1A1" w14:textId="709C38FC" w:rsidR="00E27433" w:rsidRPr="00C34AAF" w:rsidRDefault="00E75D78" w:rsidP="00E75D7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FDCDB3" w14:textId="37A2DDA2" w:rsidR="00E27433" w:rsidRPr="00C34AAF" w:rsidRDefault="00E27433" w:rsidP="00E75D78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กลุ่มงานอำนวยความเป็นธรร</w:t>
            </w: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ม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DA5E37" w14:textId="77777777" w:rsidR="00E27433" w:rsidRPr="00C34AAF" w:rsidRDefault="00E27433" w:rsidP="0005609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5D325B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1A4A13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446D77B" w14:textId="6A0583BF" w:rsidR="00E27433" w:rsidRPr="00C34AAF" w:rsidRDefault="00E27433" w:rsidP="0064246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728DC4" w14:textId="45F724CE" w:rsidR="00E27433" w:rsidRPr="00C34AAF" w:rsidRDefault="00E27433" w:rsidP="00713C47">
            <w:pPr>
              <w:tabs>
                <w:tab w:val="left" w:pos="256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๕.1 ฝ่ายอำนวยความเป็นธรรม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F555CC" w14:textId="0C0B947E" w:rsidR="00E27433" w:rsidRPr="00C34AAF" w:rsidRDefault="00E27433" w:rsidP="00713C4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E94264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B6F8F23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581875E" w14:textId="7EE7EA7B" w:rsidR="00E27433" w:rsidRPr="00C34AAF" w:rsidRDefault="00E27433" w:rsidP="00713C4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331F08" w14:textId="386AD559" w:rsidR="00E27433" w:rsidRPr="00C34AAF" w:rsidRDefault="00E27433" w:rsidP="000F3825">
            <w:pPr>
              <w:tabs>
                <w:tab w:val="left" w:pos="421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๕.๑.๑ การดำเนินการเกี่ยวกับการสืบสวนสอบสวนคดีอาญาของฝ่ายปกครอง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D525EC" w14:textId="77777777" w:rsidR="009F5E17" w:rsidRDefault="00E27433" w:rsidP="009F5E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3AAD7C70" w14:textId="77777777" w:rsidR="00751132" w:rsidRDefault="00751132" w:rsidP="00751132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6C43AACF" w14:textId="34EE595F" w:rsidR="00F0523B" w:rsidRPr="00C34AAF" w:rsidRDefault="00F0523B" w:rsidP="009F5E17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FCB318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8B29ED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1D30F74" w14:textId="6AA5A64F" w:rsidR="00E27433" w:rsidRPr="00C34AAF" w:rsidRDefault="00E27433" w:rsidP="008E4A2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049188" w14:textId="10491840" w:rsidR="00E27433" w:rsidRPr="00C34AAF" w:rsidRDefault="00E27433" w:rsidP="000D029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๕.๑.๒ การเปรียบเทียบปรับคดีอาญาตามที่กฎหมายกำหนด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33AD4A" w14:textId="77777777" w:rsidR="009F5E17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290ADED6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6F4FF7AE" w14:textId="1841B4C6" w:rsidR="00F0523B" w:rsidRPr="00C34AAF" w:rsidRDefault="00F0523B" w:rsidP="009F5E17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DDAFEA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625DC08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7838699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269FF2" w14:textId="6B3F345D" w:rsidR="00E27433" w:rsidRPr="00C34AAF" w:rsidRDefault="00E27433" w:rsidP="009F5E17">
            <w:pPr>
              <w:ind w:firstLine="451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๕.๑.๓ การดำเนินการเกี่ยวกับการร่วมชันสูตรพลิกศพในหน้าที่ของพนักงานฝ่ายปกครอง</w:t>
            </w:r>
          </w:p>
          <w:p w14:paraId="0BCF914C" w14:textId="545DAD5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F2E7C1" w14:textId="77777777" w:rsidR="009F5E17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04F607A0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3505D1DF" w14:textId="21138585" w:rsidR="00E27433" w:rsidRPr="00C34AAF" w:rsidRDefault="00E27433" w:rsidP="009F5E17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5139DE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7C91AF8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576E556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FB8861" w14:textId="77777777" w:rsidR="00E27433" w:rsidRPr="00C34AAF" w:rsidRDefault="00E27433" w:rsidP="008E4A2D">
            <w:pPr>
              <w:ind w:firstLine="451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๕.๑.๔ การดำเนินการเกี่ยวกับการไกล่เกลี่ย</w:t>
            </w:r>
            <w:r w:rsidRPr="009F5E17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ข้อพิพาททางแพ่งและอาญาในอำนาจหน้าที่ของอำเภอ</w:t>
            </w:r>
          </w:p>
          <w:p w14:paraId="1D490A8E" w14:textId="60BEC23F" w:rsidR="00E27433" w:rsidRPr="009F5E17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CA617E" w14:textId="77777777" w:rsidR="009F5E17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2C1C0ADE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7F30570F" w14:textId="6D8F4376" w:rsidR="00101B04" w:rsidRPr="003D4480" w:rsidRDefault="00101B04" w:rsidP="009F5E17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88D10F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5BD55D4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91C72EF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5EE055" w14:textId="77777777" w:rsidR="00E27433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๕.๑.๕ การดำเนินการตามกฎหมายว่าด้วยการทวงถามหนี้</w:t>
            </w:r>
          </w:p>
          <w:p w14:paraId="037228AC" w14:textId="1C783345" w:rsidR="009F5E17" w:rsidRPr="008370C5" w:rsidRDefault="009F5E17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BFDBDD" w14:textId="77777777" w:rsidR="009F5E17" w:rsidRDefault="00E27433" w:rsidP="009F5E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1068A937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1AC83303" w14:textId="31A7E0D2" w:rsidR="00E27433" w:rsidRPr="00C34AAF" w:rsidRDefault="00E27433" w:rsidP="009F5E17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59B68F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727BA6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B92839B" w14:textId="6B09C0B2" w:rsidR="00E27433" w:rsidRPr="00C34AAF" w:rsidRDefault="00E75D78" w:rsidP="00E75D7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557D04" w14:textId="732728EF" w:rsidR="00E27433" w:rsidRPr="00C34AAF" w:rsidRDefault="00E27433" w:rsidP="00E75D78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สำนักงานอำเภอ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F90587" w14:textId="77777777" w:rsidR="00E27433" w:rsidRPr="00C34AAF" w:rsidRDefault="00E27433" w:rsidP="00056091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55D70D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9B23982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A25FEF8" w14:textId="1E7E36D1" w:rsidR="00E27433" w:rsidRPr="00C34AAF" w:rsidRDefault="00E27433" w:rsidP="0064246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CF3704" w14:textId="64F694A3" w:rsidR="00E27433" w:rsidRPr="00C34AAF" w:rsidRDefault="00E27433" w:rsidP="0064246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๖.๑ งานบริหารทั่วไป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2599F5" w14:textId="77777777" w:rsidR="00E27433" w:rsidRPr="00C34AAF" w:rsidRDefault="00E27433" w:rsidP="0005609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902A44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AB5BF96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5552304" w14:textId="29D93AE5" w:rsidR="00E27433" w:rsidRPr="00C34AAF" w:rsidRDefault="00E27433" w:rsidP="00713C4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2D34C8" w14:textId="3C03F936" w:rsidR="00E27433" w:rsidRPr="00C34AAF" w:rsidRDefault="00E27433" w:rsidP="00713C47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๖.๑.๑ การดำเนินงานเกี่ยวกับการบริหารงานทั่วไป การเก็บรวบรวมข้อมูล</w:t>
            </w:r>
            <w:r w:rsidR="00F0523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และบรรยายสรุปของอำเภอ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27ADE1" w14:textId="77777777" w:rsidR="009F5E17" w:rsidRDefault="00E27433" w:rsidP="00713C4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4C6E8CCB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3D9D563B" w14:textId="1A305D0D" w:rsidR="00E27433" w:rsidRPr="00C34AAF" w:rsidRDefault="00E27433" w:rsidP="009F5E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01DE30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F4F2304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983C9C4" w14:textId="31B362DC" w:rsidR="00E27433" w:rsidRPr="00C34AAF" w:rsidRDefault="00E27433" w:rsidP="008E4A2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E029BD" w14:textId="714A85DB" w:rsidR="00E27433" w:rsidRPr="00C34AAF" w:rsidRDefault="009F5E17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="00E27433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๖.๑.๒ การประสานงานกับส่วนราชการ</w:t>
            </w:r>
            <w:proofErr w:type="spellStart"/>
            <w:r w:rsidR="00E27433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ต่างๆ</w:t>
            </w:r>
            <w:proofErr w:type="spellEnd"/>
            <w:r w:rsidR="00E27433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ในพื้นที่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6BA5E0" w14:textId="77777777" w:rsidR="009F5E17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481C361E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75AE00B6" w14:textId="2C603116" w:rsidR="00F0523B" w:rsidRPr="009F5E17" w:rsidRDefault="00F0523B" w:rsidP="009F5E17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5E4A24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BB353F1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9FF256C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4B7953" w14:textId="78BC0A63" w:rsidR="00E27433" w:rsidRPr="00C34AAF" w:rsidRDefault="00E27433" w:rsidP="00F0523B">
            <w:pPr>
              <w:ind w:firstLine="452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๖.๑.๓ การดำเนินการเกี่ยวกับงานธุรการ งานสารบรรณ การประชาสัมพันธ์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C89EA7" w14:textId="77777777" w:rsidR="009F5E17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7D54E5BA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367A3DDE" w14:textId="55A27CF7" w:rsidR="00F0523B" w:rsidRPr="009F5E17" w:rsidRDefault="00F0523B" w:rsidP="009F5E17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A449E4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B6003E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9A83386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CD4F88" w14:textId="18F79A96" w:rsidR="009F5E17" w:rsidRPr="00C34AAF" w:rsidRDefault="00E27433" w:rsidP="009F5E17">
            <w:pPr>
              <w:ind w:firstLine="458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๖.๑.๔ การดำเนินการเกี่ยวกับงานประชุมประจำเดือนของอำเภอ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5CCB4F" w14:textId="77777777" w:rsidR="009F5E17" w:rsidRDefault="00E27433" w:rsidP="009F5E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3CFDFFB1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10EF3B34" w14:textId="67AAE7AC" w:rsidR="00E27433" w:rsidRPr="009F5E17" w:rsidRDefault="00E27433" w:rsidP="009F5E17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BEEB91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24BA051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D83644D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ABC9A6" w14:textId="380927F8" w:rsidR="009F5E17" w:rsidRPr="003D4480" w:rsidRDefault="00E27433" w:rsidP="003D4480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F5E17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๖.๑.๕ การดำเนินงานเกี่ยวกับกา</w:t>
            </w:r>
            <w:r w:rsidR="009F5E17" w:rsidRPr="009F5E17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ร</w:t>
            </w:r>
            <w:r w:rsidRPr="009F5E17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บริหารงาน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บุคคลของข้าราชการ พนักงานราชการ และลูกจ้างทุกประเภทในสังกัดกรมการปกครอง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7E73B4" w14:textId="77777777" w:rsidR="009F5E17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76B87722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23024955" w14:textId="7746EB29" w:rsidR="00E27433" w:rsidRPr="00C34AAF" w:rsidRDefault="00E27433" w:rsidP="009F5E17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C4144D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83D0A7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A52352C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CE8220" w14:textId="7F7C6687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๖.๑.๖ การดำเนินงานเกี่ยวกับงานรัฐพิธี</w:t>
            </w:r>
            <w:r w:rsidR="00F0523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และงานประเพณี</w:t>
            </w:r>
            <w:proofErr w:type="spellStart"/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ต่างๆ</w:t>
            </w:r>
            <w:proofErr w:type="spellEnd"/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D9D31F" w14:textId="77777777" w:rsidR="009F5E17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1DBF3B48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18845C1D" w14:textId="4BB352BF" w:rsidR="00F0523B" w:rsidRPr="00C34AAF" w:rsidRDefault="00F0523B" w:rsidP="009F5E17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CE9529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5919D28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8C6E5B2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66CA8A" w14:textId="382448A1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๖.๑.๗ การดูแลรักษาความสะอาดและ</w:t>
            </w:r>
            <w:r w:rsidR="00F0523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ความเป็นระเบียบเรียบร้อยของที่ว่าการอำเภอ และอาคารสถานที่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และบริเวณพื้นที่โดยรอบ</w:t>
            </w:r>
            <w:r w:rsidR="00F0523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ที่ว่าการอำเภอ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BAA997" w14:textId="77777777" w:rsidR="009F4CBB" w:rsidRDefault="00E27433" w:rsidP="009F4C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7D93D8A9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7A3ED227" w14:textId="4C51EA3C" w:rsidR="00E27433" w:rsidRPr="00C34AAF" w:rsidRDefault="00E27433" w:rsidP="009F4C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11164E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8BED26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E46D3CE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510703" w14:textId="6A3A6822" w:rsidR="00E27433" w:rsidRDefault="00E27433" w:rsidP="00AB0FBA">
            <w:pPr>
              <w:spacing w:before="120"/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6.1.8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การดำเนินงานที่เกี่ยวกับเทคโนโลยีสารสนเทศ และระบบคอมพิวเตอร์ อุปกรณ์  </w:t>
            </w:r>
          </w:p>
          <w:p w14:paraId="3E5B9F98" w14:textId="77777777" w:rsidR="00AB0FBA" w:rsidRPr="00AB0FBA" w:rsidRDefault="00AB0FBA" w:rsidP="00AB0FBA">
            <w:pPr>
              <w:spacing w:before="120"/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  <w:p w14:paraId="30784C68" w14:textId="54737ED0" w:rsidR="009F4CBB" w:rsidRDefault="009F4CBB" w:rsidP="00C14829">
            <w:pPr>
              <w:ind w:firstLine="459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F4CBB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</w:t>
            </w:r>
            <w:r w:rsidRPr="009F4CB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.</w:t>
            </w:r>
            <w:r w:rsidRPr="009F4CBB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</w:t>
            </w:r>
            <w:r w:rsidRPr="009F4CB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.</w:t>
            </w:r>
            <w:r w:rsidRPr="009F4CBB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9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การดำเนินการ</w:t>
            </w:r>
            <w:r w:rsidR="009D49C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จัดให้มีข้อมูลข่าวสารของราชการ ตามพระราชบัญญัติข้อมูลข่าวสารของราชการ พ.ศ. 2540 </w:t>
            </w:r>
          </w:p>
          <w:p w14:paraId="1F07E7C3" w14:textId="77777777" w:rsidR="00101B04" w:rsidRPr="00AB0FBA" w:rsidRDefault="00101B04" w:rsidP="003D4480">
            <w:pPr>
              <w:spacing w:before="120"/>
              <w:jc w:val="thaiDistribute"/>
              <w:rPr>
                <w:rFonts w:ascii="TH SarabunIT๙" w:hAnsi="TH SarabunIT๙" w:cs="TH SarabunIT๙"/>
                <w:color w:val="FF0000"/>
                <w:sz w:val="8"/>
                <w:szCs w:val="8"/>
                <w:cs/>
              </w:rPr>
            </w:pPr>
          </w:p>
          <w:p w14:paraId="1CD4319E" w14:textId="7F6F4C19" w:rsidR="00E27433" w:rsidRDefault="008370C5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8370C5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lastRenderedPageBreak/>
              <w:t>6</w:t>
            </w:r>
            <w:r w:rsidRPr="008370C5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.</w:t>
            </w:r>
            <w:r w:rsidRPr="008370C5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</w:t>
            </w:r>
            <w:r w:rsidRPr="008370C5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.</w:t>
            </w:r>
            <w:r w:rsidRPr="008370C5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10 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การดำเนินการตามพระราชบัญญัติการปฏิบัติราชการทางอิเล็กทรอนิกส์ พ.ศ. 2565 </w:t>
            </w:r>
            <w:r w:rsidRPr="00F800DC">
              <w:rPr>
                <w:rFonts w:ascii="TH SarabunIT๙" w:hAnsi="TH SarabunIT๙" w:cs="TH SarabunIT๙" w:hint="cs"/>
                <w:color w:val="FF0000"/>
                <w:spacing w:val="-14"/>
                <w:sz w:val="32"/>
                <w:szCs w:val="32"/>
                <w:cs/>
              </w:rPr>
              <w:t xml:space="preserve">ได้แก่ การจัดให้มี </w:t>
            </w:r>
            <w:r w:rsidRPr="00F800DC">
              <w:rPr>
                <w:rFonts w:ascii="TH SarabunIT๙" w:hAnsi="TH SarabunIT๙" w:cs="TH SarabunIT๙"/>
                <w:color w:val="FF0000"/>
                <w:spacing w:val="-14"/>
                <w:sz w:val="32"/>
                <w:szCs w:val="32"/>
              </w:rPr>
              <w:t xml:space="preserve">Email </w:t>
            </w:r>
            <w:r w:rsidRPr="00F800DC">
              <w:rPr>
                <w:rFonts w:ascii="TH SarabunIT๙" w:hAnsi="TH SarabunIT๙" w:cs="TH SarabunIT๙" w:hint="cs"/>
                <w:color w:val="FF0000"/>
                <w:spacing w:val="-14"/>
                <w:sz w:val="32"/>
                <w:szCs w:val="32"/>
                <w:cs/>
              </w:rPr>
              <w:t xml:space="preserve">กลางของ </w:t>
            </w:r>
            <w:proofErr w:type="spellStart"/>
            <w:r w:rsidRPr="00F800DC">
              <w:rPr>
                <w:rFonts w:ascii="TH SarabunIT๙" w:hAnsi="TH SarabunIT๙" w:cs="TH SarabunIT๙" w:hint="cs"/>
                <w:color w:val="FF0000"/>
                <w:spacing w:val="-14"/>
                <w:sz w:val="32"/>
                <w:szCs w:val="32"/>
                <w:cs/>
              </w:rPr>
              <w:t>ทปค.อ</w:t>
            </w:r>
            <w:proofErr w:type="spellEnd"/>
            <w:r w:rsidRPr="00F800DC">
              <w:rPr>
                <w:rFonts w:ascii="TH SarabunIT๙" w:hAnsi="TH SarabunIT๙" w:cs="TH SarabunIT๙" w:hint="cs"/>
                <w:color w:val="FF0000"/>
                <w:spacing w:val="-14"/>
                <w:sz w:val="32"/>
                <w:szCs w:val="32"/>
                <w:cs/>
              </w:rPr>
              <w:t xml:space="preserve">. </w:t>
            </w:r>
            <w:r w:rsidR="00F800DC" w:rsidRPr="00F800DC">
              <w:rPr>
                <w:rFonts w:ascii="TH SarabunIT๙" w:hAnsi="TH SarabunIT๙" w:cs="TH SarabunIT๙" w:hint="cs"/>
                <w:color w:val="FF0000"/>
                <w:spacing w:val="-14"/>
                <w:sz w:val="32"/>
                <w:szCs w:val="32"/>
                <w:cs/>
              </w:rPr>
              <w:t>การประกาศ</w:t>
            </w:r>
            <w:r w:rsidR="00F800DC" w:rsidRPr="00F800DC">
              <w:rPr>
                <w:rFonts w:ascii="TH SarabunIT๙" w:hAnsi="TH SarabunIT๙" w:cs="TH SarabunIT๙" w:hint="cs"/>
                <w:color w:val="FF0000"/>
                <w:spacing w:val="-10"/>
                <w:sz w:val="32"/>
                <w:szCs w:val="32"/>
                <w:cs/>
              </w:rPr>
              <w:t xml:space="preserve">ช่องทางอิเล็กทรอนิกส์สำหรับติดต่อ </w:t>
            </w:r>
            <w:proofErr w:type="spellStart"/>
            <w:r w:rsidR="00F800DC" w:rsidRPr="00F800DC">
              <w:rPr>
                <w:rFonts w:ascii="TH SarabunIT๙" w:hAnsi="TH SarabunIT๙" w:cs="TH SarabunIT๙" w:hint="cs"/>
                <w:color w:val="FF0000"/>
                <w:spacing w:val="-10"/>
                <w:sz w:val="32"/>
                <w:szCs w:val="32"/>
                <w:cs/>
              </w:rPr>
              <w:t>ทปค.อ</w:t>
            </w:r>
            <w:proofErr w:type="spellEnd"/>
            <w:r w:rsidR="00F800DC" w:rsidRPr="00F800DC">
              <w:rPr>
                <w:rFonts w:ascii="TH SarabunIT๙" w:hAnsi="TH SarabunIT๙" w:cs="TH SarabunIT๙" w:hint="cs"/>
                <w:color w:val="FF0000"/>
                <w:spacing w:val="-10"/>
                <w:sz w:val="32"/>
                <w:szCs w:val="32"/>
                <w:cs/>
              </w:rPr>
              <w:t>.</w:t>
            </w:r>
            <w:r w:rsidR="00F800DC">
              <w:rPr>
                <w:rFonts w:ascii="TH SarabunIT๙" w:hAnsi="TH SarabunIT๙" w:cs="TH SarabunIT๙" w:hint="cs"/>
                <w:color w:val="FF0000"/>
                <w:spacing w:val="-10"/>
                <w:sz w:val="32"/>
                <w:szCs w:val="32"/>
                <w:cs/>
              </w:rPr>
              <w:t xml:space="preserve"> </w:t>
            </w:r>
            <w:r w:rsidR="00F800DC" w:rsidRPr="00F800DC">
              <w:rPr>
                <w:rFonts w:ascii="TH SarabunIT๙" w:hAnsi="TH SarabunIT๙" w:cs="TH SarabunIT๙" w:hint="cs"/>
                <w:color w:val="FF0000"/>
                <w:spacing w:val="-10"/>
                <w:sz w:val="32"/>
                <w:szCs w:val="32"/>
                <w:cs/>
              </w:rPr>
              <w:t>การออก</w:t>
            </w:r>
            <w:r w:rsidR="00F800DC" w:rsidRPr="00F800D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คำสั่งสำหรับการปฏิบัติหน้าที่โดยวิธีการทางอิเล็กทรอนิกส์ (ตามหนังสือ ปค. ด่วนที่สุด ที่ มท0314/ว392 </w:t>
            </w:r>
            <w:proofErr w:type="spellStart"/>
            <w:r w:rsidR="00F800DC" w:rsidRPr="00F800D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ลว</w:t>
            </w:r>
            <w:proofErr w:type="spellEnd"/>
            <w:r w:rsidR="00F0523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</w:t>
            </w:r>
            <w:r w:rsidR="00F800DC" w:rsidRPr="00F800D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6 มกราคม 2566)</w:t>
            </w:r>
          </w:p>
          <w:p w14:paraId="7E388297" w14:textId="292D870D" w:rsidR="00F800DC" w:rsidRPr="00F800DC" w:rsidRDefault="00F800DC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FF0000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9CC43E" w14:textId="77777777" w:rsidR="00C91BDF" w:rsidRPr="00C91BDF" w:rsidRDefault="00C91BDF" w:rsidP="00C91BDF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4253C318" w14:textId="74AC5098" w:rsidR="009F4CBB" w:rsidRDefault="00E27433" w:rsidP="00C91BD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2BEBB592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5414DFFD" w14:textId="77777777" w:rsidR="00C91BDF" w:rsidRPr="00C14829" w:rsidRDefault="00C91BDF" w:rsidP="009D49C9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418D7748" w14:textId="7539F9A2" w:rsidR="009D49C9" w:rsidRDefault="009D49C9" w:rsidP="00C91BDF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D49C9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sym w:font="Wingdings 2" w:char="F099"/>
            </w:r>
            <w:r w:rsidRPr="009D49C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มี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และเป็นไปตามระเบียบกฎหมาย</w:t>
            </w:r>
          </w:p>
          <w:p w14:paraId="29E6D647" w14:textId="70BD3397" w:rsidR="009D49C9" w:rsidRPr="009D49C9" w:rsidRDefault="009D49C9" w:rsidP="009D49C9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D49C9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sym w:font="Wingdings 2" w:char="F099"/>
            </w:r>
            <w:r w:rsidRPr="009D49C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มี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แต่ยังไม่เป็นไปตามระเบียบกฎหมาย</w:t>
            </w:r>
            <w:r w:rsidRPr="009D49C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   </w:t>
            </w:r>
          </w:p>
          <w:p w14:paraId="34DE391A" w14:textId="77777777" w:rsidR="00101B04" w:rsidRPr="00101B04" w:rsidRDefault="00101B04" w:rsidP="00101B04">
            <w:pPr>
              <w:rPr>
                <w:rFonts w:ascii="TH SarabunIT๙" w:hAnsi="TH SarabunIT๙" w:cs="TH SarabunIT๙"/>
                <w:color w:val="FF0000"/>
                <w:sz w:val="12"/>
                <w:szCs w:val="12"/>
              </w:rPr>
            </w:pPr>
            <w:r w:rsidRPr="00101B04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sym w:font="Wingdings 2" w:char="F099"/>
            </w:r>
            <w:r w:rsidRPr="00101B0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ไม่มี</w:t>
            </w:r>
            <w:r w:rsidRPr="00101B04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................................................</w:t>
            </w:r>
            <w:r w:rsidRPr="00101B0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..........</w:t>
            </w:r>
          </w:p>
          <w:p w14:paraId="40504787" w14:textId="77777777" w:rsidR="008370C5" w:rsidRDefault="008370C5" w:rsidP="009D49C9">
            <w:pPr>
              <w:rPr>
                <w:rFonts w:ascii="TH SarabunIT๙" w:hAnsi="TH SarabunIT๙" w:cs="TH SarabunIT๙"/>
                <w:color w:val="FF0000"/>
                <w:sz w:val="12"/>
                <w:szCs w:val="12"/>
              </w:rPr>
            </w:pPr>
          </w:p>
          <w:p w14:paraId="676CBDD3" w14:textId="14DD090A" w:rsidR="00101B04" w:rsidRDefault="00101B04" w:rsidP="009D49C9">
            <w:pPr>
              <w:rPr>
                <w:rFonts w:ascii="TH SarabunIT๙" w:hAnsi="TH SarabunIT๙" w:cs="TH SarabunIT๙"/>
                <w:color w:val="FF0000"/>
                <w:sz w:val="12"/>
                <w:szCs w:val="12"/>
              </w:rPr>
            </w:pPr>
          </w:p>
          <w:p w14:paraId="7EB07DE0" w14:textId="77777777" w:rsidR="00EA16C9" w:rsidRPr="00AB0FBA" w:rsidRDefault="00EA16C9" w:rsidP="009D49C9">
            <w:pPr>
              <w:rPr>
                <w:rFonts w:ascii="TH SarabunIT๙" w:hAnsi="TH SarabunIT๙" w:cs="TH SarabunIT๙"/>
                <w:color w:val="FF0000"/>
                <w:sz w:val="12"/>
                <w:szCs w:val="12"/>
              </w:rPr>
            </w:pPr>
          </w:p>
          <w:p w14:paraId="508150BA" w14:textId="77777777" w:rsidR="00F800DC" w:rsidRDefault="00F800DC" w:rsidP="00101B0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D49C9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lastRenderedPageBreak/>
              <w:sym w:font="Wingdings 2" w:char="F099"/>
            </w:r>
            <w:r w:rsidRPr="009D49C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มี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และเป็นไปตามระเบียบกฎหมาย</w:t>
            </w:r>
          </w:p>
          <w:p w14:paraId="0C02C8D0" w14:textId="77777777" w:rsidR="00F800DC" w:rsidRPr="009D49C9" w:rsidRDefault="00F800DC" w:rsidP="00F800D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D49C9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sym w:font="Wingdings 2" w:char="F099"/>
            </w:r>
            <w:r w:rsidRPr="009D49C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มี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แต่ยังไม่เป็นไปตามระเบียบกฎหมาย</w:t>
            </w:r>
            <w:r w:rsidRPr="009D49C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   </w:t>
            </w:r>
          </w:p>
          <w:p w14:paraId="51DA9228" w14:textId="77777777" w:rsidR="00101B04" w:rsidRPr="00101B04" w:rsidRDefault="00101B04" w:rsidP="00101B04">
            <w:pPr>
              <w:rPr>
                <w:rFonts w:ascii="TH SarabunIT๙" w:hAnsi="TH SarabunIT๙" w:cs="TH SarabunIT๙"/>
                <w:color w:val="FF0000"/>
                <w:sz w:val="12"/>
                <w:szCs w:val="12"/>
              </w:rPr>
            </w:pPr>
            <w:r w:rsidRPr="00101B04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sym w:font="Wingdings 2" w:char="F099"/>
            </w:r>
            <w:r w:rsidRPr="00101B0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ไม่มี</w:t>
            </w:r>
            <w:r w:rsidRPr="00101B04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................................................</w:t>
            </w:r>
            <w:r w:rsidRPr="00101B0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..........</w:t>
            </w:r>
          </w:p>
          <w:p w14:paraId="6153C9FB" w14:textId="227043F1" w:rsidR="00E27433" w:rsidRPr="008370C5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788623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84147EF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B9A32D4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9CA317" w14:textId="72EF06F4" w:rsidR="00E27433" w:rsidRPr="00C34AAF" w:rsidRDefault="00E27433" w:rsidP="00E75D78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๖.๒ ฝ่ายกิจการพิเศษ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5C6483" w14:textId="56EAA8F6" w:rsidR="00E27433" w:rsidRPr="00C34AAF" w:rsidRDefault="00E27433" w:rsidP="0005609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8902E8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6E27396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B718ADE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D81035" w14:textId="77777777" w:rsidR="00E27433" w:rsidRDefault="00E27433" w:rsidP="00E75D78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๖.๒.๑ การดำเนินงานเกี่ยวกับงานตามนโยบายรัฐบาล จังหวัด รวมทั้งส่วนราชการอื่นที่ </w:t>
            </w:r>
            <w:r w:rsidRPr="00AC187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  <w:cs/>
              </w:rPr>
              <w:t>ไม่มีหน่วยรับผิดชอบในระดับพื้นที่</w:t>
            </w:r>
          </w:p>
          <w:p w14:paraId="2DE947D5" w14:textId="35E3F444" w:rsidR="008370C5" w:rsidRPr="008370C5" w:rsidRDefault="008370C5" w:rsidP="00E75D78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194E3D" w14:textId="77777777" w:rsidR="009D49C9" w:rsidRDefault="00E27433" w:rsidP="00C1482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4925F494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0466B1EA" w14:textId="0DDE52DE" w:rsidR="00E27433" w:rsidRPr="00C34AAF" w:rsidRDefault="00E27433" w:rsidP="009D49C9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C4118E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1273A4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8793D34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D6BA31" w14:textId="0EC24126" w:rsidR="00E27433" w:rsidRPr="00C34AAF" w:rsidRDefault="00E27433" w:rsidP="00E75D78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๖.๒.๒ การดำเนินการเกี่ยวกับงานส่งเสริมและพัฒนาอาชีพ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C777EE" w14:textId="77777777" w:rsidR="009D49C9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5024A8C2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43B1C7FC" w14:textId="6550A3B9" w:rsidR="009D49C9" w:rsidRPr="00C34AAF" w:rsidRDefault="009D49C9" w:rsidP="009D49C9">
            <w:pPr>
              <w:rPr>
                <w:rFonts w:ascii="TH SarabunIT๙" w:hAnsi="TH SarabunIT๙" w:cs="TH SarabunIT๙"/>
                <w:color w:val="000000" w:themeColor="text1"/>
                <w:sz w:val="14"/>
                <w:szCs w:val="1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51F4C0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A720366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8F45991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4794BC" w14:textId="77777777" w:rsidR="00E27433" w:rsidRDefault="00E75D78" w:rsidP="00E75D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="00E27433" w:rsidRPr="00AC187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๖.๒.๓ การดำเนินการสนับสนุนและประสานงาน</w:t>
            </w:r>
            <w:r w:rsidR="00E27433" w:rsidRPr="00AC187F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>เกี่ยวกับการสงเคราะห์และช่วยเหลือราษฎ</w:t>
            </w:r>
            <w:r w:rsidR="00AC187F" w:rsidRPr="00AC187F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ร</w:t>
            </w:r>
            <w:r w:rsidR="00E27433" w:rsidRPr="00AC187F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>ผู้ประสบภัย</w:t>
            </w:r>
          </w:p>
          <w:p w14:paraId="111CCEFE" w14:textId="7A5979C6" w:rsidR="00AC187F" w:rsidRPr="00AC187F" w:rsidRDefault="00AC187F" w:rsidP="00E75D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41B0F1" w14:textId="77777777" w:rsidR="00AC187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296AEFE6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193DAC69" w14:textId="5A5A8D01" w:rsidR="00E27433" w:rsidRPr="00C34AAF" w:rsidRDefault="00E27433" w:rsidP="00AC187F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0BEC38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8679654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2F93EFD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E807D2" w14:textId="18FB9DDD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๖.๒.๔ การดำเนินงานเกี่ยวกับโครงการ</w:t>
            </w:r>
            <w:r w:rsidR="00AC187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อันเนื่องมาจากพระราชดำริ และการขับเคลื่อนหลักปรัชญาของเศรษฐกิจพอเพียงในพื้นที่</w:t>
            </w:r>
          </w:p>
          <w:p w14:paraId="4580BEC8" w14:textId="77777777" w:rsidR="00E27433" w:rsidRPr="00AC187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41D1239E" w14:textId="77777777" w:rsidR="00E27433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6.2.5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การรายงานผลการดำเนินโครงการ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 xml:space="preserve">จิตอาสาพระราชทานผ่านระบบ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e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report</w:t>
            </w:r>
          </w:p>
          <w:p w14:paraId="15BDECD5" w14:textId="77777777" w:rsidR="003D4480" w:rsidRDefault="003D4480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EF24F13" w14:textId="7723E109" w:rsidR="003D4480" w:rsidRPr="00C34AAF" w:rsidRDefault="003D4480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D8D7F2" w14:textId="77777777" w:rsidR="00AC187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068200BB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7DAC346F" w14:textId="77777777" w:rsidR="00AB0FBA" w:rsidRDefault="00AB0FBA" w:rsidP="00AC187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3FC1698" w14:textId="77777777" w:rsidR="00AC187F" w:rsidRPr="00C34AAF" w:rsidRDefault="00AC187F" w:rsidP="00AC187F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4A9CE466" w14:textId="77777777" w:rsidR="00AC187F" w:rsidRDefault="00E27433" w:rsidP="003355E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4462C5EC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1DF0EAC0" w14:textId="0FE8DAB5" w:rsidR="00E27433" w:rsidRPr="00C34AAF" w:rsidRDefault="00E27433" w:rsidP="00AC187F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6A8B1C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44A44C9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8FED03B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875EB8" w14:textId="2A12BD0B" w:rsidR="00E27433" w:rsidRPr="00C34AAF" w:rsidRDefault="00E27433" w:rsidP="00E75D78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๖.๓ ฝ่ายแผนยุทธศาสตร์พัฒนาอำเภอ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AE62DC" w14:textId="77777777" w:rsidR="00E27433" w:rsidRPr="00C34AAF" w:rsidRDefault="00E27433" w:rsidP="009437BB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13810B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D208599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03D98EE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20A7FE" w14:textId="2625A71B" w:rsidR="00E27433" w:rsidRPr="00C34AAF" w:rsidRDefault="00E27433" w:rsidP="0064246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๖.๓.๑ การดำเนินงานเกี่ยวกับการจัดทำแผนพัฒนาอำเภอ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31E1B0" w14:textId="77777777" w:rsidR="00AC187F" w:rsidRDefault="00E27433" w:rsidP="00AC187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15FE5C97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0EF37176" w14:textId="73239E1B" w:rsidR="00E27433" w:rsidRPr="00AC187F" w:rsidRDefault="00E27433" w:rsidP="009437BB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5467D8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DFF7699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3B222A7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E81738" w14:textId="66CBF247" w:rsidR="00E27433" w:rsidRPr="00C34AAF" w:rsidRDefault="00E27433" w:rsidP="00713C47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๖.๓.๒ การส่งเสริมการจัดทำแผนพัฒนาหมู่บ้าน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F0652C" w14:textId="77777777" w:rsidR="00AC187F" w:rsidRDefault="00E27433" w:rsidP="00AC187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5A32CD4B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4FCFE1C6" w14:textId="4D749E79" w:rsidR="00AC187F" w:rsidRPr="00AC187F" w:rsidRDefault="00AC187F" w:rsidP="00AC187F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155233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8323D4E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C75A006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88FB38" w14:textId="4FD904FF" w:rsidR="00E27433" w:rsidRPr="00C34AAF" w:rsidRDefault="00E27433" w:rsidP="00E75D78">
            <w:pPr>
              <w:ind w:firstLine="458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๖.๓.๓ การจัดทำข้อมูลเพื่อการบริหารและพัฒนาพื้นที่อำเภอแบบบูรณาการ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D49DB6" w14:textId="77777777" w:rsidR="00AC187F" w:rsidRDefault="00E27433" w:rsidP="00AC187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69FA982D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4D1A628B" w14:textId="4639BE45" w:rsidR="00E27433" w:rsidRPr="00C14829" w:rsidRDefault="00E27433" w:rsidP="00AC187F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43481D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C33211E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A6698B9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FDE4AC" w14:textId="4A541D3A" w:rsidR="00E27433" w:rsidRPr="00C34AAF" w:rsidRDefault="00E27433" w:rsidP="00642469">
            <w:pPr>
              <w:ind w:firstLine="45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๖.๓.๔ การดำเนินการประสานแผนพัฒนาระดับต่าง ๆ ในพื้นที่อำเภอกับแผนพัฒนาจังหวัด รวมทั้งแผนพัฒนาของหน่วยต่าง ๆ ในพื้นที่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978CAD" w14:textId="77777777" w:rsidR="00AC187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4DACDFB2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3FE6A14E" w14:textId="6F28F0A6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09AB82E" w14:textId="0CB1D989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989FB1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FD86B9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08A513E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5B8D18" w14:textId="4E162C29" w:rsidR="00E27433" w:rsidRPr="00C34AAF" w:rsidRDefault="00E27433" w:rsidP="008E4A2D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๖.๓.๕ การดำเนินงานเกี่ยวกับการปฏิบัติงาน</w:t>
            </w:r>
            <w:r w:rsidRPr="000D0292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ของคณะกรรมการบริหารงานอำเภอ</w:t>
            </w:r>
            <w:r w:rsidR="000D0292" w:rsidRPr="000D0292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แบบบูรณาการ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(</w:t>
            </w:r>
            <w:proofErr w:type="spellStart"/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</w:t>
            </w:r>
            <w:r w:rsidR="000D029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</w:t>
            </w:r>
            <w:r w:rsidR="000D029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</w:t>
            </w:r>
            <w:proofErr w:type="spellEnd"/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9CD264" w14:textId="77777777" w:rsidR="00AC187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7C0E9856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7FE272AA" w14:textId="0C3FFCBB" w:rsidR="00AC187F" w:rsidRPr="00C34AAF" w:rsidRDefault="00AC187F" w:rsidP="00AC187F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55CE4F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01589DE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CA35C5D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1B2896" w14:textId="678B5D4B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๖.๓.๖ การดูแลรักษาระบบการสื่อสารข้อมูลของกรมการปกครอง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51F145" w14:textId="77777777" w:rsidR="00AC187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56F711ED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2DCC141E" w14:textId="4FA1B211" w:rsidR="00AC187F" w:rsidRPr="00C34AAF" w:rsidRDefault="00AC187F" w:rsidP="00AC187F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2CA07D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5C404B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556D4CE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BB3FFF" w14:textId="77777777" w:rsidR="00E27433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๖.๓.๗ การดำเนินการเกี่ยวกับการบันทึก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และการประมวลผลข้อมูลสารสนเทศใน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ความรับผิดชอบของกรมการปกครอง</w:t>
            </w:r>
          </w:p>
          <w:p w14:paraId="0F2E9D6F" w14:textId="6155B977" w:rsidR="00AC187F" w:rsidRPr="00AC187F" w:rsidRDefault="00AC187F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279950" w14:textId="77777777" w:rsidR="00AC187F" w:rsidRDefault="00E27433" w:rsidP="00AC187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5F77A682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2B872211" w14:textId="0F0254BF" w:rsidR="00E27433" w:rsidRPr="00C34AAF" w:rsidRDefault="00E27433" w:rsidP="00AC187F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32B12D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614507F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BF65DAA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F470D5" w14:textId="77777777" w:rsidR="00E27433" w:rsidRDefault="00E27433" w:rsidP="008E4A2D">
            <w:pPr>
              <w:ind w:firstLine="451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๖.๓.๘ การดำเนินการเกี่ยวกับการปรับปรุงฐานข้อมูลสารสนเทศในความรับผิดชอบของ</w:t>
            </w:r>
            <w:r w:rsidRPr="00AC187F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กรมการปกครอง</w:t>
            </w:r>
            <w:r w:rsidR="00AC187F" w:rsidRPr="00AC187F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  <w:r w:rsidR="00AC187F" w:rsidRPr="00AC187F">
              <w:rPr>
                <w:rFonts w:ascii="TH SarabunIT๙" w:hAnsi="TH SarabunIT๙" w:cs="TH SarabunIT๙" w:hint="cs"/>
                <w:color w:val="FF0000"/>
                <w:spacing w:val="-6"/>
                <w:sz w:val="32"/>
                <w:szCs w:val="32"/>
                <w:cs/>
              </w:rPr>
              <w:t xml:space="preserve">ให้ถูกต้องและเป็นปัจจุบัน </w:t>
            </w:r>
            <w:r w:rsidR="00AC187F" w:rsidRPr="00AC187F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เช่น </w:t>
            </w:r>
            <w:r w:rsidR="00AC187F" w:rsidRPr="00AC187F">
              <w:rPr>
                <w:rFonts w:ascii="TH SarabunIT๙" w:hAnsi="TH SarabunIT๙" w:cs="TH SarabunIT๙" w:hint="cs"/>
                <w:color w:val="FF0000"/>
                <w:spacing w:val="-6"/>
                <w:sz w:val="32"/>
                <w:szCs w:val="32"/>
                <w:cs/>
              </w:rPr>
              <w:t>การ</w:t>
            </w:r>
            <w:r w:rsidR="00AC187F" w:rsidRPr="00AC187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ปรับปรุงข้อมูลในเว็บไซต์ </w:t>
            </w:r>
            <w:proofErr w:type="spellStart"/>
            <w:r w:rsidR="00AC187F" w:rsidRPr="00AC187F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Amphoe</w:t>
            </w:r>
            <w:proofErr w:type="spellEnd"/>
            <w:r w:rsidR="00AC187F" w:rsidRPr="00AC187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.</w:t>
            </w:r>
            <w:r w:rsidR="00AC187F" w:rsidRPr="00AC187F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com</w:t>
            </w:r>
          </w:p>
          <w:p w14:paraId="45741388" w14:textId="3171265D" w:rsidR="00AC187F" w:rsidRPr="00AC187F" w:rsidRDefault="00AC187F" w:rsidP="008E4A2D">
            <w:pPr>
              <w:ind w:firstLine="451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F621A8" w14:textId="77777777" w:rsidR="00AC187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0C3BBB45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213B6AF6" w14:textId="4ABE50BB" w:rsidR="00E27433" w:rsidRPr="00C34AAF" w:rsidRDefault="00E27433" w:rsidP="00AC187F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832AF7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80DF939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4610143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B14B73" w14:textId="77777777" w:rsidR="00E27433" w:rsidRPr="00C34AAF" w:rsidRDefault="00E27433" w:rsidP="008E4A2D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๖.๓.๙ การบูรณาการข้อมูลจากหน่วยงาน</w:t>
            </w:r>
            <w:proofErr w:type="spellStart"/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ต่างๆ</w:t>
            </w:r>
            <w:proofErr w:type="spellEnd"/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ให้ถูกต้องและเป็นปัจจุบัน เพื่อจัดทำเป็นศูนย์ข้อมูลอำเภอ   </w:t>
            </w:r>
          </w:p>
          <w:p w14:paraId="087A3B1D" w14:textId="6F862E76" w:rsidR="00E1616D" w:rsidRPr="00AC187F" w:rsidRDefault="00E1616D" w:rsidP="00C1482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E05FD3" w14:textId="77777777" w:rsidR="00AC187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6A8C0B13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3038E25D" w14:textId="68F0E3BD" w:rsidR="00E27433" w:rsidRPr="00C34AAF" w:rsidRDefault="00E27433" w:rsidP="00AC187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50E92C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FE9DC8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B1F0168" w14:textId="2BA2F7B3" w:rsidR="00E27433" w:rsidRPr="00C34AAF" w:rsidRDefault="00AF3D86" w:rsidP="00AF3D8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๗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85DCBA" w14:textId="6D7EA866" w:rsidR="00E27433" w:rsidRPr="00C34AAF" w:rsidRDefault="00E27433" w:rsidP="000D02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ศูนย์ดำรงธรรมอำเภอ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47C1EC" w14:textId="77777777" w:rsidR="00E27433" w:rsidRPr="00C34AAF" w:rsidRDefault="00E27433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E7425E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837D0ED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9BCF7DD" w14:textId="26055BE1" w:rsidR="00E27433" w:rsidRPr="00C34AAF" w:rsidRDefault="00E27433" w:rsidP="0064246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4C1528" w14:textId="77777777" w:rsidR="00E27433" w:rsidRPr="00C34AAF" w:rsidRDefault="00E27433" w:rsidP="000D0292">
            <w:pPr>
              <w:ind w:firstLine="37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๗.๑ การ</w:t>
            </w:r>
            <w:r w:rsidRPr="000D02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ดำเนินการรับเรื่องร้องเรียนร้องทุกข์ของ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ประชาชนในพื้นที่</w:t>
            </w:r>
          </w:p>
          <w:p w14:paraId="517D9933" w14:textId="02D4A236" w:rsidR="00E27433" w:rsidRPr="00C34AAF" w:rsidRDefault="00E27433" w:rsidP="000D02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(ระหว่างวันที่ 1 ต.ค. ........ ถึง .........................)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5F9CB4" w14:textId="196A0B90" w:rsidR="00E27433" w:rsidRPr="00C34AAF" w:rsidRDefault="00E27433" w:rsidP="00713C4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จำนวน...................</w:t>
            </w:r>
            <w:r w:rsidR="00101B0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......เรื่อง</w:t>
            </w:r>
          </w:p>
          <w:p w14:paraId="190B69E1" w14:textId="2151E5CE" w:rsidR="00E27433" w:rsidRPr="00C34AAF" w:rsidRDefault="00E27433" w:rsidP="00713C4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จำนวน........</w:t>
            </w:r>
            <w:r w:rsidR="00101B0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.....เรื่อง</w:t>
            </w:r>
          </w:p>
          <w:p w14:paraId="65E9A7F7" w14:textId="6DE7EF5C" w:rsidR="00E27433" w:rsidRDefault="00E27433" w:rsidP="00713C4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 จำนวน..........เรื่อง</w:t>
            </w:r>
          </w:p>
          <w:p w14:paraId="7A39724F" w14:textId="5B883783" w:rsidR="003D4480" w:rsidRPr="003D4480" w:rsidRDefault="003D4480" w:rsidP="00713C47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3D4480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sym w:font="Wingdings 2" w:char="F099"/>
            </w:r>
            <w:r w:rsidRPr="003D4480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ยุติเรื่อง   จำนวน………….เรื่อง</w:t>
            </w:r>
          </w:p>
          <w:p w14:paraId="39A25627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CFDC01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14CACAE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05707A4" w14:textId="50C45D40" w:rsidR="00E27433" w:rsidRPr="00C34AAF" w:rsidRDefault="00E27433" w:rsidP="00A1638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E98267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๗.๒ การให้บริการข้อมูลข่าวสาร</w:t>
            </w:r>
          </w:p>
          <w:p w14:paraId="4E2D2E8D" w14:textId="4FDD96A8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2078A5" w14:textId="77777777" w:rsidR="000D1381" w:rsidRDefault="00E27433" w:rsidP="000D138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75D685C5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  <w:p w14:paraId="4385DFE1" w14:textId="0F6B0EB9" w:rsidR="000D1381" w:rsidRPr="00C34AAF" w:rsidRDefault="000D1381" w:rsidP="000D1381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EAA1C5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8201422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58945D7" w14:textId="6022326B" w:rsidR="00E27433" w:rsidRPr="00C34AAF" w:rsidRDefault="00E27433" w:rsidP="008E4A2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1CC44" w14:textId="77777777" w:rsidR="00E27433" w:rsidRPr="00C34AAF" w:rsidRDefault="00E2743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๗.๓ การให้คำปรึกษาด้านกฎหมายแก่ประชาชน</w:t>
            </w:r>
          </w:p>
          <w:p w14:paraId="4E48FD2E" w14:textId="6C954A7B" w:rsidR="00E27433" w:rsidRPr="004A7DDA" w:rsidRDefault="00E27433" w:rsidP="004A7DDA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(ระหว่างวันที่ 1 ต.ค. ........ ถึง .........................)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F417F9" w14:textId="5FDEC1F1" w:rsidR="000D1381" w:rsidRDefault="00E27433" w:rsidP="000D138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โดยมีผลการปฏิบัติจำนวน............ครั้ง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C14829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="00C14829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="00C14829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 w:rsidR="00C148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</w:t>
            </w:r>
          </w:p>
          <w:p w14:paraId="53F737E6" w14:textId="77777777" w:rsidR="00C91BDF" w:rsidRPr="00C34AAF" w:rsidRDefault="00C91BDF" w:rsidP="000D138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125B0C4" w14:textId="7BD405D8" w:rsidR="00E27433" w:rsidRPr="004A7DDA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FB2DFC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ACCB2CD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1B1324B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3319A0" w14:textId="0A00E17F" w:rsidR="00E27433" w:rsidRPr="000D0292" w:rsidRDefault="00E27433" w:rsidP="000D029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D02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๗.๔ การบริการรับเรื่องปัญหา ความต้องการแล</w:t>
            </w:r>
            <w:r w:rsidR="000D0292" w:rsidRPr="000D029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ะ</w:t>
            </w:r>
            <w:r w:rsidRPr="000D02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ข้อเสนอแนะของประชาชน</w:t>
            </w:r>
          </w:p>
          <w:p w14:paraId="6C3BC42E" w14:textId="41B4CA9C" w:rsidR="00E27433" w:rsidRPr="00C14829" w:rsidRDefault="00E27433" w:rsidP="00C1482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(ระหว่างวันที่ 1 ต.ค. ........ ถึง .........................)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287452" w14:textId="1175B833" w:rsidR="00C14829" w:rsidRDefault="00E27433" w:rsidP="00C1482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โดยมีผลการปฏิบัติจำนวน............ครั้ง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C14829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="00C14829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="00C14829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 w:rsidR="00C148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</w:t>
            </w:r>
          </w:p>
          <w:p w14:paraId="6220797A" w14:textId="32033FD6" w:rsidR="004A7DDA" w:rsidRPr="00C34AAF" w:rsidRDefault="004A7DDA" w:rsidP="004A7DD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F359D84" w14:textId="36574858" w:rsidR="00E27433" w:rsidRPr="00C14829" w:rsidRDefault="00E27433" w:rsidP="009437BB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E8C4A5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C839CA1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9F4398A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A99BF3" w14:textId="77777777" w:rsidR="00E27433" w:rsidRDefault="00E27433" w:rsidP="00AF3D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๗.๕ การทำหน้าที่เป็นศูนย์บริการร่วมตามมาตรา ๓๒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แห่งพระราชกฤษฎีกาว่าด้วยหลักเกณฑ์และวิธีการบริหารกิจการบ้านเมืองที่ดี พ.ศ. ๒๕๔๖</w:t>
            </w:r>
          </w:p>
          <w:p w14:paraId="36A1A9BC" w14:textId="10E932DC" w:rsidR="004A7DDA" w:rsidRPr="004A7DDA" w:rsidRDefault="004A7DDA" w:rsidP="00AF3D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B5152A" w14:textId="77777777" w:rsidR="004A7DDA" w:rsidRDefault="00E27433" w:rsidP="00713C4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1EE5D4A9" w14:textId="2444A6E7" w:rsidR="00C14829" w:rsidRDefault="00C14829" w:rsidP="00C1482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</w:t>
            </w:r>
          </w:p>
          <w:p w14:paraId="0143E617" w14:textId="4FCDA2A8" w:rsidR="00E27433" w:rsidRPr="00C34AAF" w:rsidRDefault="00E27433" w:rsidP="004A7DDA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DEA599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87AFF31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01C7464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E592E5" w14:textId="77777777" w:rsidR="00E27433" w:rsidRPr="00C34AAF" w:rsidRDefault="00E2743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๗.๖ การจัดชุดปฏิบัติการเคลื่อนที่เร็ว เพื่อแก้ไขปัญหาในพื้นที่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หรือ ชุดปฏิบัติการประจำตำบล </w:t>
            </w:r>
            <w:r w:rsidRPr="00C91B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</w:t>
            </w:r>
            <w:proofErr w:type="spellStart"/>
            <w:r w:rsidRPr="00C91B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ชป</w:t>
            </w:r>
            <w:proofErr w:type="spellEnd"/>
            <w:r w:rsidRPr="00C91B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ต.)</w:t>
            </w:r>
          </w:p>
          <w:p w14:paraId="59BB4C22" w14:textId="77777777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44731D" w14:textId="77777777" w:rsidR="004A7DDA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06789854" w14:textId="77777777" w:rsid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</w:t>
            </w:r>
          </w:p>
          <w:p w14:paraId="6C21BCB1" w14:textId="77777777" w:rsidR="00E27433" w:rsidRDefault="00E27433" w:rsidP="004A7DDA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6912CBBF" w14:textId="77777777" w:rsidR="00101B04" w:rsidRDefault="00101B04" w:rsidP="004A7DDA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7B90B79E" w14:textId="77777777" w:rsidR="00101B04" w:rsidRDefault="00101B04" w:rsidP="004A7DDA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4F3B3DF8" w14:textId="77777777" w:rsidR="00101B04" w:rsidRDefault="00101B04" w:rsidP="004A7DDA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189E803D" w14:textId="721C11C3" w:rsidR="00101B04" w:rsidRPr="00C34AAF" w:rsidRDefault="00101B04" w:rsidP="004A7DDA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AA5491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0F5B787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19CBD56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B51BB9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๗.๗ การดำเนินการของชุดปฏิบัติการเคลื่อนที่เร็ว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หรือ ชุดปฏิบัติการประจำตำบล (</w:t>
            </w:r>
            <w:proofErr w:type="spellStart"/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ชป</w:t>
            </w:r>
            <w:proofErr w:type="spellEnd"/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ต.)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ในการแก้ไขปัญหาเรื่อง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ร้องเรียน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ร้องทุกข์ของประชาชน</w:t>
            </w:r>
          </w:p>
          <w:p w14:paraId="38F55682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(ระหว่างวันที่ 1 ต.ค. ........ ถึง .........................)</w:t>
            </w:r>
          </w:p>
          <w:p w14:paraId="5A887398" w14:textId="77777777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048BF3" w14:textId="249E7CEB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จำนวน..............</w:t>
            </w:r>
            <w:r w:rsidR="00C148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......เรื่อง</w:t>
            </w:r>
          </w:p>
          <w:p w14:paraId="4479B122" w14:textId="168F4AF0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จำนวน.....</w:t>
            </w:r>
            <w:r w:rsidR="00C148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...เรื่อง</w:t>
            </w:r>
          </w:p>
          <w:p w14:paraId="45DA9FAB" w14:textId="073EC959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</w:t>
            </w:r>
            <w:r w:rsidR="00C148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จำนวน.....</w:t>
            </w:r>
            <w:r w:rsidR="00C148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เรื่อง</w:t>
            </w:r>
          </w:p>
          <w:p w14:paraId="4D764331" w14:textId="77777777" w:rsidR="00E27433" w:rsidRPr="00C34AAF" w:rsidRDefault="00E27433" w:rsidP="009437BB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FC953A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D004B01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D8E6745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2C4A85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7.8 การรับเรื่องตามพระราชบัญญัติป้องกันและปราบปรามการทรมานและการกระทำให้บุคคล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สูญหาย พ.ศ. 2565 </w:t>
            </w:r>
          </w:p>
          <w:p w14:paraId="09E4E650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4"/>
                <w:szCs w:val="14"/>
              </w:rPr>
            </w:pPr>
          </w:p>
          <w:p w14:paraId="2D6430FA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7.9 การดำเนินการแก้ไขปัญหาหนี้นอกระบบ</w:t>
            </w:r>
          </w:p>
          <w:p w14:paraId="77B7BD36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EE2AB04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8C78F98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ADC9D93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C95E4B2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D7367C3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F60A1A5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1066B38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69E618E" w14:textId="77777777" w:rsidR="00E27433" w:rsidRPr="004A7DDA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4553AD7A" w14:textId="6E79558C" w:rsidR="00C91BDF" w:rsidRDefault="00E27433" w:rsidP="00883AD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7.10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การดำเนินการเรื่องร้องเรียนที่เกี่ยวข้องกับ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ผู้มีอิทธิพล</w:t>
            </w:r>
          </w:p>
          <w:p w14:paraId="35872E95" w14:textId="77777777" w:rsidR="00C91BDF" w:rsidRPr="00C34AAF" w:rsidRDefault="00C91BDF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8B0BAC" w14:textId="5877CA71" w:rsidR="00C14829" w:rsidRDefault="00E27433" w:rsidP="00C1482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โดยมีผลการปฏิบัติจำนวน............ครั้ง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C14829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="00C14829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="00C14829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 w:rsidR="00C148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</w:t>
            </w:r>
          </w:p>
          <w:p w14:paraId="4E5ECEE5" w14:textId="714B8326" w:rsidR="004A7DDA" w:rsidRPr="00C34AAF" w:rsidRDefault="004A7DDA" w:rsidP="004A7DD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6514CA1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27F5B0A1" w14:textId="77777777" w:rsidR="00E27433" w:rsidRPr="00C14829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148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มาตรการช่วยเหลือ</w:t>
            </w:r>
          </w:p>
          <w:p w14:paraId="1785E456" w14:textId="2D6E1BB3" w:rsidR="00E27433" w:rsidRPr="00C14829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โดยมีผลการปฏิบัติจำนวน............ครั้ง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C14829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="00C14829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="00C14829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 w:rsidR="00C148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</w:t>
            </w:r>
            <w:r w:rsidR="00101B0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</w:t>
            </w:r>
          </w:p>
          <w:p w14:paraId="0695748A" w14:textId="77777777" w:rsidR="00E27433" w:rsidRPr="00C14829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148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มาตรการเฝ้าระวัง/ป้องกัน</w:t>
            </w:r>
          </w:p>
          <w:p w14:paraId="2EA47593" w14:textId="251A8E76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โดยมีผลการปฏิบัติจำนวน............ครั้ง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C14829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="00C14829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="00C14829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 w:rsidR="00C148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</w:t>
            </w:r>
            <w:r w:rsidR="00101B0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</w:t>
            </w:r>
          </w:p>
          <w:p w14:paraId="763F5F04" w14:textId="77777777" w:rsidR="00E27433" w:rsidRPr="00C14829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148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มาตรการปราบปราม</w:t>
            </w:r>
          </w:p>
          <w:p w14:paraId="5A9C7F60" w14:textId="319E76D5" w:rsidR="004A7DDA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โดยมีผลการปฏิบัติจำนวน............ครั้ง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C14829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="00C14829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="00C14829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 w:rsidR="00C148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</w:t>
            </w:r>
            <w:r w:rsidR="00101B0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</w:t>
            </w:r>
          </w:p>
          <w:p w14:paraId="5A5CE4DD" w14:textId="38C4CDC6" w:rsidR="00E1616D" w:rsidRPr="004A7DDA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u w:val="dotted"/>
              </w:rPr>
            </w:pPr>
            <w:r w:rsidRPr="004A7DDA"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u w:val="dotted"/>
                <w:cs/>
              </w:rPr>
              <w:t xml:space="preserve">                                       </w:t>
            </w:r>
          </w:p>
          <w:p w14:paraId="4621E19A" w14:textId="5D3D22C8" w:rsidR="00E27433" w:rsidRPr="00C34AAF" w:rsidRDefault="00E27433" w:rsidP="009437BB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โดยมีผลการปฏิบัติจำนวน............ครั้ง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C14829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="00C14829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="00C14829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 w:rsidR="00C148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</w:t>
            </w:r>
            <w:r w:rsidR="00101B0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D89CB3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0A70807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F4A463F" w14:textId="6563DC05" w:rsidR="00E27433" w:rsidRPr="00C34AAF" w:rsidRDefault="00AF3D86" w:rsidP="00AF3D8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๘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70726D" w14:textId="329F9249" w:rsidR="00E27433" w:rsidRPr="00C34AAF" w:rsidRDefault="00E27433" w:rsidP="004A7DDA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การตรวจบุคลากร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5C530C" w14:textId="2EBBCD77" w:rsidR="00E27433" w:rsidRPr="00C34AAF" w:rsidRDefault="00E27433" w:rsidP="00884FA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EABED0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38F5953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2EBE5E9" w14:textId="1E70B887" w:rsidR="00E27433" w:rsidRPr="00C34AAF" w:rsidRDefault="00E27433" w:rsidP="00884FA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6C272B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๘.๑ ด้านอัตรากำลัง</w:t>
            </w:r>
          </w:p>
          <w:p w14:paraId="26276ED2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51D32BBB" w14:textId="77777777" w:rsidR="00E27433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2D417CAD" w14:textId="77777777" w:rsidR="00E27433" w:rsidRPr="00E1616D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1CDFAF66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8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2 </w:t>
            </w: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ด้านการวางแผนอัตรากำลัง</w:t>
            </w:r>
          </w:p>
          <w:p w14:paraId="216FF5BE" w14:textId="2286771D" w:rsidR="00E27433" w:rsidRDefault="00E27433" w:rsidP="004A7DDA">
            <w:pPr>
              <w:shd w:val="clear" w:color="auto" w:fill="FFFFFF" w:themeFill="background1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การจัดทำคำสั่งมอบหมายความรับผิดชอบ</w:t>
            </w:r>
            <w:r w:rsidRPr="004A7DDA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ในการปฏิบัติหน้าที่ของบุคลากร ณ ที่ทำการปกครอง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อำเภอ</w:t>
            </w:r>
            <w:r w:rsidR="004A7DD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1B94485D" w14:textId="51A3F5E5" w:rsidR="00EA16C9" w:rsidRDefault="00EA16C9" w:rsidP="004A7DDA">
            <w:pPr>
              <w:shd w:val="clear" w:color="auto" w:fill="FFFFFF" w:themeFill="background1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A1D32EE" w14:textId="320F6849" w:rsidR="00EA16C9" w:rsidRDefault="00EA16C9" w:rsidP="004A7DDA">
            <w:pPr>
              <w:shd w:val="clear" w:color="auto" w:fill="FFFFFF" w:themeFill="background1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4207EBB" w14:textId="5191E567" w:rsidR="00EA16C9" w:rsidRDefault="00EA16C9" w:rsidP="004A7DDA">
            <w:pPr>
              <w:shd w:val="clear" w:color="auto" w:fill="FFFFFF" w:themeFill="background1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51A7F5A" w14:textId="45C134E9" w:rsidR="00EA16C9" w:rsidRDefault="00EA16C9" w:rsidP="004A7DDA">
            <w:pPr>
              <w:shd w:val="clear" w:color="auto" w:fill="FFFFFF" w:themeFill="background1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017A7D0" w14:textId="77777777" w:rsidR="00EA16C9" w:rsidRDefault="00EA16C9" w:rsidP="004A7DDA">
            <w:pPr>
              <w:shd w:val="clear" w:color="auto" w:fill="FFFFFF" w:themeFill="background1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AAB9D12" w14:textId="76934DDE" w:rsidR="004A7DDA" w:rsidRPr="004A7DDA" w:rsidRDefault="004A7DDA" w:rsidP="004A7DDA">
            <w:pPr>
              <w:shd w:val="clear" w:color="auto" w:fill="FFFFFF" w:themeFill="background1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7C68ED" w14:textId="0BBFC11F" w:rsidR="00E27433" w:rsidRPr="00C34AAF" w:rsidRDefault="00E27433" w:rsidP="002025A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เป็นไปตามกรอบอัตรากำลังที่กำหนด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มีจำนวนทั้งสิ้น......</w:t>
            </w:r>
            <w:r w:rsidR="004A7DD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</w:t>
            </w:r>
            <w:r w:rsidR="00C148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</w:t>
            </w:r>
            <w:r w:rsidR="004A7DD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....คน</w:t>
            </w:r>
          </w:p>
          <w:p w14:paraId="57919B3A" w14:textId="07FCD977" w:rsidR="00101B04" w:rsidRPr="00101B04" w:rsidRDefault="00E27433" w:rsidP="00101B0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01B04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ยังไม่เป็นไปตามกรอบอัตรากำลังที่กำหนด</w:t>
            </w:r>
          </w:p>
          <w:p w14:paraId="61F4CE30" w14:textId="77777777" w:rsidR="00E27433" w:rsidRPr="00101B04" w:rsidRDefault="00E27433" w:rsidP="002025AE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71C71E90" w14:textId="77777777" w:rsidR="004A7DDA" w:rsidRDefault="00E27433" w:rsidP="00C13A7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558DC993" w14:textId="38B394CF" w:rsidR="00E27433" w:rsidRPr="00C34AAF" w:rsidRDefault="00C14829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  <w:r w:rsidR="00101B0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7ADD7A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6F0E6A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D62B458" w14:textId="67AF2A5E" w:rsidR="00E27433" w:rsidRPr="00C34AAF" w:rsidRDefault="00E27433" w:rsidP="002025A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8ACB24" w14:textId="0DF19EA2" w:rsidR="00E27433" w:rsidRPr="00C34AAF" w:rsidRDefault="00E27433" w:rsidP="004F4D6A">
            <w:pPr>
              <w:shd w:val="clear" w:color="auto" w:fill="FFFFFF" w:themeFill="background1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๘.</w:t>
            </w:r>
            <w:r w:rsidR="008E677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ด้านคุณสมบัติของบุคลากรในภาพรวม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B2DB11" w14:textId="77777777" w:rsidR="00AB0FBA" w:rsidRPr="00AB0FBA" w:rsidRDefault="00AB0FBA" w:rsidP="00CA73CC">
            <w:pPr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8B1D54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48E4BA4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2CC4A0F" w14:textId="6EECD35A" w:rsidR="00E27433" w:rsidRPr="00C34AAF" w:rsidRDefault="00E27433" w:rsidP="00A1638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39A3C2" w14:textId="2E29E3B8" w:rsidR="00E27433" w:rsidRPr="00C34AAF" w:rsidRDefault="00E27433" w:rsidP="00A16386">
            <w:pPr>
              <w:ind w:firstLine="46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๘.</w:t>
            </w:r>
            <w:r w:rsidR="008E677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.๑ สมรรถนะ</w:t>
            </w:r>
          </w:p>
          <w:p w14:paraId="52421BA8" w14:textId="7EFDC807" w:rsidR="00E27433" w:rsidRPr="00C34AAF" w:rsidRDefault="00E27433" w:rsidP="00AF3D86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AF3D86"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(ได้แก่ สมรรถนะหลักสำหรับข้าราชการ</w:t>
            </w:r>
            <w:r w:rsidR="004A7DD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พลเรือน</w:t>
            </w:r>
            <w:r w:rsidR="00A21B7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สมรรถนะทางการบริหาร และสมรรถนะ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เฉพาะตามลักษณะงานที่ปฏิบัติตามที่กรมการปกครอง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กำหนด)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4F7C74" w14:textId="77777777" w:rsidR="00E27433" w:rsidRPr="007C62D7" w:rsidRDefault="00E27433" w:rsidP="002025A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ดีมาก </w:t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ดี </w:t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พอใช้ </w:t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  <w:p w14:paraId="2EC1AE73" w14:textId="77777777" w:rsidR="00E27433" w:rsidRPr="007C62D7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1F4D7D5" w14:textId="77777777" w:rsidR="00AF3D86" w:rsidRDefault="00AF3D86" w:rsidP="00A16386">
            <w:pPr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</w:p>
          <w:p w14:paraId="4640A2A3" w14:textId="77777777" w:rsidR="007C62D7" w:rsidRDefault="007C62D7" w:rsidP="00A16386">
            <w:pPr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</w:p>
          <w:p w14:paraId="3F3D7F18" w14:textId="77777777" w:rsidR="007C62D7" w:rsidRDefault="007C62D7" w:rsidP="00A16386">
            <w:pPr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</w:p>
          <w:p w14:paraId="2EDFCE76" w14:textId="77777777" w:rsidR="007C62D7" w:rsidRDefault="007C62D7" w:rsidP="00A16386">
            <w:pPr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</w:p>
          <w:p w14:paraId="354459B3" w14:textId="77777777" w:rsidR="007C62D7" w:rsidRDefault="007C62D7" w:rsidP="00A16386">
            <w:pPr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</w:p>
          <w:p w14:paraId="546D2E78" w14:textId="77777777" w:rsidR="00101B04" w:rsidRDefault="00101B04" w:rsidP="00A16386">
            <w:pPr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</w:p>
          <w:p w14:paraId="4349E8B5" w14:textId="77777777" w:rsidR="00101B04" w:rsidRDefault="00101B04" w:rsidP="00A16386">
            <w:pPr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</w:p>
          <w:p w14:paraId="6424FEF1" w14:textId="77777777" w:rsidR="00101B04" w:rsidRDefault="00101B04" w:rsidP="00A16386">
            <w:pPr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</w:p>
          <w:p w14:paraId="4D2BDFAF" w14:textId="77777777" w:rsidR="007C62D7" w:rsidRPr="007C62D7" w:rsidRDefault="007C62D7" w:rsidP="00A16386">
            <w:pPr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312CBE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163F28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1F8AB86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2BC2AC" w14:textId="103A5112" w:rsidR="00E27433" w:rsidRPr="00C34AAF" w:rsidRDefault="00E27433" w:rsidP="007C62D7">
            <w:pPr>
              <w:ind w:firstLine="459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๘.</w:t>
            </w:r>
            <w:r w:rsidR="003F5F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.๒ ความรู้ ความสามารถ</w:t>
            </w:r>
          </w:p>
          <w:p w14:paraId="08E6F534" w14:textId="55530665" w:rsidR="00E27433" w:rsidRPr="002418FD" w:rsidRDefault="00E27433" w:rsidP="002418F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(ได้แก่ ความรอบรู้ในงาน การแก้ไขปัญหาเฉพาะหน้า ทักษะในการปฏิบัติงาน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ทักษะทางด้าน</w:t>
            </w:r>
            <w:r w:rsidRPr="003F07FA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 xml:space="preserve">คอมพิวเตอร์ </w:t>
            </w:r>
            <w:r w:rsidR="003F07FA" w:rsidRPr="003F07FA">
              <w:rPr>
                <w:rFonts w:ascii="TH SarabunIT๙" w:hAnsi="TH SarabunIT๙" w:cs="TH SarabunIT๙" w:hint="cs"/>
                <w:color w:val="FF0000"/>
                <w:spacing w:val="-14"/>
                <w:sz w:val="32"/>
                <w:szCs w:val="32"/>
                <w:cs/>
              </w:rPr>
              <w:t xml:space="preserve">ทักษะด้านภาษา ทักษะในการสื่อสาร </w:t>
            </w:r>
            <w:r w:rsidRPr="003F07FA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>ฯลฯ)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518C25" w14:textId="77777777" w:rsidR="007C62D7" w:rsidRPr="007C62D7" w:rsidRDefault="007C62D7" w:rsidP="007C62D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ดีมาก </w:t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ดี </w:t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พอใช้ </w:t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  <w:p w14:paraId="2BAD7B43" w14:textId="77777777" w:rsidR="00E27433" w:rsidRDefault="00E27433" w:rsidP="002418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7367772" w14:textId="77777777" w:rsidR="002418FD" w:rsidRDefault="002418FD" w:rsidP="002418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054FB17" w14:textId="38057B02" w:rsidR="002418FD" w:rsidRPr="007C62D7" w:rsidRDefault="002418FD" w:rsidP="002418F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318264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CE901D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25AC682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C0BBCD" w14:textId="2F5E9FB5" w:rsidR="00E27433" w:rsidRPr="00A21B78" w:rsidRDefault="00E27433" w:rsidP="007C62D7">
            <w:pPr>
              <w:spacing w:before="120"/>
              <w:ind w:firstLine="459"/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</w:pPr>
            <w:r w:rsidRPr="00A21B78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๘.</w:t>
            </w:r>
            <w:r w:rsidR="003F5F19" w:rsidRPr="00A21B78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3</w:t>
            </w:r>
            <w:r w:rsidRPr="00A21B78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.๓ บุคลิกภาพ</w:t>
            </w:r>
            <w:r w:rsidR="00A21B78" w:rsidRPr="00A21B78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  <w:r w:rsidR="00A21B78" w:rsidRPr="00A21B78">
              <w:rPr>
                <w:rFonts w:ascii="TH SarabunIT๙" w:hAnsi="TH SarabunIT๙" w:cs="TH SarabunIT๙" w:hint="cs"/>
                <w:color w:val="FF0000"/>
                <w:spacing w:val="-6"/>
                <w:sz w:val="32"/>
                <w:szCs w:val="32"/>
                <w:cs/>
              </w:rPr>
              <w:t>และทักษะทางด้านอารมณ์</w:t>
            </w:r>
          </w:p>
          <w:p w14:paraId="2F7E30EF" w14:textId="222A5391" w:rsidR="004A7DDA" w:rsidRPr="004A7DDA" w:rsidRDefault="00E27433" w:rsidP="00CB53E1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(ได้แก่ การวางตน ภาวะผู้นำ การแต่งกายที่เหมาะสม </w:t>
            </w:r>
            <w:r w:rsidR="003F07FA" w:rsidRPr="003F07F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การทำงานร่วมกับผู้อื่น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ฯลฯ)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7A392F" w14:textId="77777777" w:rsidR="007C62D7" w:rsidRPr="007C62D7" w:rsidRDefault="007C62D7" w:rsidP="007C62D7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ดีมาก </w:t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ดี </w:t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พอใช้ </w:t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  <w:p w14:paraId="06136076" w14:textId="77777777" w:rsidR="004A7DDA" w:rsidRDefault="004A7DDA" w:rsidP="002418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9B85250" w14:textId="77777777" w:rsidR="002418FD" w:rsidRDefault="002418FD" w:rsidP="002418FD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7A82E9E6" w14:textId="77777777" w:rsidR="007C62D7" w:rsidRDefault="007C62D7" w:rsidP="002418FD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17281426" w14:textId="61BE533A" w:rsidR="007C62D7" w:rsidRPr="007C62D7" w:rsidRDefault="007C62D7" w:rsidP="002418FD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14"/>
                <w:szCs w:val="1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99A8AE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7C62D7" w:rsidRPr="00C34AAF" w14:paraId="1154CD3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1F94F6D" w14:textId="77777777" w:rsidR="007C62D7" w:rsidRPr="00C34AAF" w:rsidRDefault="007C62D7" w:rsidP="007C62D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AC28A0" w14:textId="7C94B9FA" w:rsidR="007C62D7" w:rsidRPr="00C34AAF" w:rsidRDefault="007C62D7" w:rsidP="007C62D7">
            <w:pPr>
              <w:spacing w:before="120"/>
              <w:ind w:firstLine="459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.๔ ความรับผิดชอบ</w:t>
            </w:r>
          </w:p>
          <w:p w14:paraId="6B0673E9" w14:textId="77777777" w:rsidR="007C62D7" w:rsidRDefault="007C62D7" w:rsidP="007C62D7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(ได้แก่ ความรับผิดชอบตามกฎหมาย       ความรับผิดชอบต่อผู้บังคับบัญชา เพื่อนร่วมงาน </w:t>
            </w:r>
            <w:r w:rsidRPr="00A21B78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และผู้ใต้บังคับบัญชา</w:t>
            </w:r>
            <w:r w:rsidRPr="00A21B78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  <w:r w:rsidRPr="00A21B78">
              <w:rPr>
                <w:rFonts w:ascii="TH SarabunIT๙" w:hAnsi="TH SarabunIT๙" w:cs="TH SarabunIT๙" w:hint="cs"/>
                <w:color w:val="FF0000"/>
                <w:spacing w:val="-6"/>
                <w:sz w:val="32"/>
                <w:szCs w:val="32"/>
                <w:cs/>
              </w:rPr>
              <w:t xml:space="preserve">สามารถปฏิบัติงานได้ตามมาตรฐานงานบริการที่กรมการปกครองกำหนด </w:t>
            </w:r>
            <w:r w:rsidRPr="00A21B78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ฯลฯ</w:t>
            </w:r>
            <w:r w:rsidRPr="00A21B78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)</w:t>
            </w:r>
          </w:p>
          <w:p w14:paraId="094AD58F" w14:textId="2013C7F1" w:rsidR="007C62D7" w:rsidRPr="007C62D7" w:rsidRDefault="007C62D7" w:rsidP="007C62D7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ECF4E8" w14:textId="2E16E59B" w:rsidR="007C62D7" w:rsidRPr="00C34AAF" w:rsidRDefault="007C62D7" w:rsidP="007C62D7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E4224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E4224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ดีมาก </w:t>
            </w:r>
            <w:r w:rsidRPr="00E4224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E4224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ดี </w:t>
            </w:r>
            <w:r w:rsidRPr="00E4224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E4224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พอใช้ </w:t>
            </w:r>
            <w:r w:rsidRPr="00E4224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E4224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7C444B" w14:textId="77777777" w:rsidR="007C62D7" w:rsidRPr="00C34AAF" w:rsidRDefault="007C62D7" w:rsidP="007C62D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7C62D7" w:rsidRPr="00C34AAF" w14:paraId="39023A36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D50590A" w14:textId="77777777" w:rsidR="007C62D7" w:rsidRPr="00C34AAF" w:rsidRDefault="007C62D7" w:rsidP="007C62D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C2D02C" w14:textId="59A67C89" w:rsidR="007C62D7" w:rsidRPr="00C34AAF" w:rsidRDefault="007C62D7" w:rsidP="007C62D7">
            <w:pPr>
              <w:ind w:firstLine="46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.๕ การจัดสำนักงานในการปฏิบัติงาน</w:t>
            </w:r>
          </w:p>
          <w:p w14:paraId="1B9E63DD" w14:textId="36330055" w:rsidR="007C62D7" w:rsidRPr="00E1616D" w:rsidRDefault="007C62D7" w:rsidP="007C62D7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(ได้แก่ ความสะอาดเรียบร้อย เหมาะสม       เป็นสัดส่วน การดำเนินการตามแนวปฏิบัติ ๕ ส.</w:t>
            </w:r>
            <w:r w:rsidRPr="003F5F1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และเป็นไปตามแนวของการเป็นศูนย์ราชการสะดวก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3F5F1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GECC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ABABE2" w14:textId="3F733770" w:rsidR="007C62D7" w:rsidRPr="00C34AAF" w:rsidRDefault="007C62D7" w:rsidP="007C62D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4224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E4224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ดีมาก </w:t>
            </w:r>
            <w:r w:rsidRPr="00E4224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E4224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ดี </w:t>
            </w:r>
            <w:r w:rsidRPr="00E4224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E4224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พอใช้ </w:t>
            </w:r>
            <w:r w:rsidRPr="00E4224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E4224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EDE1F4" w14:textId="77777777" w:rsidR="007C62D7" w:rsidRPr="00C34AAF" w:rsidRDefault="007C62D7" w:rsidP="007C62D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C54A4A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5800B07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5BCA29" w14:textId="6B83BDDD" w:rsidR="00E27433" w:rsidRPr="00C34AAF" w:rsidRDefault="00E27433" w:rsidP="00101B04">
            <w:pPr>
              <w:spacing w:before="120"/>
              <w:ind w:firstLine="459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๘.</w:t>
            </w:r>
            <w:r w:rsidR="003F5F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.๖ ระเบียบวินัย</w:t>
            </w:r>
          </w:p>
          <w:p w14:paraId="36EB595E" w14:textId="16A61555" w:rsidR="00E27433" w:rsidRPr="00C34AAF" w:rsidRDefault="00E27433" w:rsidP="007C62D7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(ได้แก่ วินัยสำหรับข้าราชการพลเรือน  ประมวลจริยธรรมข้าราชการพลเรือน และ      จรรยาข้าราชการกรมการปกครอง)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C5B08E" w14:textId="77777777" w:rsidR="007C62D7" w:rsidRPr="007C62D7" w:rsidRDefault="007C62D7" w:rsidP="00101B04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ดีมาก </w:t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ดี </w:t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พอใช้ </w:t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  <w:p w14:paraId="7011BCA0" w14:textId="32AC58F3" w:rsidR="00E27433" w:rsidRPr="00C34AAF" w:rsidRDefault="00E27433" w:rsidP="007C62D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7E38C4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EDF2FCE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63E42DC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18B61B" w14:textId="00029E21" w:rsidR="00E27433" w:rsidRPr="00C34AAF" w:rsidRDefault="00E27433" w:rsidP="007C62D7">
            <w:pPr>
              <w:spacing w:before="120"/>
              <w:ind w:firstLine="459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๘.</w:t>
            </w:r>
            <w:r w:rsidR="003F5F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.๗ ขวัญกำลังใจ</w:t>
            </w:r>
          </w:p>
          <w:p w14:paraId="3E0EF0FE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(ได้แก่ ขวัญกำลังใจโดยภาพรวม สวัสดิการและสิทธิประโยชน์</w:t>
            </w:r>
            <w:proofErr w:type="spellStart"/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ต่างๆ</w:t>
            </w:r>
            <w:proofErr w:type="spellEnd"/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ความสัมพันธ์ของบุคลากรภายในองค์กร ฯลฯ)</w:t>
            </w:r>
          </w:p>
          <w:p w14:paraId="7282E0A1" w14:textId="77777777" w:rsidR="00E27433" w:rsidRPr="00041BED" w:rsidRDefault="00E27433" w:rsidP="00A16386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99FCFC" w14:textId="77777777" w:rsidR="007C62D7" w:rsidRPr="007C62D7" w:rsidRDefault="007C62D7" w:rsidP="007C62D7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ดีมาก </w:t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ดี </w:t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พอใช้ </w:t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  <w:p w14:paraId="3A8FBCB7" w14:textId="4DEBB7B3" w:rsidR="00E27433" w:rsidRPr="00C34AAF" w:rsidRDefault="00E27433" w:rsidP="002418F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478C53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75085D2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339E200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D9BA67" w14:textId="0FEB77E9" w:rsidR="00E27433" w:rsidRPr="002418FD" w:rsidRDefault="00E27433" w:rsidP="002418FD">
            <w:pPr>
              <w:ind w:firstLine="462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8.</w:t>
            </w:r>
            <w:r w:rsidR="003F5F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.๘ อื่น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ๆ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(ระบุ)........................................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8B4290" w14:textId="77777777" w:rsidR="007C62D7" w:rsidRPr="007C62D7" w:rsidRDefault="007C62D7" w:rsidP="007C62D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ดีมาก </w:t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ดี </w:t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พอใช้ </w:t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7C62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  <w:p w14:paraId="3F4790AF" w14:textId="4B6C2C47" w:rsidR="00E27433" w:rsidRPr="00C34AAF" w:rsidRDefault="00E27433" w:rsidP="00884FAA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8653FB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89962E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72AA7A0" w14:textId="24C5D02C" w:rsidR="00E27433" w:rsidRPr="00C34AAF" w:rsidRDefault="00AF3D86" w:rsidP="00AF3D8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๙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89FF69" w14:textId="7A0C822B" w:rsidR="00E27433" w:rsidRPr="00C34AAF" w:rsidRDefault="00E27433" w:rsidP="00AF3D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การตรวจสถานที่ราชการ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BE100C" w14:textId="4CEA9C2A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7A8050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B851334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F7398E5" w14:textId="53CFEE1E" w:rsidR="00E27433" w:rsidRPr="00C34AAF" w:rsidRDefault="00E27433" w:rsidP="00884FA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64AD32" w14:textId="44E68922" w:rsidR="00E27433" w:rsidRPr="00C34AAF" w:rsidRDefault="00E27433" w:rsidP="00884FAA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๙.๑ สภาพการใช้งาน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84C7E5" w14:textId="7B99005D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F559DB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C8DD5F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B3E9A6A" w14:textId="2B528AEC" w:rsidR="00E27433" w:rsidRPr="00C34AAF" w:rsidRDefault="00E27433" w:rsidP="00CB53E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8A4438" w14:textId="2035473F" w:rsidR="00E27433" w:rsidRPr="00C91BDF" w:rsidRDefault="00E27433" w:rsidP="00AF3D86">
            <w:pPr>
              <w:tabs>
                <w:tab w:val="left" w:pos="402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     </w:t>
            </w:r>
            <w:r w:rsidRPr="00C91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๙.๑.๑ อาคารที่ว่าการอำเภอ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FB0AA3" w14:textId="77777777" w:rsidR="00E27433" w:rsidRPr="00C34AAF" w:rsidRDefault="00E27433" w:rsidP="00884FA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สภาพดี  </w:t>
            </w:r>
          </w:p>
          <w:p w14:paraId="2CE54884" w14:textId="77777777" w:rsidR="00E27433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ต้องซ่อมแซมเร่งด่วน</w:t>
            </w:r>
          </w:p>
          <w:p w14:paraId="7F136F49" w14:textId="77777777" w:rsidR="004D1361" w:rsidRDefault="004D1361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72452FA4" w14:textId="77777777" w:rsidR="00101B04" w:rsidRDefault="00101B04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67BF42F4" w14:textId="77777777" w:rsidR="00101B04" w:rsidRDefault="00101B04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390130DD" w14:textId="77777777" w:rsidR="00101B04" w:rsidRDefault="00101B04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4074BF7A" w14:textId="77777777" w:rsidR="00101B04" w:rsidRDefault="00101B04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63013D38" w14:textId="77777777" w:rsidR="00101B04" w:rsidRDefault="00101B04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1D87D60F" w14:textId="08848D6B" w:rsidR="00101B04" w:rsidRPr="003F07FA" w:rsidRDefault="00101B04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2BC0BC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355A12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856F325" w14:textId="3E401803" w:rsidR="00E27433" w:rsidRPr="00C34AAF" w:rsidRDefault="00E27433" w:rsidP="00A1638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BAC109" w14:textId="4A3D9A39" w:rsidR="00E27433" w:rsidRPr="00C91BD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91B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91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๙.๑.</w:t>
            </w:r>
            <w:r w:rsidRPr="00C91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Pr="00C91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ห้องน้ำ/ห้องสุขา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525EF0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สภาพดี  </w:t>
            </w:r>
          </w:p>
          <w:p w14:paraId="4B10FC0C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ต้องซ่อมแซมเร่งด่วน</w:t>
            </w:r>
          </w:p>
          <w:p w14:paraId="298C5402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7F8D1F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85A83B4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714F6B1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48B8C0" w14:textId="712D3AB5" w:rsidR="00E27433" w:rsidRPr="00C91BDF" w:rsidRDefault="00AF3D86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91B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="00E27433" w:rsidRPr="00C91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๙.๑.</w:t>
            </w:r>
            <w:r w:rsidR="00E27433" w:rsidRPr="00C91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="00E27433" w:rsidRPr="00C91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หอประชุม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3D8452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สภาพดี  </w:t>
            </w:r>
          </w:p>
          <w:p w14:paraId="050A2A24" w14:textId="77777777" w:rsidR="00E27433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ต้องซ่อมแซมเร่งด่วน</w:t>
            </w:r>
          </w:p>
          <w:p w14:paraId="059D71FC" w14:textId="77777777" w:rsidR="004D1361" w:rsidRPr="00EC5C0F" w:rsidRDefault="004D1361" w:rsidP="004D13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5C0F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EC5C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C5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14:paraId="22E44610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60A303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BE46B29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37B7386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0B9B11" w14:textId="214D2AC1" w:rsidR="00E27433" w:rsidRPr="00C91BDF" w:rsidRDefault="00883AD6" w:rsidP="00AF3D86">
            <w:pPr>
              <w:ind w:firstLine="316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27433" w:rsidRPr="00C91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๙.๑.</w:t>
            </w:r>
            <w:r w:rsidR="00E27433" w:rsidRPr="00C91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="00E27433" w:rsidRPr="00C91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บ้านพัก</w:t>
            </w:r>
            <w:r w:rsidR="00E27433" w:rsidRPr="00C91B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นายอำเภอ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29DBD5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สภาพดี  </w:t>
            </w:r>
          </w:p>
          <w:p w14:paraId="0EE32C49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ต้องซ่อมแซมเร่งด่วน</w:t>
            </w:r>
          </w:p>
          <w:p w14:paraId="3C269EF2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  <w:p w14:paraId="629C179F" w14:textId="77777777" w:rsidR="00E27433" w:rsidRPr="002418FD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430A07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5413D94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4EFDBB6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CCAA76" w14:textId="66AEA49E" w:rsidR="00E27433" w:rsidRPr="00C34AAF" w:rsidRDefault="00E27433" w:rsidP="00A16386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๙.๑</w:t>
            </w:r>
            <w:r w:rsidRPr="00C91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C91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5 </w:t>
            </w:r>
            <w:r w:rsidRPr="00C91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บ้านพัก</w:t>
            </w:r>
            <w:r w:rsidRPr="00C91B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/อาคารห้องชุดที่พักของข้าราชการ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EE30BE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สภาพดี  </w:t>
            </w:r>
          </w:p>
          <w:p w14:paraId="50D0BFB7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ต้องซ่อมแซมเร่งด่วน</w:t>
            </w:r>
          </w:p>
          <w:p w14:paraId="294C6C3F" w14:textId="407A8770" w:rsidR="007C62D7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  <w:p w14:paraId="4CFEFACC" w14:textId="77777777" w:rsidR="00E27433" w:rsidRPr="002418FD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E84238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1FE105A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2E42B82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6604C7" w14:textId="701F8979" w:rsidR="00E27433" w:rsidRPr="00C34AAF" w:rsidRDefault="00E27433" w:rsidP="00A664A4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๙.๑.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สถานที่จอดรถผู้มาติดต่อราชการ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รวมถึงที่จอดรถสำหรับผู้พิการ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E9DA80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สภาพดี  </w:t>
            </w:r>
          </w:p>
          <w:p w14:paraId="1A701793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ต้องซ่อมแซมเร่งด่วน</w:t>
            </w:r>
          </w:p>
          <w:p w14:paraId="59452949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  <w:p w14:paraId="577F02DD" w14:textId="288135F9" w:rsidR="002418FD" w:rsidRPr="00C34AAF" w:rsidRDefault="002418FD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9DACE1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427650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AC613A7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ECC808" w14:textId="3755F937" w:rsidR="00E27433" w:rsidRPr="00C34AAF" w:rsidRDefault="00E27433" w:rsidP="00A16386">
            <w:pPr>
              <w:ind w:firstLine="462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๙.๑.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กองร้อยอาสารักษาดินแดน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469582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สภาพดี  </w:t>
            </w:r>
          </w:p>
          <w:p w14:paraId="46E296F6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ต้องซ่อมแซมเร่งด่วน</w:t>
            </w:r>
          </w:p>
          <w:p w14:paraId="7DC62338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  <w:p w14:paraId="508E616A" w14:textId="3762F7CC" w:rsidR="00E27433" w:rsidRPr="002418FD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3BF4B5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55BBF99" w14:textId="77777777" w:rsidTr="008172F8">
        <w:trPr>
          <w:trHeight w:val="1723"/>
        </w:trPr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65B6389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064162" w14:textId="01D8CC67" w:rsidR="00E27433" w:rsidRPr="00C34AAF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๙.๑.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8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สภาพภูมิทัศน์</w:t>
            </w:r>
            <w:r w:rsidR="002418F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BFD418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สภาพดี  </w:t>
            </w:r>
          </w:p>
          <w:p w14:paraId="1F384E06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ต้องซ่อมแซมเร่งด่วน</w:t>
            </w:r>
          </w:p>
          <w:p w14:paraId="38E49DAB" w14:textId="42072CB5" w:rsidR="002418FD" w:rsidRPr="002418FD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81886E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BE3BFE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BD2300A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89D934" w14:textId="027EC6B3" w:rsidR="00E27433" w:rsidRPr="00C34AAF" w:rsidRDefault="00E27433" w:rsidP="00A16386">
            <w:pPr>
              <w:ind w:firstLine="462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9.1.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9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ระบบไฟฟ้า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997FD1" w14:textId="77777777" w:rsidR="00E27433" w:rsidRPr="00C34AAF" w:rsidRDefault="00E27433" w:rsidP="000133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สภาพดี  </w:t>
            </w:r>
          </w:p>
          <w:p w14:paraId="1FC95703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ต้องซ่อมแซมเร่งด่วน</w:t>
            </w:r>
          </w:p>
          <w:p w14:paraId="0A1BCFA8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  <w:p w14:paraId="4445ED9F" w14:textId="77777777" w:rsidR="00E27433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78AE4079" w14:textId="77777777" w:rsidR="00101B04" w:rsidRDefault="00101B04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3B02CAB1" w14:textId="77777777" w:rsidR="00101B04" w:rsidRDefault="00101B04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6C43019E" w14:textId="77777777" w:rsidR="00101B04" w:rsidRDefault="00101B04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1D2AADFA" w14:textId="77777777" w:rsidR="00101B04" w:rsidRDefault="00101B04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69976E7A" w14:textId="77777777" w:rsidR="00101B04" w:rsidRDefault="00101B04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6F04DF10" w14:textId="77777777" w:rsidR="00101B04" w:rsidRPr="002418FD" w:rsidRDefault="00101B04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EE5FF3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530EC3F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B46A7FC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A753EC" w14:textId="7F6C582A" w:rsidR="00E27433" w:rsidRPr="00C34AAF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9.1.1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0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ระบบน้ำประปา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7F318D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สภาพดี  </w:t>
            </w:r>
          </w:p>
          <w:p w14:paraId="7C9CD672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ต้องซ่อมแซมเร่งด่วน</w:t>
            </w:r>
          </w:p>
          <w:p w14:paraId="27DBC6BB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  <w:p w14:paraId="03803CC4" w14:textId="77777777" w:rsidR="004D1361" w:rsidRPr="002418FD" w:rsidRDefault="004D1361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A7CB58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6AB5837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0E421B4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EDB0AF" w14:textId="4E3F149B" w:rsidR="00E27433" w:rsidRPr="00C34AAF" w:rsidRDefault="00E27433" w:rsidP="00A16386">
            <w:pPr>
              <w:ind w:firstLine="462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>9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>1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 xml:space="preserve">11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ระบบสื่อสาร โทรคมนาคม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อินเทอร์เน็ต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0654B3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สภาพดี  </w:t>
            </w:r>
          </w:p>
          <w:p w14:paraId="3EEC416D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ต้องซ่อมแซมเร่งด่วน</w:t>
            </w:r>
          </w:p>
          <w:p w14:paraId="057840D4" w14:textId="715BC1EE" w:rsidR="00101B04" w:rsidRPr="00AB0FBA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</w:t>
            </w:r>
            <w:r w:rsidR="00AB0FB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ี</w:t>
            </w:r>
          </w:p>
          <w:p w14:paraId="2FA45F43" w14:textId="32FBFF79" w:rsidR="003E520C" w:rsidRPr="002418FD" w:rsidRDefault="003E520C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E74769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D2920F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664245A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D35999" w14:textId="301BA687" w:rsidR="00E27433" w:rsidRPr="00C34AAF" w:rsidRDefault="00E27433" w:rsidP="000D0292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9.1.1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2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สิ่งอำนวยความสะดวกสำหรับผู้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พิการ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เช่น ห้องน้ำสำหรับผู้พิการ ทางลาด ที่นั่ง/พื้นที่</w:t>
            </w:r>
            <w:r w:rsidRPr="000D029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จอดรถเข็น ราวกันตก สัญญาณเสียงและแสง</w:t>
            </w:r>
            <w:r w:rsidR="000D0292" w:rsidRPr="000D02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0D029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ขอความช่วยเหลือ ฯลฯ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727E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สภาพดี  </w:t>
            </w:r>
          </w:p>
          <w:p w14:paraId="2713FCDA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ต้องซ่อมแซมเร่งด่วน</w:t>
            </w:r>
          </w:p>
          <w:p w14:paraId="44D8100F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  <w:p w14:paraId="69158A73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6D4626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1FC33B9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DE31CB8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31315D" w14:textId="311C39CB" w:rsidR="00E27433" w:rsidRPr="002418FD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13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บอร์ดประชาสัมพันธ์ข้อมูลข่าวสารทางราชการ</w:t>
            </w:r>
            <w:r w:rsidR="002418F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418FD" w:rsidRPr="002418FD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รวมถึงจุดบริการข้อมูลข่าวสารของภาครัฐ</w:t>
            </w:r>
          </w:p>
          <w:p w14:paraId="4CD18906" w14:textId="2FECF9A0" w:rsidR="00E27433" w:rsidRPr="00C34AAF" w:rsidRDefault="00E27433" w:rsidP="00A664A4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3F8624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สภาพดี  </w:t>
            </w:r>
          </w:p>
          <w:p w14:paraId="6B09E63F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ต้องซ่อมแซมเร่งด่วน</w:t>
            </w:r>
          </w:p>
          <w:p w14:paraId="75D2F08D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  <w:p w14:paraId="707D74A3" w14:textId="77777777" w:rsidR="002418FD" w:rsidRPr="00013398" w:rsidRDefault="002418FD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F08A74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927A7E1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35900CC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634031" w14:textId="77777777" w:rsidR="00E27433" w:rsidRPr="00C34AAF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๙.๑.1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4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 อื่น ๆ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(ระบุ)...............................................</w:t>
            </w:r>
          </w:p>
          <w:p w14:paraId="5782FD84" w14:textId="77777777" w:rsidR="00E27433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0071B061" w14:textId="77777777" w:rsidR="00EA16C9" w:rsidRDefault="00EA16C9" w:rsidP="00A16386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001D4120" w14:textId="77777777" w:rsidR="00EA16C9" w:rsidRDefault="00EA16C9" w:rsidP="00A16386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48699D50" w14:textId="77777777" w:rsidR="00EA16C9" w:rsidRDefault="00EA16C9" w:rsidP="00A16386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024E127E" w14:textId="77777777" w:rsidR="00EA16C9" w:rsidRDefault="00EA16C9" w:rsidP="00A16386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48805B9E" w14:textId="6C1F27FD" w:rsidR="00EA16C9" w:rsidRPr="00C34AAF" w:rsidRDefault="00EA16C9" w:rsidP="00A16386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A27217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สภาพดี  </w:t>
            </w:r>
          </w:p>
          <w:p w14:paraId="3CFFB179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ต้องซ่อมแซมเร่งด่วน</w:t>
            </w:r>
          </w:p>
          <w:p w14:paraId="384855FC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  <w:p w14:paraId="0C0DBCB6" w14:textId="77777777" w:rsidR="00E27433" w:rsidRPr="00013398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0D594E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3D55B0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1603277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7CBCE6" w14:textId="4A177505" w:rsidR="00E27433" w:rsidRPr="00C34AAF" w:rsidRDefault="00E27433" w:rsidP="00AF3D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๙.2 ความสะอาด ความเป็นระเบียบเรียบร้อย และความสวยงาม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9E5199" w14:textId="77777777" w:rsidR="00E27433" w:rsidRPr="00C34AAF" w:rsidRDefault="00E27433" w:rsidP="00273041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AD279B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7A0C0E1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B11B671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2A1CAA" w14:textId="3B7D7AC4" w:rsidR="00E27433" w:rsidRPr="00C34AAF" w:rsidRDefault="00AF3D86" w:rsidP="00A664A4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2"/>
                <w:sz w:val="32"/>
                <w:szCs w:val="32"/>
                <w:cs/>
              </w:rPr>
              <w:t xml:space="preserve">        </w:t>
            </w:r>
            <w:r w:rsidR="00E27433" w:rsidRPr="00C34AAF">
              <w:rPr>
                <w:rFonts w:ascii="TH SarabunIT๙" w:hAnsi="TH SarabunIT๙" w:cs="TH SarabunIT๙"/>
                <w:b/>
                <w:bCs/>
                <w:color w:val="000000" w:themeColor="text1"/>
                <w:spacing w:val="-12"/>
                <w:sz w:val="32"/>
                <w:szCs w:val="32"/>
                <w:cs/>
              </w:rPr>
              <w:t>- ความสะอาด ความเป็นระเบียบเรียบร้อย และ</w:t>
            </w:r>
            <w:r w:rsidR="00E27433" w:rsidRPr="00C34AAF">
              <w:rPr>
                <w:rFonts w:ascii="TH SarabunIT๙" w:hAnsi="TH SarabunIT๙" w:cs="TH SarabunIT๙"/>
                <w:b/>
                <w:bCs/>
                <w:color w:val="000000" w:themeColor="text1"/>
                <w:spacing w:val="-12"/>
                <w:sz w:val="32"/>
                <w:szCs w:val="32"/>
                <w:cs/>
              </w:rPr>
              <w:br/>
              <w:t>ความสวยงามของสถานที่ราชการ และสภาพภูมิทัศน์ในภาพรวม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56B59B" w14:textId="77777777" w:rsidR="00E27433" w:rsidRPr="000D0292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4"/>
                <w:szCs w:val="4"/>
              </w:rPr>
            </w:pPr>
          </w:p>
          <w:p w14:paraId="3281DC6B" w14:textId="77777777" w:rsidR="00273041" w:rsidRPr="00C34AAF" w:rsidRDefault="00273041" w:rsidP="00273041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3FC71D12" w14:textId="3AF1CF03" w:rsidR="00273041" w:rsidRPr="00C34AAF" w:rsidRDefault="00273041" w:rsidP="00273041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B3250A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566372F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D14662E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185DD4" w14:textId="0C52982A" w:rsidR="00E27433" w:rsidRPr="00C34AAF" w:rsidRDefault="00E27433" w:rsidP="00CB53E1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    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๙.2.๑ อาคารที่ว่าการอำเภอ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A44B6A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75B5E739" w14:textId="54EDF846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747981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F572652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D5FE070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3204C6" w14:textId="525FA53C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    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๙.2.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2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ห้องน้ำ/ห้องสุขา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9CD33B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63EE02D5" w14:textId="19604B3D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EF9C97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5D8AED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D65ECFB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41472E" w14:textId="4F40EC13" w:rsidR="00E27433" w:rsidRPr="00C34AAF" w:rsidRDefault="00273041" w:rsidP="00A16386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1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       </w:t>
            </w:r>
            <w:r w:rsidR="00E27433"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๙.2.</w:t>
            </w:r>
            <w:r w:rsidR="00E27433"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3</w:t>
            </w:r>
            <w:r w:rsidR="00E27433"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หอประชุม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EE27A4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35284F2D" w14:textId="2C739C1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723142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B5470F3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4B8E765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91CD61" w14:textId="7E6D7C86" w:rsidR="00E27433" w:rsidRPr="00C34AAF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๙.2.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4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บ้านพัก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นายอำเภอ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B00435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14CC62D1" w14:textId="079E525A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F7AA7D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BCD8849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17DF7B6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94EE5C" w14:textId="65411C9E" w:rsidR="00E27433" w:rsidRPr="00C34AAF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๙.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บ้านพัก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/อาคารห้องชุดที่พักของข้าราชการ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60AF1F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0F6379EC" w14:textId="53A49CEC" w:rsidR="00AF3D86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490EE6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AA3202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6F246BD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90A1FE" w14:textId="0E205B9E" w:rsidR="00E27433" w:rsidRPr="00C34AAF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๙.2.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6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01339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สถานที่จอดรถผู้มาติดต่อราชการ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8C8972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26039461" w14:textId="1981B82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601218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FFE60E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F152E58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9FA5F5" w14:textId="468B9339" w:rsidR="00E27433" w:rsidRPr="00C34AAF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๙.2.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7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กองร้อยอาสารักษาดินแดน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0A5DF4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22EA9CB1" w14:textId="74C32863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89F165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F6C36C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CD8FE2C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9BBFEA" w14:textId="2F298FC8" w:rsidR="00E27433" w:rsidRPr="00C34AAF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๙.2.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8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สภาพภูมิทัศน์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DB0428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0135EA84" w14:textId="223B4E05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727E84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7286060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57DE28A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6872D8" w14:textId="4DB3C00F" w:rsidR="00E27433" w:rsidRPr="00C34AAF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9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2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9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ระบบไฟฟ้า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AA6360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257CDDED" w14:textId="6F996EC8" w:rsidR="00C91BDF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5A8EE3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2DC1C56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3060868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7D6D34" w14:textId="4F379E82" w:rsidR="00E27433" w:rsidRPr="00C34AAF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9.2.1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0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ระบบน้ำประปา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A39985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73FB6419" w14:textId="504570F0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3C1AC8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18875B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137D321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AB6232" w14:textId="13866C6B" w:rsidR="00E27433" w:rsidRPr="00C34AAF" w:rsidRDefault="00E27433" w:rsidP="00861829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9.2.1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>1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 xml:space="preserve"> ระบบสื่อสาร โทรคมนาคม อินเทอร์เน็ต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4E8DC4" w14:textId="77777777" w:rsidR="00E27433" w:rsidRPr="00C34AAF" w:rsidRDefault="00E27433" w:rsidP="00861829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1C54659A" w14:textId="0844B244" w:rsidR="00E27433" w:rsidRPr="00C34AAF" w:rsidRDefault="00E27433" w:rsidP="0086182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CA8CCD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3700D0F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B195814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54EC9A" w14:textId="4AF91535" w:rsidR="00E27433" w:rsidRPr="00C34AAF" w:rsidRDefault="00E27433" w:rsidP="00861829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9.2.1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2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สิ่งอำนวยความสะดวกสำหรับผู้พิการ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เช่น ห้องน้ำสำหรับผู้พิการ ทางลาด ที่นั่ง/พื้นที่จอดรถเข็น ราวกันตก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สัญญาณเสียงและแสงขอความช่วยเหลือ เป็นต้น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AF6EB7" w14:textId="77777777" w:rsidR="00E27433" w:rsidRPr="00C34AAF" w:rsidRDefault="00E27433" w:rsidP="00861829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753741DC" w14:textId="77777777" w:rsidR="00E27433" w:rsidRPr="00C34AAF" w:rsidRDefault="00E27433" w:rsidP="0086182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  <w:p w14:paraId="7DE47805" w14:textId="645CBA64" w:rsidR="00E27433" w:rsidRPr="00C34AAF" w:rsidRDefault="00E27433" w:rsidP="0086182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DD436A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B377F2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CB199DD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68B3F0" w14:textId="3C529FD3" w:rsidR="00E27433" w:rsidRPr="00510276" w:rsidRDefault="00E27433" w:rsidP="00861829">
            <w:pPr>
              <w:ind w:firstLine="462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9.2.1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>3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 xml:space="preserve"> บอร์ดประชาสัมพันธ์ข้อมูลข่าวสาร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br/>
              <w:t>ทางราชการ</w:t>
            </w:r>
            <w:r w:rsidR="00510276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="00510276" w:rsidRPr="002418FD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รวมถึงจุดบริการข้อมูลข่าวสารของภาครัฐ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06A835" w14:textId="77777777" w:rsidR="00E27433" w:rsidRPr="00C34AAF" w:rsidRDefault="00E27433" w:rsidP="00861829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49791E3C" w14:textId="596FCCF3" w:rsidR="00E27433" w:rsidRPr="00C34AAF" w:rsidRDefault="00E27433" w:rsidP="0086182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89B026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F524C88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B16548A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B5E348" w14:textId="41D417AF" w:rsidR="00E27433" w:rsidRPr="00C34AAF" w:rsidRDefault="00E27433" w:rsidP="00861829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๙.2.1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4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อื่น ๆ (ระบุ)......................................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095109" w14:textId="77777777" w:rsidR="00E27433" w:rsidRPr="00C34AAF" w:rsidRDefault="00E27433" w:rsidP="00861829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29A1679E" w14:textId="77777777" w:rsidR="00E27433" w:rsidRDefault="00E27433" w:rsidP="0086182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  <w:p w14:paraId="5875C13B" w14:textId="527F77B9" w:rsidR="00E1616D" w:rsidRPr="00E1616D" w:rsidRDefault="00E1616D" w:rsidP="0086182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82DC83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BA4FBE9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34EC70F" w14:textId="710C0AF1" w:rsidR="00E27433" w:rsidRPr="00C34AAF" w:rsidRDefault="003577C6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10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37797E" w14:textId="237386FE" w:rsidR="00E27433" w:rsidRPr="00C34AAF" w:rsidRDefault="00E27433" w:rsidP="003577C6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t>การ</w:t>
            </w: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t>ยกระดับงาน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t>บริการ</w:t>
            </w: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t>ของที่ว่าการอำเภอตามแนวทาง</w:t>
            </w: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ศูนย์ราชการสะดวก (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</w:rPr>
              <w:t>GECC</w:t>
            </w: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F6AA6E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F50A9C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23A6B9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360C914" w14:textId="760CB915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0EB6EB" w14:textId="5F124BF0" w:rsidR="00510276" w:rsidRPr="00510276" w:rsidRDefault="00E27433" w:rsidP="00510276">
            <w:pPr>
              <w:ind w:firstLine="37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10.1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มีการให้บริการนอกเวลาราชการ หรือตามเวลาท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ี่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สอดคล้องกับผลการสำรวจความต้องการของผู้รับบริการในแต่ละพื้นที่ 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5C29A1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356665EC" w14:textId="77777777" w:rsidR="00E27433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A55D03B" w14:textId="77777777" w:rsidR="00510276" w:rsidRPr="00510276" w:rsidRDefault="00510276" w:rsidP="00A16386">
            <w:pPr>
              <w:rPr>
                <w:rFonts w:ascii="TH SarabunIT๙" w:hAnsi="TH SarabunIT๙" w:cs="TH SarabunIT๙"/>
                <w:color w:val="000000" w:themeColor="text1"/>
                <w:sz w:val="10"/>
                <w:szCs w:val="1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224193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8D8BB8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63E2266" w14:textId="63FC9D6B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BA72DA" w14:textId="2BF6C54B" w:rsidR="00510276" w:rsidRPr="00510276" w:rsidRDefault="00E27433" w:rsidP="0051027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10.2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มีการให้บริการ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นอกสถานที่ 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61C495" w14:textId="77777777" w:rsidR="00E27433" w:rsidRPr="00C34AAF" w:rsidRDefault="00E27433" w:rsidP="00510276">
            <w:pPr>
              <w:spacing w:before="120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363198E7" w14:textId="6DC4FDE4" w:rsidR="00510276" w:rsidRPr="00510276" w:rsidRDefault="00510276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C3AD36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BC5640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D9FB5E9" w14:textId="5B1BB78D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647A66" w14:textId="77777777" w:rsidR="00E27433" w:rsidRPr="00C34AAF" w:rsidRDefault="00E27433" w:rsidP="00510276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10.3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มีระบบการขนส่งสาธารณะที่เข้าถึงสถานที่บริการเพื่อให้สะดวกต่อการเดินทาง โดยสามารถเข้าถึงสถานที่ด้วยรถสาธารณะ</w:t>
            </w:r>
          </w:p>
          <w:p w14:paraId="03129380" w14:textId="1752CFFE" w:rsidR="003577C6" w:rsidRPr="00C34AAF" w:rsidRDefault="003577C6" w:rsidP="00A16386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01F15A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7AB13F88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DF40C9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3F5DEC8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15D8FD6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7E9AD72C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C61C46" w14:textId="5FDF0F2D" w:rsidR="00E27433" w:rsidRDefault="00E27433" w:rsidP="00A664A4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10.4 มี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ป้าย/สัญลักษณ์ บอกทิศทางหรือตำแหน่ง</w:t>
            </w:r>
            <w:r w:rsidR="00510276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ในการเข้าถึงจุดให้บริการได้อย่างสะดวกและชัดเจน</w:t>
            </w:r>
          </w:p>
          <w:p w14:paraId="3CEEE2CB" w14:textId="36FD417F" w:rsidR="003577C6" w:rsidRPr="00C34AAF" w:rsidRDefault="003577C6" w:rsidP="00A664A4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C67EC1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70B78C06" w14:textId="77777777" w:rsidR="00E27433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55AA035" w14:textId="77777777" w:rsidR="00101B04" w:rsidRDefault="00101B04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FD211D5" w14:textId="77777777" w:rsidR="00101B04" w:rsidRPr="00C34AAF" w:rsidRDefault="00101B04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030579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6D6631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43C3ACE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A8CC53" w14:textId="6C3BD7EE" w:rsidR="00C91BDF" w:rsidRPr="00C34AAF" w:rsidRDefault="00E27433" w:rsidP="00CB53E1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10.5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มีการจัดภูมิทัศน์ให้เอื้ออำนวยต่อการพักผ่อนหย่อนใจของประชาชน และ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ออกแบบสถานที่</w:t>
            </w:r>
            <w:r w:rsidR="00510276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ให้มี</w:t>
            </w:r>
            <w:r w:rsidR="00510276" w:rsidRPr="00510276">
              <w:rPr>
                <w:rFonts w:ascii="TH SarabunIT๙" w:hAnsi="TH SarabunIT๙" w:cs="TH SarabunIT๙" w:hint="cs"/>
                <w:color w:val="FF0000"/>
                <w:spacing w:val="-8"/>
                <w:sz w:val="32"/>
                <w:szCs w:val="32"/>
                <w:cs/>
              </w:rPr>
              <w:t>อุปกรณ์สิ่งอำนวยความสะดวก หรือบริการที่ทุกคนสามารถใช้งานร่วมกันได้โดยไม่แบ่งเพศ อายุ หรือความแตกต่างทางกายภาพตามแนวคิดอา</w:t>
            </w:r>
            <w:proofErr w:type="spellStart"/>
            <w:r w:rsidR="00510276" w:rsidRPr="00510276">
              <w:rPr>
                <w:rFonts w:ascii="TH SarabunIT๙" w:hAnsi="TH SarabunIT๙" w:cs="TH SarabunIT๙" w:hint="cs"/>
                <w:color w:val="FF0000"/>
                <w:spacing w:val="-8"/>
                <w:sz w:val="32"/>
                <w:szCs w:val="32"/>
                <w:cs/>
              </w:rPr>
              <w:t>รยส</w:t>
            </w:r>
            <w:proofErr w:type="spellEnd"/>
            <w:r w:rsidR="00510276" w:rsidRPr="00510276">
              <w:rPr>
                <w:rFonts w:ascii="TH SarabunIT๙" w:hAnsi="TH SarabunIT๙" w:cs="TH SarabunIT๙" w:hint="cs"/>
                <w:color w:val="FF0000"/>
                <w:spacing w:val="-8"/>
                <w:sz w:val="32"/>
                <w:szCs w:val="32"/>
                <w:cs/>
              </w:rPr>
              <w:t>ถา</w:t>
            </w:r>
            <w:proofErr w:type="spellStart"/>
            <w:r w:rsidR="00510276" w:rsidRPr="00510276">
              <w:rPr>
                <w:rFonts w:ascii="TH SarabunIT๙" w:hAnsi="TH SarabunIT๙" w:cs="TH SarabunIT๙" w:hint="cs"/>
                <w:color w:val="FF0000"/>
                <w:spacing w:val="-8"/>
                <w:sz w:val="32"/>
                <w:szCs w:val="32"/>
                <w:cs/>
              </w:rPr>
              <w:t>ปัตย์</w:t>
            </w:r>
            <w:proofErr w:type="spellEnd"/>
            <w:r w:rsidR="00510276" w:rsidRPr="00510276">
              <w:rPr>
                <w:rFonts w:ascii="TH SarabunIT๙" w:hAnsi="TH SarabunIT๙" w:cs="TH SarabunIT๙" w:hint="cs"/>
                <w:color w:val="FF0000"/>
                <w:spacing w:val="-8"/>
                <w:sz w:val="32"/>
                <w:szCs w:val="32"/>
                <w:cs/>
              </w:rPr>
              <w:t xml:space="preserve"> (</w:t>
            </w:r>
            <w:r w:rsidR="00510276" w:rsidRPr="00510276">
              <w:rPr>
                <w:rFonts w:ascii="TH SarabunIT๙" w:hAnsi="TH SarabunIT๙" w:cs="TH SarabunIT๙"/>
                <w:color w:val="FF0000"/>
                <w:spacing w:val="-8"/>
                <w:sz w:val="32"/>
                <w:szCs w:val="32"/>
              </w:rPr>
              <w:t>Universal design</w:t>
            </w:r>
            <w:r w:rsidR="00510276" w:rsidRPr="00510276">
              <w:rPr>
                <w:rFonts w:ascii="TH SarabunIT๙" w:hAnsi="TH SarabunIT๙" w:cs="TH SarabunIT๙"/>
                <w:color w:val="FF0000"/>
                <w:spacing w:val="-8"/>
                <w:sz w:val="32"/>
                <w:szCs w:val="32"/>
                <w:cs/>
              </w:rPr>
              <w:t>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E426E6" w14:textId="77777777" w:rsidR="00E1616D" w:rsidRPr="00C34AAF" w:rsidRDefault="00E1616D" w:rsidP="00E1616D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51F63D70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9FE30D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843823F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9A4E689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54F2C7" w14:textId="051851BC" w:rsidR="00E27433" w:rsidRPr="00C34AAF" w:rsidRDefault="00E27433" w:rsidP="00CB53E1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      10.5.1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ที่จอดรถสำหรับคนพิการ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DB0C3A" w14:textId="11044E33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70D90C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EBF845D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0E8590B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CCEEA8" w14:textId="33D6DE42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      10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5.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2 ทางลาด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85086C" w14:textId="496AA25B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A10EBF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3652023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445A880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5DD943" w14:textId="28B95704" w:rsidR="00E27433" w:rsidRPr="00C34AAF" w:rsidRDefault="003577C6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      </w:t>
            </w:r>
            <w:r w:rsidR="00E27433"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10</w:t>
            </w:r>
            <w:r w:rsidR="00E27433"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.</w:t>
            </w:r>
            <w:r w:rsidR="00E27433"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5</w:t>
            </w:r>
            <w:r w:rsidR="00E27433"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.3 สถานที่ติดต่อหรือประชาสัมพันธ์สำหรับคนพิการ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64EA55" w14:textId="3C412B1B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7E96A0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5986DE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98EB868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453184" w14:textId="57141FC1" w:rsidR="00E27433" w:rsidRPr="00510276" w:rsidRDefault="00E27433" w:rsidP="004C63E6">
            <w:pPr>
              <w:ind w:firstLine="45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1027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10.5.4</w:t>
            </w:r>
            <w:r w:rsidR="003577C6" w:rsidRPr="0051027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1027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ป้ายแสดงอุปกรณ์หรือสิ่งอำนวย</w:t>
            </w:r>
            <w:r w:rsidR="00510276" w:rsidRPr="0051027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51027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ความสะดวกสำหรับคนพิการ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897697" w14:textId="16FF3D48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9725F8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5D98125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3BC9E27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C29F4" w14:textId="25B54457" w:rsidR="00E27433" w:rsidRPr="00C34AAF" w:rsidRDefault="00E27433" w:rsidP="004C63E6">
            <w:pPr>
              <w:ind w:firstLine="452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10.5.5</w:t>
            </w:r>
            <w:r w:rsidR="003577C6"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ห้องน้ำสำหรับคนพิการ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B24777" w14:textId="2B0BF066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6C6131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44EEF56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43C5B74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8D6A5F" w14:textId="49993FB0" w:rsidR="00E27433" w:rsidRPr="00C34AAF" w:rsidRDefault="00E27433" w:rsidP="004C63E6">
            <w:pPr>
              <w:ind w:firstLine="452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10.5.6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ประตูสำหรับคนพิการ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36BAAC" w14:textId="39E3A263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A40B36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98E91BA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3406C1E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808560" w14:textId="4B351964" w:rsidR="003577C6" w:rsidRPr="00EF2032" w:rsidRDefault="00E27433" w:rsidP="00EF2032">
            <w:pPr>
              <w:ind w:firstLine="452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556B5D">
              <w:rPr>
                <w:rFonts w:ascii="TH SarabunIT๙" w:hAnsi="TH SarabunIT๙" w:cs="TH SarabunIT๙" w:hint="cs"/>
                <w:color w:val="000000" w:themeColor="text1"/>
                <w:spacing w:val="-18"/>
                <w:sz w:val="32"/>
                <w:szCs w:val="32"/>
                <w:cs/>
              </w:rPr>
              <w:t xml:space="preserve">10.5.7 </w:t>
            </w:r>
            <w:r w:rsidRPr="00556B5D">
              <w:rPr>
                <w:rFonts w:ascii="TH SarabunIT๙" w:hAnsi="TH SarabunIT๙" w:cs="TH SarabunIT๙"/>
                <w:color w:val="000000" w:themeColor="text1"/>
                <w:spacing w:val="-18"/>
                <w:sz w:val="32"/>
                <w:szCs w:val="32"/>
                <w:cs/>
              </w:rPr>
              <w:t>ที่นั่ง/พื้นที่จอดรถเข็นสำหรับคนพิการ</w:t>
            </w:r>
            <w:r w:rsidR="00510276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="00510276" w:rsidRPr="00556B5D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รวมถึงมีพื้นที่ว่างใต้เคาน์เตอร์ให้รถเข็นผู้พิการสามารถเข้าได้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780E5C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6289A2D8" w14:textId="0F1533FC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3912AE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BB8C2BC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D79515B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66271D" w14:textId="4E9F1479" w:rsidR="00556B5D" w:rsidRPr="00556B5D" w:rsidRDefault="00E27433" w:rsidP="0051027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10.6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มีการออกแบบผังงาน และระบบการให้บริการระหว่าง “จุดก่อนเข้าสู่บริการ” และ “จุดให้บริการ” </w:t>
            </w:r>
            <w:r w:rsidRPr="008618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ที่อำนวยความสะดวกทั้งสำหรับเจ้าหน้าที่และประชาชน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เพื่อให้สามารถให้บริการประชาชน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</w:r>
            <w:r w:rsidRPr="00861829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ได้อย่างรวดเร็วโดยคำนึงถึงลักษณะและปริมาณงานที่ให้บริการ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</w:p>
          <w:p w14:paraId="7232E027" w14:textId="5340B43B" w:rsidR="00556B5D" w:rsidRPr="00510276" w:rsidRDefault="00556B5D" w:rsidP="0051027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556B5D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lastRenderedPageBreak/>
              <w:t>10.7 มีการกำหนดผู้รับผิดชอบ ผู้ประสานงาน/เจ้าของงาน</w:t>
            </w:r>
            <w:r w:rsidRPr="00556B5D">
              <w:rPr>
                <w:rFonts w:ascii="TH SarabunIT๙" w:hAnsi="TH SarabunIT๙" w:cs="TH SarabunIT๙" w:hint="cs"/>
                <w:color w:val="FF0000"/>
                <w:spacing w:val="-10"/>
                <w:sz w:val="32"/>
                <w:szCs w:val="32"/>
                <w:cs/>
              </w:rPr>
              <w:t xml:space="preserve"> เบอร์โทรติดต่อ และช่องทางการติดต่อไว้ </w:t>
            </w:r>
            <w:r w:rsidRPr="00700386">
              <w:rPr>
                <w:rFonts w:ascii="TH SarabunIT๙" w:hAnsi="TH SarabunIT๙" w:cs="TH SarabunIT๙" w:hint="cs"/>
                <w:color w:val="FF0000"/>
                <w:spacing w:val="-4"/>
                <w:sz w:val="32"/>
                <w:szCs w:val="32"/>
                <w:cs/>
              </w:rPr>
              <w:t xml:space="preserve">โดยจัดให้มีป้ายชื่อผู้รับผิดชอบ เบอร์โทรติดต่อ </w:t>
            </w:r>
            <w:r w:rsidRPr="00700386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แสดงให้ผู้รับบริการเห็นบริเวณจุดให้บริการ</w:t>
            </w:r>
            <w:r w:rsidR="00700386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br/>
            </w:r>
            <w:r w:rsidRPr="00700386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ได้อย่างชัดเจน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13EC79" w14:textId="77777777" w:rsidR="00E27433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lastRenderedPageBreak/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48589842" w14:textId="77777777" w:rsidR="00556B5D" w:rsidRDefault="00556B5D" w:rsidP="00A16386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  <w:p w14:paraId="71217AA3" w14:textId="77777777" w:rsidR="00556B5D" w:rsidRDefault="00556B5D" w:rsidP="00A16386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  <w:p w14:paraId="149D7073" w14:textId="77777777" w:rsidR="00556B5D" w:rsidRDefault="00556B5D" w:rsidP="00A16386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  <w:p w14:paraId="6152F712" w14:textId="77777777" w:rsidR="00556B5D" w:rsidRDefault="00556B5D" w:rsidP="00A16386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  <w:p w14:paraId="31D4683D" w14:textId="77777777" w:rsidR="00556B5D" w:rsidRDefault="00556B5D" w:rsidP="00A16386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  <w:p w14:paraId="3DD8C4D8" w14:textId="77777777" w:rsidR="00556B5D" w:rsidRDefault="00556B5D" w:rsidP="00A16386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  <w:p w14:paraId="065F917E" w14:textId="77777777" w:rsidR="00556B5D" w:rsidRDefault="00556B5D" w:rsidP="00A16386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  <w:p w14:paraId="5802667B" w14:textId="77777777" w:rsidR="00556B5D" w:rsidRPr="00861829" w:rsidRDefault="00556B5D" w:rsidP="00A16386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</w:p>
          <w:p w14:paraId="24CE3F0A" w14:textId="6F226282" w:rsidR="00556B5D" w:rsidRPr="00C34AAF" w:rsidRDefault="00556B5D" w:rsidP="00A16386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556B5D">
              <w:rPr>
                <w:rFonts w:ascii="TH SarabunIT๙" w:hAnsi="TH SarabunIT๙" w:cs="TH SarabunIT๙"/>
                <w:color w:val="FF0000"/>
                <w:spacing w:val="-8"/>
                <w:sz w:val="32"/>
                <w:szCs w:val="32"/>
              </w:rPr>
              <w:lastRenderedPageBreak/>
              <w:sym w:font="Wingdings 2" w:char="F099"/>
            </w:r>
            <w:r w:rsidRPr="00556B5D">
              <w:rPr>
                <w:rFonts w:ascii="TH SarabunIT๙" w:hAnsi="TH SarabunIT๙" w:cs="TH SarabunIT๙" w:hint="cs"/>
                <w:color w:val="FF0000"/>
                <w:spacing w:val="-8"/>
                <w:sz w:val="32"/>
                <w:szCs w:val="32"/>
                <w:cs/>
              </w:rPr>
              <w:t xml:space="preserve"> มี   </w:t>
            </w:r>
            <w:r w:rsidRPr="00556B5D">
              <w:rPr>
                <w:rFonts w:ascii="TH SarabunIT๙" w:hAnsi="TH SarabunIT๙" w:cs="TH SarabunIT๙"/>
                <w:color w:val="FF0000"/>
                <w:spacing w:val="-8"/>
                <w:sz w:val="32"/>
                <w:szCs w:val="32"/>
              </w:rPr>
              <w:sym w:font="Wingdings 2" w:char="F099"/>
            </w:r>
            <w:r w:rsidRPr="00556B5D">
              <w:rPr>
                <w:rFonts w:ascii="TH SarabunIT๙" w:hAnsi="TH SarabunIT๙" w:cs="TH SarabunIT๙" w:hint="cs"/>
                <w:color w:val="FF0000"/>
                <w:spacing w:val="-8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553AAD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1333C82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A136F81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A96D1A" w14:textId="47E15154" w:rsidR="00E1616D" w:rsidRPr="00EF2032" w:rsidRDefault="00E27433" w:rsidP="00EF2032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10.</w:t>
            </w:r>
            <w:r w:rsidR="00556B5D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8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มีขนาดและพื้นที่ใช้งานสะดวกต่อการเอื้อมจับ (พื้นที่ว่างด้านข้างสำหรับการเคลื่อนไหวร่างกาย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  <w:t>ที่สบาย) และออกแบบจัดวางเอกสารให้สามารถให้บริการได้อย่างรวดเร็ว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851F23" w14:textId="77777777" w:rsidR="00E27433" w:rsidRPr="00C34AAF" w:rsidRDefault="00E27433" w:rsidP="00510276">
            <w:pPr>
              <w:spacing w:before="120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7CCB2BA0" w14:textId="09B95882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558746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5CD4551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5A503EC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953441" w14:textId="13BDC768" w:rsidR="003577C6" w:rsidRPr="00EF2032" w:rsidRDefault="00E27433" w:rsidP="00E1616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10.</w:t>
            </w:r>
            <w:r w:rsidR="00EF2032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9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ในจุดที่สำคัญหรืออันตรายมีการออกแบบหรือจัดให้สามารถมองเห็นได้ชัดเจนตามหลักสากล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</w:r>
            <w:r w:rsidRPr="0051027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ทั้งขณะยืนหรือรถล้อเลื่อน</w:t>
            </w:r>
            <w:r w:rsidR="00510276" w:rsidRPr="0051027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510276" w:rsidRPr="0051027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เช่น </w:t>
            </w:r>
            <w:r w:rsidR="00510276" w:rsidRPr="00510276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ติดแถบเตือน</w:t>
            </w:r>
            <w:r w:rsidR="00510276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br/>
            </w:r>
            <w:r w:rsidR="00510276" w:rsidRPr="00510276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ทางต่างระดับ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770D3F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2643F8A3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EE011C4" w14:textId="77777777" w:rsidR="00E27433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002862B" w14:textId="6CF23C6A" w:rsidR="00EF2032" w:rsidRPr="00C34AAF" w:rsidRDefault="00EF2032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E1F052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9F2B33E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EE911DC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0C9418" w14:textId="36C506B6" w:rsidR="00E27433" w:rsidRPr="00EF2032" w:rsidRDefault="00E27433" w:rsidP="00101B04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 w:rsidRPr="00EF2032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10.</w:t>
            </w:r>
            <w:r w:rsidR="00EF2032" w:rsidRPr="00EF2032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10</w:t>
            </w:r>
            <w:r w:rsidRPr="00EF2032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 xml:space="preserve"> </w:t>
            </w:r>
            <w:r w:rsidRPr="00EF2032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>มีการจัดให้มีแสงสว่างอย่างเพียงพอที่จะไม่ท</w:t>
            </w:r>
            <w:r w:rsidR="00EF2032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ำ</w:t>
            </w:r>
            <w:r w:rsidRPr="00EF2032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>ให้</w:t>
            </w:r>
            <w:r w:rsidRPr="00EF2032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เกิดอันตราย และไม่เป็นอุปสรรคต่อการให้บริการ</w:t>
            </w:r>
          </w:p>
          <w:p w14:paraId="2048CF2B" w14:textId="0B4C097F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12"/>
                <w:szCs w:val="12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9A403A" w14:textId="0318430D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568E6594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DBAFC4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8A66CE3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ED31E7A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9EACF1" w14:textId="6E1DAE15" w:rsidR="00E27433" w:rsidRPr="00C34AAF" w:rsidRDefault="00E27433" w:rsidP="000248DA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10.1</w:t>
            </w:r>
            <w:r w:rsidR="00EF2032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1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มีการสำรวจความคิดเห็นของประชาชน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ผู้มาใช้บริการ</w:t>
            </w:r>
          </w:p>
          <w:p w14:paraId="245D520C" w14:textId="77777777" w:rsidR="00E27433" w:rsidRPr="00C34AAF" w:rsidRDefault="00E27433" w:rsidP="000248DA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(1) แบบสำรวจความต้องการ</w:t>
            </w:r>
          </w:p>
          <w:p w14:paraId="74B91CB2" w14:textId="2B216E8D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(๒) แบบประเมินความพึงพอใจ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9AE90B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1DEB3253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62F66022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735A0A75" w14:textId="6FBA9E0F" w:rsidR="00861829" w:rsidRPr="00101B04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231099A2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E2AA27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5932406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3AC2EAF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F6E9D3" w14:textId="024C7A2B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10.1</w:t>
            </w:r>
            <w:r w:rsidR="00EF2032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2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มีการจัดสรรสิ่งอำนวยความสะดวก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  <w:t>ที่สอดคล้องกับผลสำรวจความต้องการของผู้รับบริการ และความพร้อมของทรัพยากรที่มี เช่น น้ำดื่ม เก้าอี้นั่งพักรอ เป็นต้น</w:t>
            </w:r>
          </w:p>
          <w:p w14:paraId="68634C60" w14:textId="5696884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754249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7A0FFEBE" w14:textId="2C0FB733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ACADC4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8C42ADB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8D9E2A1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7C9CF2" w14:textId="14FF5079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10.1</w:t>
            </w:r>
            <w:r w:rsidR="00EF2032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3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มีการจัดให้มีระบบคิวเพื่อให้บริการได้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  <w:t>อย่างเป็นธรรม เช่น มีเครื่องกดบัตรคิว</w:t>
            </w:r>
          </w:p>
          <w:p w14:paraId="12C15E7B" w14:textId="71F3FB3D" w:rsidR="00E27433" w:rsidRPr="00C34AAF" w:rsidRDefault="00E27433" w:rsidP="000248DA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9DD31E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361C76BC" w14:textId="15801506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03E063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A4C91FF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8ACD4D2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B9129E" w14:textId="3301AA2C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10.1</w:t>
            </w:r>
            <w:r w:rsidR="00EF2032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4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มีจุดแรกรับ ในการช่วยอำนวยความสะดวก</w:t>
            </w:r>
            <w:r w:rsidRPr="00EF203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ต่าง ๆ เช่น คัดกรองผู้รับบริการ ให้คำแนะนำ</w:t>
            </w:r>
            <w:r w:rsidRPr="00EF203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 xml:space="preserve">ในการขอรับบริการ หรือช่วยเตรียมเอกสาร </w:t>
            </w:r>
            <w:r w:rsidRPr="00EF203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กรอกแบบฟอร์มต่าง ๆ  เพื่อเพิ่มประสิทธิภาพ</w:t>
            </w:r>
            <w:r w:rsidRPr="00EF203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ในการบริการและลดระยะเวลารอคอย</w:t>
            </w:r>
          </w:p>
          <w:p w14:paraId="4450CC16" w14:textId="2E197FE3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0C26BD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5218EB1F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00E48C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73E7542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689B3E3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371DDE" w14:textId="762F61BA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10.1</w:t>
            </w:r>
            <w:r w:rsidR="00E1616D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5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มีการกำหนดพื้นที่เขตปลอดบุหรี่ และ/หรือ จัดให้มีเขตสูบบุหรี่เป็นการเฉพาะได้ในบริเวณ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  <w:t>ที่เหมาะสม</w:t>
            </w:r>
          </w:p>
          <w:p w14:paraId="65AE71A8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819535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4645D7A3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DD86612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D08300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664E569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2255226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6E69B3" w14:textId="2FA2D889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10.1</w:t>
            </w:r>
            <w:r w:rsidR="00E1616D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6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มีการนำระบบการให้บริการประชาชนแบบออนไลน์มาใช้ในการให้บริการ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ประชาชน</w:t>
            </w:r>
          </w:p>
          <w:p w14:paraId="4A5BC3A2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D9B792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19080BBC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B6DDB9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6070C84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7C1D9DD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7509EA" w14:textId="77777777" w:rsidR="00E27433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10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17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มีการสร้างสิ่งจูงใจแก่บุคลากรผู้ปฏิบัติงานนอกเหนือจากการประเมินเลื่อนขั้นเงินเดือนตามปกติ</w:t>
            </w:r>
          </w:p>
          <w:p w14:paraId="112BBF89" w14:textId="77777777" w:rsidR="00E27433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31237C12" w14:textId="77777777" w:rsidR="00101B04" w:rsidRDefault="00101B04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0A255096" w14:textId="77777777" w:rsidR="00101B04" w:rsidRDefault="00101B04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6353A125" w14:textId="77777777" w:rsidR="00101B04" w:rsidRDefault="00101B04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052DF720" w14:textId="77777777" w:rsidR="00101B04" w:rsidRDefault="00101B04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5313C4FA" w14:textId="77777777" w:rsidR="00101B04" w:rsidRDefault="00101B04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05B0B49A" w14:textId="77777777" w:rsidR="00101B04" w:rsidRDefault="00101B04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7D873414" w14:textId="77777777" w:rsidR="00101B04" w:rsidRDefault="00101B04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7ADE9526" w14:textId="77777777" w:rsidR="00101B04" w:rsidRDefault="00101B04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2FCE1C7A" w14:textId="77777777" w:rsidR="00101B04" w:rsidRDefault="00101B04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297E88A2" w14:textId="77777777" w:rsidR="00101B04" w:rsidRDefault="00101B04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6D1CCE66" w14:textId="77777777" w:rsidR="00101B04" w:rsidRDefault="00101B04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46579636" w14:textId="77777777" w:rsidR="00101B04" w:rsidRDefault="00101B04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5A11638C" w14:textId="77777777" w:rsidR="00101B04" w:rsidRDefault="00101B04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69F19DCE" w14:textId="77777777" w:rsidR="00101B04" w:rsidRDefault="00101B04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2CE9D982" w14:textId="77777777" w:rsidR="00101B04" w:rsidRDefault="00101B04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10BB712E" w14:textId="77777777" w:rsidR="00101B04" w:rsidRDefault="00101B04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308E5AC3" w14:textId="77777777" w:rsidR="00101B04" w:rsidRDefault="00101B04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15F07449" w14:textId="77777777" w:rsidR="00101B04" w:rsidRDefault="00101B04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42BD588A" w14:textId="77777777" w:rsidR="00101B04" w:rsidRDefault="00101B04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479F358E" w14:textId="77777777" w:rsidR="00101B04" w:rsidRDefault="00101B04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566E5995" w14:textId="77777777" w:rsidR="00101B04" w:rsidRDefault="00101B04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6C0E699B" w14:textId="77777777" w:rsidR="00101B04" w:rsidRDefault="00101B04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5C361154" w14:textId="47174F9B" w:rsidR="00101B04" w:rsidRPr="00EF2032" w:rsidRDefault="00101B04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7D2250" w14:textId="77777777" w:rsidR="00E27433" w:rsidRPr="00C34AAF" w:rsidRDefault="00E27433" w:rsidP="00C10B74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3CF7FB33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6CB922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B9B548F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7780283" w14:textId="0DD5CB34" w:rsidR="00E27433" w:rsidRPr="00C34AAF" w:rsidRDefault="003577C6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32BF5E" w14:textId="429A144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ประเด็นข้อเสนอแนะของอำเภอ (โปรดระบุ)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08D0FE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08DC2EC1" w14:textId="77777777" w:rsidR="00E27433" w:rsidRPr="00EF2032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FA54FE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3CB1894" w14:textId="77777777" w:rsidTr="008172F8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08E342D" w14:textId="77777777" w:rsidR="00C734F1" w:rsidRDefault="00C734F1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5ECF6160" w14:textId="77777777" w:rsidR="00E1616D" w:rsidRDefault="00E1616D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4702E438" w14:textId="77777777" w:rsidR="00C734F1" w:rsidRPr="00C734F1" w:rsidRDefault="00C734F1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12"/>
                <w:szCs w:val="12"/>
              </w:rPr>
            </w:pPr>
          </w:p>
          <w:p w14:paraId="1107EC50" w14:textId="24439B71" w:rsidR="00C734F1" w:rsidRPr="00C34AAF" w:rsidRDefault="00C734F1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416605" w14:textId="77777777" w:rsidR="00C734F1" w:rsidRDefault="00C734F1" w:rsidP="00C734F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19EE775C" w14:textId="77777777" w:rsidR="00C734F1" w:rsidRDefault="00C734F1" w:rsidP="00C734F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12"/>
                <w:szCs w:val="12"/>
              </w:rPr>
            </w:pPr>
          </w:p>
          <w:p w14:paraId="6B50BD09" w14:textId="77777777" w:rsidR="00E1616D" w:rsidRDefault="00E1616D" w:rsidP="00C734F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12"/>
                <w:szCs w:val="12"/>
              </w:rPr>
            </w:pPr>
          </w:p>
          <w:p w14:paraId="6F4826D8" w14:textId="77777777" w:rsidR="00E1616D" w:rsidRDefault="00E1616D" w:rsidP="00C734F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12"/>
                <w:szCs w:val="12"/>
              </w:rPr>
            </w:pPr>
          </w:p>
          <w:p w14:paraId="33EAB893" w14:textId="77777777" w:rsidR="00E1616D" w:rsidRPr="00C734F1" w:rsidRDefault="00E1616D" w:rsidP="00C734F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12"/>
                <w:szCs w:val="12"/>
              </w:rPr>
            </w:pPr>
          </w:p>
          <w:p w14:paraId="6AEFAD51" w14:textId="59F38809" w:rsidR="00E27433" w:rsidRPr="00C34AAF" w:rsidRDefault="00E27433" w:rsidP="00F95B15">
            <w:pPr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5569A8" w14:textId="77777777" w:rsidR="00F95B15" w:rsidRPr="00C34AAF" w:rsidRDefault="00F95B15" w:rsidP="00F95B1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ประเด็นข้อเสนอแนะของอำเภอ</w:t>
            </w:r>
          </w:p>
          <w:p w14:paraId="75BFE035" w14:textId="64EA6B20" w:rsidR="00C734F1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……………………………………………………………………</w:t>
            </w:r>
            <w:r w:rsidR="00101B0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.................................................................</w:t>
            </w:r>
          </w:p>
          <w:p w14:paraId="632C2F90" w14:textId="77777777" w:rsidR="00101B04" w:rsidRP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……………………………………………………………………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.................................................................</w:t>
            </w:r>
          </w:p>
          <w:p w14:paraId="48EC0A3D" w14:textId="4D572C19" w:rsidR="00E27433" w:rsidRPr="00F95B15" w:rsidRDefault="00F95B15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ข้อเสนอแนะต่อกรมการปกครอง</w:t>
            </w:r>
          </w:p>
          <w:p w14:paraId="3369752D" w14:textId="053F73F4" w:rsidR="00AB0FBA" w:rsidRDefault="00AB0FBA" w:rsidP="00AB0FB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……………………………………………………………………</w:t>
            </w:r>
            <w:r w:rsidR="00101B0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.................................................................</w:t>
            </w:r>
          </w:p>
          <w:p w14:paraId="3E08DDAA" w14:textId="77777777" w:rsidR="00101B04" w:rsidRPr="00101B04" w:rsidRDefault="00101B04" w:rsidP="00101B0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……………………………………………………………………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.................................................................</w:t>
            </w:r>
          </w:p>
          <w:p w14:paraId="2A2700D3" w14:textId="6AC94206" w:rsidR="00E1616D" w:rsidRPr="00C34AAF" w:rsidRDefault="00E1616D" w:rsidP="00EF20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575E58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1CFC918B" w14:textId="77777777" w:rsidR="004546CD" w:rsidRPr="00C34AAF" w:rsidRDefault="004546CD" w:rsidP="004546C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06846F5" w14:textId="77777777" w:rsidR="000C09F6" w:rsidRPr="00C34AAF" w:rsidRDefault="004546CD" w:rsidP="004546C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(ลงชื่อ)....................................................ผู้รับการตรวจ</w:t>
      </w:r>
      <w:r w:rsidRPr="00C34AA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C34AA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C09F6"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(ลงชื่อ)................................................ผู้ตรวจติดตาม</w:t>
      </w:r>
      <w:r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B76E717" w14:textId="77777777" w:rsidR="000C09F6" w:rsidRPr="00C34AAF" w:rsidRDefault="000C09F6" w:rsidP="004546C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06A28"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546CD"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(…………………………………………)</w:t>
      </w:r>
      <w:r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D601A"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D601A" w:rsidRPr="00C34A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C34A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D601A" w:rsidRPr="00C34A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4546CD"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(………………………………………)  </w:t>
      </w:r>
    </w:p>
    <w:p w14:paraId="4E5EFD20" w14:textId="60502A08" w:rsidR="005A2F1D" w:rsidRPr="00861829" w:rsidRDefault="000C09F6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34A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D601A" w:rsidRPr="00C34A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546CD"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นายอำเภอ……………………………..…………..</w:t>
      </w:r>
      <w:r w:rsidR="004546CD" w:rsidRPr="00C34AA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4546CD" w:rsidRPr="00C34AA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4546CD" w:rsidRPr="00C34AA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5D601A" w:rsidRPr="00C34A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</w:t>
      </w:r>
      <w:r w:rsidR="004546CD"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ปลัดจังหวัด.............................................</w:t>
      </w:r>
    </w:p>
    <w:sectPr w:rsidR="005A2F1D" w:rsidRPr="00861829" w:rsidSect="008172F8">
      <w:headerReference w:type="default" r:id="rId8"/>
      <w:pgSz w:w="11906" w:h="16838" w:code="9"/>
      <w:pgMar w:top="720" w:right="0" w:bottom="539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EFF95" w14:textId="77777777" w:rsidR="004D30E9" w:rsidRDefault="004D30E9" w:rsidP="000C09F6">
      <w:r>
        <w:separator/>
      </w:r>
    </w:p>
  </w:endnote>
  <w:endnote w:type="continuationSeparator" w:id="0">
    <w:p w14:paraId="1F4F1AE2" w14:textId="77777777" w:rsidR="004D30E9" w:rsidRDefault="004D30E9" w:rsidP="000C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1BEABBCD-AAD2-4890-8BC2-00D79D2A3B7C}"/>
    <w:embedBold r:id="rId2" w:fontKey="{5F946770-225E-4187-9501-EDAB7B0988E3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3" w:fontKey="{8A4F4D73-067E-44D4-AB74-8560EC63D9D2}"/>
    <w:embedBold r:id="rId4" w:fontKey="{B3AE45A2-E8A1-4530-96A0-9F893AB23B89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E9E69E68-4EE4-4421-8737-B2A921711980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60162" w14:textId="77777777" w:rsidR="004D30E9" w:rsidRDefault="004D30E9" w:rsidP="000C09F6">
      <w:r>
        <w:separator/>
      </w:r>
    </w:p>
  </w:footnote>
  <w:footnote w:type="continuationSeparator" w:id="0">
    <w:p w14:paraId="1E030D43" w14:textId="77777777" w:rsidR="004D30E9" w:rsidRDefault="004D30E9" w:rsidP="000C0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B4F5D" w14:textId="06F01BF6" w:rsidR="008F02BA" w:rsidRPr="004D3991" w:rsidRDefault="004D3991">
    <w:pPr>
      <w:pStyle w:val="a5"/>
      <w:jc w:val="center"/>
      <w:rPr>
        <w:rFonts w:ascii="TH SarabunIT๙" w:hAnsi="TH SarabunIT๙" w:cs="TH SarabunIT๙"/>
        <w:sz w:val="32"/>
        <w:szCs w:val="32"/>
      </w:rPr>
    </w:pPr>
    <w:r w:rsidRPr="004D3991">
      <w:rPr>
        <w:rFonts w:ascii="TH SarabunIT๙" w:hAnsi="TH SarabunIT๙" w:cs="TH SarabunIT๙"/>
        <w:sz w:val="32"/>
        <w:szCs w:val="32"/>
        <w:cs/>
      </w:rPr>
      <w:t xml:space="preserve">- </w:t>
    </w:r>
    <w:r w:rsidR="008F02BA" w:rsidRPr="004D3991">
      <w:rPr>
        <w:rFonts w:ascii="TH SarabunIT๙" w:hAnsi="TH SarabunIT๙" w:cs="TH SarabunIT๙"/>
        <w:sz w:val="32"/>
        <w:szCs w:val="32"/>
      </w:rPr>
      <w:fldChar w:fldCharType="begin"/>
    </w:r>
    <w:r w:rsidR="008F02BA" w:rsidRPr="004D3991">
      <w:rPr>
        <w:rFonts w:ascii="TH SarabunIT๙" w:hAnsi="TH SarabunIT๙" w:cs="TH SarabunIT๙"/>
        <w:sz w:val="32"/>
        <w:szCs w:val="32"/>
      </w:rPr>
      <w:instrText>PAGE   \</w:instrText>
    </w:r>
    <w:r w:rsidR="008F02BA" w:rsidRPr="004D3991">
      <w:rPr>
        <w:rFonts w:ascii="TH SarabunIT๙" w:hAnsi="TH SarabunIT๙" w:cs="TH SarabunIT๙"/>
        <w:sz w:val="32"/>
        <w:szCs w:val="32"/>
        <w:cs/>
      </w:rPr>
      <w:instrText xml:space="preserve">* </w:instrText>
    </w:r>
    <w:r w:rsidR="008F02BA" w:rsidRPr="004D3991">
      <w:rPr>
        <w:rFonts w:ascii="TH SarabunIT๙" w:hAnsi="TH SarabunIT๙" w:cs="TH SarabunIT๙"/>
        <w:sz w:val="32"/>
        <w:szCs w:val="32"/>
      </w:rPr>
      <w:instrText>MERGEFORMAT</w:instrText>
    </w:r>
    <w:r w:rsidR="008F02BA" w:rsidRPr="004D3991">
      <w:rPr>
        <w:rFonts w:ascii="TH SarabunIT๙" w:hAnsi="TH SarabunIT๙" w:cs="TH SarabunIT๙"/>
        <w:sz w:val="32"/>
        <w:szCs w:val="32"/>
      </w:rPr>
      <w:fldChar w:fldCharType="separate"/>
    </w:r>
    <w:r w:rsidR="00564951" w:rsidRPr="00564951">
      <w:rPr>
        <w:rFonts w:ascii="TH SarabunIT๙" w:hAnsi="TH SarabunIT๙" w:cs="TH SarabunIT๙"/>
        <w:noProof/>
        <w:sz w:val="32"/>
        <w:szCs w:val="32"/>
        <w:lang w:val="th-TH"/>
      </w:rPr>
      <w:t>31</w:t>
    </w:r>
    <w:r w:rsidR="008F02BA" w:rsidRPr="004D3991">
      <w:rPr>
        <w:rFonts w:ascii="TH SarabunIT๙" w:hAnsi="TH SarabunIT๙" w:cs="TH SarabunIT๙"/>
        <w:sz w:val="32"/>
        <w:szCs w:val="32"/>
      </w:rPr>
      <w:fldChar w:fldCharType="end"/>
    </w:r>
    <w:r w:rsidRPr="004D3991">
      <w:rPr>
        <w:rFonts w:ascii="TH SarabunIT๙" w:hAnsi="TH SarabunIT๙" w:cs="TH SarabunIT๙"/>
        <w:sz w:val="32"/>
        <w:szCs w:val="32"/>
        <w:cs/>
      </w:rPr>
      <w:t xml:space="preserve"> -</w:t>
    </w:r>
  </w:p>
  <w:p w14:paraId="56207175" w14:textId="77777777" w:rsidR="000C09F6" w:rsidRPr="008F02BA" w:rsidRDefault="000C09F6">
    <w:pPr>
      <w:pStyle w:val="a5"/>
      <w:rPr>
        <w:rFonts w:ascii="TH SarabunIT๙" w:hAnsi="TH SarabunIT๙" w:cs="TH SarabunIT๙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3260D"/>
    <w:multiLevelType w:val="hybridMultilevel"/>
    <w:tmpl w:val="F490E2F8"/>
    <w:lvl w:ilvl="0" w:tplc="F06617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A42AE"/>
    <w:multiLevelType w:val="hybridMultilevel"/>
    <w:tmpl w:val="E270938E"/>
    <w:lvl w:ilvl="0" w:tplc="947A9B6C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13F01A0"/>
    <w:multiLevelType w:val="hybridMultilevel"/>
    <w:tmpl w:val="2D9629EE"/>
    <w:lvl w:ilvl="0" w:tplc="9FDC5326">
      <w:start w:val="6"/>
      <w:numFmt w:val="bullet"/>
      <w:lvlText w:val="-"/>
      <w:lvlJc w:val="left"/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3" w15:restartNumberingAfterBreak="0">
    <w:nsid w:val="486D4569"/>
    <w:multiLevelType w:val="hybridMultilevel"/>
    <w:tmpl w:val="A4EEBAF0"/>
    <w:lvl w:ilvl="0" w:tplc="8BCC74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72F90"/>
    <w:multiLevelType w:val="hybridMultilevel"/>
    <w:tmpl w:val="C87028BC"/>
    <w:lvl w:ilvl="0" w:tplc="62A83266">
      <w:start w:val="2"/>
      <w:numFmt w:val="bullet"/>
      <w:lvlText w:val="-"/>
      <w:lvlJc w:val="left"/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A796E54"/>
    <w:multiLevelType w:val="hybridMultilevel"/>
    <w:tmpl w:val="0D1EA13E"/>
    <w:lvl w:ilvl="0" w:tplc="9916822C">
      <w:numFmt w:val="bullet"/>
      <w:lvlText w:val="-"/>
      <w:lvlJc w:val="left"/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B4CFE"/>
    <w:multiLevelType w:val="hybridMultilevel"/>
    <w:tmpl w:val="EF90E5BE"/>
    <w:lvl w:ilvl="0" w:tplc="62A83266">
      <w:start w:val="2"/>
      <w:numFmt w:val="bullet"/>
      <w:lvlText w:val="-"/>
      <w:lvlJc w:val="left"/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B42F7"/>
    <w:multiLevelType w:val="hybridMultilevel"/>
    <w:tmpl w:val="5D8E9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BD4"/>
    <w:rsid w:val="000031CD"/>
    <w:rsid w:val="0000397E"/>
    <w:rsid w:val="00013398"/>
    <w:rsid w:val="00014FFA"/>
    <w:rsid w:val="00020A60"/>
    <w:rsid w:val="00021C64"/>
    <w:rsid w:val="00023F2E"/>
    <w:rsid w:val="000248DA"/>
    <w:rsid w:val="00030989"/>
    <w:rsid w:val="00037EDC"/>
    <w:rsid w:val="000408EA"/>
    <w:rsid w:val="00041BED"/>
    <w:rsid w:val="00043DAF"/>
    <w:rsid w:val="0005347E"/>
    <w:rsid w:val="00054808"/>
    <w:rsid w:val="00056091"/>
    <w:rsid w:val="000565FD"/>
    <w:rsid w:val="000575B7"/>
    <w:rsid w:val="00061EBA"/>
    <w:rsid w:val="000651B2"/>
    <w:rsid w:val="00065B40"/>
    <w:rsid w:val="00066293"/>
    <w:rsid w:val="000752C5"/>
    <w:rsid w:val="0008086D"/>
    <w:rsid w:val="00084AC0"/>
    <w:rsid w:val="00090EF9"/>
    <w:rsid w:val="00096334"/>
    <w:rsid w:val="000A1AF0"/>
    <w:rsid w:val="000A1E64"/>
    <w:rsid w:val="000A57C4"/>
    <w:rsid w:val="000B0AA0"/>
    <w:rsid w:val="000B3E30"/>
    <w:rsid w:val="000B7A9B"/>
    <w:rsid w:val="000B7FE2"/>
    <w:rsid w:val="000C09F6"/>
    <w:rsid w:val="000C55B6"/>
    <w:rsid w:val="000D0292"/>
    <w:rsid w:val="000D1062"/>
    <w:rsid w:val="000D1381"/>
    <w:rsid w:val="000D27DA"/>
    <w:rsid w:val="000D5A14"/>
    <w:rsid w:val="000D6D06"/>
    <w:rsid w:val="000E10C8"/>
    <w:rsid w:val="000E219F"/>
    <w:rsid w:val="000E2E1A"/>
    <w:rsid w:val="000E3130"/>
    <w:rsid w:val="000E6BAA"/>
    <w:rsid w:val="000F2203"/>
    <w:rsid w:val="000F2BDF"/>
    <w:rsid w:val="000F3825"/>
    <w:rsid w:val="000F3BD6"/>
    <w:rsid w:val="00101B04"/>
    <w:rsid w:val="00102E03"/>
    <w:rsid w:val="00104D37"/>
    <w:rsid w:val="00105C72"/>
    <w:rsid w:val="001068D9"/>
    <w:rsid w:val="00111BCF"/>
    <w:rsid w:val="00117980"/>
    <w:rsid w:val="00124D01"/>
    <w:rsid w:val="00127A6D"/>
    <w:rsid w:val="00130233"/>
    <w:rsid w:val="00131C34"/>
    <w:rsid w:val="001358FC"/>
    <w:rsid w:val="00136934"/>
    <w:rsid w:val="00136D27"/>
    <w:rsid w:val="00136E10"/>
    <w:rsid w:val="00141579"/>
    <w:rsid w:val="001459AB"/>
    <w:rsid w:val="001459B5"/>
    <w:rsid w:val="00150B75"/>
    <w:rsid w:val="0015217C"/>
    <w:rsid w:val="001546BA"/>
    <w:rsid w:val="0015508B"/>
    <w:rsid w:val="001618AC"/>
    <w:rsid w:val="0016247A"/>
    <w:rsid w:val="00163D40"/>
    <w:rsid w:val="00164D93"/>
    <w:rsid w:val="00167906"/>
    <w:rsid w:val="0017033A"/>
    <w:rsid w:val="001705B1"/>
    <w:rsid w:val="00171FAB"/>
    <w:rsid w:val="00176155"/>
    <w:rsid w:val="001838AB"/>
    <w:rsid w:val="001844BB"/>
    <w:rsid w:val="0018513D"/>
    <w:rsid w:val="001858A2"/>
    <w:rsid w:val="00186116"/>
    <w:rsid w:val="0018732E"/>
    <w:rsid w:val="00187A0C"/>
    <w:rsid w:val="00191539"/>
    <w:rsid w:val="00191862"/>
    <w:rsid w:val="00191A7A"/>
    <w:rsid w:val="00194072"/>
    <w:rsid w:val="001945ED"/>
    <w:rsid w:val="00194C88"/>
    <w:rsid w:val="001957FF"/>
    <w:rsid w:val="00196635"/>
    <w:rsid w:val="00197680"/>
    <w:rsid w:val="001A09D0"/>
    <w:rsid w:val="001A1AED"/>
    <w:rsid w:val="001A4EEC"/>
    <w:rsid w:val="001B0661"/>
    <w:rsid w:val="001B235F"/>
    <w:rsid w:val="001B3D27"/>
    <w:rsid w:val="001B7BC8"/>
    <w:rsid w:val="001C20DE"/>
    <w:rsid w:val="001C425A"/>
    <w:rsid w:val="001C4D86"/>
    <w:rsid w:val="001C620D"/>
    <w:rsid w:val="001C6908"/>
    <w:rsid w:val="001D4215"/>
    <w:rsid w:val="001D4E05"/>
    <w:rsid w:val="001D518E"/>
    <w:rsid w:val="001D6C29"/>
    <w:rsid w:val="001D6F5B"/>
    <w:rsid w:val="001E2906"/>
    <w:rsid w:val="001E321F"/>
    <w:rsid w:val="001E34E4"/>
    <w:rsid w:val="001E3656"/>
    <w:rsid w:val="001E38A2"/>
    <w:rsid w:val="001E4090"/>
    <w:rsid w:val="001F06E1"/>
    <w:rsid w:val="001F2C81"/>
    <w:rsid w:val="001F54A9"/>
    <w:rsid w:val="001F6450"/>
    <w:rsid w:val="001F7DF9"/>
    <w:rsid w:val="00201028"/>
    <w:rsid w:val="002025AE"/>
    <w:rsid w:val="0021288B"/>
    <w:rsid w:val="00213310"/>
    <w:rsid w:val="00214F1D"/>
    <w:rsid w:val="00220A75"/>
    <w:rsid w:val="00220CAC"/>
    <w:rsid w:val="0022333A"/>
    <w:rsid w:val="00226713"/>
    <w:rsid w:val="00226972"/>
    <w:rsid w:val="002418FD"/>
    <w:rsid w:val="0024197C"/>
    <w:rsid w:val="00242A6C"/>
    <w:rsid w:val="002452C2"/>
    <w:rsid w:val="0025231B"/>
    <w:rsid w:val="00252C30"/>
    <w:rsid w:val="00253B0E"/>
    <w:rsid w:val="00257275"/>
    <w:rsid w:val="00257844"/>
    <w:rsid w:val="002602D3"/>
    <w:rsid w:val="0026075D"/>
    <w:rsid w:val="00262BD2"/>
    <w:rsid w:val="00263FD1"/>
    <w:rsid w:val="00273041"/>
    <w:rsid w:val="00274C5E"/>
    <w:rsid w:val="00276D93"/>
    <w:rsid w:val="00277B90"/>
    <w:rsid w:val="002800ED"/>
    <w:rsid w:val="0028061E"/>
    <w:rsid w:val="0028284E"/>
    <w:rsid w:val="00285EA0"/>
    <w:rsid w:val="00287400"/>
    <w:rsid w:val="0029149F"/>
    <w:rsid w:val="0029305D"/>
    <w:rsid w:val="00293187"/>
    <w:rsid w:val="0029352A"/>
    <w:rsid w:val="002943E3"/>
    <w:rsid w:val="00295698"/>
    <w:rsid w:val="0029583F"/>
    <w:rsid w:val="0029698D"/>
    <w:rsid w:val="002A225D"/>
    <w:rsid w:val="002A3474"/>
    <w:rsid w:val="002A644C"/>
    <w:rsid w:val="002B1C22"/>
    <w:rsid w:val="002B4381"/>
    <w:rsid w:val="002B616B"/>
    <w:rsid w:val="002B668C"/>
    <w:rsid w:val="002C0C37"/>
    <w:rsid w:val="002C309F"/>
    <w:rsid w:val="002C57D4"/>
    <w:rsid w:val="002D0F7B"/>
    <w:rsid w:val="002D1147"/>
    <w:rsid w:val="002D1CCB"/>
    <w:rsid w:val="002D4541"/>
    <w:rsid w:val="002D6A73"/>
    <w:rsid w:val="002D6AE1"/>
    <w:rsid w:val="002D7701"/>
    <w:rsid w:val="002D7BD8"/>
    <w:rsid w:val="002D7BF3"/>
    <w:rsid w:val="002E224D"/>
    <w:rsid w:val="002E54F3"/>
    <w:rsid w:val="002E5BAA"/>
    <w:rsid w:val="002F3B63"/>
    <w:rsid w:val="002F50D4"/>
    <w:rsid w:val="003030A5"/>
    <w:rsid w:val="00307F87"/>
    <w:rsid w:val="00310146"/>
    <w:rsid w:val="00310CCA"/>
    <w:rsid w:val="0031218B"/>
    <w:rsid w:val="0031250C"/>
    <w:rsid w:val="00312E72"/>
    <w:rsid w:val="00313033"/>
    <w:rsid w:val="0031443C"/>
    <w:rsid w:val="00315B38"/>
    <w:rsid w:val="00322355"/>
    <w:rsid w:val="00322CC9"/>
    <w:rsid w:val="00323866"/>
    <w:rsid w:val="00323D3A"/>
    <w:rsid w:val="00326D00"/>
    <w:rsid w:val="0033046D"/>
    <w:rsid w:val="003308B0"/>
    <w:rsid w:val="003354F6"/>
    <w:rsid w:val="003355E5"/>
    <w:rsid w:val="00335F2D"/>
    <w:rsid w:val="00336678"/>
    <w:rsid w:val="00336B48"/>
    <w:rsid w:val="0034433F"/>
    <w:rsid w:val="003476C8"/>
    <w:rsid w:val="00353399"/>
    <w:rsid w:val="00353598"/>
    <w:rsid w:val="00355F7C"/>
    <w:rsid w:val="003577C6"/>
    <w:rsid w:val="0036167C"/>
    <w:rsid w:val="003657A4"/>
    <w:rsid w:val="00365B2E"/>
    <w:rsid w:val="00365D18"/>
    <w:rsid w:val="0036763F"/>
    <w:rsid w:val="0037240F"/>
    <w:rsid w:val="00373C54"/>
    <w:rsid w:val="00374CED"/>
    <w:rsid w:val="003759FD"/>
    <w:rsid w:val="00375E2D"/>
    <w:rsid w:val="003772AF"/>
    <w:rsid w:val="0038093E"/>
    <w:rsid w:val="0038137E"/>
    <w:rsid w:val="00391C97"/>
    <w:rsid w:val="00391DA7"/>
    <w:rsid w:val="00392EE0"/>
    <w:rsid w:val="003959AE"/>
    <w:rsid w:val="003A0017"/>
    <w:rsid w:val="003A0342"/>
    <w:rsid w:val="003A1AB9"/>
    <w:rsid w:val="003A2254"/>
    <w:rsid w:val="003A47AB"/>
    <w:rsid w:val="003B1C4A"/>
    <w:rsid w:val="003B4762"/>
    <w:rsid w:val="003B57DB"/>
    <w:rsid w:val="003C0D86"/>
    <w:rsid w:val="003C0D91"/>
    <w:rsid w:val="003C1767"/>
    <w:rsid w:val="003C264B"/>
    <w:rsid w:val="003C2F56"/>
    <w:rsid w:val="003C47EF"/>
    <w:rsid w:val="003C4BD6"/>
    <w:rsid w:val="003C5EA1"/>
    <w:rsid w:val="003D04D8"/>
    <w:rsid w:val="003D09D1"/>
    <w:rsid w:val="003D0DCD"/>
    <w:rsid w:val="003D24CE"/>
    <w:rsid w:val="003D2D1C"/>
    <w:rsid w:val="003D4480"/>
    <w:rsid w:val="003E0567"/>
    <w:rsid w:val="003E518A"/>
    <w:rsid w:val="003E520C"/>
    <w:rsid w:val="003F07FA"/>
    <w:rsid w:val="003F1754"/>
    <w:rsid w:val="003F20C0"/>
    <w:rsid w:val="003F3424"/>
    <w:rsid w:val="003F4F40"/>
    <w:rsid w:val="003F511A"/>
    <w:rsid w:val="003F5C6A"/>
    <w:rsid w:val="003F5F19"/>
    <w:rsid w:val="0040520B"/>
    <w:rsid w:val="0040608E"/>
    <w:rsid w:val="00407601"/>
    <w:rsid w:val="00410CF2"/>
    <w:rsid w:val="004139FE"/>
    <w:rsid w:val="00414E8C"/>
    <w:rsid w:val="004219BE"/>
    <w:rsid w:val="00424958"/>
    <w:rsid w:val="00424C39"/>
    <w:rsid w:val="004252F7"/>
    <w:rsid w:val="0042639C"/>
    <w:rsid w:val="00426C15"/>
    <w:rsid w:val="004271E5"/>
    <w:rsid w:val="00430107"/>
    <w:rsid w:val="004305ED"/>
    <w:rsid w:val="0043443E"/>
    <w:rsid w:val="004346FB"/>
    <w:rsid w:val="0044098B"/>
    <w:rsid w:val="0044301D"/>
    <w:rsid w:val="004437D8"/>
    <w:rsid w:val="004446C6"/>
    <w:rsid w:val="00444F23"/>
    <w:rsid w:val="00446284"/>
    <w:rsid w:val="00450CB0"/>
    <w:rsid w:val="00451A78"/>
    <w:rsid w:val="004546CD"/>
    <w:rsid w:val="004651A5"/>
    <w:rsid w:val="00465867"/>
    <w:rsid w:val="00465C10"/>
    <w:rsid w:val="004732CC"/>
    <w:rsid w:val="0047463D"/>
    <w:rsid w:val="004851B9"/>
    <w:rsid w:val="0048762D"/>
    <w:rsid w:val="00492D1A"/>
    <w:rsid w:val="004935AF"/>
    <w:rsid w:val="00493965"/>
    <w:rsid w:val="004A333A"/>
    <w:rsid w:val="004A4905"/>
    <w:rsid w:val="004A49EF"/>
    <w:rsid w:val="004A5C99"/>
    <w:rsid w:val="004A7DDA"/>
    <w:rsid w:val="004B00B2"/>
    <w:rsid w:val="004B1E14"/>
    <w:rsid w:val="004B21A1"/>
    <w:rsid w:val="004B55B0"/>
    <w:rsid w:val="004B5DB9"/>
    <w:rsid w:val="004B6098"/>
    <w:rsid w:val="004C0130"/>
    <w:rsid w:val="004C2434"/>
    <w:rsid w:val="004C3400"/>
    <w:rsid w:val="004C4B0A"/>
    <w:rsid w:val="004C63E6"/>
    <w:rsid w:val="004D0EA2"/>
    <w:rsid w:val="004D1361"/>
    <w:rsid w:val="004D2542"/>
    <w:rsid w:val="004D2905"/>
    <w:rsid w:val="004D30E9"/>
    <w:rsid w:val="004D3991"/>
    <w:rsid w:val="004D41B2"/>
    <w:rsid w:val="004E3CE2"/>
    <w:rsid w:val="004F20F9"/>
    <w:rsid w:val="004F3346"/>
    <w:rsid w:val="004F4D6A"/>
    <w:rsid w:val="00501A31"/>
    <w:rsid w:val="005044DD"/>
    <w:rsid w:val="00505477"/>
    <w:rsid w:val="00506D39"/>
    <w:rsid w:val="00510276"/>
    <w:rsid w:val="005152CB"/>
    <w:rsid w:val="00516B1C"/>
    <w:rsid w:val="0052064A"/>
    <w:rsid w:val="005206E6"/>
    <w:rsid w:val="00521B84"/>
    <w:rsid w:val="005231E7"/>
    <w:rsid w:val="005237AF"/>
    <w:rsid w:val="005244FA"/>
    <w:rsid w:val="0052460D"/>
    <w:rsid w:val="0052476E"/>
    <w:rsid w:val="005264CF"/>
    <w:rsid w:val="0053052D"/>
    <w:rsid w:val="00530FB1"/>
    <w:rsid w:val="005335AF"/>
    <w:rsid w:val="00537CDE"/>
    <w:rsid w:val="005416AB"/>
    <w:rsid w:val="005427C1"/>
    <w:rsid w:val="00546FEB"/>
    <w:rsid w:val="00550121"/>
    <w:rsid w:val="005525EC"/>
    <w:rsid w:val="00556B5D"/>
    <w:rsid w:val="00560FB7"/>
    <w:rsid w:val="00561511"/>
    <w:rsid w:val="0056287D"/>
    <w:rsid w:val="005643BD"/>
    <w:rsid w:val="00564951"/>
    <w:rsid w:val="00573810"/>
    <w:rsid w:val="00573F26"/>
    <w:rsid w:val="00577296"/>
    <w:rsid w:val="00582E42"/>
    <w:rsid w:val="00583802"/>
    <w:rsid w:val="00584D12"/>
    <w:rsid w:val="00586358"/>
    <w:rsid w:val="005911BE"/>
    <w:rsid w:val="00594DFE"/>
    <w:rsid w:val="00595BDC"/>
    <w:rsid w:val="0059692D"/>
    <w:rsid w:val="00597636"/>
    <w:rsid w:val="005A0DDB"/>
    <w:rsid w:val="005A2F1D"/>
    <w:rsid w:val="005B3E8E"/>
    <w:rsid w:val="005B4D0A"/>
    <w:rsid w:val="005B4D96"/>
    <w:rsid w:val="005C239F"/>
    <w:rsid w:val="005D0F79"/>
    <w:rsid w:val="005D2310"/>
    <w:rsid w:val="005D4CCA"/>
    <w:rsid w:val="005D601A"/>
    <w:rsid w:val="005D7546"/>
    <w:rsid w:val="005D7818"/>
    <w:rsid w:val="005E1F09"/>
    <w:rsid w:val="005E28C8"/>
    <w:rsid w:val="005E67D2"/>
    <w:rsid w:val="005E6B34"/>
    <w:rsid w:val="005F044A"/>
    <w:rsid w:val="005F4171"/>
    <w:rsid w:val="005F6094"/>
    <w:rsid w:val="005F7D86"/>
    <w:rsid w:val="00604125"/>
    <w:rsid w:val="00605353"/>
    <w:rsid w:val="00607433"/>
    <w:rsid w:val="00613E48"/>
    <w:rsid w:val="006170EF"/>
    <w:rsid w:val="00617F6F"/>
    <w:rsid w:val="00623889"/>
    <w:rsid w:val="00626472"/>
    <w:rsid w:val="00626DA0"/>
    <w:rsid w:val="00626E64"/>
    <w:rsid w:val="006307FD"/>
    <w:rsid w:val="0063491D"/>
    <w:rsid w:val="00636CF1"/>
    <w:rsid w:val="00641194"/>
    <w:rsid w:val="00642469"/>
    <w:rsid w:val="00644861"/>
    <w:rsid w:val="00645AD1"/>
    <w:rsid w:val="00646D2E"/>
    <w:rsid w:val="00650C0A"/>
    <w:rsid w:val="00651053"/>
    <w:rsid w:val="006513A9"/>
    <w:rsid w:val="00653807"/>
    <w:rsid w:val="00655929"/>
    <w:rsid w:val="00657AA4"/>
    <w:rsid w:val="00660986"/>
    <w:rsid w:val="006621A4"/>
    <w:rsid w:val="00665DBA"/>
    <w:rsid w:val="0067020E"/>
    <w:rsid w:val="006722A0"/>
    <w:rsid w:val="00672B76"/>
    <w:rsid w:val="00673D58"/>
    <w:rsid w:val="00675D5D"/>
    <w:rsid w:val="00680B42"/>
    <w:rsid w:val="00693427"/>
    <w:rsid w:val="006A1FEB"/>
    <w:rsid w:val="006A3993"/>
    <w:rsid w:val="006A6231"/>
    <w:rsid w:val="006B04B8"/>
    <w:rsid w:val="006B21F6"/>
    <w:rsid w:val="006B238D"/>
    <w:rsid w:val="006B68F2"/>
    <w:rsid w:val="006B7554"/>
    <w:rsid w:val="006C0E7D"/>
    <w:rsid w:val="006C1F63"/>
    <w:rsid w:val="006C232E"/>
    <w:rsid w:val="006C41D2"/>
    <w:rsid w:val="006C5621"/>
    <w:rsid w:val="006C63D5"/>
    <w:rsid w:val="006C6FBB"/>
    <w:rsid w:val="006D583D"/>
    <w:rsid w:val="006D7BCA"/>
    <w:rsid w:val="006D7E4A"/>
    <w:rsid w:val="006D7F47"/>
    <w:rsid w:val="006F2B62"/>
    <w:rsid w:val="006F494E"/>
    <w:rsid w:val="00700386"/>
    <w:rsid w:val="0070237A"/>
    <w:rsid w:val="00704399"/>
    <w:rsid w:val="00711732"/>
    <w:rsid w:val="00713C47"/>
    <w:rsid w:val="00715036"/>
    <w:rsid w:val="00717EE1"/>
    <w:rsid w:val="007220EE"/>
    <w:rsid w:val="0072492F"/>
    <w:rsid w:val="007249AC"/>
    <w:rsid w:val="00726DAC"/>
    <w:rsid w:val="00727D8D"/>
    <w:rsid w:val="00730E0D"/>
    <w:rsid w:val="00732E0E"/>
    <w:rsid w:val="00737DE6"/>
    <w:rsid w:val="00737F8B"/>
    <w:rsid w:val="00740245"/>
    <w:rsid w:val="00742D7A"/>
    <w:rsid w:val="0074591B"/>
    <w:rsid w:val="00751132"/>
    <w:rsid w:val="00751B3D"/>
    <w:rsid w:val="0075623E"/>
    <w:rsid w:val="007569A6"/>
    <w:rsid w:val="0076148C"/>
    <w:rsid w:val="0076205C"/>
    <w:rsid w:val="00766352"/>
    <w:rsid w:val="007677C4"/>
    <w:rsid w:val="00770140"/>
    <w:rsid w:val="007722D9"/>
    <w:rsid w:val="007728E7"/>
    <w:rsid w:val="00774CBD"/>
    <w:rsid w:val="007777B7"/>
    <w:rsid w:val="007810D6"/>
    <w:rsid w:val="00781B53"/>
    <w:rsid w:val="007821FC"/>
    <w:rsid w:val="00784D9A"/>
    <w:rsid w:val="00785B8B"/>
    <w:rsid w:val="00786FCE"/>
    <w:rsid w:val="00791832"/>
    <w:rsid w:val="00793CB7"/>
    <w:rsid w:val="007954B9"/>
    <w:rsid w:val="007B13F0"/>
    <w:rsid w:val="007B4CA5"/>
    <w:rsid w:val="007B5B60"/>
    <w:rsid w:val="007C1B36"/>
    <w:rsid w:val="007C43E0"/>
    <w:rsid w:val="007C62D7"/>
    <w:rsid w:val="007C7CAF"/>
    <w:rsid w:val="007D09DF"/>
    <w:rsid w:val="007D2425"/>
    <w:rsid w:val="007D3FD5"/>
    <w:rsid w:val="007D456E"/>
    <w:rsid w:val="007E2A0E"/>
    <w:rsid w:val="007E6E26"/>
    <w:rsid w:val="007E73CE"/>
    <w:rsid w:val="007F0846"/>
    <w:rsid w:val="007F1338"/>
    <w:rsid w:val="007F3993"/>
    <w:rsid w:val="00800B36"/>
    <w:rsid w:val="00801A4E"/>
    <w:rsid w:val="008060D0"/>
    <w:rsid w:val="00806A5F"/>
    <w:rsid w:val="00806B0F"/>
    <w:rsid w:val="008109A0"/>
    <w:rsid w:val="008131C2"/>
    <w:rsid w:val="0081325B"/>
    <w:rsid w:val="008154A4"/>
    <w:rsid w:val="00816889"/>
    <w:rsid w:val="008172F8"/>
    <w:rsid w:val="00827F29"/>
    <w:rsid w:val="00830954"/>
    <w:rsid w:val="00833B63"/>
    <w:rsid w:val="0083499B"/>
    <w:rsid w:val="008370C5"/>
    <w:rsid w:val="00837D14"/>
    <w:rsid w:val="00843BC9"/>
    <w:rsid w:val="00843FFF"/>
    <w:rsid w:val="00851D1B"/>
    <w:rsid w:val="00853150"/>
    <w:rsid w:val="00853A4D"/>
    <w:rsid w:val="00855063"/>
    <w:rsid w:val="00861047"/>
    <w:rsid w:val="008611FD"/>
    <w:rsid w:val="00861829"/>
    <w:rsid w:val="008618EE"/>
    <w:rsid w:val="00866D0B"/>
    <w:rsid w:val="00867E28"/>
    <w:rsid w:val="00870AF0"/>
    <w:rsid w:val="00870FF8"/>
    <w:rsid w:val="00871A24"/>
    <w:rsid w:val="00880CC8"/>
    <w:rsid w:val="00881902"/>
    <w:rsid w:val="008829AB"/>
    <w:rsid w:val="00882F11"/>
    <w:rsid w:val="00883AD6"/>
    <w:rsid w:val="00884AE7"/>
    <w:rsid w:val="00884FAA"/>
    <w:rsid w:val="0089086B"/>
    <w:rsid w:val="008935E0"/>
    <w:rsid w:val="00895C33"/>
    <w:rsid w:val="00897893"/>
    <w:rsid w:val="00897E7F"/>
    <w:rsid w:val="008A043F"/>
    <w:rsid w:val="008A6E76"/>
    <w:rsid w:val="008B3CFC"/>
    <w:rsid w:val="008B6D99"/>
    <w:rsid w:val="008B7AFA"/>
    <w:rsid w:val="008C009B"/>
    <w:rsid w:val="008C10DF"/>
    <w:rsid w:val="008C1690"/>
    <w:rsid w:val="008C1E3A"/>
    <w:rsid w:val="008C2434"/>
    <w:rsid w:val="008C3698"/>
    <w:rsid w:val="008C6D2F"/>
    <w:rsid w:val="008C7145"/>
    <w:rsid w:val="008C75F0"/>
    <w:rsid w:val="008D01B2"/>
    <w:rsid w:val="008D1298"/>
    <w:rsid w:val="008D1AB7"/>
    <w:rsid w:val="008D6ECA"/>
    <w:rsid w:val="008D7879"/>
    <w:rsid w:val="008E01BE"/>
    <w:rsid w:val="008E0DA0"/>
    <w:rsid w:val="008E1AA1"/>
    <w:rsid w:val="008E2060"/>
    <w:rsid w:val="008E25BC"/>
    <w:rsid w:val="008E2887"/>
    <w:rsid w:val="008E4A2D"/>
    <w:rsid w:val="008E59AB"/>
    <w:rsid w:val="008E677E"/>
    <w:rsid w:val="008E6AFB"/>
    <w:rsid w:val="008F02BA"/>
    <w:rsid w:val="008F3639"/>
    <w:rsid w:val="008F5D85"/>
    <w:rsid w:val="008F5EDA"/>
    <w:rsid w:val="008F6460"/>
    <w:rsid w:val="008F6FD8"/>
    <w:rsid w:val="008F71C5"/>
    <w:rsid w:val="00900E94"/>
    <w:rsid w:val="00903C1A"/>
    <w:rsid w:val="00905BA5"/>
    <w:rsid w:val="009063EA"/>
    <w:rsid w:val="00910095"/>
    <w:rsid w:val="0091080E"/>
    <w:rsid w:val="0091262D"/>
    <w:rsid w:val="009136F6"/>
    <w:rsid w:val="009144D1"/>
    <w:rsid w:val="00921611"/>
    <w:rsid w:val="00922DE2"/>
    <w:rsid w:val="009237C8"/>
    <w:rsid w:val="009249D6"/>
    <w:rsid w:val="00924CBA"/>
    <w:rsid w:val="00931097"/>
    <w:rsid w:val="0093120D"/>
    <w:rsid w:val="009324D3"/>
    <w:rsid w:val="00935A67"/>
    <w:rsid w:val="00941264"/>
    <w:rsid w:val="00941AD0"/>
    <w:rsid w:val="00942717"/>
    <w:rsid w:val="009428BA"/>
    <w:rsid w:val="009437BB"/>
    <w:rsid w:val="0095046C"/>
    <w:rsid w:val="00951561"/>
    <w:rsid w:val="0095177B"/>
    <w:rsid w:val="00952F11"/>
    <w:rsid w:val="00955B59"/>
    <w:rsid w:val="0096156A"/>
    <w:rsid w:val="009643E9"/>
    <w:rsid w:val="00964B42"/>
    <w:rsid w:val="009658F4"/>
    <w:rsid w:val="009661A8"/>
    <w:rsid w:val="0096644D"/>
    <w:rsid w:val="00972C97"/>
    <w:rsid w:val="00980758"/>
    <w:rsid w:val="009821A7"/>
    <w:rsid w:val="00987E63"/>
    <w:rsid w:val="00996780"/>
    <w:rsid w:val="00996C33"/>
    <w:rsid w:val="009A0243"/>
    <w:rsid w:val="009A49C0"/>
    <w:rsid w:val="009B233E"/>
    <w:rsid w:val="009B4AE5"/>
    <w:rsid w:val="009B5A4B"/>
    <w:rsid w:val="009C0239"/>
    <w:rsid w:val="009C196C"/>
    <w:rsid w:val="009C238C"/>
    <w:rsid w:val="009C41B8"/>
    <w:rsid w:val="009C5DD0"/>
    <w:rsid w:val="009C5F41"/>
    <w:rsid w:val="009D1FB2"/>
    <w:rsid w:val="009D49C9"/>
    <w:rsid w:val="009D5A21"/>
    <w:rsid w:val="009E0C61"/>
    <w:rsid w:val="009E2A07"/>
    <w:rsid w:val="009E4790"/>
    <w:rsid w:val="009E54E6"/>
    <w:rsid w:val="009F022C"/>
    <w:rsid w:val="009F2CA3"/>
    <w:rsid w:val="009F2D9B"/>
    <w:rsid w:val="009F3FC1"/>
    <w:rsid w:val="009F4CBB"/>
    <w:rsid w:val="009F5E17"/>
    <w:rsid w:val="009F633E"/>
    <w:rsid w:val="009F743D"/>
    <w:rsid w:val="009F7C0F"/>
    <w:rsid w:val="00A077FE"/>
    <w:rsid w:val="00A11D2D"/>
    <w:rsid w:val="00A120A4"/>
    <w:rsid w:val="00A14245"/>
    <w:rsid w:val="00A16386"/>
    <w:rsid w:val="00A217D6"/>
    <w:rsid w:val="00A21B78"/>
    <w:rsid w:val="00A225F9"/>
    <w:rsid w:val="00A234D8"/>
    <w:rsid w:val="00A31774"/>
    <w:rsid w:val="00A3493B"/>
    <w:rsid w:val="00A418AA"/>
    <w:rsid w:val="00A426AB"/>
    <w:rsid w:val="00A449E0"/>
    <w:rsid w:val="00A45457"/>
    <w:rsid w:val="00A46E5E"/>
    <w:rsid w:val="00A47944"/>
    <w:rsid w:val="00A51CE5"/>
    <w:rsid w:val="00A615DA"/>
    <w:rsid w:val="00A6219D"/>
    <w:rsid w:val="00A664A4"/>
    <w:rsid w:val="00A711B6"/>
    <w:rsid w:val="00A714B6"/>
    <w:rsid w:val="00A76EA8"/>
    <w:rsid w:val="00A8019D"/>
    <w:rsid w:val="00A87593"/>
    <w:rsid w:val="00A91C02"/>
    <w:rsid w:val="00A93D4F"/>
    <w:rsid w:val="00A9450D"/>
    <w:rsid w:val="00A958F8"/>
    <w:rsid w:val="00AA2CAD"/>
    <w:rsid w:val="00AA3333"/>
    <w:rsid w:val="00AA6547"/>
    <w:rsid w:val="00AA7314"/>
    <w:rsid w:val="00AB0FBA"/>
    <w:rsid w:val="00AB1C36"/>
    <w:rsid w:val="00AB3CB0"/>
    <w:rsid w:val="00AB7FC2"/>
    <w:rsid w:val="00AC0B7D"/>
    <w:rsid w:val="00AC187F"/>
    <w:rsid w:val="00AC2D46"/>
    <w:rsid w:val="00AC564A"/>
    <w:rsid w:val="00AC693A"/>
    <w:rsid w:val="00AC6FD7"/>
    <w:rsid w:val="00AC75D2"/>
    <w:rsid w:val="00AC75E4"/>
    <w:rsid w:val="00AC7D21"/>
    <w:rsid w:val="00AD0CEC"/>
    <w:rsid w:val="00AD2727"/>
    <w:rsid w:val="00AD67CB"/>
    <w:rsid w:val="00AD79F4"/>
    <w:rsid w:val="00AE0790"/>
    <w:rsid w:val="00AF3D86"/>
    <w:rsid w:val="00AF4784"/>
    <w:rsid w:val="00B01038"/>
    <w:rsid w:val="00B0378E"/>
    <w:rsid w:val="00B04810"/>
    <w:rsid w:val="00B0584C"/>
    <w:rsid w:val="00B06A28"/>
    <w:rsid w:val="00B10240"/>
    <w:rsid w:val="00B114BE"/>
    <w:rsid w:val="00B11CC7"/>
    <w:rsid w:val="00B13256"/>
    <w:rsid w:val="00B15474"/>
    <w:rsid w:val="00B17A04"/>
    <w:rsid w:val="00B2115E"/>
    <w:rsid w:val="00B229E0"/>
    <w:rsid w:val="00B22CF0"/>
    <w:rsid w:val="00B22E37"/>
    <w:rsid w:val="00B24D4D"/>
    <w:rsid w:val="00B25F36"/>
    <w:rsid w:val="00B26DF2"/>
    <w:rsid w:val="00B27834"/>
    <w:rsid w:val="00B302F7"/>
    <w:rsid w:val="00B33D12"/>
    <w:rsid w:val="00B347E7"/>
    <w:rsid w:val="00B35437"/>
    <w:rsid w:val="00B37B67"/>
    <w:rsid w:val="00B41044"/>
    <w:rsid w:val="00B4498B"/>
    <w:rsid w:val="00B47391"/>
    <w:rsid w:val="00B477A0"/>
    <w:rsid w:val="00B56CBD"/>
    <w:rsid w:val="00B64943"/>
    <w:rsid w:val="00B724EC"/>
    <w:rsid w:val="00B7520C"/>
    <w:rsid w:val="00B82292"/>
    <w:rsid w:val="00B82EE1"/>
    <w:rsid w:val="00B86A0F"/>
    <w:rsid w:val="00B91DCA"/>
    <w:rsid w:val="00B93ACD"/>
    <w:rsid w:val="00B93EBF"/>
    <w:rsid w:val="00B97C1E"/>
    <w:rsid w:val="00BA004E"/>
    <w:rsid w:val="00BA19F6"/>
    <w:rsid w:val="00BB0FE8"/>
    <w:rsid w:val="00BB1F97"/>
    <w:rsid w:val="00BB2687"/>
    <w:rsid w:val="00BB6BFD"/>
    <w:rsid w:val="00BC0F33"/>
    <w:rsid w:val="00BC4009"/>
    <w:rsid w:val="00BC56ED"/>
    <w:rsid w:val="00BC7458"/>
    <w:rsid w:val="00BC7C6F"/>
    <w:rsid w:val="00BD1DAE"/>
    <w:rsid w:val="00BD727B"/>
    <w:rsid w:val="00BE033F"/>
    <w:rsid w:val="00BE0CB6"/>
    <w:rsid w:val="00BF0326"/>
    <w:rsid w:val="00BF24A2"/>
    <w:rsid w:val="00BF36D4"/>
    <w:rsid w:val="00BF3CF6"/>
    <w:rsid w:val="00BF4BD4"/>
    <w:rsid w:val="00BF6418"/>
    <w:rsid w:val="00BF7E45"/>
    <w:rsid w:val="00C00435"/>
    <w:rsid w:val="00C01ABE"/>
    <w:rsid w:val="00C04F7F"/>
    <w:rsid w:val="00C06C92"/>
    <w:rsid w:val="00C07D1B"/>
    <w:rsid w:val="00C07F9C"/>
    <w:rsid w:val="00C10301"/>
    <w:rsid w:val="00C10B74"/>
    <w:rsid w:val="00C13A73"/>
    <w:rsid w:val="00C1464E"/>
    <w:rsid w:val="00C14731"/>
    <w:rsid w:val="00C14829"/>
    <w:rsid w:val="00C20282"/>
    <w:rsid w:val="00C206DF"/>
    <w:rsid w:val="00C21A76"/>
    <w:rsid w:val="00C253C8"/>
    <w:rsid w:val="00C3118F"/>
    <w:rsid w:val="00C32C92"/>
    <w:rsid w:val="00C334E4"/>
    <w:rsid w:val="00C33600"/>
    <w:rsid w:val="00C34AAF"/>
    <w:rsid w:val="00C34C04"/>
    <w:rsid w:val="00C44C9E"/>
    <w:rsid w:val="00C50861"/>
    <w:rsid w:val="00C52ABE"/>
    <w:rsid w:val="00C52CA1"/>
    <w:rsid w:val="00C54370"/>
    <w:rsid w:val="00C57F21"/>
    <w:rsid w:val="00C64B27"/>
    <w:rsid w:val="00C70A17"/>
    <w:rsid w:val="00C726C9"/>
    <w:rsid w:val="00C734F1"/>
    <w:rsid w:val="00C736C4"/>
    <w:rsid w:val="00C739A4"/>
    <w:rsid w:val="00C7462F"/>
    <w:rsid w:val="00C76658"/>
    <w:rsid w:val="00C86414"/>
    <w:rsid w:val="00C90E19"/>
    <w:rsid w:val="00C91BDF"/>
    <w:rsid w:val="00C92119"/>
    <w:rsid w:val="00C9264E"/>
    <w:rsid w:val="00C97363"/>
    <w:rsid w:val="00CA010B"/>
    <w:rsid w:val="00CA03D8"/>
    <w:rsid w:val="00CA27C0"/>
    <w:rsid w:val="00CA73CC"/>
    <w:rsid w:val="00CB1799"/>
    <w:rsid w:val="00CB3686"/>
    <w:rsid w:val="00CB3825"/>
    <w:rsid w:val="00CB3EDE"/>
    <w:rsid w:val="00CB53E1"/>
    <w:rsid w:val="00CC0A78"/>
    <w:rsid w:val="00CC15A9"/>
    <w:rsid w:val="00CC1ADE"/>
    <w:rsid w:val="00CC1EBE"/>
    <w:rsid w:val="00CC419C"/>
    <w:rsid w:val="00CC5311"/>
    <w:rsid w:val="00CC60E4"/>
    <w:rsid w:val="00CD1D23"/>
    <w:rsid w:val="00CD31DD"/>
    <w:rsid w:val="00CD54B4"/>
    <w:rsid w:val="00CD6A87"/>
    <w:rsid w:val="00CD7043"/>
    <w:rsid w:val="00CD708E"/>
    <w:rsid w:val="00CD7595"/>
    <w:rsid w:val="00CE5081"/>
    <w:rsid w:val="00CE5A9F"/>
    <w:rsid w:val="00CE6417"/>
    <w:rsid w:val="00CE7AE7"/>
    <w:rsid w:val="00CE7AEE"/>
    <w:rsid w:val="00CF4CBB"/>
    <w:rsid w:val="00D00697"/>
    <w:rsid w:val="00D00936"/>
    <w:rsid w:val="00D00A9F"/>
    <w:rsid w:val="00D03823"/>
    <w:rsid w:val="00D044F8"/>
    <w:rsid w:val="00D04A15"/>
    <w:rsid w:val="00D07437"/>
    <w:rsid w:val="00D078DE"/>
    <w:rsid w:val="00D1326E"/>
    <w:rsid w:val="00D1375A"/>
    <w:rsid w:val="00D21955"/>
    <w:rsid w:val="00D348B8"/>
    <w:rsid w:val="00D45926"/>
    <w:rsid w:val="00D47BF9"/>
    <w:rsid w:val="00D52567"/>
    <w:rsid w:val="00D57408"/>
    <w:rsid w:val="00D6704F"/>
    <w:rsid w:val="00D70564"/>
    <w:rsid w:val="00D714B4"/>
    <w:rsid w:val="00D7309E"/>
    <w:rsid w:val="00D77237"/>
    <w:rsid w:val="00D77C51"/>
    <w:rsid w:val="00D8261F"/>
    <w:rsid w:val="00D83BD0"/>
    <w:rsid w:val="00D83EBC"/>
    <w:rsid w:val="00D850B2"/>
    <w:rsid w:val="00D874B7"/>
    <w:rsid w:val="00D9156C"/>
    <w:rsid w:val="00D955A6"/>
    <w:rsid w:val="00D95AC9"/>
    <w:rsid w:val="00D95EAF"/>
    <w:rsid w:val="00DA5264"/>
    <w:rsid w:val="00DA5E5C"/>
    <w:rsid w:val="00DB04AD"/>
    <w:rsid w:val="00DB21F9"/>
    <w:rsid w:val="00DB291E"/>
    <w:rsid w:val="00DB2B71"/>
    <w:rsid w:val="00DB2CED"/>
    <w:rsid w:val="00DB4594"/>
    <w:rsid w:val="00DC4DB9"/>
    <w:rsid w:val="00DC56C6"/>
    <w:rsid w:val="00DC7C1F"/>
    <w:rsid w:val="00DD23EF"/>
    <w:rsid w:val="00DD3E2E"/>
    <w:rsid w:val="00DD40A2"/>
    <w:rsid w:val="00DD6DBC"/>
    <w:rsid w:val="00DD78A0"/>
    <w:rsid w:val="00DE05BC"/>
    <w:rsid w:val="00DF256D"/>
    <w:rsid w:val="00DF27CB"/>
    <w:rsid w:val="00DF5317"/>
    <w:rsid w:val="00E003F2"/>
    <w:rsid w:val="00E046B3"/>
    <w:rsid w:val="00E057C2"/>
    <w:rsid w:val="00E06635"/>
    <w:rsid w:val="00E07762"/>
    <w:rsid w:val="00E107EF"/>
    <w:rsid w:val="00E1519F"/>
    <w:rsid w:val="00E1616D"/>
    <w:rsid w:val="00E20296"/>
    <w:rsid w:val="00E22AB0"/>
    <w:rsid w:val="00E22ADA"/>
    <w:rsid w:val="00E230A9"/>
    <w:rsid w:val="00E24C64"/>
    <w:rsid w:val="00E27433"/>
    <w:rsid w:val="00E330E0"/>
    <w:rsid w:val="00E34CAA"/>
    <w:rsid w:val="00E42849"/>
    <w:rsid w:val="00E43666"/>
    <w:rsid w:val="00E43FD0"/>
    <w:rsid w:val="00E468DB"/>
    <w:rsid w:val="00E51419"/>
    <w:rsid w:val="00E532B4"/>
    <w:rsid w:val="00E56F68"/>
    <w:rsid w:val="00E602F7"/>
    <w:rsid w:val="00E62125"/>
    <w:rsid w:val="00E6448D"/>
    <w:rsid w:val="00E64D86"/>
    <w:rsid w:val="00E705E7"/>
    <w:rsid w:val="00E71FAD"/>
    <w:rsid w:val="00E7303D"/>
    <w:rsid w:val="00E75D78"/>
    <w:rsid w:val="00E8130C"/>
    <w:rsid w:val="00E82872"/>
    <w:rsid w:val="00E83D1B"/>
    <w:rsid w:val="00E90435"/>
    <w:rsid w:val="00E9088F"/>
    <w:rsid w:val="00E91383"/>
    <w:rsid w:val="00E93EE6"/>
    <w:rsid w:val="00E96102"/>
    <w:rsid w:val="00E9630A"/>
    <w:rsid w:val="00E9677E"/>
    <w:rsid w:val="00E97198"/>
    <w:rsid w:val="00E97839"/>
    <w:rsid w:val="00EA0840"/>
    <w:rsid w:val="00EA16C9"/>
    <w:rsid w:val="00EA2340"/>
    <w:rsid w:val="00EA2F50"/>
    <w:rsid w:val="00EA3463"/>
    <w:rsid w:val="00EA5128"/>
    <w:rsid w:val="00EA5F58"/>
    <w:rsid w:val="00EA7A14"/>
    <w:rsid w:val="00EB591A"/>
    <w:rsid w:val="00EB5C9E"/>
    <w:rsid w:val="00EB5F83"/>
    <w:rsid w:val="00EB7CB9"/>
    <w:rsid w:val="00EC075D"/>
    <w:rsid w:val="00EC2CDE"/>
    <w:rsid w:val="00EC387B"/>
    <w:rsid w:val="00EC473F"/>
    <w:rsid w:val="00EC4D57"/>
    <w:rsid w:val="00EC4F71"/>
    <w:rsid w:val="00EC5A11"/>
    <w:rsid w:val="00EC5C0F"/>
    <w:rsid w:val="00EC62CB"/>
    <w:rsid w:val="00EC74D1"/>
    <w:rsid w:val="00ED1F01"/>
    <w:rsid w:val="00ED24E5"/>
    <w:rsid w:val="00ED2874"/>
    <w:rsid w:val="00ED5BEB"/>
    <w:rsid w:val="00EE14AD"/>
    <w:rsid w:val="00EE669B"/>
    <w:rsid w:val="00EF1C74"/>
    <w:rsid w:val="00EF2032"/>
    <w:rsid w:val="00EF38BC"/>
    <w:rsid w:val="00F02DAB"/>
    <w:rsid w:val="00F03F81"/>
    <w:rsid w:val="00F0523B"/>
    <w:rsid w:val="00F06767"/>
    <w:rsid w:val="00F0743F"/>
    <w:rsid w:val="00F1069B"/>
    <w:rsid w:val="00F11327"/>
    <w:rsid w:val="00F12058"/>
    <w:rsid w:val="00F13DA6"/>
    <w:rsid w:val="00F20D92"/>
    <w:rsid w:val="00F304F3"/>
    <w:rsid w:val="00F31D7E"/>
    <w:rsid w:val="00F32F91"/>
    <w:rsid w:val="00F335F9"/>
    <w:rsid w:val="00F34384"/>
    <w:rsid w:val="00F40423"/>
    <w:rsid w:val="00F420EF"/>
    <w:rsid w:val="00F42E93"/>
    <w:rsid w:val="00F4355F"/>
    <w:rsid w:val="00F4547F"/>
    <w:rsid w:val="00F45EBC"/>
    <w:rsid w:val="00F46173"/>
    <w:rsid w:val="00F479CA"/>
    <w:rsid w:val="00F61481"/>
    <w:rsid w:val="00F642C7"/>
    <w:rsid w:val="00F64BD6"/>
    <w:rsid w:val="00F64F94"/>
    <w:rsid w:val="00F66D80"/>
    <w:rsid w:val="00F67090"/>
    <w:rsid w:val="00F70926"/>
    <w:rsid w:val="00F73E40"/>
    <w:rsid w:val="00F75A5F"/>
    <w:rsid w:val="00F800DC"/>
    <w:rsid w:val="00F8226A"/>
    <w:rsid w:val="00F83211"/>
    <w:rsid w:val="00F858D5"/>
    <w:rsid w:val="00F86BCC"/>
    <w:rsid w:val="00F92BAE"/>
    <w:rsid w:val="00F93BCD"/>
    <w:rsid w:val="00F958D3"/>
    <w:rsid w:val="00F95B15"/>
    <w:rsid w:val="00F966E8"/>
    <w:rsid w:val="00F972B0"/>
    <w:rsid w:val="00FA4524"/>
    <w:rsid w:val="00FB24D1"/>
    <w:rsid w:val="00FB3175"/>
    <w:rsid w:val="00FB590E"/>
    <w:rsid w:val="00FC000C"/>
    <w:rsid w:val="00FC397C"/>
    <w:rsid w:val="00FD0849"/>
    <w:rsid w:val="00FD2445"/>
    <w:rsid w:val="00FD2ED1"/>
    <w:rsid w:val="00FD43D4"/>
    <w:rsid w:val="00FD4DE6"/>
    <w:rsid w:val="00FD6AED"/>
    <w:rsid w:val="00FE03F7"/>
    <w:rsid w:val="00FE0BEC"/>
    <w:rsid w:val="00FE1270"/>
    <w:rsid w:val="00FE34FA"/>
    <w:rsid w:val="00FE5865"/>
    <w:rsid w:val="00FE6AD7"/>
    <w:rsid w:val="00FF0458"/>
    <w:rsid w:val="00FF08CE"/>
    <w:rsid w:val="00FF1AC4"/>
    <w:rsid w:val="00FF310F"/>
    <w:rsid w:val="00FF3931"/>
    <w:rsid w:val="00FF435A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020FD"/>
  <w15:chartTrackingRefBased/>
  <w15:docId w15:val="{82056A42-1DA6-4DD0-A28E-17D28EEF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08086D"/>
    <w:rPr>
      <w:sz w:val="22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0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7777B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C09F6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0C09F6"/>
  </w:style>
  <w:style w:type="paragraph" w:styleId="a7">
    <w:name w:val="footer"/>
    <w:basedOn w:val="a"/>
    <w:link w:val="a8"/>
    <w:uiPriority w:val="99"/>
    <w:unhideWhenUsed/>
    <w:rsid w:val="000C09F6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0C09F6"/>
  </w:style>
  <w:style w:type="character" w:styleId="a9">
    <w:name w:val="Hyperlink"/>
    <w:uiPriority w:val="99"/>
    <w:unhideWhenUsed/>
    <w:rsid w:val="00F64F94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F64F94"/>
    <w:rPr>
      <w:color w:val="605E5C"/>
      <w:shd w:val="clear" w:color="auto" w:fill="E1DFDD"/>
    </w:rPr>
  </w:style>
  <w:style w:type="character" w:styleId="aa">
    <w:name w:val="FollowedHyperlink"/>
    <w:uiPriority w:val="99"/>
    <w:semiHidden/>
    <w:unhideWhenUsed/>
    <w:rsid w:val="00F64F94"/>
    <w:rPr>
      <w:color w:val="954F72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AD79F4"/>
    <w:rPr>
      <w:sz w:val="20"/>
      <w:szCs w:val="25"/>
    </w:rPr>
  </w:style>
  <w:style w:type="character" w:customStyle="1" w:styleId="ac">
    <w:name w:val="ข้อความอ้างอิงท้ายเรื่อง อักขระ"/>
    <w:basedOn w:val="a0"/>
    <w:link w:val="ab"/>
    <w:uiPriority w:val="99"/>
    <w:semiHidden/>
    <w:rsid w:val="00AD79F4"/>
    <w:rPr>
      <w:szCs w:val="25"/>
      <w:lang w:bidi="th-TH"/>
    </w:rPr>
  </w:style>
  <w:style w:type="character" w:styleId="ad">
    <w:name w:val="endnote reference"/>
    <w:basedOn w:val="a0"/>
    <w:uiPriority w:val="99"/>
    <w:semiHidden/>
    <w:unhideWhenUsed/>
    <w:rsid w:val="00AD79F4"/>
    <w:rPr>
      <w:sz w:val="32"/>
      <w:szCs w:val="32"/>
      <w:vertAlign w:val="superscript"/>
    </w:rPr>
  </w:style>
  <w:style w:type="paragraph" w:customStyle="1" w:styleId="Default">
    <w:name w:val="Default"/>
    <w:rsid w:val="00D45926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  <w:lang w:bidi="th-TH"/>
    </w:rPr>
  </w:style>
  <w:style w:type="character" w:styleId="ae">
    <w:name w:val="annotation reference"/>
    <w:basedOn w:val="a0"/>
    <w:uiPriority w:val="99"/>
    <w:semiHidden/>
    <w:unhideWhenUsed/>
    <w:rsid w:val="00F20D92"/>
    <w:rPr>
      <w:sz w:val="16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20D92"/>
    <w:rPr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uiPriority w:val="99"/>
    <w:semiHidden/>
    <w:rsid w:val="00F20D92"/>
    <w:rPr>
      <w:szCs w:val="25"/>
      <w:lang w:bidi="th-TH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20D92"/>
    <w:rPr>
      <w:b/>
      <w:bCs/>
    </w:rPr>
  </w:style>
  <w:style w:type="character" w:customStyle="1" w:styleId="af2">
    <w:name w:val="ชื่อเรื่องของข้อคิดเห็น อักขระ"/>
    <w:basedOn w:val="af0"/>
    <w:link w:val="af1"/>
    <w:uiPriority w:val="99"/>
    <w:semiHidden/>
    <w:rsid w:val="00F20D92"/>
    <w:rPr>
      <w:b/>
      <w:bCs/>
      <w:szCs w:val="25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0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PA\Desktop\&#3649;&#3610;&#3610;%20&#3611;&#3592;.1%20&#3649;&#3585;&#3657;&#3652;&#3586;&#3611;&#3619;&#3633;&#3610;&#3611;&#3619;&#3640;&#3591;%20&#3611;&#3637;%20&#3614;.&#3624;.%202566%20Final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7F9BB-357A-419E-BCBF-90B844D27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แบบ ปจ.1 แก้ไขปรับปรุง ปี พ.ศ. 2566 Final</Template>
  <TotalTime>70</TotalTime>
  <Pages>31</Pages>
  <Words>8548</Words>
  <Characters>48727</Characters>
  <Application>Microsoft Office Word</Application>
  <DocSecurity>0</DocSecurity>
  <Lines>406</Lines>
  <Paragraphs>114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DOPA</dc:creator>
  <cp:keywords/>
  <dc:description/>
  <cp:lastModifiedBy>INTEL I5-14400</cp:lastModifiedBy>
  <cp:revision>13</cp:revision>
  <cp:lastPrinted>2024-12-16T03:37:00Z</cp:lastPrinted>
  <dcterms:created xsi:type="dcterms:W3CDTF">2025-01-04T12:39:00Z</dcterms:created>
  <dcterms:modified xsi:type="dcterms:W3CDTF">2026-03-10T05:22:00Z</dcterms:modified>
</cp:coreProperties>
</file>